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7" w:rsidRPr="00C3514E" w:rsidRDefault="00FA69A7" w:rsidP="00575EE7">
      <w:pPr>
        <w:pStyle w:val="BodyText"/>
        <w:ind w:right="1073"/>
        <w:jc w:val="center"/>
        <w:outlineLvl w:val="0"/>
        <w:rPr>
          <w:b/>
          <w:bCs/>
          <w:sz w:val="28"/>
          <w:szCs w:val="28"/>
          <w:lang w:val="ru-RU"/>
        </w:rPr>
      </w:pPr>
      <w:r w:rsidRPr="00C3514E">
        <w:rPr>
          <w:b/>
          <w:bCs/>
          <w:sz w:val="28"/>
          <w:szCs w:val="28"/>
          <w:lang w:val="ru-RU"/>
        </w:rPr>
        <w:t>СОВЕТ ДЕПУТАТОВ</w:t>
      </w:r>
    </w:p>
    <w:p w:rsidR="00FA69A7" w:rsidRPr="00C3514E" w:rsidRDefault="00FA69A7" w:rsidP="00C3514E">
      <w:pPr>
        <w:pStyle w:val="BodyText"/>
        <w:jc w:val="center"/>
        <w:outlineLvl w:val="0"/>
        <w:rPr>
          <w:b/>
          <w:bCs/>
          <w:sz w:val="28"/>
          <w:szCs w:val="28"/>
          <w:lang w:val="ru-RU"/>
        </w:rPr>
      </w:pPr>
      <w:r w:rsidRPr="00C3514E">
        <w:rPr>
          <w:b/>
          <w:bCs/>
          <w:sz w:val="28"/>
          <w:szCs w:val="28"/>
          <w:lang w:val="ru-RU"/>
        </w:rPr>
        <w:t>МОЖАЙСКОГО МУНИЦИПАЛЬНОГО РАЙОНА</w:t>
      </w:r>
    </w:p>
    <w:p w:rsidR="00FA69A7" w:rsidRPr="00C3514E" w:rsidRDefault="00FA69A7" w:rsidP="00D349AC">
      <w:pPr>
        <w:pStyle w:val="BodyText"/>
        <w:outlineLvl w:val="0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                      </w:t>
      </w:r>
      <w:r w:rsidRPr="00C3514E">
        <w:rPr>
          <w:b/>
          <w:bCs/>
          <w:sz w:val="36"/>
          <w:szCs w:val="36"/>
          <w:lang w:val="ru-RU"/>
        </w:rPr>
        <w:t>РЕШЕНИЕ</w:t>
      </w:r>
    </w:p>
    <w:p w:rsidR="00FA69A7" w:rsidRPr="00C3514E" w:rsidRDefault="00FA69A7" w:rsidP="00C3514E">
      <w:pPr>
        <w:pStyle w:val="BodyText"/>
        <w:jc w:val="center"/>
        <w:rPr>
          <w:b/>
          <w:bCs/>
          <w:sz w:val="36"/>
          <w:szCs w:val="36"/>
          <w:lang w:val="ru-RU"/>
        </w:rPr>
      </w:pPr>
    </w:p>
    <w:p w:rsidR="00FA69A7" w:rsidRPr="00552EF6" w:rsidRDefault="00FA69A7" w:rsidP="00D349AC">
      <w:pPr>
        <w:pStyle w:val="BodyTex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 w:rsidRPr="00552EF6">
        <w:rPr>
          <w:b/>
          <w:bCs/>
          <w:sz w:val="28"/>
          <w:szCs w:val="28"/>
          <w:lang w:val="ru-RU"/>
        </w:rPr>
        <w:t>от         №</w:t>
      </w:r>
    </w:p>
    <w:p w:rsidR="00FA69A7" w:rsidRPr="00C3514E" w:rsidRDefault="00FA69A7" w:rsidP="00535569">
      <w:pPr>
        <w:jc w:val="center"/>
        <w:rPr>
          <w:sz w:val="28"/>
          <w:szCs w:val="28"/>
          <w:lang w:val="ru-RU"/>
        </w:rPr>
      </w:pPr>
    </w:p>
    <w:p w:rsidR="00FA69A7" w:rsidRPr="00C3514E" w:rsidRDefault="00FA69A7" w:rsidP="00535569">
      <w:pPr>
        <w:jc w:val="center"/>
        <w:rPr>
          <w:sz w:val="28"/>
          <w:szCs w:val="28"/>
          <w:lang w:val="ru-RU"/>
        </w:rPr>
      </w:pPr>
    </w:p>
    <w:p w:rsidR="00FA69A7" w:rsidRPr="00535569" w:rsidRDefault="00FA69A7" w:rsidP="00535569">
      <w:pPr>
        <w:jc w:val="center"/>
        <w:rPr>
          <w:b/>
          <w:bCs/>
          <w:lang w:val="ru-RU"/>
        </w:rPr>
      </w:pPr>
      <w:r w:rsidRPr="00535569">
        <w:rPr>
          <w:b/>
          <w:bCs/>
          <w:lang w:val="ru-RU"/>
        </w:rPr>
        <w:t>О внесении изменений в решение Совета депутатов сельского поселения Замошинское от 15.12.2017 № 174/47 «О бюджете сельского поселения Замошинское Можайского муниципального района Московской области на 2018 год и на плановый период 2019 и 2020 годов»</w:t>
      </w:r>
    </w:p>
    <w:p w:rsidR="00FA69A7" w:rsidRPr="00535569" w:rsidRDefault="00FA69A7" w:rsidP="00535569">
      <w:pPr>
        <w:jc w:val="center"/>
        <w:rPr>
          <w:b/>
          <w:bCs/>
          <w:lang w:val="ru-RU"/>
        </w:rPr>
      </w:pPr>
    </w:p>
    <w:p w:rsidR="00FA69A7" w:rsidRPr="00535569" w:rsidRDefault="00FA69A7" w:rsidP="00535569">
      <w:pPr>
        <w:jc w:val="center"/>
        <w:rPr>
          <w:b/>
          <w:bCs/>
          <w:lang w:val="ru-RU"/>
        </w:rPr>
      </w:pPr>
    </w:p>
    <w:p w:rsidR="00FA69A7" w:rsidRDefault="00FA69A7" w:rsidP="00535569">
      <w:pPr>
        <w:ind w:firstLine="567"/>
        <w:jc w:val="both"/>
        <w:rPr>
          <w:lang w:val="ru-RU"/>
        </w:rPr>
      </w:pPr>
      <w:r w:rsidRPr="00535569">
        <w:rPr>
          <w:lang w:val="ru-RU"/>
        </w:rPr>
        <w:t xml:space="preserve">В соответствии с Законом Московской области от 27.01.2018 № 1/2018-ОЗ «Об организации местного самоуправления на территории Можайского муниципального района» и решения Совета депутатов Можайского муниципального района от 09.02.2018 № 943/63 «О реализации Закона Московской области от 27.01.2018 № 1/2018-ОЗ «Об организации местного самоуправления на территории Можайского муниципального района»  Совет депутатов Можайского муниципального района </w:t>
      </w:r>
      <w:r w:rsidRPr="00535569">
        <w:rPr>
          <w:b/>
          <w:bCs/>
          <w:lang w:val="ru-RU"/>
        </w:rPr>
        <w:t>РЕШИЛ</w:t>
      </w:r>
      <w:r w:rsidRPr="00535569">
        <w:rPr>
          <w:lang w:val="ru-RU"/>
        </w:rPr>
        <w:t>:</w:t>
      </w:r>
    </w:p>
    <w:p w:rsidR="00FA69A7" w:rsidRDefault="00FA69A7" w:rsidP="00535569">
      <w:pPr>
        <w:ind w:firstLine="567"/>
        <w:jc w:val="both"/>
        <w:rPr>
          <w:lang w:val="ru-RU"/>
        </w:rPr>
      </w:pPr>
    </w:p>
    <w:p w:rsidR="00FA69A7" w:rsidRPr="00DB5EC0" w:rsidRDefault="00FA69A7" w:rsidP="00535569">
      <w:pPr>
        <w:ind w:firstLine="567"/>
        <w:jc w:val="both"/>
        <w:rPr>
          <w:lang w:val="ru-RU"/>
        </w:rPr>
      </w:pPr>
      <w:r w:rsidRPr="00DB5EC0">
        <w:rPr>
          <w:lang w:val="ru-RU"/>
        </w:rPr>
        <w:t xml:space="preserve">1. Утвердить изменения общего объема расходов бюджета сельского поселения Замошинское на 2018 год согласно </w:t>
      </w:r>
      <w:r w:rsidRPr="00CD6AD4">
        <w:rPr>
          <w:lang w:val="ru-RU"/>
        </w:rPr>
        <w:t>приложению</w:t>
      </w:r>
      <w:r>
        <w:rPr>
          <w:lang w:val="ru-RU"/>
        </w:rPr>
        <w:t xml:space="preserve"> №</w:t>
      </w:r>
      <w:r w:rsidRPr="00CD6AD4">
        <w:rPr>
          <w:lang w:val="ru-RU"/>
        </w:rPr>
        <w:t xml:space="preserve"> 1</w:t>
      </w:r>
      <w:r w:rsidRPr="00DB5EC0">
        <w:rPr>
          <w:lang w:val="ru-RU"/>
        </w:rPr>
        <w:t xml:space="preserve"> к настоящему решению.</w:t>
      </w:r>
    </w:p>
    <w:p w:rsidR="00FA69A7" w:rsidRPr="00D349AC" w:rsidRDefault="00FA69A7" w:rsidP="00D349AC">
      <w:pPr>
        <w:ind w:firstLine="567"/>
        <w:jc w:val="both"/>
        <w:rPr>
          <w:lang w:val="ru-RU"/>
        </w:rPr>
      </w:pPr>
      <w:r w:rsidRPr="00DB5EC0">
        <w:rPr>
          <w:lang w:val="ru-RU"/>
        </w:rPr>
        <w:t>2.</w:t>
      </w:r>
      <w:r>
        <w:rPr>
          <w:b/>
          <w:bCs/>
          <w:lang w:val="ru-RU"/>
        </w:rPr>
        <w:t xml:space="preserve"> </w:t>
      </w:r>
      <w:r w:rsidRPr="00DB5EC0">
        <w:rPr>
          <w:lang w:val="ru-RU"/>
        </w:rPr>
        <w:t xml:space="preserve">Внести в решение Совета депутатов сельского поселения Замошинское </w:t>
      </w:r>
      <w:r w:rsidRPr="00D349AC">
        <w:rPr>
          <w:lang w:val="ru-RU"/>
        </w:rPr>
        <w:t xml:space="preserve">от 15.12.2017  № 174/47 «О бюджете сельского поселения Замошинское Можайского муниципального района Московской области </w:t>
      </w:r>
      <w:r w:rsidRPr="00D349AC">
        <w:rPr>
          <w:kern w:val="16"/>
          <w:lang w:val="ru-RU"/>
        </w:rPr>
        <w:t xml:space="preserve">на 2018 год и на плановый период 2019 и 2020 годов» </w:t>
      </w:r>
      <w:r>
        <w:rPr>
          <w:kern w:val="16"/>
          <w:lang w:val="ru-RU"/>
        </w:rPr>
        <w:t>(</w:t>
      </w:r>
      <w:r w:rsidRPr="00D349AC">
        <w:rPr>
          <w:kern w:val="16"/>
          <w:lang w:val="ru-RU"/>
        </w:rPr>
        <w:t>с</w:t>
      </w:r>
      <w:r>
        <w:rPr>
          <w:kern w:val="16"/>
          <w:lang w:val="ru-RU"/>
        </w:rPr>
        <w:t xml:space="preserve"> учетом</w:t>
      </w:r>
      <w:r w:rsidRPr="00D349AC">
        <w:rPr>
          <w:kern w:val="16"/>
          <w:lang w:val="ru-RU"/>
        </w:rPr>
        <w:t xml:space="preserve"> изменени</w:t>
      </w:r>
      <w:r>
        <w:rPr>
          <w:kern w:val="16"/>
          <w:lang w:val="ru-RU"/>
        </w:rPr>
        <w:t>й, внесенных решением Совета депутатов сельского поселения Замошинское</w:t>
      </w:r>
      <w:r w:rsidRPr="00D349AC">
        <w:rPr>
          <w:kern w:val="16"/>
          <w:lang w:val="ru-RU"/>
        </w:rPr>
        <w:t xml:space="preserve"> от 26.01.2018 №176/48</w:t>
      </w:r>
      <w:r>
        <w:rPr>
          <w:kern w:val="16"/>
          <w:lang w:val="ru-RU"/>
        </w:rPr>
        <w:t>)</w:t>
      </w:r>
      <w:r w:rsidRPr="00D349AC">
        <w:rPr>
          <w:kern w:val="16"/>
          <w:lang w:val="ru-RU"/>
        </w:rPr>
        <w:t xml:space="preserve"> </w:t>
      </w:r>
      <w:r w:rsidRPr="00D349AC">
        <w:rPr>
          <w:lang w:val="ru-RU"/>
        </w:rPr>
        <w:t xml:space="preserve"> следующие изменения:</w:t>
      </w:r>
    </w:p>
    <w:p w:rsidR="00FA69A7" w:rsidRPr="00DB5EC0" w:rsidRDefault="00FA69A7" w:rsidP="009D6D06">
      <w:pPr>
        <w:ind w:firstLine="567"/>
        <w:jc w:val="both"/>
        <w:rPr>
          <w:lang w:val="ru-RU"/>
        </w:rPr>
      </w:pPr>
      <w:r>
        <w:rPr>
          <w:lang w:val="ru-RU"/>
        </w:rPr>
        <w:t xml:space="preserve">1) </w:t>
      </w:r>
      <w:r w:rsidRPr="00DB5EC0">
        <w:rPr>
          <w:lang w:val="ru-RU"/>
        </w:rPr>
        <w:t>приложение</w:t>
      </w:r>
      <w:r>
        <w:rPr>
          <w:lang w:val="ru-RU"/>
        </w:rPr>
        <w:t xml:space="preserve"> №</w:t>
      </w:r>
      <w:r w:rsidRPr="00DB5EC0">
        <w:rPr>
          <w:lang w:val="ru-RU"/>
        </w:rPr>
        <w:t xml:space="preserve"> 4 «Распределение бюджетных ассигнований по разделам, подразделам, целевым статьям (муниципальным программам сельского поселения Замошинское и непрограммным направлениям деятельности), группам и подгруппам видов расходов  классификации расходов бюджета сельского поселения Замошинское на 2018 год»  изложить в редакции согласно </w:t>
      </w:r>
      <w:r w:rsidRPr="00D349AC">
        <w:rPr>
          <w:lang w:val="ru-RU"/>
        </w:rPr>
        <w:t>приложению</w:t>
      </w:r>
      <w:r>
        <w:rPr>
          <w:lang w:val="ru-RU"/>
        </w:rPr>
        <w:t xml:space="preserve"> №</w:t>
      </w:r>
      <w:r w:rsidRPr="00D349AC">
        <w:rPr>
          <w:lang w:val="ru-RU"/>
        </w:rPr>
        <w:t xml:space="preserve"> 2</w:t>
      </w:r>
      <w:r w:rsidRPr="00DB5EC0">
        <w:rPr>
          <w:b/>
          <w:bCs/>
          <w:lang w:val="ru-RU"/>
        </w:rPr>
        <w:t xml:space="preserve"> </w:t>
      </w:r>
      <w:r w:rsidRPr="00DB5EC0">
        <w:rPr>
          <w:lang w:val="ru-RU"/>
        </w:rPr>
        <w:t xml:space="preserve">к настоящему </w:t>
      </w:r>
      <w:r>
        <w:rPr>
          <w:lang w:val="ru-RU"/>
        </w:rPr>
        <w:t>р</w:t>
      </w:r>
      <w:r w:rsidRPr="00DB5EC0">
        <w:rPr>
          <w:lang w:val="ru-RU"/>
        </w:rPr>
        <w:t>ешению;</w:t>
      </w:r>
    </w:p>
    <w:p w:rsidR="00FA69A7" w:rsidRPr="00DB5EC0" w:rsidRDefault="00FA69A7" w:rsidP="009D6D06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B5EC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DB5EC0">
        <w:rPr>
          <w:sz w:val="24"/>
          <w:szCs w:val="24"/>
        </w:rPr>
        <w:t xml:space="preserve"> 6 «Ведомственная структура расходов бюджета сельского поселения Замошинское на 2018 год» изложить в редакции согласно </w:t>
      </w:r>
      <w:r w:rsidRPr="00D349AC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№</w:t>
      </w:r>
      <w:r w:rsidRPr="00D349AC">
        <w:rPr>
          <w:sz w:val="24"/>
          <w:szCs w:val="24"/>
        </w:rPr>
        <w:t xml:space="preserve"> 3</w:t>
      </w:r>
      <w:r w:rsidRPr="00DB5EC0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</w:t>
      </w:r>
      <w:r w:rsidRPr="00DB5EC0">
        <w:rPr>
          <w:sz w:val="24"/>
          <w:szCs w:val="24"/>
        </w:rPr>
        <w:t xml:space="preserve">ешению; </w:t>
      </w:r>
    </w:p>
    <w:p w:rsidR="00FA69A7" w:rsidRPr="00DB5EC0" w:rsidRDefault="00FA69A7" w:rsidP="009D6D06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DB5EC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DB5EC0">
        <w:rPr>
          <w:sz w:val="24"/>
          <w:szCs w:val="24"/>
        </w:rPr>
        <w:t xml:space="preserve"> 8 «Распределение бюджетных ассигнований  сельского поселения Замошинское по целевым статьям (муниципальным программам сельского поселения Замошинское и непрограммным направлениям деятельности), группам и подгруппам видов расходов  классификации расходов бюджета сельского поселения Замошинское на 2018 год»  изложить в редакции согласно </w:t>
      </w:r>
      <w:r w:rsidRPr="00D349AC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№</w:t>
      </w:r>
      <w:r w:rsidRPr="00D349AC">
        <w:rPr>
          <w:sz w:val="24"/>
          <w:szCs w:val="24"/>
        </w:rPr>
        <w:t xml:space="preserve"> 4</w:t>
      </w:r>
      <w:r w:rsidRPr="00DB5EC0">
        <w:rPr>
          <w:b/>
          <w:bCs/>
          <w:sz w:val="24"/>
          <w:szCs w:val="24"/>
        </w:rPr>
        <w:t xml:space="preserve"> </w:t>
      </w:r>
      <w:r w:rsidRPr="00DB5EC0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решению.</w:t>
      </w:r>
    </w:p>
    <w:p w:rsidR="00FA69A7" w:rsidRPr="00DB5EC0" w:rsidRDefault="00FA69A7" w:rsidP="00BC21DD">
      <w:pPr>
        <w:ind w:firstLine="567"/>
        <w:jc w:val="both"/>
        <w:rPr>
          <w:lang w:val="ru-RU"/>
        </w:rPr>
      </w:pPr>
      <w:r w:rsidRPr="00DB5EC0">
        <w:rPr>
          <w:lang w:val="ru-RU"/>
        </w:rPr>
        <w:t xml:space="preserve">3. </w:t>
      </w:r>
      <w:r w:rsidRPr="00681615">
        <w:rPr>
          <w:lang w:val="ru-RU"/>
        </w:rPr>
        <w:t>Опубликовать настоящее решение в газете «Новая жизнь» и разместить на официальном сайте администрации Можайского муниципального района.</w:t>
      </w:r>
    </w:p>
    <w:p w:rsidR="00FA69A7" w:rsidRPr="00DB5EC0" w:rsidRDefault="00FA69A7" w:rsidP="009D6D06">
      <w:pPr>
        <w:ind w:firstLine="567"/>
        <w:jc w:val="both"/>
        <w:rPr>
          <w:lang w:val="ru-RU"/>
        </w:rPr>
      </w:pPr>
      <w:r w:rsidRPr="00DB5EC0">
        <w:rPr>
          <w:lang w:val="ru-RU"/>
        </w:rPr>
        <w:t xml:space="preserve">4. </w:t>
      </w:r>
      <w:r>
        <w:rPr>
          <w:lang w:val="ru-RU"/>
        </w:rPr>
        <w:t xml:space="preserve">  </w:t>
      </w:r>
      <w:r w:rsidRPr="00DB5EC0">
        <w:rPr>
          <w:lang w:val="ru-RU"/>
        </w:rPr>
        <w:t xml:space="preserve">Настоящее Решение вступает в силу со дня его опубликования. </w:t>
      </w:r>
    </w:p>
    <w:p w:rsidR="00FA69A7" w:rsidRPr="00D05206" w:rsidRDefault="00FA69A7" w:rsidP="00EE7C1C">
      <w:pPr>
        <w:jc w:val="both"/>
        <w:rPr>
          <w:sz w:val="28"/>
          <w:szCs w:val="28"/>
          <w:lang w:val="ru-RU"/>
        </w:rPr>
      </w:pPr>
    </w:p>
    <w:p w:rsidR="00FA69A7" w:rsidRPr="00D05206" w:rsidRDefault="00FA69A7" w:rsidP="00E87376">
      <w:pPr>
        <w:pStyle w:val="NoSpacing"/>
      </w:pPr>
    </w:p>
    <w:p w:rsidR="00FA69A7" w:rsidRPr="00DB5EC0" w:rsidRDefault="00FA69A7" w:rsidP="00DB5EC0">
      <w:pPr>
        <w:rPr>
          <w:b/>
          <w:bCs/>
          <w:sz w:val="22"/>
          <w:szCs w:val="22"/>
          <w:lang w:val="ru-RU"/>
        </w:rPr>
      </w:pPr>
      <w:r w:rsidRPr="00DB5EC0">
        <w:rPr>
          <w:b/>
          <w:bCs/>
          <w:sz w:val="22"/>
          <w:szCs w:val="22"/>
          <w:lang w:val="ru-RU"/>
        </w:rPr>
        <w:t>ГЛАВА</w:t>
      </w:r>
    </w:p>
    <w:p w:rsidR="00FA69A7" w:rsidRPr="00DB5EC0" w:rsidRDefault="00FA69A7" w:rsidP="00DB5EC0">
      <w:pPr>
        <w:rPr>
          <w:b/>
          <w:bCs/>
          <w:sz w:val="22"/>
          <w:szCs w:val="22"/>
          <w:lang w:val="ru-RU"/>
        </w:rPr>
      </w:pPr>
      <w:r w:rsidRPr="00DB5EC0">
        <w:rPr>
          <w:b/>
          <w:bCs/>
          <w:sz w:val="22"/>
          <w:szCs w:val="22"/>
          <w:lang w:val="ru-RU"/>
        </w:rPr>
        <w:t>МОЖАЙСКОГО МУНИЦИПАЛЬНОГО РАЙОНА                                      Л.С. АФАНАСЬЕВА</w:t>
      </w:r>
    </w:p>
    <w:p w:rsidR="00FA69A7" w:rsidRDefault="00FA69A7" w:rsidP="00DB5EC0">
      <w:pPr>
        <w:rPr>
          <w:b/>
          <w:bCs/>
          <w:i/>
          <w:iCs/>
          <w:lang w:val="ru-RU"/>
        </w:rPr>
      </w:pPr>
    </w:p>
    <w:p w:rsidR="00FA69A7" w:rsidRDefault="00FA69A7" w:rsidP="00DB5EC0">
      <w:pPr>
        <w:rPr>
          <w:b/>
          <w:bCs/>
          <w:i/>
          <w:iCs/>
          <w:lang w:val="ru-RU"/>
        </w:rPr>
      </w:pPr>
    </w:p>
    <w:p w:rsidR="00FA69A7" w:rsidRDefault="00FA69A7" w:rsidP="00DB5EC0">
      <w:pPr>
        <w:rPr>
          <w:b/>
          <w:bCs/>
          <w:i/>
          <w:iCs/>
          <w:lang w:val="ru-RU"/>
        </w:rPr>
      </w:pPr>
    </w:p>
    <w:p w:rsidR="00FA69A7" w:rsidRPr="00DB5EC0" w:rsidRDefault="00FA69A7" w:rsidP="00DB5EC0">
      <w:pPr>
        <w:rPr>
          <w:b/>
          <w:bCs/>
          <w:i/>
          <w:iCs/>
          <w:lang w:val="ru-RU"/>
        </w:rPr>
      </w:pPr>
    </w:p>
    <w:p w:rsidR="00FA69A7" w:rsidRPr="00DB5EC0" w:rsidRDefault="00FA69A7" w:rsidP="00DB5EC0">
      <w:pPr>
        <w:jc w:val="both"/>
        <w:outlineLvl w:val="0"/>
        <w:rPr>
          <w:sz w:val="20"/>
          <w:szCs w:val="20"/>
          <w:lang w:val="ru-RU"/>
        </w:rPr>
      </w:pPr>
      <w:r w:rsidRPr="00DB5EC0">
        <w:rPr>
          <w:sz w:val="20"/>
          <w:szCs w:val="20"/>
          <w:u w:val="single"/>
          <w:lang w:val="ru-RU"/>
        </w:rPr>
        <w:t>Проект представил</w:t>
      </w:r>
      <w:r w:rsidRPr="00DB5EC0">
        <w:rPr>
          <w:sz w:val="20"/>
          <w:szCs w:val="20"/>
          <w:lang w:val="ru-RU"/>
        </w:rPr>
        <w:t>: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</w:p>
    <w:p w:rsidR="00FA69A7" w:rsidRPr="00DB5EC0" w:rsidRDefault="00FA69A7" w:rsidP="00DB5EC0">
      <w:pPr>
        <w:jc w:val="both"/>
        <w:outlineLvl w:val="0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Начальник Финансово - казначейского 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управления администрации 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>Можайского муниципального района                                                                                             Т.А. Космачева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</w:p>
    <w:p w:rsidR="00FA69A7" w:rsidRPr="00DB5EC0" w:rsidRDefault="00FA69A7" w:rsidP="00DB5EC0">
      <w:pPr>
        <w:jc w:val="both"/>
        <w:outlineLvl w:val="0"/>
        <w:rPr>
          <w:sz w:val="20"/>
          <w:szCs w:val="20"/>
          <w:u w:val="single"/>
          <w:lang w:val="ru-RU"/>
        </w:rPr>
      </w:pPr>
      <w:r w:rsidRPr="00DB5EC0">
        <w:rPr>
          <w:sz w:val="20"/>
          <w:szCs w:val="20"/>
          <w:u w:val="single"/>
          <w:lang w:val="ru-RU"/>
        </w:rPr>
        <w:t>Проект согласовали: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Заместитель руководителя 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>администрации Можайского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>муниципального района                                                                                                                            Г.В. Дыба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</w:p>
    <w:p w:rsidR="00FA69A7" w:rsidRPr="00DB5EC0" w:rsidRDefault="00FA69A7" w:rsidP="00DB5EC0">
      <w:pPr>
        <w:jc w:val="both"/>
        <w:outlineLvl w:val="0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Начальник Отдела правового и кадрового </w:t>
      </w:r>
    </w:p>
    <w:p w:rsidR="00FA69A7" w:rsidRPr="00DB5EC0" w:rsidRDefault="00FA69A7" w:rsidP="00DB5EC0">
      <w:pPr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обеспечения администрации </w:t>
      </w:r>
    </w:p>
    <w:p w:rsidR="00FA69A7" w:rsidRPr="00DB5EC0" w:rsidRDefault="00FA69A7" w:rsidP="00DB5EC0">
      <w:pPr>
        <w:jc w:val="both"/>
        <w:rPr>
          <w:sz w:val="20"/>
          <w:szCs w:val="20"/>
          <w:u w:val="single"/>
          <w:lang w:val="ru-RU"/>
        </w:rPr>
      </w:pPr>
      <w:r w:rsidRPr="00DB5EC0">
        <w:rPr>
          <w:sz w:val="20"/>
          <w:szCs w:val="20"/>
          <w:lang w:val="ru-RU"/>
        </w:rPr>
        <w:t>Можайского муниципального района                                                                                                  М.А. Шейко</w:t>
      </w:r>
    </w:p>
    <w:p w:rsidR="00FA69A7" w:rsidRPr="00DB5EC0" w:rsidRDefault="00FA69A7" w:rsidP="00DB5EC0">
      <w:pPr>
        <w:pStyle w:val="BodyText"/>
        <w:jc w:val="both"/>
        <w:rPr>
          <w:sz w:val="20"/>
          <w:szCs w:val="20"/>
          <w:lang w:val="ru-RU"/>
        </w:rPr>
      </w:pPr>
    </w:p>
    <w:p w:rsidR="00FA69A7" w:rsidRPr="00DB5EC0" w:rsidRDefault="00FA69A7" w:rsidP="00DB5EC0">
      <w:pPr>
        <w:pStyle w:val="BodyText"/>
        <w:jc w:val="both"/>
        <w:rPr>
          <w:sz w:val="20"/>
          <w:szCs w:val="20"/>
          <w:lang w:val="ru-RU"/>
        </w:rPr>
      </w:pPr>
      <w:r w:rsidRPr="00DB5EC0">
        <w:rPr>
          <w:sz w:val="20"/>
          <w:szCs w:val="20"/>
          <w:lang w:val="ru-RU"/>
        </w:rPr>
        <w:t xml:space="preserve">Разослать: дело - 2, Фин.- казн. упр. - </w:t>
      </w:r>
      <w:r>
        <w:rPr>
          <w:sz w:val="20"/>
          <w:szCs w:val="20"/>
          <w:lang w:val="ru-RU"/>
        </w:rPr>
        <w:t>8</w:t>
      </w:r>
      <w:r w:rsidRPr="00DB5EC0">
        <w:rPr>
          <w:sz w:val="20"/>
          <w:szCs w:val="20"/>
          <w:lang w:val="ru-RU"/>
        </w:rPr>
        <w:t xml:space="preserve">, КСП – 1, газета - 1, администрация – 1. </w:t>
      </w:r>
    </w:p>
    <w:p w:rsidR="00FA69A7" w:rsidRDefault="00FA69A7" w:rsidP="00E87376">
      <w:pPr>
        <w:pStyle w:val="NoSpacing"/>
      </w:pPr>
    </w:p>
    <w:p w:rsidR="00FA69A7" w:rsidRDefault="00FA69A7" w:rsidP="00E87376">
      <w:pPr>
        <w:pStyle w:val="NoSpacing"/>
      </w:pPr>
    </w:p>
    <w:p w:rsidR="00FA69A7" w:rsidRDefault="00FA69A7" w:rsidP="00E87376">
      <w:pPr>
        <w:pStyle w:val="NoSpacing"/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lang w:val="ru-RU"/>
        </w:rPr>
      </w:pPr>
    </w:p>
    <w:p w:rsidR="00FA69A7" w:rsidRDefault="00FA69A7">
      <w:pPr>
        <w:widowControl/>
        <w:suppressAutoHyphens w:val="0"/>
        <w:rPr>
          <w:color w:val="auto"/>
          <w:sz w:val="28"/>
          <w:szCs w:val="28"/>
          <w:lang w:val="ru-RU"/>
        </w:rPr>
      </w:pPr>
    </w:p>
    <w:p w:rsidR="00FA69A7" w:rsidRPr="00710CC3" w:rsidRDefault="00FA69A7" w:rsidP="006C49B6">
      <w:pPr>
        <w:jc w:val="right"/>
        <w:outlineLvl w:val="0"/>
        <w:rPr>
          <w:lang w:val="ru-RU"/>
        </w:rPr>
      </w:pPr>
      <w:r w:rsidRPr="00710CC3">
        <w:rPr>
          <w:lang w:val="ru-RU"/>
        </w:rPr>
        <w:t>Приложение №1</w:t>
      </w:r>
    </w:p>
    <w:p w:rsidR="00FA69A7" w:rsidRDefault="00FA69A7" w:rsidP="001A6D7F">
      <w:pPr>
        <w:jc w:val="right"/>
        <w:rPr>
          <w:lang w:val="ru-RU"/>
        </w:rPr>
      </w:pPr>
      <w:r w:rsidRPr="00710CC3">
        <w:rPr>
          <w:lang w:val="ru-RU"/>
        </w:rPr>
        <w:t>к решению</w:t>
      </w:r>
      <w:r>
        <w:rPr>
          <w:lang w:val="ru-RU"/>
        </w:rPr>
        <w:t xml:space="preserve"> </w:t>
      </w:r>
      <w:r w:rsidRPr="00710CC3">
        <w:rPr>
          <w:lang w:val="ru-RU"/>
        </w:rPr>
        <w:t xml:space="preserve">Совета депутатов </w:t>
      </w:r>
    </w:p>
    <w:p w:rsidR="00FA69A7" w:rsidRDefault="00FA69A7" w:rsidP="001A6D7F">
      <w:pPr>
        <w:jc w:val="right"/>
        <w:rPr>
          <w:lang w:val="ru-RU"/>
        </w:rPr>
      </w:pPr>
      <w:r>
        <w:rPr>
          <w:lang w:val="ru-RU"/>
        </w:rPr>
        <w:t>Можайского муниципального района</w:t>
      </w:r>
    </w:p>
    <w:p w:rsidR="00FA69A7" w:rsidRDefault="00FA69A7" w:rsidP="001A6D7F">
      <w:pPr>
        <w:jc w:val="right"/>
        <w:rPr>
          <w:lang w:val="ru-RU"/>
        </w:rPr>
      </w:pPr>
      <w:r>
        <w:rPr>
          <w:lang w:val="ru-RU"/>
        </w:rPr>
        <w:t xml:space="preserve">от__________ №_______ </w:t>
      </w:r>
    </w:p>
    <w:p w:rsidR="00FA69A7" w:rsidRDefault="00FA69A7" w:rsidP="009D6D06">
      <w:pPr>
        <w:jc w:val="right"/>
        <w:rPr>
          <w:lang w:val="ru-RU"/>
        </w:rPr>
      </w:pPr>
      <w:r w:rsidRPr="00DB5EC0">
        <w:rPr>
          <w:lang w:val="ru-RU"/>
        </w:rPr>
        <w:t>«О внесении изменений</w:t>
      </w:r>
      <w:r>
        <w:rPr>
          <w:lang w:val="ru-RU"/>
        </w:rPr>
        <w:t xml:space="preserve"> </w:t>
      </w:r>
      <w:r w:rsidRPr="00DB5EC0">
        <w:rPr>
          <w:lang w:val="ru-RU"/>
        </w:rPr>
        <w:t>в решение Совета депутатов</w:t>
      </w:r>
    </w:p>
    <w:p w:rsidR="00FA69A7" w:rsidRDefault="00FA69A7" w:rsidP="009D6D06">
      <w:pPr>
        <w:jc w:val="right"/>
        <w:rPr>
          <w:lang w:val="ru-RU"/>
        </w:rPr>
      </w:pPr>
      <w:r w:rsidRPr="00DB5EC0">
        <w:rPr>
          <w:lang w:val="ru-RU"/>
        </w:rPr>
        <w:t xml:space="preserve">сельского поселения Замошинское </w:t>
      </w:r>
    </w:p>
    <w:p w:rsidR="00FA69A7" w:rsidRDefault="00FA69A7" w:rsidP="009D6D06">
      <w:pPr>
        <w:jc w:val="right"/>
        <w:rPr>
          <w:lang w:val="ru-RU"/>
        </w:rPr>
      </w:pPr>
      <w:r w:rsidRPr="00DB5EC0">
        <w:rPr>
          <w:lang w:val="ru-RU"/>
        </w:rPr>
        <w:t>от 15.12.2017 № 174/47</w:t>
      </w:r>
    </w:p>
    <w:p w:rsidR="00FA69A7" w:rsidRDefault="00FA69A7" w:rsidP="009D6D06">
      <w:pPr>
        <w:jc w:val="right"/>
        <w:rPr>
          <w:lang w:val="ru-RU"/>
        </w:rPr>
      </w:pPr>
      <w:r w:rsidRPr="00DB5EC0">
        <w:rPr>
          <w:lang w:val="ru-RU"/>
        </w:rPr>
        <w:t>«О бюджете сельского поселения Замошинское</w:t>
      </w:r>
    </w:p>
    <w:p w:rsidR="00FA69A7" w:rsidRDefault="00FA69A7" w:rsidP="009D6D06">
      <w:pPr>
        <w:jc w:val="right"/>
        <w:rPr>
          <w:lang w:val="ru-RU"/>
        </w:rPr>
      </w:pPr>
      <w:r w:rsidRPr="00DB5EC0">
        <w:rPr>
          <w:lang w:val="ru-RU"/>
        </w:rPr>
        <w:t>Можайского муниципального района</w:t>
      </w:r>
    </w:p>
    <w:p w:rsidR="00FA69A7" w:rsidRDefault="00FA69A7" w:rsidP="00DB5EC0">
      <w:pPr>
        <w:jc w:val="right"/>
        <w:rPr>
          <w:lang w:val="ru-RU"/>
        </w:rPr>
      </w:pPr>
      <w:r>
        <w:rPr>
          <w:lang w:val="ru-RU"/>
        </w:rPr>
        <w:t xml:space="preserve">Московской области </w:t>
      </w:r>
      <w:r w:rsidRPr="00DB5EC0">
        <w:rPr>
          <w:lang w:val="ru-RU"/>
        </w:rPr>
        <w:t>на 2018 год</w:t>
      </w:r>
    </w:p>
    <w:p w:rsidR="00FA69A7" w:rsidRPr="00DB5EC0" w:rsidRDefault="00FA69A7" w:rsidP="00DB5EC0">
      <w:pPr>
        <w:jc w:val="right"/>
        <w:rPr>
          <w:lang w:val="ru-RU"/>
        </w:rPr>
      </w:pPr>
      <w:r w:rsidRPr="00DB5EC0">
        <w:rPr>
          <w:lang w:val="ru-RU"/>
        </w:rPr>
        <w:t>и на плановый период 2019 и 2020 годов»</w:t>
      </w:r>
    </w:p>
    <w:p w:rsidR="00FA69A7" w:rsidRPr="00710CC3" w:rsidRDefault="00FA69A7" w:rsidP="006C49B6">
      <w:pPr>
        <w:jc w:val="right"/>
        <w:rPr>
          <w:sz w:val="28"/>
          <w:szCs w:val="28"/>
          <w:lang w:val="ru-RU"/>
        </w:rPr>
      </w:pPr>
    </w:p>
    <w:p w:rsidR="00FA69A7" w:rsidRPr="00710CC3" w:rsidRDefault="00FA69A7" w:rsidP="006C49B6">
      <w:pPr>
        <w:jc w:val="center"/>
        <w:rPr>
          <w:b/>
          <w:bCs/>
          <w:lang w:val="ru-RU"/>
        </w:rPr>
      </w:pPr>
      <w:r w:rsidRPr="00710CC3">
        <w:rPr>
          <w:b/>
          <w:bCs/>
          <w:lang w:val="ru-RU"/>
        </w:rPr>
        <w:t>Изменения расходов бюджета сельского поселения Замошинское на 201</w:t>
      </w:r>
      <w:r>
        <w:rPr>
          <w:b/>
          <w:bCs/>
          <w:lang w:val="ru-RU"/>
        </w:rPr>
        <w:t>8</w:t>
      </w:r>
      <w:r w:rsidRPr="00710CC3">
        <w:rPr>
          <w:b/>
          <w:bCs/>
          <w:lang w:val="ru-RU"/>
        </w:rPr>
        <w:t xml:space="preserve"> год</w:t>
      </w:r>
    </w:p>
    <w:p w:rsidR="00FA69A7" w:rsidRPr="00A4347F" w:rsidRDefault="00FA69A7" w:rsidP="006C49B6">
      <w:pPr>
        <w:jc w:val="right"/>
      </w:pPr>
      <w:r w:rsidRPr="00A4347F">
        <w:t>(тыс. рублей)</w:t>
      </w:r>
    </w:p>
    <w:tbl>
      <w:tblPr>
        <w:tblW w:w="9468" w:type="dxa"/>
        <w:tblInd w:w="-106" w:type="dxa"/>
        <w:tblLook w:val="00A0"/>
      </w:tblPr>
      <w:tblGrid>
        <w:gridCol w:w="5028"/>
        <w:gridCol w:w="4440"/>
      </w:tblGrid>
      <w:tr w:rsidR="00FA69A7" w:rsidRPr="00FE62A7">
        <w:trPr>
          <w:trHeight w:val="525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3F42DA" w:rsidRDefault="00FA69A7" w:rsidP="00206DE3">
            <w:pPr>
              <w:jc w:val="center"/>
              <w:rPr>
                <w:b/>
                <w:bCs/>
                <w:lang w:val="ru-RU"/>
              </w:rPr>
            </w:pPr>
            <w:r w:rsidRPr="003F42DA">
              <w:rPr>
                <w:b/>
                <w:bCs/>
                <w:lang w:val="ru-RU"/>
              </w:rPr>
              <w:t>Наименование разделов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3F42DA" w:rsidRDefault="00FA69A7" w:rsidP="00206DE3">
            <w:pPr>
              <w:jc w:val="center"/>
              <w:rPr>
                <w:b/>
                <w:bCs/>
              </w:rPr>
            </w:pPr>
            <w:r w:rsidRPr="003F42DA">
              <w:rPr>
                <w:b/>
                <w:bCs/>
              </w:rPr>
              <w:t>Сумма</w:t>
            </w:r>
          </w:p>
        </w:tc>
      </w:tr>
      <w:tr w:rsidR="00FA69A7" w:rsidRPr="00FE62A7">
        <w:trPr>
          <w:trHeight w:val="21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206DE3">
            <w:pPr>
              <w:jc w:val="center"/>
              <w:rPr>
                <w:b/>
                <w:bCs/>
                <w:lang w:val="ru-RU"/>
              </w:rPr>
            </w:pPr>
            <w:r w:rsidRPr="00881ACC">
              <w:rPr>
                <w:b/>
                <w:bCs/>
              </w:rPr>
              <w:t>РАСХОДЫ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A69A7" w:rsidRPr="00912D21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575EE7">
            <w:pPr>
              <w:jc w:val="center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77428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575EE7">
            <w:pPr>
              <w:jc w:val="center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-1</w:t>
            </w:r>
            <w:r>
              <w:rPr>
                <w:b/>
                <w:bCs/>
                <w:lang w:val="ru-RU"/>
              </w:rPr>
              <w:t xml:space="preserve"> </w:t>
            </w:r>
            <w:r w:rsidRPr="00E77428">
              <w:rPr>
                <w:b/>
                <w:bCs/>
                <w:lang w:val="ru-RU"/>
              </w:rPr>
              <w:t>306,1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575EE7" w:rsidRDefault="00FA69A7" w:rsidP="00575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-1 306,1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575EE7" w:rsidRDefault="00FA69A7" w:rsidP="00575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-1 306,1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spacing w:after="200" w:line="276" w:lineRule="auto"/>
              <w:jc w:val="both"/>
            </w:pPr>
            <w:r w:rsidRPr="00ED3010">
              <w:t>Глава муниципального образования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575EE7" w:rsidRDefault="00FA69A7" w:rsidP="00575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-1 306,1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206DE3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-1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306,1</w:t>
            </w:r>
          </w:p>
        </w:tc>
      </w:tr>
      <w:tr w:rsidR="00FA69A7" w:rsidRPr="00575EE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D3010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575EE7">
            <w:pPr>
              <w:jc w:val="center"/>
              <w:rPr>
                <w:b/>
                <w:bCs/>
              </w:rPr>
            </w:pPr>
            <w:r w:rsidRPr="00E77428">
              <w:rPr>
                <w:b/>
                <w:bCs/>
              </w:rPr>
              <w:t>+</w:t>
            </w:r>
            <w:r w:rsidRPr="00E7742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 xml:space="preserve"> </w:t>
            </w:r>
            <w:r w:rsidRPr="00E77428">
              <w:rPr>
                <w:b/>
                <w:bCs/>
                <w:lang w:val="ru-RU"/>
              </w:rPr>
              <w:t>306,1</w:t>
            </w:r>
          </w:p>
        </w:tc>
      </w:tr>
      <w:tr w:rsidR="00FA69A7" w:rsidRPr="00575EE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575EE7">
            <w:pPr>
              <w:jc w:val="center"/>
            </w:pPr>
            <w:r w:rsidRPr="000118CC">
              <w:t>+</w:t>
            </w:r>
            <w:r w:rsidRPr="000118CC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118CC">
              <w:rPr>
                <w:lang w:val="ru-RU"/>
              </w:rPr>
              <w:t>306,1</w:t>
            </w:r>
          </w:p>
        </w:tc>
      </w:tr>
      <w:tr w:rsidR="00FA69A7" w:rsidRPr="00575EE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575EE7">
            <w:pPr>
              <w:jc w:val="center"/>
            </w:pPr>
            <w:r w:rsidRPr="000118CC">
              <w:t>+</w:t>
            </w:r>
            <w:r w:rsidRPr="000118CC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118CC">
              <w:rPr>
                <w:lang w:val="ru-RU"/>
              </w:rPr>
              <w:t>306,1</w:t>
            </w:r>
          </w:p>
        </w:tc>
      </w:tr>
      <w:tr w:rsidR="00FA69A7" w:rsidRPr="00575EE7">
        <w:trPr>
          <w:trHeight w:val="313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spacing w:after="200" w:line="276" w:lineRule="auto"/>
              <w:jc w:val="both"/>
            </w:pPr>
            <w:r w:rsidRPr="00ED3010">
              <w:t>Глава муниципального образования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575EE7">
            <w:pPr>
              <w:jc w:val="center"/>
            </w:pPr>
            <w:r w:rsidRPr="000118CC">
              <w:t>+</w:t>
            </w:r>
            <w:r w:rsidRPr="000118CC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118CC">
              <w:rPr>
                <w:lang w:val="ru-RU"/>
              </w:rPr>
              <w:t>306,1</w:t>
            </w:r>
          </w:p>
        </w:tc>
      </w:tr>
      <w:tr w:rsidR="00FA69A7" w:rsidRPr="00575EE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206DE3" w:rsidRDefault="00FA69A7" w:rsidP="0021771F">
            <w:pPr>
              <w:jc w:val="center"/>
              <w:rPr>
                <w:lang w:val="ru-RU"/>
              </w:rPr>
            </w:pPr>
            <w:r>
              <w:t>+</w:t>
            </w:r>
            <w:r>
              <w:rPr>
                <w:lang w:val="ru-RU"/>
              </w:rPr>
              <w:t>1 306,1</w:t>
            </w:r>
          </w:p>
        </w:tc>
      </w:tr>
      <w:tr w:rsidR="00FA69A7" w:rsidRPr="00575EE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7878C3">
            <w:pPr>
              <w:jc w:val="both"/>
              <w:rPr>
                <w:b/>
                <w:bCs/>
              </w:rPr>
            </w:pPr>
            <w:r w:rsidRPr="00912D21">
              <w:rPr>
                <w:b/>
                <w:bCs/>
              </w:rPr>
              <w:t>Национальная оборона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21771F">
            <w:pPr>
              <w:jc w:val="center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  <w:lang w:val="ru-RU"/>
              </w:rPr>
              <w:t>0,0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A7" w:rsidRPr="00ED3010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D301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4618F5">
              <w:rPr>
                <w:b/>
                <w:bCs/>
                <w:lang w:val="ru-RU"/>
              </w:rPr>
              <w:t>0,0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Муниципальная программа сельского поселения Замошинское «Обеспечение безопасности жизнедеятельности населения сельского поселения Замошинское на 2015-2019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«Приобретение</w:t>
            </w:r>
            <w:r w:rsidRPr="00ED3010">
              <w:t>  </w:t>
            </w:r>
            <w:r w:rsidRPr="00ED3010">
              <w:rPr>
                <w:lang w:val="ru-RU"/>
              </w:rPr>
              <w:t xml:space="preserve"> и распространение методических материалов, памяток, брошюр и плакатов на противопожарную тематику»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-5,0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+5,0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</w:t>
            </w:r>
            <w:r w:rsidRPr="00ED3010">
              <w:rPr>
                <w:kern w:val="3"/>
                <w:lang w:val="ru-RU" w:eastAsia="ja-JP"/>
              </w:rPr>
              <w:t>Приобретение и установка информационных щитов по противопожарной пропаганде</w:t>
            </w:r>
            <w:r w:rsidRPr="00ED3010">
              <w:rPr>
                <w:lang w:val="ru-RU"/>
              </w:rPr>
              <w:t>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-101,0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+101,0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«Оснащение населенных пунктов сельского поселения Замошинское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-56,0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+56,0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</w:t>
            </w:r>
            <w:r w:rsidRPr="00ED3010">
              <w:rPr>
                <w:kern w:val="3"/>
                <w:lang w:val="ru-RU" w:eastAsia="ja-JP"/>
              </w:rPr>
              <w:t>Проведение мероприятий по очистке территории сельского поселения Замошинское от мусора, сухой травы, опашка населенных пунктов и лесных массивов, обеспечение беспрепятственного проезда пожарной техники к месту пожара</w:t>
            </w:r>
            <w:r w:rsidRPr="00ED3010">
              <w:rPr>
                <w:lang w:val="ru-RU"/>
              </w:rPr>
              <w:t>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-88,0</w:t>
            </w:r>
          </w:p>
        </w:tc>
      </w:tr>
      <w:tr w:rsidR="00FA69A7" w:rsidRPr="003E4DCF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+88,0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«Капитальный ремонт и благоустройство пруда д. Мокрое»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215BB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-8 0</w:t>
            </w:r>
            <w:r w:rsidRPr="00215BB7">
              <w:rPr>
                <w:lang w:val="ru-RU"/>
              </w:rPr>
              <w:t>00,0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+8 000,0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«Устройство пирсов противопожарных прудов сельского поселения Замошинское»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-1 000,0</w:t>
            </w:r>
          </w:p>
        </w:tc>
      </w:tr>
      <w:tr w:rsidR="00FA69A7" w:rsidRPr="006C49B6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+1 000,0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E77428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ED3010">
              <w:rPr>
                <w:lang w:val="ru-RU"/>
              </w:rPr>
              <w:t>Внедрение современных средств видеонаблюдения, отвечающей требованиям для подключения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-2 500,0</w:t>
            </w:r>
          </w:p>
        </w:tc>
      </w:tr>
      <w:tr w:rsidR="00FA69A7" w:rsidRPr="008356F2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+2 500,0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ED3010" w:rsidRDefault="00FA69A7" w:rsidP="007878C3">
            <w:pPr>
              <w:jc w:val="both"/>
              <w:rPr>
                <w:b/>
                <w:bCs/>
              </w:rPr>
            </w:pPr>
            <w:r w:rsidRPr="00ED3010">
              <w:rPr>
                <w:b/>
                <w:bCs/>
              </w:rPr>
              <w:t>Национальная  экономика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Default="00FA69A7" w:rsidP="000238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F57AF4" w:rsidRDefault="00FA69A7" w:rsidP="00023848">
            <w:pPr>
              <w:jc w:val="center"/>
              <w:rPr>
                <w:lang w:val="ru-RU"/>
              </w:rPr>
            </w:pPr>
            <w:r w:rsidRPr="00F57AF4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Проведение мероприятий по транспортировке в морг с  места обнаружения или происшествия умерших для производства судебно медицинской экспертизы и паталого-анатомического вскрытия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F57AF4" w:rsidRDefault="00FA69A7" w:rsidP="00023848">
            <w:pPr>
              <w:jc w:val="center"/>
              <w:rPr>
                <w:lang w:val="ru-RU"/>
              </w:rPr>
            </w:pPr>
            <w:r w:rsidRPr="00F57AF4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F57AF4" w:rsidRDefault="00FA69A7" w:rsidP="00023848">
            <w:pPr>
              <w:jc w:val="center"/>
              <w:rPr>
                <w:lang w:val="ru-RU"/>
              </w:rPr>
            </w:pPr>
            <w:r w:rsidRPr="00F57AF4">
              <w:rPr>
                <w:lang w:val="ru-RU"/>
              </w:rPr>
              <w:t>-11,0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F57AF4" w:rsidRDefault="00FA69A7" w:rsidP="00023848">
            <w:pPr>
              <w:jc w:val="center"/>
              <w:rPr>
                <w:lang w:val="ru-RU"/>
              </w:rPr>
            </w:pPr>
            <w:r w:rsidRPr="00F57AF4">
              <w:rPr>
                <w:lang w:val="ru-RU"/>
              </w:rPr>
              <w:t>+11,0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7878C3">
            <w:pPr>
              <w:jc w:val="both"/>
              <w:rPr>
                <w:b/>
                <w:bCs/>
              </w:rPr>
            </w:pPr>
            <w:r w:rsidRPr="00912D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77428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Коммунальное хозяйство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Устройство ВДГО и ВКГО в 12-ти жилых домов в д.Мокрое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F57AF4" w:rsidRDefault="00FA69A7" w:rsidP="00023848">
            <w:pPr>
              <w:jc w:val="center"/>
              <w:rPr>
                <w:lang w:val="ru-RU"/>
              </w:rPr>
            </w:pPr>
            <w:r w:rsidRPr="00F57AF4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260F4" w:rsidRDefault="00FA69A7" w:rsidP="00023848">
            <w:pPr>
              <w:jc w:val="center"/>
              <w:rPr>
                <w:lang w:val="ru-RU"/>
              </w:rPr>
            </w:pPr>
            <w:r w:rsidRPr="004260F4">
              <w:rPr>
                <w:lang w:val="ru-RU"/>
              </w:rPr>
              <w:t>-5</w:t>
            </w:r>
            <w:r>
              <w:rPr>
                <w:lang w:val="ru-RU"/>
              </w:rPr>
              <w:t xml:space="preserve"> </w:t>
            </w:r>
            <w:r w:rsidRPr="004260F4">
              <w:rPr>
                <w:lang w:val="ru-RU"/>
              </w:rPr>
              <w:t>000,0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260F4" w:rsidRDefault="00FA69A7" w:rsidP="00023848">
            <w:pPr>
              <w:jc w:val="center"/>
              <w:rPr>
                <w:lang w:val="ru-RU"/>
              </w:rPr>
            </w:pPr>
            <w:r w:rsidRPr="004260F4">
              <w:rPr>
                <w:lang w:val="ru-RU"/>
              </w:rPr>
              <w:t>+5</w:t>
            </w:r>
            <w:r>
              <w:rPr>
                <w:lang w:val="ru-RU"/>
              </w:rPr>
              <w:t xml:space="preserve"> </w:t>
            </w:r>
            <w:r w:rsidRPr="004260F4">
              <w:rPr>
                <w:lang w:val="ru-RU"/>
              </w:rPr>
              <w:t>000,</w:t>
            </w:r>
            <w:r>
              <w:rPr>
                <w:lang w:val="ru-RU"/>
              </w:rPr>
              <w:t>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7878C3">
            <w:pPr>
              <w:jc w:val="both"/>
              <w:rPr>
                <w:b/>
                <w:bCs/>
              </w:rPr>
            </w:pPr>
            <w:r w:rsidRPr="00E77428">
              <w:rPr>
                <w:b/>
                <w:bCs/>
              </w:rPr>
              <w:t>Благоустройство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0,0</w:t>
            </w:r>
          </w:p>
        </w:tc>
      </w:tr>
      <w:tr w:rsidR="00FA69A7" w:rsidRPr="00FE62A7">
        <w:trPr>
          <w:trHeight w:val="894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Муниципальная программа сельского поселения Замошинское «Развитие жилищно-коммунального хозяйства в  сельском поселении Замошинское на 2015-2019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Подпрограмма «Благоустройство территории населенных пунктов сельского поселения Замошинское на 2015-2019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</w:pPr>
            <w:r w:rsidRPr="00ED3010">
              <w:t>Основное мероприятие «Уличное освещение»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</w:t>
            </w:r>
            <w:r>
              <w:rPr>
                <w:lang w:val="ru-RU"/>
              </w:rPr>
              <w:t>4 3</w:t>
            </w:r>
            <w:r w:rsidRPr="004618F5">
              <w:rPr>
                <w:lang w:val="ru-RU"/>
              </w:rPr>
              <w:t>57,6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</w:t>
            </w:r>
            <w:r>
              <w:rPr>
                <w:lang w:val="ru-RU"/>
              </w:rPr>
              <w:t>4 3</w:t>
            </w:r>
            <w:r w:rsidRPr="004618F5">
              <w:rPr>
                <w:lang w:val="ru-RU"/>
              </w:rPr>
              <w:t>57,6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 xml:space="preserve"> Основное мероприятие «Строительство и содержание внутриквартальных дорог»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-14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497,5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+14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497,5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Основное мероприятие «Озеленение»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-4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000,0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+4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000,0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4260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</w:t>
            </w:r>
            <w:r>
              <w:rPr>
                <w:lang w:val="ru-RU"/>
              </w:rPr>
              <w:t>33 148,5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</w:t>
            </w:r>
            <w:r>
              <w:rPr>
                <w:lang w:val="ru-RU"/>
              </w:rPr>
              <w:t>33 148,5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7878C3">
            <w:pPr>
              <w:jc w:val="both"/>
              <w:rPr>
                <w:b/>
                <w:bCs/>
              </w:rPr>
            </w:pPr>
            <w:r w:rsidRPr="00912D21">
              <w:rPr>
                <w:b/>
                <w:bCs/>
              </w:rPr>
              <w:t>Образование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912D21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7878C3">
            <w:pPr>
              <w:jc w:val="both"/>
              <w:rPr>
                <w:b/>
                <w:bCs/>
              </w:rPr>
            </w:pPr>
            <w:r w:rsidRPr="00E77428">
              <w:rPr>
                <w:b/>
                <w:bCs/>
              </w:rPr>
              <w:t>Молодежная политика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4618F5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</w:pPr>
            <w:r w:rsidRPr="00ED3010">
              <w:rPr>
                <w:kern w:val="3"/>
                <w:lang w:eastAsia="ja-JP"/>
              </w:rPr>
              <w:t>Подпрограмма «Реализация молодежной политики»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Основное мероприятие «Проведение мероприятий для детей и молодежи в возрасте от 14 до 30 лет»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Default="00FA69A7" w:rsidP="00023848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-242,0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+242,0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E77428" w:rsidRDefault="00FA69A7" w:rsidP="007878C3">
            <w:pPr>
              <w:jc w:val="both"/>
              <w:rPr>
                <w:b/>
                <w:bCs/>
              </w:rPr>
            </w:pPr>
            <w:r w:rsidRPr="00E77428">
              <w:rPr>
                <w:b/>
                <w:bCs/>
              </w:rPr>
              <w:t>Культура, кинематография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4618F5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4618F5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912D21" w:rsidRDefault="00FA69A7" w:rsidP="007878C3">
            <w:pPr>
              <w:jc w:val="both"/>
              <w:rPr>
                <w:b/>
                <w:bCs/>
              </w:rPr>
            </w:pPr>
            <w:r w:rsidRPr="00912D21">
              <w:rPr>
                <w:b/>
                <w:bCs/>
              </w:rPr>
              <w:t>Культура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t xml:space="preserve"> </w:t>
            </w:r>
            <w:r w:rsidRPr="00ED3010">
              <w:rPr>
                <w:sz w:val="24"/>
                <w:szCs w:val="24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E77428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«Проведение программных массовых и праздничных культурно-массовых мероприятий»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-1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280,0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+1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280,0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A69A7" w:rsidRPr="00E77428" w:rsidRDefault="00FA69A7" w:rsidP="007878C3">
            <w:pPr>
              <w:jc w:val="both"/>
              <w:rPr>
                <w:b/>
                <w:bCs/>
              </w:rPr>
            </w:pPr>
            <w:r w:rsidRPr="00E77428">
              <w:rPr>
                <w:b/>
                <w:bCs/>
              </w:rPr>
              <w:t>Физическая культура  и спорт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4618F5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4618F5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912D21" w:rsidRDefault="00FA69A7" w:rsidP="007878C3">
            <w:pPr>
              <w:jc w:val="both"/>
              <w:rPr>
                <w:b/>
                <w:bCs/>
              </w:rPr>
            </w:pPr>
            <w:r w:rsidRPr="00912D21">
              <w:rPr>
                <w:b/>
                <w:bCs/>
              </w:rPr>
              <w:t>Массовый спорт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912D21" w:rsidRDefault="00FA69A7" w:rsidP="00023848">
            <w:pPr>
              <w:jc w:val="center"/>
              <w:rPr>
                <w:b/>
                <w:bCs/>
                <w:lang w:val="ru-RU"/>
              </w:rPr>
            </w:pPr>
            <w:r w:rsidRPr="00912D21">
              <w:rPr>
                <w:b/>
                <w:bCs/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D3010">
              <w:rPr>
                <w:sz w:val="24"/>
                <w:szCs w:val="24"/>
              </w:rPr>
              <w:t>Муниципальная программа сельского поселения Замошинское «Развитие и пропаганда физической культуры, спорта в сельском поселении Замошинское на 2015-2020 годы»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-61,0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+61,0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«Приобретение спортивного инвентаря и спортивной формы»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-200,0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+200,0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Основное мероприятие «Строительство футбольного поля»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77428" w:rsidRDefault="00FA69A7" w:rsidP="00023848">
            <w:pPr>
              <w:jc w:val="center"/>
              <w:rPr>
                <w:lang w:val="ru-RU"/>
              </w:rPr>
            </w:pPr>
            <w:r w:rsidRPr="00E77428">
              <w:rPr>
                <w:lang w:val="ru-RU"/>
              </w:rPr>
              <w:t>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-3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000,0</w:t>
            </w:r>
          </w:p>
        </w:tc>
      </w:tr>
      <w:tr w:rsidR="00FA69A7" w:rsidRPr="00F57AF4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ED3010" w:rsidRDefault="00FA69A7" w:rsidP="007878C3">
            <w:pPr>
              <w:jc w:val="both"/>
              <w:rPr>
                <w:lang w:val="ru-RU"/>
              </w:rPr>
            </w:pPr>
            <w:r w:rsidRPr="00ED3010">
              <w:t>Межбюджетные трансферты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A7" w:rsidRPr="004618F5" w:rsidRDefault="00FA69A7" w:rsidP="00023848">
            <w:pPr>
              <w:jc w:val="center"/>
              <w:rPr>
                <w:lang w:val="ru-RU"/>
              </w:rPr>
            </w:pPr>
            <w:r w:rsidRPr="004618F5">
              <w:rPr>
                <w:lang w:val="ru-RU"/>
              </w:rPr>
              <w:t>+3</w:t>
            </w:r>
            <w:r>
              <w:rPr>
                <w:lang w:val="ru-RU"/>
              </w:rPr>
              <w:t xml:space="preserve"> </w:t>
            </w:r>
            <w:r w:rsidRPr="004618F5">
              <w:rPr>
                <w:lang w:val="ru-RU"/>
              </w:rPr>
              <w:t>000,0</w:t>
            </w:r>
          </w:p>
        </w:tc>
      </w:tr>
      <w:tr w:rsidR="00FA69A7" w:rsidRPr="00FE62A7">
        <w:trPr>
          <w:trHeight w:val="21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E77428" w:rsidRDefault="00FA69A7" w:rsidP="007878C3">
            <w:pPr>
              <w:jc w:val="both"/>
              <w:rPr>
                <w:b/>
                <w:bCs/>
              </w:rPr>
            </w:pPr>
            <w:r w:rsidRPr="00E77428">
              <w:rPr>
                <w:b/>
                <w:bCs/>
              </w:rPr>
              <w:t>Всего расходов: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A69A7" w:rsidRPr="00710CC3" w:rsidRDefault="00FA69A7" w:rsidP="00215B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</w:tr>
    </w:tbl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Default="00FA69A7" w:rsidP="009569AD">
      <w:pPr>
        <w:pStyle w:val="NoSpacing"/>
      </w:pPr>
    </w:p>
    <w:p w:rsidR="00FA69A7" w:rsidRPr="00710CC3" w:rsidRDefault="00FA69A7" w:rsidP="000D61D9">
      <w:pPr>
        <w:jc w:val="right"/>
        <w:outlineLvl w:val="0"/>
        <w:rPr>
          <w:lang w:val="ru-RU"/>
        </w:rPr>
      </w:pPr>
      <w:r>
        <w:rPr>
          <w:lang w:val="ru-RU"/>
        </w:rPr>
        <w:t>Приложение №2</w:t>
      </w:r>
    </w:p>
    <w:p w:rsidR="00FA69A7" w:rsidRDefault="00FA69A7" w:rsidP="009D6D06">
      <w:pPr>
        <w:jc w:val="right"/>
        <w:rPr>
          <w:lang w:val="ru-RU"/>
        </w:rPr>
      </w:pPr>
      <w:r w:rsidRPr="00710CC3">
        <w:rPr>
          <w:lang w:val="ru-RU"/>
        </w:rPr>
        <w:t>к решению</w:t>
      </w:r>
      <w:r>
        <w:rPr>
          <w:lang w:val="ru-RU"/>
        </w:rPr>
        <w:t xml:space="preserve"> </w:t>
      </w:r>
      <w:r w:rsidRPr="00710CC3">
        <w:rPr>
          <w:lang w:val="ru-RU"/>
        </w:rPr>
        <w:t xml:space="preserve">Совета депутатов </w:t>
      </w:r>
    </w:p>
    <w:p w:rsidR="00FA69A7" w:rsidRPr="00710CC3" w:rsidRDefault="00FA69A7" w:rsidP="00A2392A">
      <w:pPr>
        <w:jc w:val="right"/>
        <w:rPr>
          <w:lang w:val="ru-RU"/>
        </w:rPr>
      </w:pPr>
      <w:r>
        <w:rPr>
          <w:lang w:val="ru-RU"/>
        </w:rPr>
        <w:t>Можайского муниципального района</w:t>
      </w:r>
    </w:p>
    <w:p w:rsidR="00FA69A7" w:rsidRDefault="00FA69A7" w:rsidP="009D6D06">
      <w:pPr>
        <w:jc w:val="right"/>
        <w:rPr>
          <w:lang w:val="ru-RU"/>
        </w:rPr>
      </w:pPr>
      <w:r>
        <w:rPr>
          <w:lang w:val="ru-RU"/>
        </w:rPr>
        <w:t>от___________ №_________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«О внесении измен</w:t>
      </w:r>
      <w:r>
        <w:rPr>
          <w:lang w:val="ru-RU"/>
        </w:rPr>
        <w:t>ений в решение Совета депутатов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 xml:space="preserve">сельского поселения </w:t>
      </w:r>
      <w:r>
        <w:rPr>
          <w:lang w:val="ru-RU"/>
        </w:rPr>
        <w:t>Замошинское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от 15.12.2017 № 174/47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«О бюджете сельского поселения Замошинское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Можайского муниципального района</w:t>
      </w:r>
    </w:p>
    <w:p w:rsidR="00FA69A7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Московской области на 2018 год</w:t>
      </w:r>
    </w:p>
    <w:p w:rsidR="00FA69A7" w:rsidRPr="00817872" w:rsidRDefault="00FA69A7" w:rsidP="009D6D06">
      <w:pPr>
        <w:jc w:val="right"/>
        <w:rPr>
          <w:lang w:val="ru-RU"/>
        </w:rPr>
      </w:pPr>
      <w:r w:rsidRPr="00817872">
        <w:rPr>
          <w:lang w:val="ru-RU"/>
        </w:rPr>
        <w:t>и на плановый период 2019 и 2020 годов»</w:t>
      </w:r>
    </w:p>
    <w:p w:rsidR="00FA69A7" w:rsidRPr="004E6707" w:rsidRDefault="00FA69A7" w:rsidP="004E6707">
      <w:pPr>
        <w:pStyle w:val="NoSpacing"/>
        <w:jc w:val="right"/>
        <w:rPr>
          <w:sz w:val="24"/>
          <w:szCs w:val="24"/>
        </w:rPr>
      </w:pPr>
    </w:p>
    <w:p w:rsidR="00FA69A7" w:rsidRPr="004E6707" w:rsidRDefault="00FA69A7" w:rsidP="004E6707">
      <w:pPr>
        <w:pStyle w:val="NoSpacing"/>
        <w:jc w:val="right"/>
        <w:rPr>
          <w:sz w:val="24"/>
          <w:szCs w:val="24"/>
        </w:rPr>
      </w:pPr>
      <w:r w:rsidRPr="004E6707">
        <w:rPr>
          <w:sz w:val="24"/>
          <w:szCs w:val="24"/>
        </w:rPr>
        <w:t>Приложение № 4</w:t>
      </w:r>
    </w:p>
    <w:p w:rsidR="00FA69A7" w:rsidRPr="001A5E0C" w:rsidRDefault="00FA69A7" w:rsidP="00600B95">
      <w:pPr>
        <w:jc w:val="right"/>
        <w:rPr>
          <w:lang w:val="ru-RU"/>
        </w:rPr>
      </w:pPr>
      <w:r w:rsidRPr="001A5E0C">
        <w:rPr>
          <w:lang w:val="ru-RU"/>
        </w:rPr>
        <w:t>к решению</w:t>
      </w:r>
      <w:r>
        <w:rPr>
          <w:lang w:val="ru-RU"/>
        </w:rPr>
        <w:t xml:space="preserve"> </w:t>
      </w:r>
      <w:r w:rsidRPr="001A5E0C">
        <w:rPr>
          <w:lang w:val="ru-RU"/>
        </w:rPr>
        <w:t>Совета депутатов сельского</w:t>
      </w:r>
    </w:p>
    <w:p w:rsidR="00FA69A7" w:rsidRDefault="00FA69A7" w:rsidP="00600B95">
      <w:pPr>
        <w:jc w:val="right"/>
        <w:rPr>
          <w:lang w:val="ru-RU"/>
        </w:rPr>
      </w:pPr>
      <w:r w:rsidRPr="00E87376">
        <w:rPr>
          <w:lang w:val="ru-RU"/>
        </w:rPr>
        <w:t>Замошинское</w:t>
      </w:r>
      <w:r>
        <w:rPr>
          <w:lang w:val="ru-RU"/>
        </w:rPr>
        <w:t xml:space="preserve"> от 15.12.2017 №174/47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 xml:space="preserve"> «О бюджете</w:t>
      </w:r>
      <w:r>
        <w:rPr>
          <w:lang w:val="ru-RU"/>
        </w:rPr>
        <w:t xml:space="preserve"> </w:t>
      </w:r>
      <w:r w:rsidRPr="001A5E0C">
        <w:rPr>
          <w:lang w:val="ru-RU"/>
        </w:rPr>
        <w:t>сельского поселения Замошинское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>Можайского муниципального района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>Московской области на 2</w:t>
      </w:r>
      <w:r>
        <w:rPr>
          <w:lang w:val="ru-RU"/>
        </w:rPr>
        <w:t xml:space="preserve">018 </w:t>
      </w:r>
      <w:r w:rsidRPr="001A5E0C">
        <w:rPr>
          <w:lang w:val="ru-RU"/>
        </w:rPr>
        <w:t>год</w:t>
      </w:r>
    </w:p>
    <w:p w:rsidR="00FA69A7" w:rsidRDefault="00FA69A7" w:rsidP="00AF122D">
      <w:pPr>
        <w:jc w:val="right"/>
        <w:rPr>
          <w:lang w:val="ru-RU"/>
        </w:rPr>
      </w:pPr>
      <w:r>
        <w:rPr>
          <w:lang w:val="ru-RU"/>
        </w:rPr>
        <w:t xml:space="preserve"> и плановый период 2019</w:t>
      </w:r>
      <w:r w:rsidRPr="00E87376">
        <w:rPr>
          <w:lang w:val="ru-RU"/>
        </w:rPr>
        <w:t xml:space="preserve"> и 20</w:t>
      </w:r>
      <w:r>
        <w:rPr>
          <w:lang w:val="ru-RU"/>
        </w:rPr>
        <w:t>20</w:t>
      </w:r>
      <w:r w:rsidRPr="00E87376">
        <w:rPr>
          <w:lang w:val="ru-RU"/>
        </w:rPr>
        <w:t xml:space="preserve"> годов»</w:t>
      </w:r>
    </w:p>
    <w:p w:rsidR="00FA69A7" w:rsidRDefault="00FA69A7" w:rsidP="003D3EDC">
      <w:pPr>
        <w:jc w:val="right"/>
        <w:rPr>
          <w:lang w:val="ru-RU"/>
        </w:rPr>
      </w:pPr>
    </w:p>
    <w:p w:rsidR="00FA69A7" w:rsidRDefault="00FA69A7" w:rsidP="003D3EDC">
      <w:pPr>
        <w:jc w:val="right"/>
        <w:rPr>
          <w:lang w:val="ru-RU"/>
        </w:rPr>
      </w:pPr>
    </w:p>
    <w:p w:rsidR="00FA69A7" w:rsidRDefault="00FA69A7" w:rsidP="00481BF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сельского поселения Замошинское и непрограммным направлениям деятельности), группам и подгруппам видов расходов классификации расходов бюджета сельского поселения Замошинское на 2018 год</w:t>
      </w:r>
    </w:p>
    <w:p w:rsidR="00FA69A7" w:rsidRDefault="00FA69A7" w:rsidP="00481BFD">
      <w:pPr>
        <w:pStyle w:val="NoSpacing"/>
        <w:jc w:val="center"/>
        <w:rPr>
          <w:b/>
          <w:bCs/>
          <w:sz w:val="24"/>
          <w:szCs w:val="24"/>
        </w:rPr>
      </w:pPr>
    </w:p>
    <w:p w:rsidR="00FA69A7" w:rsidRDefault="00FA69A7" w:rsidP="00481BFD">
      <w:pPr>
        <w:jc w:val="right"/>
        <w:rPr>
          <w:lang w:val="ru-RU"/>
        </w:rPr>
      </w:pPr>
      <w:r w:rsidRPr="00E87376">
        <w:rPr>
          <w:lang w:val="ru-RU"/>
        </w:rPr>
        <w:t xml:space="preserve">                                                               </w:t>
      </w:r>
      <w:r>
        <w:t>(тыс. рублей)</w:t>
      </w:r>
    </w:p>
    <w:tbl>
      <w:tblPr>
        <w:tblW w:w="9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545"/>
        <w:gridCol w:w="944"/>
        <w:gridCol w:w="562"/>
        <w:gridCol w:w="1742"/>
        <w:gridCol w:w="600"/>
        <w:gridCol w:w="1310"/>
      </w:tblGrid>
      <w:tr w:rsidR="00FA69A7">
        <w:tc>
          <w:tcPr>
            <w:tcW w:w="4548" w:type="dxa"/>
            <w:gridSpan w:val="2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44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2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43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00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11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69A7">
        <w:tc>
          <w:tcPr>
            <w:tcW w:w="4548" w:type="dxa"/>
            <w:gridSpan w:val="2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Pr="00830BCF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18 519,8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A34F4E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293,9</w:t>
            </w:r>
          </w:p>
        </w:tc>
      </w:tr>
      <w:tr w:rsidR="00FA69A7">
        <w:trPr>
          <w:trHeight w:val="1169"/>
        </w:trPr>
        <w:tc>
          <w:tcPr>
            <w:tcW w:w="4548" w:type="dxa"/>
            <w:gridSpan w:val="2"/>
            <w:vAlign w:val="bottom"/>
          </w:tcPr>
          <w:p w:rsidR="00FA69A7" w:rsidRPr="00FD02B6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D02B6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02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01 0 00 00000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293,9</w:t>
            </w:r>
          </w:p>
        </w:tc>
      </w:tr>
      <w:tr w:rsidR="00FA69A7">
        <w:trPr>
          <w:trHeight w:val="1773"/>
        </w:trPr>
        <w:tc>
          <w:tcPr>
            <w:tcW w:w="4548" w:type="dxa"/>
            <w:gridSpan w:val="2"/>
          </w:tcPr>
          <w:p w:rsidR="00FA69A7" w:rsidRPr="00E24374" w:rsidRDefault="00FA69A7" w:rsidP="007878C3">
            <w:pPr>
              <w:pStyle w:val="NoSpacing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52EF6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02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01 0 01 00000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293,9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066760" w:rsidRDefault="00FA69A7" w:rsidP="00066760">
            <w:pPr>
              <w:jc w:val="both"/>
            </w:pPr>
            <w:r w:rsidRPr="00066760">
              <w:t>Глава муниципального образования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34F4E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100</w:t>
            </w:r>
          </w:p>
        </w:tc>
        <w:tc>
          <w:tcPr>
            <w:tcW w:w="1311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rPr>
          <w:trHeight w:val="717"/>
        </w:trPr>
        <w:tc>
          <w:tcPr>
            <w:tcW w:w="4548" w:type="dxa"/>
            <w:gridSpan w:val="2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120</w:t>
            </w:r>
          </w:p>
        </w:tc>
        <w:tc>
          <w:tcPr>
            <w:tcW w:w="1311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2B5881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14 731,0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FD02B6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D02B6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01 0 00 00000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FD02B6">
              <w:rPr>
                <w:lang w:val="ru-RU"/>
              </w:rPr>
              <w:t>727,5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24374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24374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01 0 01 00000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FD02B6">
              <w:rPr>
                <w:lang w:val="ru-RU"/>
              </w:rPr>
              <w:t>518,5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066760" w:rsidRDefault="00FA69A7" w:rsidP="00066760">
            <w:r w:rsidRPr="00066760">
              <w:t>Глава муниципального образования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lang w:val="ru-RU"/>
              </w:rPr>
              <w:t>1 306,1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Pr="00552EF6" w:rsidRDefault="00FA69A7" w:rsidP="0026646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311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1 306,1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Pr="00552EF6" w:rsidRDefault="00FA69A7" w:rsidP="0026646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311" w:type="dxa"/>
            <w:vAlign w:val="bottom"/>
          </w:tcPr>
          <w:p w:rsidR="00FA69A7" w:rsidRPr="00D178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1 306,1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066760" w:rsidRDefault="00FA69A7" w:rsidP="00066760">
            <w:r w:rsidRPr="00066760">
              <w:t>Центральный аппарат (денежное содержание)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04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spacing w:after="200" w:line="276" w:lineRule="auto"/>
              <w:jc w:val="center"/>
            </w:pPr>
          </w:p>
        </w:tc>
        <w:tc>
          <w:tcPr>
            <w:tcW w:w="1311" w:type="dxa"/>
            <w:vAlign w:val="bottom"/>
          </w:tcPr>
          <w:p w:rsidR="00FA69A7" w:rsidRPr="00167B4B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7 212,4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3F42DA" w:rsidRDefault="00FA69A7" w:rsidP="00066760">
            <w:pPr>
              <w:rPr>
                <w:lang w:val="ru-RU"/>
              </w:rPr>
            </w:pPr>
            <w:r w:rsidRPr="003F42D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04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spacing w:after="200" w:line="276" w:lineRule="auto"/>
              <w:jc w:val="center"/>
            </w:pPr>
            <w:r>
              <w:t>100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7 212,4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120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7 212,4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FD02B6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D02B6">
              <w:rPr>
                <w:sz w:val="24"/>
                <w:szCs w:val="24"/>
              </w:rPr>
              <w:t>Основное мероприятие «Материально-техническое обеспечение деятельности администрации сельского поселения Замошинское»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01 0 02 00000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FD02B6">
              <w:rPr>
                <w:lang w:val="ru-RU"/>
              </w:rPr>
              <w:t>244,0</w:t>
            </w:r>
          </w:p>
        </w:tc>
      </w:tr>
      <w:tr w:rsidR="00FA69A7">
        <w:trPr>
          <w:trHeight w:val="439"/>
        </w:trPr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spacing w:after="200" w:line="276" w:lineRule="auto"/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Центральный аппарат (материально-техническое обеспечение)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spacing w:after="200" w:line="276" w:lineRule="auto"/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spacing w:after="200" w:line="276" w:lineRule="auto"/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spacing w:after="200" w:line="276" w:lineRule="auto"/>
              <w:jc w:val="center"/>
            </w:pPr>
            <w:r>
              <w:t>01 0 02 00400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3 244,0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01 0 02 00400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3 244,0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01 0 02 00400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3 244,0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FD02B6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D02B6">
              <w:rPr>
                <w:sz w:val="24"/>
                <w:szCs w:val="24"/>
              </w:rPr>
              <w:t>Основное мероприятие «Закупка работ и услуг, необходимых для исполнения функций и полномочий, возложенных на администрацию»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01 0 03 00000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FD02B6">
              <w:rPr>
                <w:lang w:val="ru-RU"/>
              </w:rPr>
              <w:t>565,0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3F42DA" w:rsidRDefault="00FA69A7" w:rsidP="00066760">
            <w:pPr>
              <w:rPr>
                <w:lang w:val="ru-RU"/>
              </w:rPr>
            </w:pPr>
            <w:r w:rsidRPr="003F42DA">
              <w:rPr>
                <w:lang w:val="ru-RU"/>
              </w:rPr>
              <w:t>Центральный аппарат (закупка работ и услуг)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04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01 0 03 00400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357FB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01 0 03 00400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Pr="00F357FB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>
        <w:tc>
          <w:tcPr>
            <w:tcW w:w="4548" w:type="dxa"/>
            <w:gridSpan w:val="2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01 0 03 00400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Pr="00F357FB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lang w:val="ru-RU"/>
              </w:rPr>
            </w:pPr>
            <w:r w:rsidRPr="00FD02B6">
              <w:rPr>
                <w:lang w:val="ru-RU"/>
              </w:rPr>
              <w:t>Основное мероприятие «Уплата налогов, сборов и иных платежей»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01 0 05 00000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rPr>
                <w:lang w:val="ru-RU"/>
              </w:rPr>
              <w:t>400</w:t>
            </w:r>
            <w:r w:rsidRPr="00FD02B6">
              <w:t>,0</w:t>
            </w:r>
          </w:p>
        </w:tc>
      </w:tr>
      <w:tr w:rsidR="00FA69A7" w:rsidRPr="00FD02B6">
        <w:trPr>
          <w:trHeight w:val="592"/>
        </w:trPr>
        <w:tc>
          <w:tcPr>
            <w:tcW w:w="4548" w:type="dxa"/>
            <w:gridSpan w:val="2"/>
            <w:vAlign w:val="bottom"/>
          </w:tcPr>
          <w:p w:rsidR="00FA69A7" w:rsidRPr="003F42DA" w:rsidRDefault="00FA69A7" w:rsidP="00066760">
            <w:pPr>
              <w:rPr>
                <w:lang w:val="ru-RU"/>
              </w:rPr>
            </w:pPr>
            <w:r w:rsidRPr="003F42DA">
              <w:rPr>
                <w:lang w:val="ru-RU"/>
              </w:rPr>
              <w:t>Центральный аппарат (уплата налогов, сборов и иных платежей)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04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01 0 05 00400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rPr>
                <w:lang w:val="ru-RU"/>
              </w:rPr>
              <w:t>400</w:t>
            </w:r>
            <w:r w:rsidRPr="00FD02B6">
              <w:t>,0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01 0 05 00400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400</w:t>
            </w:r>
            <w:r>
              <w:t>,0</w:t>
            </w:r>
          </w:p>
        </w:tc>
      </w:tr>
      <w:tr w:rsidR="00FA69A7">
        <w:trPr>
          <w:trHeight w:val="70"/>
        </w:trPr>
        <w:tc>
          <w:tcPr>
            <w:tcW w:w="4548" w:type="dxa"/>
            <w:gridSpan w:val="2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01 0 05 00400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850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400</w:t>
            </w:r>
            <w:r>
              <w:t>,0</w:t>
            </w:r>
          </w:p>
        </w:tc>
      </w:tr>
      <w:tr w:rsidR="00FA69A7">
        <w:trPr>
          <w:trHeight w:val="261"/>
        </w:trPr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lang w:val="ru-RU"/>
              </w:rPr>
            </w:pPr>
            <w:r w:rsidRPr="00FD02B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95 0 00 00000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3,5</w:t>
            </w:r>
          </w:p>
        </w:tc>
      </w:tr>
      <w:tr w:rsidR="00FA69A7">
        <w:trPr>
          <w:trHeight w:val="261"/>
        </w:trPr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lang w:val="ru-RU"/>
              </w:rPr>
            </w:pPr>
            <w:r w:rsidRPr="00FD02B6">
              <w:rPr>
                <w:lang w:val="ru-RU"/>
              </w:rPr>
              <w:t>Центральный аппарат (определение поставщиков (подрядчиков, исполнителей))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04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95 0 0</w:t>
            </w:r>
            <w:r w:rsidRPr="00FD02B6">
              <w:rPr>
                <w:lang w:val="ru-RU"/>
              </w:rPr>
              <w:t>2</w:t>
            </w:r>
            <w:r w:rsidRPr="00FD02B6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  <w:r w:rsidRPr="00FD02B6">
              <w:rPr>
                <w:lang w:val="ru-RU"/>
              </w:rPr>
              <w:t>3,5</w:t>
            </w:r>
          </w:p>
        </w:tc>
      </w:tr>
      <w:tr w:rsidR="00FA69A7">
        <w:trPr>
          <w:trHeight w:val="261"/>
        </w:trPr>
        <w:tc>
          <w:tcPr>
            <w:tcW w:w="4548" w:type="dxa"/>
            <w:gridSpan w:val="2"/>
          </w:tcPr>
          <w:p w:rsidR="00FA69A7" w:rsidRPr="00E374F9" w:rsidRDefault="00FA69A7" w:rsidP="007878C3">
            <w:pPr>
              <w:jc w:val="both"/>
            </w:pPr>
            <w:r w:rsidRPr="00E374F9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A74A9C" w:rsidRDefault="00FA69A7" w:rsidP="00266464">
            <w:pPr>
              <w:jc w:val="center"/>
            </w:pPr>
            <w:r w:rsidRPr="00A74A9C">
              <w:t>01</w:t>
            </w:r>
          </w:p>
        </w:tc>
        <w:tc>
          <w:tcPr>
            <w:tcW w:w="562" w:type="dxa"/>
            <w:vAlign w:val="bottom"/>
          </w:tcPr>
          <w:p w:rsidR="00FA69A7" w:rsidRPr="00A74A9C" w:rsidRDefault="00FA69A7" w:rsidP="00266464">
            <w:pPr>
              <w:jc w:val="center"/>
            </w:pPr>
            <w:r w:rsidRPr="00A74A9C">
              <w:t>0</w:t>
            </w:r>
            <w:r>
              <w:t>4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</w:t>
            </w:r>
            <w:r w:rsidRPr="008D710D">
              <w:rPr>
                <w:lang w:val="ru-RU"/>
              </w:rPr>
              <w:t>2</w:t>
            </w:r>
            <w:r w:rsidRPr="008D710D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A74A9C" w:rsidRDefault="00FA69A7" w:rsidP="00266464">
            <w:pPr>
              <w:jc w:val="center"/>
            </w:pPr>
            <w:r>
              <w:t>5</w:t>
            </w:r>
            <w:r w:rsidRPr="00A74A9C">
              <w:t>00</w:t>
            </w:r>
          </w:p>
        </w:tc>
        <w:tc>
          <w:tcPr>
            <w:tcW w:w="1311" w:type="dxa"/>
            <w:vAlign w:val="bottom"/>
          </w:tcPr>
          <w:p w:rsidR="00FA69A7" w:rsidRPr="007004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E374F9" w:rsidRDefault="00FA69A7" w:rsidP="007878C3">
            <w:pPr>
              <w:jc w:val="both"/>
            </w:pPr>
            <w:r w:rsidRPr="00E374F9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A74A9C" w:rsidRDefault="00FA69A7" w:rsidP="00266464">
            <w:pPr>
              <w:jc w:val="center"/>
            </w:pPr>
            <w:r w:rsidRPr="00A74A9C">
              <w:t>01</w:t>
            </w:r>
          </w:p>
        </w:tc>
        <w:tc>
          <w:tcPr>
            <w:tcW w:w="562" w:type="dxa"/>
            <w:vAlign w:val="bottom"/>
          </w:tcPr>
          <w:p w:rsidR="00FA69A7" w:rsidRPr="00A74A9C" w:rsidRDefault="00FA69A7" w:rsidP="00266464">
            <w:pPr>
              <w:jc w:val="center"/>
            </w:pPr>
            <w:r w:rsidRPr="00A74A9C">
              <w:t>0</w:t>
            </w:r>
            <w:r>
              <w:t>4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</w:t>
            </w:r>
            <w:r w:rsidRPr="008D710D">
              <w:rPr>
                <w:lang w:val="ru-RU"/>
              </w:rPr>
              <w:t>2</w:t>
            </w:r>
            <w:r w:rsidRPr="008D710D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A74A9C" w:rsidRDefault="00FA69A7" w:rsidP="00266464">
            <w:pPr>
              <w:jc w:val="center"/>
            </w:pPr>
            <w:r>
              <w:t>5</w:t>
            </w:r>
            <w:r w:rsidRPr="00A74A9C">
              <w:t>40</w:t>
            </w:r>
          </w:p>
        </w:tc>
        <w:tc>
          <w:tcPr>
            <w:tcW w:w="1311" w:type="dxa"/>
            <w:vAlign w:val="bottom"/>
          </w:tcPr>
          <w:p w:rsidR="00FA69A7" w:rsidRPr="00700495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FA69A7" w:rsidRPr="00FD02B6"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FD02B6">
              <w:rPr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  <w:rPr>
                <w:b/>
                <w:bCs/>
                <w:lang w:val="ru-RU"/>
              </w:rPr>
            </w:pPr>
            <w:r w:rsidRPr="00FD02B6">
              <w:rPr>
                <w:b/>
                <w:bCs/>
                <w:lang w:val="ru-RU"/>
              </w:rPr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  <w:rPr>
                <w:b/>
                <w:bCs/>
                <w:lang w:val="ru-RU"/>
              </w:rPr>
            </w:pPr>
            <w:r w:rsidRPr="00FD02B6">
              <w:rPr>
                <w:b/>
                <w:bCs/>
                <w:lang w:val="ru-RU"/>
              </w:rPr>
              <w:t>06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  <w:rPr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378,6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lang w:val="ru-RU"/>
              </w:rPr>
            </w:pPr>
            <w:r w:rsidRPr="00FD02B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06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95 0 00 00000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378,6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FD02B6" w:rsidRDefault="00FA69A7" w:rsidP="007878C3">
            <w:pPr>
              <w:jc w:val="both"/>
              <w:rPr>
                <w:lang w:val="ru-RU"/>
              </w:rPr>
            </w:pPr>
            <w:r w:rsidRPr="00FD02B6">
              <w:rPr>
                <w:lang w:val="ru-RU"/>
              </w:rPr>
              <w:t>Центральный аппарат (осуществление внешнего муниципального финансового контроля)</w:t>
            </w:r>
          </w:p>
        </w:tc>
        <w:tc>
          <w:tcPr>
            <w:tcW w:w="944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01</w:t>
            </w:r>
          </w:p>
        </w:tc>
        <w:tc>
          <w:tcPr>
            <w:tcW w:w="562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06</w:t>
            </w:r>
          </w:p>
        </w:tc>
        <w:tc>
          <w:tcPr>
            <w:tcW w:w="1743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95 0 00 00400</w:t>
            </w:r>
          </w:p>
        </w:tc>
        <w:tc>
          <w:tcPr>
            <w:tcW w:w="600" w:type="dxa"/>
            <w:vAlign w:val="bottom"/>
          </w:tcPr>
          <w:p w:rsidR="00FA69A7" w:rsidRPr="00FD02B6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FD02B6" w:rsidRDefault="00FA69A7" w:rsidP="00266464">
            <w:pPr>
              <w:jc w:val="center"/>
            </w:pPr>
            <w:r w:rsidRPr="00FD02B6">
              <w:t>196,0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06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95 0 00 00400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500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196,0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06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95 0 00 00400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540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196,0</w:t>
            </w:r>
          </w:p>
        </w:tc>
      </w:tr>
      <w:tr w:rsidR="00FA69A7">
        <w:tc>
          <w:tcPr>
            <w:tcW w:w="4548" w:type="dxa"/>
            <w:gridSpan w:val="2"/>
          </w:tcPr>
          <w:p w:rsidR="00FA69A7" w:rsidRPr="008D710D" w:rsidRDefault="00FA69A7" w:rsidP="007878C3">
            <w:pPr>
              <w:jc w:val="both"/>
              <w:rPr>
                <w:lang w:val="ru-RU"/>
              </w:rPr>
            </w:pPr>
            <w:r w:rsidRPr="008D710D">
              <w:rPr>
                <w:lang w:val="ru-RU"/>
              </w:rPr>
              <w:t>Центральный аппарат (осуществление полномочий по исполнению бюджета сельского поселения Замошинское)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06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95 0 01 00400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182,6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</w:pPr>
            <w:r w:rsidRPr="008D710D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06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95 0 01 00400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500</w:t>
            </w: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182,6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</w:pPr>
            <w:r w:rsidRPr="008D710D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06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95 0 01 00400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540</w:t>
            </w: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182,6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  <w:rPr>
                <w:lang w:val="ru-RU"/>
              </w:rPr>
            </w:pPr>
            <w:r w:rsidRPr="008D710D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11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99 0 00 00000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</w:t>
            </w:r>
            <w:r>
              <w:rPr>
                <w:lang w:val="ru-RU"/>
              </w:rPr>
              <w:t xml:space="preserve"> </w:t>
            </w:r>
            <w:r w:rsidRPr="008D710D"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  <w:rPr>
                <w:lang w:val="ru-RU"/>
              </w:rPr>
            </w:pPr>
            <w:r w:rsidRPr="008D710D">
              <w:rPr>
                <w:lang w:val="ru-RU"/>
              </w:rPr>
              <w:t>Резервный фонд администрации сельского поселения Замошинское на непредвиденные расходы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11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99 0 00 00072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</w:t>
            </w:r>
            <w:r>
              <w:rPr>
                <w:lang w:val="ru-RU"/>
              </w:rPr>
              <w:t xml:space="preserve"> </w:t>
            </w:r>
            <w:r w:rsidRPr="008D710D"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</w:pPr>
            <w:r w:rsidRPr="008D710D">
              <w:t>Иные бюджетные ассигнования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11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99 0 00 00072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800</w:t>
            </w: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</w:t>
            </w:r>
            <w:r>
              <w:rPr>
                <w:lang w:val="ru-RU"/>
              </w:rPr>
              <w:t xml:space="preserve"> </w:t>
            </w:r>
            <w:r w:rsidRPr="008D710D"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8D710D" w:rsidRDefault="00FA69A7" w:rsidP="007878C3">
            <w:pPr>
              <w:jc w:val="both"/>
            </w:pPr>
            <w:r w:rsidRPr="008D710D">
              <w:t>Резервные средства</w:t>
            </w:r>
          </w:p>
        </w:tc>
        <w:tc>
          <w:tcPr>
            <w:tcW w:w="944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01</w:t>
            </w:r>
          </w:p>
        </w:tc>
        <w:tc>
          <w:tcPr>
            <w:tcW w:w="562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11</w:t>
            </w:r>
          </w:p>
        </w:tc>
        <w:tc>
          <w:tcPr>
            <w:tcW w:w="1743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99 0 00 00072</w:t>
            </w:r>
          </w:p>
        </w:tc>
        <w:tc>
          <w:tcPr>
            <w:tcW w:w="600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870</w:t>
            </w:r>
          </w:p>
        </w:tc>
        <w:tc>
          <w:tcPr>
            <w:tcW w:w="1311" w:type="dxa"/>
            <w:vAlign w:val="bottom"/>
          </w:tcPr>
          <w:p w:rsidR="00FA69A7" w:rsidRPr="008D710D" w:rsidRDefault="00FA69A7" w:rsidP="00266464">
            <w:pPr>
              <w:jc w:val="center"/>
            </w:pPr>
            <w:r w:rsidRPr="008D710D">
              <w:t>1</w:t>
            </w:r>
            <w:r>
              <w:rPr>
                <w:lang w:val="ru-RU"/>
              </w:rPr>
              <w:t xml:space="preserve"> </w:t>
            </w:r>
            <w:r w:rsidRPr="008D710D"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295361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116,</w:t>
            </w:r>
            <w:r>
              <w:rPr>
                <w:b/>
                <w:bCs/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AE5B1D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E5B1D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01</w:t>
            </w:r>
          </w:p>
        </w:tc>
        <w:tc>
          <w:tcPr>
            <w:tcW w:w="562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13</w:t>
            </w:r>
          </w:p>
        </w:tc>
        <w:tc>
          <w:tcPr>
            <w:tcW w:w="1743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01 0 00 00000</w:t>
            </w:r>
          </w:p>
        </w:tc>
        <w:tc>
          <w:tcPr>
            <w:tcW w:w="600" w:type="dxa"/>
            <w:vAlign w:val="bottom"/>
          </w:tcPr>
          <w:p w:rsidR="00FA69A7" w:rsidRPr="00AE5B1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E5B1D" w:rsidRDefault="00FA69A7" w:rsidP="00266464">
            <w:pPr>
              <w:jc w:val="center"/>
              <w:rPr>
                <w:lang w:val="ru-RU"/>
              </w:rPr>
            </w:pPr>
            <w:r w:rsidRPr="00AE5B1D">
              <w:t>16,</w:t>
            </w:r>
            <w:r w:rsidRPr="00AE5B1D">
              <w:rPr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AE5B1D" w:rsidRDefault="00FA69A7" w:rsidP="007878C3">
            <w:pPr>
              <w:jc w:val="both"/>
              <w:rPr>
                <w:lang w:val="ru-RU"/>
              </w:rPr>
            </w:pPr>
            <w:r w:rsidRPr="00AE5B1D">
              <w:rPr>
                <w:lang w:val="ru-RU"/>
              </w:rPr>
              <w:t>Основное мероприятие «Уплата налогов, сборов и иных платежей»</w:t>
            </w:r>
          </w:p>
        </w:tc>
        <w:tc>
          <w:tcPr>
            <w:tcW w:w="944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01</w:t>
            </w:r>
          </w:p>
        </w:tc>
        <w:tc>
          <w:tcPr>
            <w:tcW w:w="562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13</w:t>
            </w:r>
          </w:p>
        </w:tc>
        <w:tc>
          <w:tcPr>
            <w:tcW w:w="1743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01 0 05 00000</w:t>
            </w:r>
          </w:p>
        </w:tc>
        <w:tc>
          <w:tcPr>
            <w:tcW w:w="600" w:type="dxa"/>
            <w:vAlign w:val="bottom"/>
          </w:tcPr>
          <w:p w:rsidR="00FA69A7" w:rsidRPr="00AE5B1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E5B1D" w:rsidRDefault="00FA69A7" w:rsidP="00266464">
            <w:pPr>
              <w:jc w:val="center"/>
              <w:rPr>
                <w:lang w:val="ru-RU"/>
              </w:rPr>
            </w:pPr>
            <w:r w:rsidRPr="00AE5B1D">
              <w:t>16,</w:t>
            </w:r>
            <w:r w:rsidRPr="00AE5B1D">
              <w:rPr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295361" w:rsidRDefault="00FA69A7" w:rsidP="00266464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800</w:t>
            </w:r>
          </w:p>
        </w:tc>
        <w:tc>
          <w:tcPr>
            <w:tcW w:w="1311" w:type="dxa"/>
            <w:vAlign w:val="bottom"/>
          </w:tcPr>
          <w:p w:rsidR="00FA69A7" w:rsidRPr="00295361" w:rsidRDefault="00FA69A7" w:rsidP="00266464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850</w:t>
            </w:r>
          </w:p>
        </w:tc>
        <w:tc>
          <w:tcPr>
            <w:tcW w:w="1311" w:type="dxa"/>
            <w:vAlign w:val="bottom"/>
          </w:tcPr>
          <w:p w:rsidR="00FA69A7" w:rsidRPr="00295361" w:rsidRDefault="00FA69A7" w:rsidP="00266464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AE5B1D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E5B1D">
              <w:rPr>
                <w:sz w:val="24"/>
                <w:szCs w:val="24"/>
              </w:rPr>
              <w:t>Муниципальная программа сельского поселения Замошинское «Развитие земельно-имущественных отношений в сельском поселении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13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02 0 00 00000</w:t>
            </w:r>
          </w:p>
        </w:tc>
        <w:tc>
          <w:tcPr>
            <w:tcW w:w="600" w:type="dxa"/>
            <w:vAlign w:val="bottom"/>
          </w:tcPr>
          <w:p w:rsidR="00FA69A7" w:rsidRPr="00AE5B1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2</w:t>
            </w:r>
            <w:r>
              <w:rPr>
                <w:lang w:val="ru-RU"/>
              </w:rPr>
              <w:t xml:space="preserve"> </w:t>
            </w:r>
            <w:r w:rsidRPr="00AE5B1D">
              <w:t>100,0</w:t>
            </w:r>
          </w:p>
        </w:tc>
      </w:tr>
      <w:tr w:rsidR="00FA69A7">
        <w:trPr>
          <w:gridBefore w:val="1"/>
          <w:trHeight w:val="1809"/>
        </w:trPr>
        <w:tc>
          <w:tcPr>
            <w:tcW w:w="4548" w:type="dxa"/>
          </w:tcPr>
          <w:p w:rsidR="00FA69A7" w:rsidRPr="00AE5B1D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E5B1D">
              <w:rPr>
                <w:sz w:val="24"/>
                <w:szCs w:val="24"/>
              </w:rPr>
              <w:t>Основное мероприятие «Оценка стоимости имущества, земельных участков, находящихся в собственности сельского поселения Замошинское; оценка рыночной стоимости аренды, продажи (приватизации) объектов недвижимости»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13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02 0 01 00000</w:t>
            </w:r>
          </w:p>
        </w:tc>
        <w:tc>
          <w:tcPr>
            <w:tcW w:w="600" w:type="dxa"/>
            <w:vAlign w:val="bottom"/>
          </w:tcPr>
          <w:p w:rsidR="00FA69A7" w:rsidRPr="00AE5B1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100,0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(оценка стоимости)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100,0</w:t>
            </w:r>
          </w:p>
        </w:tc>
      </w:tr>
      <w:tr w:rsidR="00FA69A7">
        <w:trPr>
          <w:gridBefore w:val="1"/>
          <w:trHeight w:val="1545"/>
        </w:trPr>
        <w:tc>
          <w:tcPr>
            <w:tcW w:w="4548" w:type="dxa"/>
          </w:tcPr>
          <w:p w:rsidR="00FA69A7" w:rsidRPr="00AE5B1D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E5B1D">
              <w:rPr>
                <w:sz w:val="24"/>
                <w:szCs w:val="24"/>
              </w:rPr>
              <w:t>Основное мероприятие «Обеспечение государственной регистрации права собственности сельского поселения Замошинское на объекты недвижимого имущества и земельные участки»</w:t>
            </w:r>
          </w:p>
        </w:tc>
        <w:tc>
          <w:tcPr>
            <w:tcW w:w="944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01</w:t>
            </w:r>
          </w:p>
        </w:tc>
        <w:tc>
          <w:tcPr>
            <w:tcW w:w="562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13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066760">
            <w:pPr>
              <w:jc w:val="center"/>
            </w:pPr>
            <w:r w:rsidRPr="00066760">
              <w:t>02 0 02 00000</w:t>
            </w:r>
          </w:p>
        </w:tc>
        <w:tc>
          <w:tcPr>
            <w:tcW w:w="600" w:type="dxa"/>
            <w:vAlign w:val="bottom"/>
          </w:tcPr>
          <w:p w:rsidR="00FA69A7" w:rsidRPr="00AE5B1D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AE5B1D" w:rsidRDefault="00FA69A7" w:rsidP="00266464">
            <w:pPr>
              <w:jc w:val="center"/>
            </w:pPr>
            <w:r w:rsidRPr="00AE5B1D">
              <w:t>2</w:t>
            </w:r>
            <w:r>
              <w:rPr>
                <w:lang w:val="ru-RU"/>
              </w:rPr>
              <w:t xml:space="preserve"> </w:t>
            </w:r>
            <w:r w:rsidRPr="00AE5B1D"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(обеспечение государственной регистрации права собственности)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2000,0</w:t>
            </w:r>
          </w:p>
        </w:tc>
      </w:tr>
      <w:tr w:rsidR="00FA69A7">
        <w:trPr>
          <w:gridBefore w:val="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  <w:i/>
                <w:iCs/>
              </w:rPr>
            </w:pPr>
            <w:r>
              <w:t>2000,0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99 0 00 00000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</w:t>
            </w:r>
            <w:r>
              <w:rPr>
                <w:lang w:val="ru-RU"/>
              </w:rPr>
              <w:t>87</w:t>
            </w:r>
            <w:r>
              <w:t>,0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</w:t>
            </w:r>
            <w:r>
              <w:rPr>
                <w:lang w:val="ru-RU"/>
              </w:rPr>
              <w:t>87</w:t>
            </w:r>
            <w:r>
              <w:t>,0</w:t>
            </w:r>
          </w:p>
        </w:tc>
      </w:tr>
      <w:tr w:rsidR="00FA69A7">
        <w:trPr>
          <w:gridBefore w:val="1"/>
          <w:trHeight w:val="759"/>
        </w:trPr>
        <w:tc>
          <w:tcPr>
            <w:tcW w:w="4548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100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</w:t>
            </w:r>
            <w:r>
              <w:rPr>
                <w:lang w:val="ru-RU"/>
              </w:rPr>
              <w:t>68</w:t>
            </w:r>
            <w:r>
              <w:t>,5</w:t>
            </w:r>
          </w:p>
        </w:tc>
      </w:tr>
      <w:tr w:rsidR="00FA69A7">
        <w:trPr>
          <w:gridBefore w:val="1"/>
          <w:trHeight w:val="635"/>
        </w:trPr>
        <w:tc>
          <w:tcPr>
            <w:tcW w:w="4548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120</w:t>
            </w:r>
          </w:p>
        </w:tc>
        <w:tc>
          <w:tcPr>
            <w:tcW w:w="1311" w:type="dxa"/>
            <w:vAlign w:val="bottom"/>
          </w:tcPr>
          <w:p w:rsidR="00FA69A7" w:rsidRPr="00FB5FF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268,5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18</w:t>
            </w:r>
            <w:r>
              <w:t>,5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18</w:t>
            </w:r>
            <w:r>
              <w:t>,5</w:t>
            </w:r>
          </w:p>
        </w:tc>
      </w:tr>
      <w:tr w:rsidR="00FA69A7">
        <w:trPr>
          <w:gridBefore w:val="1"/>
          <w:trHeight w:val="461"/>
        </w:trPr>
        <w:tc>
          <w:tcPr>
            <w:tcW w:w="4548" w:type="dxa"/>
            <w:shd w:val="clear" w:color="auto" w:fill="CCFFFF"/>
            <w:vAlign w:val="center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11 750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Другие вопросы в сфере национальной безопасности и правоохранительной деятельности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11 750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1226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rPr>
                <w:sz w:val="24"/>
                <w:szCs w:val="24"/>
              </w:rPr>
              <w:t>Муниципальная программа сельского поселения Замошинское «Обеспечение безопасности жизнедеятельности населения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9 250</w:t>
            </w:r>
            <w:r w:rsidRPr="00875991">
              <w:t>,0</w:t>
            </w:r>
          </w:p>
        </w:tc>
      </w:tr>
      <w:tr w:rsidR="00FA69A7">
        <w:trPr>
          <w:gridBefore w:val="1"/>
          <w:trHeight w:val="1499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rPr>
                <w:sz w:val="24"/>
                <w:szCs w:val="24"/>
              </w:rPr>
              <w:t>Основное мероприятие «Приобретение   и распространение методических материалов, памяток, брошюр и плакатов на противопожарную тематику»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03 0 03 00000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>(приобретение</w:t>
            </w:r>
            <w:r>
              <w:t>  </w:t>
            </w:r>
            <w:r w:rsidRPr="00E87376">
              <w:rPr>
                <w:lang w:val="ru-RU"/>
              </w:rPr>
              <w:t xml:space="preserve"> и распространение методических материалов)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</w:t>
            </w:r>
            <w:r w:rsidRPr="00875991">
              <w:rPr>
                <w:kern w:val="3"/>
                <w:lang w:val="ru-RU" w:eastAsia="ja-JP"/>
              </w:rPr>
              <w:t>Приобретение и установка информационных щитов по противопожарной пропаганде</w:t>
            </w:r>
            <w:r w:rsidRPr="00875991">
              <w:rPr>
                <w:lang w:val="ru-RU"/>
              </w:rPr>
              <w:t>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03 0 04 00000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101,0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 (противопожарная пропаганда)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03 0 04 00247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101,0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03 0 04 00247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101,0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03 0 04 00247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101,0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«Оснащение населенных пунктов сельского поселения Замошинское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03 0 06 00000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56,0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 (оснащение первичными средствами пожаротушения)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56,0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56,0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56,0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</w:t>
            </w:r>
            <w:r w:rsidRPr="00875991">
              <w:rPr>
                <w:kern w:val="3"/>
                <w:lang w:val="ru-RU" w:eastAsia="ja-JP"/>
              </w:rPr>
              <w:t>Проведение мероприятий по очистке территории сельского поселения Замошинское от мусора, сухой травы, опашка населенных пунктов и лесных массивов, обеспечение беспрепятственного проезда пожарной техники к месту пожара</w:t>
            </w:r>
            <w:r w:rsidRPr="00875991">
              <w:rPr>
                <w:lang w:val="ru-RU"/>
              </w:rPr>
              <w:t>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03 0 07 00000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88,0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kern w:val="3"/>
                <w:lang w:val="ru-RU" w:eastAsia="ja-JP"/>
              </w:rPr>
              <w:t xml:space="preserve"> </w:t>
            </w:r>
            <w:r w:rsidRPr="00E87376">
              <w:rPr>
                <w:kern w:val="3"/>
                <w:lang w:val="ru-RU" w:eastAsia="ja-JP"/>
              </w:rPr>
              <w:t>(проведение мероприятий по очистке территории)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88,0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88,0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88,0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«Капитальный ремонт и благоустройство пруда д. Мокрое»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03 0 09 00000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</w:t>
            </w:r>
            <w:r w:rsidRPr="00875991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 xml:space="preserve">(капитальный ремонт </w:t>
            </w:r>
            <w:r>
              <w:rPr>
                <w:lang w:val="ru-RU"/>
              </w:rPr>
              <w:t xml:space="preserve">и благоустройство </w:t>
            </w:r>
            <w:r w:rsidRPr="00E87376">
              <w:rPr>
                <w:lang w:val="ru-RU"/>
              </w:rPr>
              <w:t>противопожарных водоемов)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8 0</w:t>
            </w:r>
            <w:r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8 0</w:t>
            </w:r>
            <w:r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8 0</w:t>
            </w:r>
            <w:r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«Устройство пирсов противопожарных прудов сельского поселения Замошинское»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03 0 10 00000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875991"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>(капитальный ремонт противопожарных водоемов)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875991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99</w:t>
            </w:r>
            <w:r w:rsidRPr="00875991">
              <w:t xml:space="preserve"> 0 </w:t>
            </w:r>
            <w:r w:rsidRPr="00875991">
              <w:rPr>
                <w:lang w:val="ru-RU"/>
              </w:rPr>
              <w:t>00</w:t>
            </w:r>
            <w:r w:rsidRPr="00875991">
              <w:t xml:space="preserve"> 00</w:t>
            </w:r>
            <w:r w:rsidRPr="00875991">
              <w:rPr>
                <w:lang w:val="ru-RU"/>
              </w:rPr>
              <w:t>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5</w:t>
            </w:r>
            <w:r w:rsidRPr="00875991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875991">
              <w:rPr>
                <w:lang w:val="ru-RU"/>
              </w:rPr>
              <w:t>Внедрение современных средств видеонаблюдения, отвечающей требованиям для подключения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14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99</w:t>
            </w:r>
            <w:r w:rsidRPr="00875991">
              <w:t xml:space="preserve"> 0 </w:t>
            </w:r>
            <w:r w:rsidRPr="00875991">
              <w:rPr>
                <w:lang w:val="ru-RU"/>
              </w:rPr>
              <w:t>00</w:t>
            </w:r>
            <w:r w:rsidRPr="00875991">
              <w:t xml:space="preserve"> 002</w:t>
            </w:r>
            <w:r w:rsidRPr="00875991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5</w:t>
            </w:r>
            <w:r w:rsidRPr="00875991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t>03</w:t>
            </w:r>
          </w:p>
        </w:tc>
        <w:tc>
          <w:tcPr>
            <w:tcW w:w="562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t>14</w:t>
            </w:r>
          </w:p>
        </w:tc>
        <w:tc>
          <w:tcPr>
            <w:tcW w:w="1743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rPr>
                <w:lang w:val="ru-RU"/>
              </w:rPr>
              <w:t>99</w:t>
            </w:r>
            <w:r w:rsidRPr="00853298">
              <w:t xml:space="preserve"> 0 </w:t>
            </w:r>
            <w:r w:rsidRPr="00853298">
              <w:rPr>
                <w:lang w:val="ru-RU"/>
              </w:rPr>
              <w:t>00</w:t>
            </w:r>
            <w:r w:rsidRPr="00853298">
              <w:t xml:space="preserve"> 002</w:t>
            </w:r>
            <w:r w:rsidRPr="00853298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853298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 w:rsidRPr="00853298">
              <w:t>00</w:t>
            </w:r>
          </w:p>
        </w:tc>
        <w:tc>
          <w:tcPr>
            <w:tcW w:w="1311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853298">
              <w:rPr>
                <w:lang w:val="ru-RU"/>
              </w:rPr>
              <w:t>5</w:t>
            </w:r>
            <w:r w:rsidRPr="00853298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t>03</w:t>
            </w:r>
          </w:p>
        </w:tc>
        <w:tc>
          <w:tcPr>
            <w:tcW w:w="562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t>14</w:t>
            </w:r>
          </w:p>
        </w:tc>
        <w:tc>
          <w:tcPr>
            <w:tcW w:w="1743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rPr>
                <w:lang w:val="ru-RU"/>
              </w:rPr>
              <w:t>99</w:t>
            </w:r>
            <w:r w:rsidRPr="00853298">
              <w:t xml:space="preserve"> 0 </w:t>
            </w:r>
            <w:r w:rsidRPr="00853298">
              <w:rPr>
                <w:lang w:val="ru-RU"/>
              </w:rPr>
              <w:t>00</w:t>
            </w:r>
            <w:r w:rsidRPr="00853298">
              <w:t xml:space="preserve"> 002</w:t>
            </w:r>
            <w:r w:rsidRPr="00853298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853298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 w:rsidRPr="00853298">
              <w:t>40</w:t>
            </w:r>
          </w:p>
        </w:tc>
        <w:tc>
          <w:tcPr>
            <w:tcW w:w="1311" w:type="dxa"/>
            <w:vAlign w:val="bottom"/>
          </w:tcPr>
          <w:p w:rsidR="00FA69A7" w:rsidRPr="00853298" w:rsidRDefault="00FA69A7" w:rsidP="00266464">
            <w:pPr>
              <w:jc w:val="center"/>
            </w:pPr>
            <w:r w:rsidRPr="00853298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853298">
              <w:rPr>
                <w:lang w:val="ru-RU"/>
              </w:rPr>
              <w:t>5</w:t>
            </w:r>
            <w:r w:rsidRPr="00853298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99 0 00 00000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</w:t>
            </w:r>
            <w:r w:rsidRPr="00875991">
              <w:rPr>
                <w:lang w:val="ru-RU"/>
              </w:rPr>
              <w:t>1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46500">
              <w:rPr>
                <w:lang w:val="ru-RU"/>
              </w:rPr>
              <w:t>роведение мероприятий по транспортировке в морг с  места обнаружения или происшествия умерших для производства судебно медицинской экспертизы и паталого-анатомического вскрытия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12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  <w:p w:rsidR="00FA69A7" w:rsidRDefault="00FA69A7" w:rsidP="007878C3">
            <w:pPr>
              <w:jc w:val="both"/>
              <w:rPr>
                <w:b/>
                <w:bCs/>
              </w:rPr>
            </w:pP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Pr="005A6419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64 493,5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4539BD" w:rsidRDefault="00FA69A7" w:rsidP="007878C3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Коммунальное хозяйство</w:t>
            </w:r>
          </w:p>
        </w:tc>
        <w:tc>
          <w:tcPr>
            <w:tcW w:w="944" w:type="dxa"/>
            <w:vAlign w:val="bottom"/>
          </w:tcPr>
          <w:p w:rsidR="00FA69A7" w:rsidRPr="004539BD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562" w:type="dxa"/>
            <w:vAlign w:val="bottom"/>
          </w:tcPr>
          <w:p w:rsidR="00FA69A7" w:rsidRPr="004539BD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5 000,0</w:t>
            </w:r>
          </w:p>
        </w:tc>
      </w:tr>
      <w:tr w:rsidR="00FA69A7" w:rsidRPr="004539BD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02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t>99 0 00 00000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000,0</w:t>
            </w:r>
          </w:p>
        </w:tc>
      </w:tr>
      <w:tr w:rsidR="00FA69A7" w:rsidRPr="004539BD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Устройство ВДГО и ВКГО в 12-ти жилых домов в д.Мокрое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02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99</w:t>
            </w:r>
            <w:r w:rsidRPr="00875991">
              <w:t xml:space="preserve"> </w:t>
            </w:r>
            <w:r w:rsidRPr="00875991">
              <w:rPr>
                <w:lang w:val="ru-RU"/>
              </w:rPr>
              <w:t>0</w:t>
            </w:r>
            <w:r w:rsidRPr="00875991">
              <w:t xml:space="preserve"> 0</w:t>
            </w:r>
            <w:r w:rsidRPr="00875991">
              <w:rPr>
                <w:lang w:val="ru-RU"/>
              </w:rPr>
              <w:t>0</w:t>
            </w:r>
            <w:r w:rsidRPr="00875991">
              <w:t xml:space="preserve"> 00</w:t>
            </w:r>
            <w:r w:rsidRPr="00875991"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02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99</w:t>
            </w:r>
            <w:r w:rsidRPr="00875991">
              <w:t xml:space="preserve"> </w:t>
            </w:r>
            <w:r w:rsidRPr="00875991">
              <w:rPr>
                <w:lang w:val="ru-RU"/>
              </w:rPr>
              <w:t>0</w:t>
            </w:r>
            <w:r w:rsidRPr="00875991">
              <w:t xml:space="preserve"> 0</w:t>
            </w:r>
            <w:r w:rsidRPr="00875991">
              <w:rPr>
                <w:lang w:val="ru-RU"/>
              </w:rPr>
              <w:t>0</w:t>
            </w:r>
            <w:r w:rsidRPr="00875991">
              <w:t xml:space="preserve"> 00</w:t>
            </w:r>
            <w:r w:rsidRPr="00875991"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000,0</w:t>
            </w:r>
          </w:p>
        </w:tc>
      </w:tr>
      <w:tr w:rsidR="00FA69A7" w:rsidRPr="004539BD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02</w:t>
            </w:r>
          </w:p>
        </w:tc>
        <w:tc>
          <w:tcPr>
            <w:tcW w:w="1743" w:type="dxa"/>
            <w:vAlign w:val="bottom"/>
          </w:tcPr>
          <w:p w:rsidR="00FA69A7" w:rsidRPr="00375D73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  <w:r>
              <w:t xml:space="preserve"> </w:t>
            </w:r>
            <w:r>
              <w:rPr>
                <w:lang w:val="ru-RU"/>
              </w:rPr>
              <w:t>0</w:t>
            </w:r>
            <w:r>
              <w:t xml:space="preserve"> 0</w:t>
            </w:r>
            <w:r>
              <w:rPr>
                <w:lang w:val="ru-RU"/>
              </w:rPr>
              <w:t>0</w:t>
            </w:r>
            <w:r>
              <w:t xml:space="preserve"> 00</w:t>
            </w:r>
            <w:r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54</w:t>
            </w:r>
            <w:r>
              <w:t>0</w:t>
            </w:r>
          </w:p>
        </w:tc>
        <w:tc>
          <w:tcPr>
            <w:tcW w:w="1311" w:type="dxa"/>
            <w:vAlign w:val="bottom"/>
          </w:tcPr>
          <w:p w:rsidR="00FA69A7" w:rsidRPr="00A01B49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5 0</w:t>
            </w:r>
            <w:r w:rsidRPr="00A01B49">
              <w:rPr>
                <w:lang w:val="ru-RU"/>
              </w:rPr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5A6419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59 493,5</w:t>
            </w:r>
          </w:p>
        </w:tc>
      </w:tr>
      <w:tr w:rsidR="00FA69A7" w:rsidRPr="00804DF4">
        <w:trPr>
          <w:gridBefore w:val="1"/>
          <w:trHeight w:val="415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rPr>
                <w:sz w:val="24"/>
                <w:szCs w:val="24"/>
              </w:rPr>
              <w:t>Муниципальная программа сельского поселения Замошинское «Развитие жилищно-коммунального хозяйства в  сельском поселении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04 0 00 00000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59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493,5</w:t>
            </w:r>
          </w:p>
        </w:tc>
      </w:tr>
      <w:tr w:rsidR="00FA69A7" w:rsidRPr="00804DF4">
        <w:trPr>
          <w:gridBefore w:val="1"/>
          <w:trHeight w:val="917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rPr>
                <w:sz w:val="24"/>
                <w:szCs w:val="24"/>
              </w:rPr>
              <w:t>Подпрограмма «Благоустройство территории населенных пунктов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59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493,5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Основное мероприятие «Уличное освещение»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04 2 01 00000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700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Уличное освещение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04 2 01 00601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700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04 2 01 00601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342,4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342,4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4 357,6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4 357,6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«Строительство и содержание внутриквартальных дорог»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</w:t>
            </w:r>
            <w:r w:rsidRPr="00875991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Строительство и содержание внутриквартальных дорог (дорожные фонды)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04 2 02 00602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</w:t>
            </w:r>
            <w:r w:rsidRPr="00875991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04 2 02 00602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502,5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04 2 02 00602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240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502,5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04 2 02 00602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497,5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04 2 02 00602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40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497,5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</w:pPr>
            <w:r w:rsidRPr="00875991">
              <w:t>Основное мероприятие «Озеленение»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04 2 03 00000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</w:pPr>
            <w:r w:rsidRPr="00875991">
              <w:t>Озеленение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04 2 03 00603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04 2 03 00603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04 2 03 00603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40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000</w:t>
            </w:r>
            <w:r w:rsidRPr="00875991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04 2 04 00000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793,5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Прочие мероприятия по благоустройству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03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04 2 04 00605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793,5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200</w:t>
            </w:r>
          </w:p>
        </w:tc>
        <w:tc>
          <w:tcPr>
            <w:tcW w:w="1311" w:type="dxa"/>
            <w:vAlign w:val="bottom"/>
          </w:tcPr>
          <w:p w:rsidR="00FA69A7" w:rsidRPr="00D30A3C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240</w:t>
            </w:r>
          </w:p>
        </w:tc>
        <w:tc>
          <w:tcPr>
            <w:tcW w:w="1311" w:type="dxa"/>
            <w:vAlign w:val="bottom"/>
          </w:tcPr>
          <w:p w:rsidR="00FA69A7" w:rsidRPr="00D30A3C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33 148,5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33 148,5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800</w:t>
            </w:r>
          </w:p>
        </w:tc>
        <w:tc>
          <w:tcPr>
            <w:tcW w:w="1311" w:type="dxa"/>
            <w:vAlign w:val="bottom"/>
          </w:tcPr>
          <w:p w:rsidR="00FA69A7" w:rsidRPr="00227C68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05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04 2 04 00605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850</w:t>
            </w:r>
          </w:p>
        </w:tc>
        <w:tc>
          <w:tcPr>
            <w:tcW w:w="1311" w:type="dxa"/>
            <w:vAlign w:val="bottom"/>
          </w:tcPr>
          <w:p w:rsidR="00FA69A7" w:rsidRPr="00227C68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b/>
                <w:bCs/>
              </w:rPr>
            </w:pPr>
            <w:r w:rsidRPr="00875991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  <w:r w:rsidRPr="00875991">
              <w:rPr>
                <w:b/>
                <w:bCs/>
              </w:rPr>
              <w:t>07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  <w:r w:rsidRPr="00875991">
              <w:rPr>
                <w:b/>
                <w:bCs/>
              </w:rPr>
              <w:t>07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b/>
                <w:bCs/>
              </w:rPr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05 0 00 00000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rPr>
                <w:kern w:val="3"/>
                <w:lang w:eastAsia="ja-JP"/>
              </w:rPr>
              <w:t>Подпрограмма «Реализация молодежной политики»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05 1 00 00000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242,0</w:t>
            </w:r>
          </w:p>
        </w:tc>
      </w:tr>
      <w:tr w:rsidR="00FA69A7" w:rsidRPr="00F57AF4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rPr>
                <w:sz w:val="24"/>
                <w:szCs w:val="24"/>
              </w:rPr>
              <w:t>Основное мероприятие «Проведение мероприятий для детей и молодежи в возрасте от 14 до 30 лет»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07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05 1 01 00000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E87376">
              <w:rPr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05 1 01 00431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05 1 01 00431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07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05 1 01 00431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242,0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Pr="00806E99" w:rsidRDefault="00FA69A7" w:rsidP="002664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14 900,0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b/>
                <w:bCs/>
              </w:rPr>
            </w:pPr>
            <w:r w:rsidRPr="00875991">
              <w:rPr>
                <w:b/>
                <w:bCs/>
              </w:rPr>
              <w:t>Культура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  <w:r w:rsidRPr="00875991">
              <w:rPr>
                <w:b/>
                <w:bCs/>
              </w:rPr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  <w:r w:rsidRPr="00875991">
              <w:rPr>
                <w:b/>
                <w:bCs/>
              </w:rPr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b/>
                <w:bCs/>
                <w:lang w:val="ru-RU"/>
              </w:rPr>
            </w:pPr>
            <w:r w:rsidRPr="00875991">
              <w:rPr>
                <w:b/>
                <w:bCs/>
                <w:lang w:val="ru-RU"/>
              </w:rPr>
              <w:t>14</w:t>
            </w:r>
            <w:r>
              <w:rPr>
                <w:b/>
                <w:bCs/>
                <w:lang w:val="ru-RU"/>
              </w:rPr>
              <w:t xml:space="preserve"> </w:t>
            </w:r>
            <w:r w:rsidRPr="00875991">
              <w:rPr>
                <w:b/>
                <w:bCs/>
                <w:lang w:val="ru-RU"/>
              </w:rPr>
              <w:t>900,0</w:t>
            </w:r>
          </w:p>
        </w:tc>
      </w:tr>
      <w:tr w:rsidR="00FA69A7">
        <w:trPr>
          <w:gridBefore w:val="1"/>
          <w:trHeight w:val="779"/>
        </w:trPr>
        <w:tc>
          <w:tcPr>
            <w:tcW w:w="4548" w:type="dxa"/>
          </w:tcPr>
          <w:p w:rsidR="00FA69A7" w:rsidRPr="00875991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75991">
              <w:t xml:space="preserve"> </w:t>
            </w:r>
            <w:r w:rsidRPr="00875991">
              <w:rPr>
                <w:sz w:val="24"/>
                <w:szCs w:val="24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05 0 00 00000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900,0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kern w:val="3"/>
                <w:lang w:val="ru-RU" w:eastAsia="ja-JP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05 2 00 00000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600,0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875991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875991">
              <w:rPr>
                <w:lang w:val="ru-RU"/>
              </w:rPr>
              <w:t>Основное мероприятие «Создание условий для развития культуры»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05 2 01 00000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600,0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05 2 01 00440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600,0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08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05 2 01 00440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600</w:t>
            </w:r>
          </w:p>
        </w:tc>
        <w:tc>
          <w:tcPr>
            <w:tcW w:w="1311" w:type="dxa"/>
            <w:vAlign w:val="bottom"/>
          </w:tcPr>
          <w:p w:rsidR="00FA69A7" w:rsidRPr="00806E99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13 600,0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</w:pPr>
            <w:r>
              <w:t xml:space="preserve">Субсидии бюджетным учреждениям 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08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05 2 01 00440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610</w:t>
            </w:r>
          </w:p>
        </w:tc>
        <w:tc>
          <w:tcPr>
            <w:tcW w:w="1311" w:type="dxa"/>
            <w:vAlign w:val="bottom"/>
          </w:tcPr>
          <w:p w:rsidR="00FA69A7" w:rsidRPr="00806E99" w:rsidRDefault="00FA69A7" w:rsidP="00266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13 600,0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Основное мероприятие «Проведение программных массовых и праздничных культурно-массовых мероприятий»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05 2 02 00000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1</w:t>
            </w:r>
            <w:r>
              <w:rPr>
                <w:lang w:val="ru-RU"/>
              </w:rPr>
              <w:t xml:space="preserve"> </w:t>
            </w:r>
            <w:r w:rsidRPr="00875991">
              <w:t>3</w:t>
            </w:r>
            <w:r w:rsidRPr="00875991">
              <w:rPr>
                <w:lang w:val="ru-RU"/>
              </w:rPr>
              <w:t>0</w:t>
            </w:r>
            <w:r w:rsidRPr="00875991">
              <w:t>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05 2 02 00441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280,0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05 2 02 00441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280,0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</w:pPr>
            <w:r w:rsidRPr="00875991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05 2 02 00441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rPr>
                <w:lang w:val="ru-RU"/>
              </w:rPr>
              <w:t>5</w:t>
            </w:r>
            <w:r w:rsidRPr="00875991">
              <w:t>40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875991">
              <w:rPr>
                <w:lang w:val="ru-RU"/>
              </w:rPr>
              <w:t>280,0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875991" w:rsidRDefault="00FA69A7" w:rsidP="007878C3">
            <w:pPr>
              <w:jc w:val="both"/>
            </w:pPr>
            <w:r w:rsidRPr="00875991">
              <w:t>Иные бюджетные ассигнования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05 2 02 00441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800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875991" w:rsidRDefault="00FA69A7" w:rsidP="007878C3">
            <w:pPr>
              <w:jc w:val="both"/>
              <w:rPr>
                <w:lang w:val="ru-RU"/>
              </w:rPr>
            </w:pPr>
            <w:r w:rsidRPr="00875991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944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08</w:t>
            </w:r>
          </w:p>
        </w:tc>
        <w:tc>
          <w:tcPr>
            <w:tcW w:w="562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01</w:t>
            </w:r>
          </w:p>
        </w:tc>
        <w:tc>
          <w:tcPr>
            <w:tcW w:w="1743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05 2 02 00441</w:t>
            </w:r>
          </w:p>
        </w:tc>
        <w:tc>
          <w:tcPr>
            <w:tcW w:w="600" w:type="dxa"/>
            <w:vAlign w:val="bottom"/>
          </w:tcPr>
          <w:p w:rsidR="00FA69A7" w:rsidRPr="00875991" w:rsidRDefault="00FA69A7" w:rsidP="00266464">
            <w:pPr>
              <w:jc w:val="center"/>
            </w:pPr>
            <w:r w:rsidRPr="00875991">
              <w:t>850</w:t>
            </w:r>
          </w:p>
        </w:tc>
        <w:tc>
          <w:tcPr>
            <w:tcW w:w="1311" w:type="dxa"/>
            <w:vAlign w:val="bottom"/>
          </w:tcPr>
          <w:p w:rsidR="00FA69A7" w:rsidRPr="00875991" w:rsidRDefault="00FA69A7" w:rsidP="00266464">
            <w:pPr>
              <w:jc w:val="center"/>
              <w:rPr>
                <w:lang w:val="ru-RU"/>
              </w:rPr>
            </w:pPr>
            <w:r w:rsidRPr="00875991">
              <w:rPr>
                <w:lang w:val="ru-RU"/>
              </w:rPr>
              <w:t>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A69A7">
        <w:trPr>
          <w:gridBefore w:val="1"/>
          <w:trHeight w:val="1111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540DB7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01 0 00 00000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540DB7">
              <w:rPr>
                <w:sz w:val="24"/>
                <w:szCs w:val="24"/>
              </w:rPr>
              <w:t>Основное мероприятие «Социальное обеспечение и иные выплаты»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01 0 04 00000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Выплата пенсии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10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01 0 04 00491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10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01 0 04 00491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300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10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01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01 0 04 00491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320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t>120,0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 и спорт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3 261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b/>
                <w:bCs/>
              </w:rPr>
            </w:pPr>
            <w:r w:rsidRPr="00540DB7">
              <w:rPr>
                <w:b/>
                <w:bCs/>
              </w:rPr>
              <w:t>Массовый спорт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  <w:rPr>
                <w:b/>
                <w:bCs/>
              </w:rPr>
            </w:pPr>
            <w:r w:rsidRPr="00540DB7">
              <w:rPr>
                <w:b/>
                <w:bCs/>
              </w:rPr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  <w:rPr>
                <w:b/>
                <w:bCs/>
              </w:rPr>
            </w:pPr>
            <w:r w:rsidRPr="00540DB7">
              <w:rPr>
                <w:b/>
                <w:bCs/>
              </w:rPr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  <w:rPr>
                <w:b/>
                <w:bCs/>
              </w:rPr>
            </w:pPr>
            <w:r w:rsidRPr="00540DB7">
              <w:rPr>
                <w:b/>
                <w:bCs/>
                <w:lang w:val="ru-RU"/>
              </w:rPr>
              <w:t>3 261</w:t>
            </w:r>
            <w:r w:rsidRPr="00540DB7"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1208"/>
        </w:trPr>
        <w:tc>
          <w:tcPr>
            <w:tcW w:w="4548" w:type="dxa"/>
          </w:tcPr>
          <w:p w:rsidR="00FA69A7" w:rsidRPr="00540DB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540DB7">
              <w:rPr>
                <w:sz w:val="24"/>
                <w:szCs w:val="24"/>
              </w:rPr>
              <w:t>Муниципальная программа сельского поселения Замошинское «Развитие и пропаганда физической культуры, спорта в сельском поселении Замошинское на 2015-2020 годы»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06 0 00 00000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3 261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Основное мероприятие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06 0 01 00000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61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Мероприятия в области физкультуры и спорта</w:t>
            </w:r>
            <w:r w:rsidRPr="00540DB7">
              <w:rPr>
                <w:b/>
                <w:bCs/>
                <w:lang w:val="ru-RU"/>
              </w:rPr>
              <w:t xml:space="preserve"> </w:t>
            </w:r>
            <w:r w:rsidRPr="00540DB7">
              <w:rPr>
                <w:lang w:val="ru-RU"/>
              </w:rPr>
              <w:t>(физкультурно-оздоровительные и спортивно-массовые мероприятия)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06 0 01 00512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61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06 0 01 00512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5</w:t>
            </w:r>
            <w:r w:rsidRPr="00540DB7">
              <w:t>00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61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06 0 01 00512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5</w:t>
            </w:r>
            <w:r w:rsidRPr="00540DB7">
              <w:t>40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61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Основное мероприятие «Приобретение спортивного инвентаря и спортивной формы»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06 0 02 00000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2</w:t>
            </w:r>
            <w:r w:rsidRPr="00540DB7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Мероприятия в области физкультуры и спорта (приобретение спортивного инвентаря и спортивной формы)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06 0 02 00512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2</w:t>
            </w:r>
            <w:r w:rsidRPr="00540DB7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06 0 02 00512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5</w:t>
            </w:r>
            <w:r w:rsidRPr="00540DB7">
              <w:t>00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2</w:t>
            </w:r>
            <w:r w:rsidRPr="00540DB7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06 0 02 00512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5</w:t>
            </w:r>
            <w:r w:rsidRPr="00540DB7">
              <w:t>40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2</w:t>
            </w:r>
            <w:r w:rsidRPr="00540DB7">
              <w:t>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Основное мероприятие «Строительство футбольного поля»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06 0 03 00000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3</w:t>
            </w:r>
            <w:r>
              <w:rPr>
                <w:lang w:val="ru-RU"/>
              </w:rPr>
              <w:t xml:space="preserve"> </w:t>
            </w:r>
            <w:r w:rsidRPr="00540DB7"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Мероприятия в области физкультуры и           спорта (капитальные вложения)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06 0 03 00512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3</w:t>
            </w:r>
            <w:r>
              <w:rPr>
                <w:lang w:val="ru-RU"/>
              </w:rPr>
              <w:t xml:space="preserve"> </w:t>
            </w:r>
            <w:r w:rsidRPr="00540DB7"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06 0 03 00512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  <w:rPr>
                <w:lang w:val="ru-RU"/>
              </w:rPr>
            </w:pPr>
            <w:r w:rsidRPr="00540DB7">
              <w:rPr>
                <w:lang w:val="ru-RU"/>
              </w:rPr>
              <w:t>500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3</w:t>
            </w:r>
            <w:r>
              <w:rPr>
                <w:lang w:val="ru-RU"/>
              </w:rPr>
              <w:t xml:space="preserve"> </w:t>
            </w:r>
            <w:r w:rsidRPr="00540DB7"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Pr="00540DB7" w:rsidRDefault="00FA69A7" w:rsidP="007878C3">
            <w:pPr>
              <w:jc w:val="both"/>
            </w:pPr>
            <w:r w:rsidRPr="00540DB7">
              <w:t>Иные 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11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02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06 0 03 00512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  <w:rPr>
                <w:lang w:val="ru-RU"/>
              </w:rPr>
            </w:pPr>
            <w:r w:rsidRPr="00540DB7">
              <w:rPr>
                <w:lang w:val="ru-RU"/>
              </w:rPr>
              <w:t>540</w:t>
            </w: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3</w:t>
            </w:r>
            <w:r>
              <w:rPr>
                <w:lang w:val="ru-RU"/>
              </w:rPr>
              <w:t xml:space="preserve"> </w:t>
            </w:r>
            <w:r w:rsidRPr="00540DB7">
              <w:t>000,0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shd w:val="clear" w:color="auto" w:fill="CCFFFF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944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2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CCFFFF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8 489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14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03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540DB7">
              <w:rPr>
                <w:lang w:val="ru-RU"/>
              </w:rPr>
              <w:t>489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center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14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03</w:t>
            </w:r>
          </w:p>
        </w:tc>
        <w:tc>
          <w:tcPr>
            <w:tcW w:w="1743" w:type="dxa"/>
            <w:vAlign w:val="bottom"/>
          </w:tcPr>
          <w:p w:rsidR="00FA69A7" w:rsidRPr="00066760" w:rsidRDefault="00FA69A7" w:rsidP="00266464">
            <w:pPr>
              <w:jc w:val="center"/>
              <w:rPr>
                <w:lang w:val="ru-RU"/>
              </w:rPr>
            </w:pPr>
            <w:r w:rsidRPr="00540DB7">
              <w:t>99 0 00 0000</w:t>
            </w:r>
            <w:r>
              <w:rPr>
                <w:lang w:val="ru-RU"/>
              </w:rPr>
              <w:t>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540DB7">
              <w:rPr>
                <w:lang w:val="ru-RU"/>
              </w:rPr>
              <w:t>489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540DB7" w:rsidRDefault="00FA69A7" w:rsidP="007878C3">
            <w:pPr>
              <w:jc w:val="both"/>
              <w:rPr>
                <w:lang w:val="ru-RU"/>
              </w:rPr>
            </w:pPr>
            <w:r w:rsidRPr="00540DB7">
              <w:rPr>
                <w:lang w:val="ru-RU"/>
              </w:rPr>
              <w:t>Суб</w:t>
            </w:r>
            <w:r w:rsidRPr="00540DB7">
              <w:t>c</w:t>
            </w:r>
            <w:r w:rsidRPr="00540DB7">
              <w:rPr>
                <w:lang w:val="ru-RU"/>
              </w:rPr>
              <w:t>идии, подлежащие предоставлению бюджету Московской области в 2018 году из бюджетов городских, сельских поселений Московской области, в которых подушевые расчетные налоговые доходы местных бюджетов (без учета налоговых доходов по дополнительным нормативам отчислений) в 2016 году превышали 1,6-кратный средний уровень соответственно по городским, сельским поселениям Московской области в расчете на одного жителя</w:t>
            </w:r>
          </w:p>
        </w:tc>
        <w:tc>
          <w:tcPr>
            <w:tcW w:w="944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14</w:t>
            </w:r>
          </w:p>
        </w:tc>
        <w:tc>
          <w:tcPr>
            <w:tcW w:w="562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03</w:t>
            </w:r>
          </w:p>
        </w:tc>
        <w:tc>
          <w:tcPr>
            <w:tcW w:w="1743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t>99 0 00 Т9990</w:t>
            </w:r>
          </w:p>
        </w:tc>
        <w:tc>
          <w:tcPr>
            <w:tcW w:w="600" w:type="dxa"/>
            <w:vAlign w:val="bottom"/>
          </w:tcPr>
          <w:p w:rsidR="00FA69A7" w:rsidRPr="00540DB7" w:rsidRDefault="00FA69A7" w:rsidP="00266464">
            <w:pPr>
              <w:jc w:val="center"/>
            </w:pPr>
          </w:p>
        </w:tc>
        <w:tc>
          <w:tcPr>
            <w:tcW w:w="1311" w:type="dxa"/>
            <w:vAlign w:val="bottom"/>
          </w:tcPr>
          <w:p w:rsidR="00FA69A7" w:rsidRPr="00540DB7" w:rsidRDefault="00FA69A7" w:rsidP="00266464">
            <w:pPr>
              <w:jc w:val="center"/>
            </w:pPr>
            <w:r w:rsidRPr="00540DB7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540DB7">
              <w:rPr>
                <w:lang w:val="ru-RU"/>
              </w:rPr>
              <w:t>489</w:t>
            </w:r>
            <w:r w:rsidRPr="00540DB7"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9807BE" w:rsidRDefault="00FA69A7" w:rsidP="007878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Т9990</w:t>
            </w: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</w:pPr>
            <w:r>
              <w:t>5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8 489</w:t>
            </w:r>
            <w: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Субсидии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  <w:r>
              <w:t>14</w:t>
            </w: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  <w:r>
              <w:t>03</w:t>
            </w: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  <w:r>
              <w:t>99 0 00 Т9990</w:t>
            </w:r>
          </w:p>
        </w:tc>
        <w:tc>
          <w:tcPr>
            <w:tcW w:w="600" w:type="dxa"/>
            <w:vAlign w:val="bottom"/>
          </w:tcPr>
          <w:p w:rsidR="00FA69A7" w:rsidRPr="009807BE" w:rsidRDefault="00FA69A7" w:rsidP="00266464">
            <w:pPr>
              <w:jc w:val="center"/>
              <w:rPr>
                <w:lang w:val="ru-RU"/>
              </w:rPr>
            </w:pPr>
            <w:r>
              <w:t>52</w:t>
            </w:r>
            <w:r>
              <w:rPr>
                <w:lang w:val="ru-RU"/>
              </w:rPr>
              <w:t>0</w:t>
            </w: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</w:pPr>
            <w:r>
              <w:rPr>
                <w:lang w:val="ru-RU"/>
              </w:rPr>
              <w:t>8 489</w:t>
            </w:r>
            <w:r>
              <w:t>,0</w:t>
            </w:r>
          </w:p>
        </w:tc>
      </w:tr>
      <w:tr w:rsidR="00FA69A7">
        <w:trPr>
          <w:gridBefore w:val="1"/>
          <w:trHeight w:val="310"/>
        </w:trPr>
        <w:tc>
          <w:tcPr>
            <w:tcW w:w="4548" w:type="dxa"/>
          </w:tcPr>
          <w:p w:rsidR="00FA69A7" w:rsidRDefault="00FA69A7" w:rsidP="00ED3010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44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562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1743" w:type="dxa"/>
            <w:vAlign w:val="bottom"/>
          </w:tcPr>
          <w:p w:rsidR="00FA69A7" w:rsidRDefault="00FA69A7" w:rsidP="00266464">
            <w:pPr>
              <w:jc w:val="center"/>
            </w:pPr>
          </w:p>
        </w:tc>
        <w:tc>
          <w:tcPr>
            <w:tcW w:w="600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FA69A7" w:rsidRDefault="00FA69A7" w:rsidP="002664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12 2073,3</w:t>
            </w:r>
          </w:p>
        </w:tc>
      </w:tr>
    </w:tbl>
    <w:p w:rsidR="00FA69A7" w:rsidRDefault="00FA69A7" w:rsidP="003D3EDC">
      <w:pPr>
        <w:jc w:val="right"/>
        <w:rPr>
          <w:lang w:val="ru-RU"/>
        </w:rPr>
      </w:pPr>
    </w:p>
    <w:p w:rsidR="00FA69A7" w:rsidRDefault="00FA69A7" w:rsidP="007727F5">
      <w:pPr>
        <w:widowControl/>
        <w:suppressAutoHyphens w:val="0"/>
        <w:jc w:val="right"/>
        <w:rPr>
          <w:lang w:val="ru-RU"/>
        </w:rPr>
      </w:pPr>
      <w:r w:rsidRPr="007727F5">
        <w:rPr>
          <w:sz w:val="14"/>
          <w:szCs w:val="14"/>
        </w:rPr>
        <w:t>".</w:t>
      </w:r>
      <w:r>
        <w:rPr>
          <w:lang w:val="ru-RU"/>
        </w:rPr>
        <w:br w:type="page"/>
      </w:r>
    </w:p>
    <w:p w:rsidR="00FA69A7" w:rsidRPr="00710CC3" w:rsidRDefault="00FA69A7" w:rsidP="000D61D9">
      <w:pPr>
        <w:jc w:val="right"/>
        <w:outlineLvl w:val="0"/>
        <w:rPr>
          <w:lang w:val="ru-RU"/>
        </w:rPr>
      </w:pPr>
      <w:r>
        <w:rPr>
          <w:lang w:val="ru-RU"/>
        </w:rPr>
        <w:t>Приложение №3</w:t>
      </w:r>
    </w:p>
    <w:p w:rsidR="00FA69A7" w:rsidRDefault="00FA69A7" w:rsidP="009557A8">
      <w:pPr>
        <w:jc w:val="right"/>
        <w:rPr>
          <w:lang w:val="ru-RU"/>
        </w:rPr>
      </w:pPr>
      <w:r w:rsidRPr="00710CC3">
        <w:rPr>
          <w:lang w:val="ru-RU"/>
        </w:rPr>
        <w:t>к решению</w:t>
      </w:r>
      <w:r>
        <w:rPr>
          <w:lang w:val="ru-RU"/>
        </w:rPr>
        <w:t xml:space="preserve"> </w:t>
      </w:r>
      <w:r w:rsidRPr="00710CC3">
        <w:rPr>
          <w:lang w:val="ru-RU"/>
        </w:rPr>
        <w:t xml:space="preserve">Совета депутатов </w:t>
      </w:r>
    </w:p>
    <w:p w:rsidR="00FA69A7" w:rsidRPr="00710CC3" w:rsidRDefault="00FA69A7" w:rsidP="009557A8">
      <w:pPr>
        <w:jc w:val="right"/>
        <w:rPr>
          <w:lang w:val="ru-RU"/>
        </w:rPr>
      </w:pPr>
      <w:r>
        <w:rPr>
          <w:lang w:val="ru-RU"/>
        </w:rPr>
        <w:t>Можайского муниципального района</w:t>
      </w:r>
    </w:p>
    <w:p w:rsidR="00FA69A7" w:rsidRDefault="00FA69A7" w:rsidP="00E41E8E">
      <w:pPr>
        <w:jc w:val="right"/>
        <w:rPr>
          <w:lang w:val="ru-RU"/>
        </w:rPr>
      </w:pPr>
      <w:r>
        <w:rPr>
          <w:lang w:val="ru-RU"/>
        </w:rPr>
        <w:t>от__________ №_________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«О внесении измен</w:t>
      </w:r>
      <w:r>
        <w:rPr>
          <w:lang w:val="ru-RU"/>
        </w:rPr>
        <w:t>ений в решение Совета депутатов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 xml:space="preserve">сельского поселения </w:t>
      </w:r>
      <w:r>
        <w:rPr>
          <w:lang w:val="ru-RU"/>
        </w:rPr>
        <w:t>Замошинское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от 15.12.2017 № 174/47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«О бюджете сельского поселения Замошинское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Можайского муниципального района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Московской области на 2018 год</w:t>
      </w:r>
    </w:p>
    <w:p w:rsidR="00FA69A7" w:rsidRPr="00817872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и на плановый период 2019 и 2020 годов»</w:t>
      </w:r>
    </w:p>
    <w:p w:rsidR="00FA69A7" w:rsidRPr="004E6707" w:rsidRDefault="00FA69A7" w:rsidP="004E6707">
      <w:pPr>
        <w:pStyle w:val="NoSpacing"/>
        <w:rPr>
          <w:sz w:val="24"/>
          <w:szCs w:val="24"/>
        </w:rPr>
      </w:pPr>
    </w:p>
    <w:p w:rsidR="00FA69A7" w:rsidRPr="004E6707" w:rsidRDefault="00FA69A7" w:rsidP="004E6707">
      <w:pPr>
        <w:pStyle w:val="NoSpacing"/>
        <w:jc w:val="right"/>
        <w:rPr>
          <w:sz w:val="24"/>
          <w:szCs w:val="24"/>
        </w:rPr>
      </w:pPr>
      <w:r w:rsidRPr="004E6707">
        <w:rPr>
          <w:sz w:val="24"/>
          <w:szCs w:val="24"/>
        </w:rPr>
        <w:t>Приложение №6</w:t>
      </w:r>
    </w:p>
    <w:p w:rsidR="00FA69A7" w:rsidRPr="001A5E0C" w:rsidRDefault="00FA69A7" w:rsidP="00600B95">
      <w:pPr>
        <w:jc w:val="right"/>
        <w:rPr>
          <w:lang w:val="ru-RU"/>
        </w:rPr>
      </w:pPr>
      <w:r w:rsidRPr="001A5E0C">
        <w:rPr>
          <w:lang w:val="ru-RU"/>
        </w:rPr>
        <w:t>к решению</w:t>
      </w:r>
      <w:r>
        <w:rPr>
          <w:lang w:val="ru-RU"/>
        </w:rPr>
        <w:t xml:space="preserve"> </w:t>
      </w:r>
      <w:r w:rsidRPr="001A5E0C">
        <w:rPr>
          <w:lang w:val="ru-RU"/>
        </w:rPr>
        <w:t>Совета депутатов сельского</w:t>
      </w:r>
    </w:p>
    <w:p w:rsidR="00FA69A7" w:rsidRDefault="00FA69A7" w:rsidP="00600B95">
      <w:pPr>
        <w:jc w:val="right"/>
        <w:rPr>
          <w:lang w:val="ru-RU"/>
        </w:rPr>
      </w:pPr>
      <w:r w:rsidRPr="00E87376">
        <w:rPr>
          <w:lang w:val="ru-RU"/>
        </w:rPr>
        <w:t>Замошинское</w:t>
      </w:r>
      <w:r>
        <w:rPr>
          <w:lang w:val="ru-RU"/>
        </w:rPr>
        <w:t xml:space="preserve"> от 15.12.2017 №174/47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 xml:space="preserve"> «О бюджете</w:t>
      </w:r>
      <w:r>
        <w:rPr>
          <w:lang w:val="ru-RU"/>
        </w:rPr>
        <w:t xml:space="preserve"> </w:t>
      </w:r>
      <w:r w:rsidRPr="001A5E0C">
        <w:rPr>
          <w:lang w:val="ru-RU"/>
        </w:rPr>
        <w:t>сельского поселения Замошинское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>Можайского муниципального района</w:t>
      </w:r>
    </w:p>
    <w:p w:rsidR="00FA69A7" w:rsidRPr="001A5E0C" w:rsidRDefault="00FA69A7" w:rsidP="00AF122D">
      <w:pPr>
        <w:jc w:val="right"/>
        <w:rPr>
          <w:lang w:val="ru-RU"/>
        </w:rPr>
      </w:pPr>
      <w:r w:rsidRPr="001A5E0C">
        <w:rPr>
          <w:lang w:val="ru-RU"/>
        </w:rPr>
        <w:t>Московской области на 2</w:t>
      </w:r>
      <w:r>
        <w:rPr>
          <w:lang w:val="ru-RU"/>
        </w:rPr>
        <w:t xml:space="preserve">018 </w:t>
      </w:r>
      <w:r w:rsidRPr="001A5E0C">
        <w:rPr>
          <w:lang w:val="ru-RU"/>
        </w:rPr>
        <w:t>год</w:t>
      </w:r>
    </w:p>
    <w:p w:rsidR="00FA69A7" w:rsidRDefault="00FA69A7" w:rsidP="00AF122D">
      <w:pPr>
        <w:jc w:val="right"/>
        <w:rPr>
          <w:lang w:val="ru-RU"/>
        </w:rPr>
      </w:pPr>
      <w:r>
        <w:rPr>
          <w:lang w:val="ru-RU"/>
        </w:rPr>
        <w:t xml:space="preserve"> и плановый период 2019</w:t>
      </w:r>
      <w:r w:rsidRPr="00E87376">
        <w:rPr>
          <w:lang w:val="ru-RU"/>
        </w:rPr>
        <w:t xml:space="preserve"> и 20</w:t>
      </w:r>
      <w:r>
        <w:rPr>
          <w:lang w:val="ru-RU"/>
        </w:rPr>
        <w:t>20</w:t>
      </w:r>
      <w:r w:rsidRPr="00E87376">
        <w:rPr>
          <w:lang w:val="ru-RU"/>
        </w:rPr>
        <w:t xml:space="preserve"> годов»</w:t>
      </w:r>
    </w:p>
    <w:p w:rsidR="00FA69A7" w:rsidRDefault="00FA69A7" w:rsidP="00951810">
      <w:pPr>
        <w:jc w:val="right"/>
        <w:rPr>
          <w:lang w:val="ru-RU"/>
        </w:rPr>
      </w:pPr>
    </w:p>
    <w:p w:rsidR="00FA69A7" w:rsidRDefault="00FA69A7" w:rsidP="00951810">
      <w:pPr>
        <w:jc w:val="right"/>
        <w:rPr>
          <w:lang w:val="ru-RU"/>
        </w:rPr>
      </w:pPr>
    </w:p>
    <w:p w:rsidR="00FA69A7" w:rsidRPr="004E6707" w:rsidRDefault="00FA69A7" w:rsidP="004E6707">
      <w:pPr>
        <w:pStyle w:val="NoSpacing"/>
        <w:jc w:val="center"/>
        <w:rPr>
          <w:b/>
          <w:bCs/>
        </w:rPr>
      </w:pPr>
      <w:r w:rsidRPr="004E6707">
        <w:rPr>
          <w:b/>
          <w:bCs/>
          <w:sz w:val="24"/>
          <w:szCs w:val="24"/>
        </w:rPr>
        <w:t>Ведомственная структура расходов бюджета</w:t>
      </w:r>
    </w:p>
    <w:p w:rsidR="00FA69A7" w:rsidRDefault="00FA69A7" w:rsidP="001B302B">
      <w:pPr>
        <w:jc w:val="center"/>
        <w:rPr>
          <w:b/>
          <w:bCs/>
          <w:lang w:val="ru-RU"/>
        </w:rPr>
      </w:pPr>
      <w:r w:rsidRPr="001A5E0C">
        <w:rPr>
          <w:b/>
          <w:bCs/>
          <w:lang w:val="ru-RU"/>
        </w:rPr>
        <w:t>сельско</w:t>
      </w:r>
      <w:r>
        <w:rPr>
          <w:b/>
          <w:bCs/>
          <w:lang w:val="ru-RU"/>
        </w:rPr>
        <w:t>го поселения Замошинское на 2018</w:t>
      </w:r>
      <w:r w:rsidRPr="001A5E0C">
        <w:rPr>
          <w:b/>
          <w:bCs/>
          <w:lang w:val="ru-RU"/>
        </w:rPr>
        <w:t xml:space="preserve"> год</w:t>
      </w:r>
    </w:p>
    <w:p w:rsidR="00FA69A7" w:rsidRDefault="00FA69A7" w:rsidP="00501191">
      <w:pPr>
        <w:jc w:val="right"/>
        <w:rPr>
          <w:lang w:val="ru-RU"/>
        </w:rPr>
      </w:pPr>
      <w:r w:rsidRPr="00E87376">
        <w:rPr>
          <w:lang w:val="ru-RU"/>
        </w:rPr>
        <w:t xml:space="preserve">                                                               </w:t>
      </w:r>
      <w: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0"/>
        <w:gridCol w:w="1139"/>
        <w:gridCol w:w="516"/>
        <w:gridCol w:w="608"/>
        <w:gridCol w:w="1697"/>
        <w:gridCol w:w="600"/>
        <w:gridCol w:w="1421"/>
      </w:tblGrid>
      <w:tr w:rsidR="00FA69A7">
        <w:trPr>
          <w:jc w:val="center"/>
        </w:trPr>
        <w:tc>
          <w:tcPr>
            <w:tcW w:w="3480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9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ППП</w:t>
            </w:r>
          </w:p>
        </w:tc>
        <w:tc>
          <w:tcPr>
            <w:tcW w:w="516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608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97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00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421" w:type="dxa"/>
          </w:tcPr>
          <w:p w:rsidR="00FA69A7" w:rsidRDefault="00FA69A7" w:rsidP="00A3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69A7">
        <w:trPr>
          <w:jc w:val="center"/>
        </w:trPr>
        <w:tc>
          <w:tcPr>
            <w:tcW w:w="3480" w:type="dxa"/>
            <w:shd w:val="clear" w:color="auto" w:fill="99CCFF"/>
          </w:tcPr>
          <w:p w:rsidR="00FA69A7" w:rsidRPr="00136402" w:rsidRDefault="00FA69A7" w:rsidP="007878C3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Администрация сельского поселения Замошинское</w:t>
            </w:r>
          </w:p>
        </w:tc>
        <w:tc>
          <w:tcPr>
            <w:tcW w:w="1139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8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99CC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12 2073,3</w:t>
            </w:r>
          </w:p>
        </w:tc>
      </w:tr>
      <w:tr w:rsidR="00FA69A7">
        <w:trPr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Pr="00830BCF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18 519,8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9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D72998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293,9</w:t>
            </w:r>
          </w:p>
        </w:tc>
      </w:tr>
      <w:tr w:rsidR="00FA69A7">
        <w:trPr>
          <w:trHeight w:val="1169"/>
          <w:jc w:val="center"/>
        </w:trPr>
        <w:tc>
          <w:tcPr>
            <w:tcW w:w="3480" w:type="dxa"/>
            <w:vAlign w:val="bottom"/>
          </w:tcPr>
          <w:p w:rsidR="00FA69A7" w:rsidRPr="00820043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20043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081</w:t>
            </w:r>
          </w:p>
        </w:tc>
        <w:tc>
          <w:tcPr>
            <w:tcW w:w="516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</w:t>
            </w:r>
          </w:p>
        </w:tc>
        <w:tc>
          <w:tcPr>
            <w:tcW w:w="608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02</w:t>
            </w:r>
          </w:p>
        </w:tc>
        <w:tc>
          <w:tcPr>
            <w:tcW w:w="1697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01 0 00 00000</w:t>
            </w:r>
          </w:p>
        </w:tc>
        <w:tc>
          <w:tcPr>
            <w:tcW w:w="600" w:type="dxa"/>
            <w:vAlign w:val="bottom"/>
          </w:tcPr>
          <w:p w:rsidR="00FA69A7" w:rsidRPr="00820043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820043" w:rsidRDefault="00FA69A7" w:rsidP="00BC5126">
            <w:pPr>
              <w:jc w:val="center"/>
              <w:rPr>
                <w:lang w:val="ru-RU"/>
              </w:rPr>
            </w:pPr>
            <w:r w:rsidRPr="00820043">
              <w:rPr>
                <w:lang w:val="ru-RU"/>
              </w:rPr>
              <w:t>293,9</w:t>
            </w:r>
          </w:p>
        </w:tc>
      </w:tr>
      <w:tr w:rsidR="00FA69A7">
        <w:trPr>
          <w:trHeight w:val="1773"/>
          <w:jc w:val="center"/>
        </w:trPr>
        <w:tc>
          <w:tcPr>
            <w:tcW w:w="3480" w:type="dxa"/>
          </w:tcPr>
          <w:p w:rsidR="00FA69A7" w:rsidRPr="00820043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20043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1139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081</w:t>
            </w:r>
          </w:p>
        </w:tc>
        <w:tc>
          <w:tcPr>
            <w:tcW w:w="516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</w:t>
            </w:r>
          </w:p>
        </w:tc>
        <w:tc>
          <w:tcPr>
            <w:tcW w:w="608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02</w:t>
            </w:r>
          </w:p>
        </w:tc>
        <w:tc>
          <w:tcPr>
            <w:tcW w:w="1697" w:type="dxa"/>
            <w:vAlign w:val="bottom"/>
          </w:tcPr>
          <w:p w:rsidR="00FA69A7" w:rsidRPr="00820043" w:rsidRDefault="00FA69A7" w:rsidP="00BC5126">
            <w:pPr>
              <w:ind w:left="-577" w:firstLine="577"/>
              <w:jc w:val="center"/>
            </w:pPr>
            <w:r w:rsidRPr="00820043">
              <w:t>01 0 01 00000</w:t>
            </w:r>
          </w:p>
        </w:tc>
        <w:tc>
          <w:tcPr>
            <w:tcW w:w="600" w:type="dxa"/>
            <w:vAlign w:val="bottom"/>
          </w:tcPr>
          <w:p w:rsidR="00FA69A7" w:rsidRPr="00820043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820043" w:rsidRDefault="00FA69A7" w:rsidP="00BC5126">
            <w:pPr>
              <w:jc w:val="center"/>
              <w:rPr>
                <w:lang w:val="ru-RU"/>
              </w:rPr>
            </w:pPr>
            <w:r w:rsidRPr="00820043">
              <w:rPr>
                <w:lang w:val="ru-RU"/>
              </w:rPr>
              <w:t>293,9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Default="00FA69A7" w:rsidP="007878C3">
            <w:pPr>
              <w:spacing w:after="200"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01</w:t>
            </w:r>
          </w:p>
        </w:tc>
        <w:tc>
          <w:tcPr>
            <w:tcW w:w="608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D72998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100</w:t>
            </w:r>
          </w:p>
        </w:tc>
        <w:tc>
          <w:tcPr>
            <w:tcW w:w="1421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rPr>
          <w:trHeight w:val="717"/>
          <w:jc w:val="center"/>
        </w:trPr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120</w:t>
            </w:r>
          </w:p>
        </w:tc>
        <w:tc>
          <w:tcPr>
            <w:tcW w:w="1421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293,9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2B5881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14 731,0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820043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20043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</w:t>
            </w:r>
          </w:p>
        </w:tc>
        <w:tc>
          <w:tcPr>
            <w:tcW w:w="608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04</w:t>
            </w:r>
          </w:p>
        </w:tc>
        <w:tc>
          <w:tcPr>
            <w:tcW w:w="1697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01 0 00 00000</w:t>
            </w:r>
          </w:p>
        </w:tc>
        <w:tc>
          <w:tcPr>
            <w:tcW w:w="600" w:type="dxa"/>
            <w:vAlign w:val="bottom"/>
          </w:tcPr>
          <w:p w:rsidR="00FA69A7" w:rsidRPr="00820043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820043" w:rsidRDefault="00FA69A7" w:rsidP="00BC5126">
            <w:pPr>
              <w:jc w:val="center"/>
              <w:rPr>
                <w:lang w:val="ru-RU"/>
              </w:rPr>
            </w:pPr>
            <w:r w:rsidRPr="00820043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820043">
              <w:rPr>
                <w:lang w:val="ru-RU"/>
              </w:rPr>
              <w:t>727,5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820043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820043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</w:t>
            </w:r>
          </w:p>
        </w:tc>
        <w:tc>
          <w:tcPr>
            <w:tcW w:w="608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04</w:t>
            </w:r>
          </w:p>
        </w:tc>
        <w:tc>
          <w:tcPr>
            <w:tcW w:w="1697" w:type="dxa"/>
            <w:vAlign w:val="bottom"/>
          </w:tcPr>
          <w:p w:rsidR="00FA69A7" w:rsidRPr="00820043" w:rsidRDefault="00FA69A7" w:rsidP="00BC5126">
            <w:pPr>
              <w:jc w:val="center"/>
            </w:pPr>
            <w:r w:rsidRPr="00820043">
              <w:t>01 0 01 00000</w:t>
            </w:r>
          </w:p>
        </w:tc>
        <w:tc>
          <w:tcPr>
            <w:tcW w:w="600" w:type="dxa"/>
            <w:vAlign w:val="bottom"/>
          </w:tcPr>
          <w:p w:rsidR="00FA69A7" w:rsidRPr="00820043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820043" w:rsidRDefault="00FA69A7" w:rsidP="00BC5126">
            <w:pPr>
              <w:jc w:val="center"/>
              <w:rPr>
                <w:lang w:val="ru-RU"/>
              </w:rPr>
            </w:pPr>
            <w:r w:rsidRPr="00820043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820043">
              <w:rPr>
                <w:lang w:val="ru-RU"/>
              </w:rPr>
              <w:t>518,5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Default="00FA69A7" w:rsidP="007878C3">
            <w:pPr>
              <w:spacing w:after="200"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01</w:t>
            </w:r>
          </w:p>
        </w:tc>
        <w:tc>
          <w:tcPr>
            <w:tcW w:w="608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Pr="00BC0ABA" w:rsidRDefault="00FA69A7" w:rsidP="00BC512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421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1 306,1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BC0ABA" w:rsidRDefault="00FA69A7" w:rsidP="00BC5126">
            <w:pPr>
              <w:jc w:val="center"/>
            </w:pPr>
            <w:r w:rsidRPr="00BC0ABA">
              <w:t>01</w:t>
            </w:r>
          </w:p>
        </w:tc>
        <w:tc>
          <w:tcPr>
            <w:tcW w:w="608" w:type="dxa"/>
            <w:vAlign w:val="bottom"/>
          </w:tcPr>
          <w:p w:rsidR="00FA69A7" w:rsidRPr="00BC0ABA" w:rsidRDefault="00FA69A7" w:rsidP="00BC512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01 0 01 00300</w:t>
            </w:r>
          </w:p>
        </w:tc>
        <w:tc>
          <w:tcPr>
            <w:tcW w:w="600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21" w:type="dxa"/>
            <w:vAlign w:val="bottom"/>
          </w:tcPr>
          <w:p w:rsidR="00FA69A7" w:rsidRPr="00D17895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1 306,1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1E557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E5577">
              <w:rPr>
                <w:sz w:val="24"/>
                <w:szCs w:val="24"/>
              </w:rPr>
              <w:t>Центральный аппарат (денежное содержание)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01</w:t>
            </w:r>
          </w:p>
        </w:tc>
        <w:tc>
          <w:tcPr>
            <w:tcW w:w="608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04</w:t>
            </w:r>
          </w:p>
        </w:tc>
        <w:tc>
          <w:tcPr>
            <w:tcW w:w="1697" w:type="dxa"/>
            <w:vAlign w:val="bottom"/>
          </w:tcPr>
          <w:p w:rsidR="00FA69A7" w:rsidRPr="00E42406" w:rsidRDefault="00FA69A7" w:rsidP="00E42406">
            <w:pPr>
              <w:jc w:val="center"/>
            </w:pPr>
            <w:r w:rsidRPr="00E42406"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spacing w:after="200" w:line="276" w:lineRule="auto"/>
              <w:jc w:val="center"/>
            </w:pPr>
          </w:p>
        </w:tc>
        <w:tc>
          <w:tcPr>
            <w:tcW w:w="1421" w:type="dxa"/>
            <w:vAlign w:val="bottom"/>
          </w:tcPr>
          <w:p w:rsidR="00FA69A7" w:rsidRPr="00167B4B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7 212,4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01</w:t>
            </w:r>
          </w:p>
        </w:tc>
        <w:tc>
          <w:tcPr>
            <w:tcW w:w="608" w:type="dxa"/>
            <w:vAlign w:val="bottom"/>
          </w:tcPr>
          <w:p w:rsidR="00FA69A7" w:rsidRPr="00187BB1" w:rsidRDefault="00FA69A7" w:rsidP="00187BB1">
            <w:pPr>
              <w:jc w:val="center"/>
            </w:pPr>
            <w:r w:rsidRPr="00187BB1">
              <w:t>04</w:t>
            </w:r>
          </w:p>
        </w:tc>
        <w:tc>
          <w:tcPr>
            <w:tcW w:w="1697" w:type="dxa"/>
            <w:vAlign w:val="bottom"/>
          </w:tcPr>
          <w:p w:rsidR="00FA69A7" w:rsidRPr="00E42406" w:rsidRDefault="00FA69A7" w:rsidP="00E42406">
            <w:pPr>
              <w:jc w:val="center"/>
            </w:pPr>
            <w:r w:rsidRPr="00E42406"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spacing w:after="200" w:line="276" w:lineRule="auto"/>
              <w:jc w:val="center"/>
            </w:pPr>
            <w:r>
              <w:t>100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7 212,4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01 0 01 00400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120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7 212,4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35B27">
              <w:rPr>
                <w:sz w:val="24"/>
                <w:szCs w:val="24"/>
              </w:rPr>
              <w:t>Основное мероприятие «Материально-техническое обеспечение деятельности администрации сельского поселения Замошинское»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01 0 02 00000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244,0</w:t>
            </w:r>
          </w:p>
        </w:tc>
      </w:tr>
      <w:tr w:rsidR="00FA69A7">
        <w:trPr>
          <w:trHeight w:val="503"/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35B27">
              <w:rPr>
                <w:sz w:val="24"/>
                <w:szCs w:val="24"/>
              </w:rPr>
              <w:t>Центральный аппарат (материально-техническое обеспечение)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E42406" w:rsidRDefault="00FA69A7" w:rsidP="00E42406">
            <w:pPr>
              <w:jc w:val="center"/>
            </w:pPr>
            <w:r w:rsidRPr="00E42406">
              <w:t>01 0 02 00400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244,0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01 0 02 00400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200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244,0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01 0 02 00400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3 244,0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35B27">
              <w:rPr>
                <w:sz w:val="24"/>
                <w:szCs w:val="24"/>
              </w:rPr>
              <w:t>Основное мероприятие «Закупка работ и услуг, необходимых для исполнения функций и полномочий, возложенных на администрацию»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01 0 03 00000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565,0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spacing w:after="200" w:line="276" w:lineRule="auto"/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Центральный аппарат (закупка работ и услуг)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01 0 03 00400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565,0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01 0 03 00400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200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565,0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01 0 03 00400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240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A35B27">
              <w:rPr>
                <w:lang w:val="ru-RU"/>
              </w:rPr>
              <w:t>565,0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Основное мероприятие «Уплата налогов, сборов и иных платежей»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01 0 05 00000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400</w:t>
            </w:r>
            <w:r w:rsidRPr="00A35B27">
              <w:t>,0</w:t>
            </w:r>
          </w:p>
        </w:tc>
      </w:tr>
      <w:tr w:rsidR="00FA69A7">
        <w:trPr>
          <w:trHeight w:val="592"/>
          <w:jc w:val="center"/>
        </w:trPr>
        <w:tc>
          <w:tcPr>
            <w:tcW w:w="3480" w:type="dxa"/>
            <w:vAlign w:val="bottom"/>
          </w:tcPr>
          <w:p w:rsidR="00FA69A7" w:rsidRPr="00A35B2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A35B27">
              <w:rPr>
                <w:sz w:val="24"/>
                <w:szCs w:val="24"/>
              </w:rPr>
              <w:t>Центральный аппарат (уплата налогов, сборов и иных платежей)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spacing w:after="200" w:line="276" w:lineRule="auto"/>
              <w:jc w:val="center"/>
            </w:pPr>
            <w:r w:rsidRPr="00A35B27">
              <w:t>01 0 05 00400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400</w:t>
            </w:r>
            <w:r w:rsidRPr="00A35B27">
              <w:t>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Иные бюджетные ассигнования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01 0 05 00400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800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400</w:t>
            </w:r>
            <w:r w:rsidRPr="00A35B27">
              <w:t>,0</w:t>
            </w:r>
          </w:p>
        </w:tc>
      </w:tr>
      <w:tr w:rsidR="00FA69A7">
        <w:trPr>
          <w:trHeight w:val="70"/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01 0 05 00400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850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rPr>
                <w:lang w:val="ru-RU"/>
              </w:rPr>
              <w:t>400</w:t>
            </w:r>
            <w:r w:rsidRPr="00A35B27">
              <w:t>,0</w:t>
            </w:r>
          </w:p>
        </w:tc>
      </w:tr>
      <w:tr w:rsidR="00FA69A7">
        <w:trPr>
          <w:trHeight w:val="261"/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95 0 00 00000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3,5</w:t>
            </w:r>
          </w:p>
        </w:tc>
      </w:tr>
      <w:tr w:rsidR="00FA69A7">
        <w:trPr>
          <w:trHeight w:val="261"/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Центральный аппарат (определение поставщиков (подрядчиков, исполнителей))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</w:t>
            </w:r>
            <w:r w:rsidRPr="00A35B27">
              <w:rPr>
                <w:lang w:val="ru-RU"/>
              </w:rPr>
              <w:t>2</w:t>
            </w:r>
            <w:r w:rsidRPr="00A35B27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3,5</w:t>
            </w:r>
          </w:p>
        </w:tc>
      </w:tr>
      <w:tr w:rsidR="00FA69A7">
        <w:trPr>
          <w:trHeight w:val="261"/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</w:t>
            </w:r>
            <w:r w:rsidRPr="00A35B27">
              <w:rPr>
                <w:lang w:val="ru-RU"/>
              </w:rPr>
              <w:t>2</w:t>
            </w:r>
            <w:r w:rsidRPr="00A35B27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3,5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04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</w:t>
            </w:r>
            <w:r w:rsidRPr="00A35B27">
              <w:rPr>
                <w:lang w:val="ru-RU"/>
              </w:rPr>
              <w:t>2</w:t>
            </w:r>
            <w:r w:rsidRPr="00A35B27">
              <w:t xml:space="preserve">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540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  <w:r w:rsidRPr="00A35B27">
              <w:rPr>
                <w:lang w:val="ru-RU"/>
              </w:rPr>
              <w:t>3,5</w:t>
            </w:r>
          </w:p>
        </w:tc>
      </w:tr>
      <w:tr w:rsidR="00FA69A7" w:rsidRPr="00A35B2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A35B27">
              <w:rPr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  <w:lang w:val="ru-RU"/>
              </w:rPr>
            </w:pPr>
            <w:r w:rsidRPr="00A35B27">
              <w:rPr>
                <w:b/>
                <w:bCs/>
                <w:lang w:val="ru-RU"/>
              </w:rPr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  <w:lang w:val="ru-RU"/>
              </w:rPr>
            </w:pPr>
            <w:r w:rsidRPr="00A35B27">
              <w:rPr>
                <w:b/>
                <w:bCs/>
                <w:lang w:val="ru-RU"/>
              </w:rPr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  <w:lang w:val="ru-RU"/>
              </w:rPr>
            </w:pPr>
            <w:r w:rsidRPr="00A35B27">
              <w:rPr>
                <w:b/>
                <w:bCs/>
                <w:lang w:val="ru-RU"/>
              </w:rPr>
              <w:t>378,6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95 0 00 00000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378,6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Центральный аппарат (осуществление внешнего муниципального финансового контроля)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95 0 00 00400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196,0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95 0 00 00400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196,0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95 0 00 00400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540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196,0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Центральный аппарат (осуществление полномочий по исполнению бюджета сельского поселения Замошинское)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95 0 01 00400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182,6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95 0 01 00400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182,6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06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95 0 01 00400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540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182,6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b/>
                <w:bCs/>
              </w:rPr>
            </w:pPr>
            <w:r w:rsidRPr="00A35B27">
              <w:rPr>
                <w:b/>
                <w:bCs/>
              </w:rPr>
              <w:t>Резервные фонды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</w:rPr>
            </w:pPr>
            <w:r w:rsidRPr="00A35B27">
              <w:rPr>
                <w:b/>
                <w:bCs/>
              </w:rPr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</w:rPr>
            </w:pPr>
            <w:r w:rsidRPr="00A35B27">
              <w:rPr>
                <w:b/>
                <w:bCs/>
              </w:rPr>
              <w:t>11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  <w:rPr>
                <w:b/>
                <w:bCs/>
              </w:rPr>
            </w:pPr>
            <w:r w:rsidRPr="00A35B27"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 xml:space="preserve"> </w:t>
            </w:r>
            <w:r w:rsidRPr="00A35B27">
              <w:rPr>
                <w:b/>
                <w:bCs/>
              </w:rPr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11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99 0 00 00000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</w:t>
            </w:r>
            <w:r>
              <w:rPr>
                <w:lang w:val="ru-RU"/>
              </w:rPr>
              <w:t xml:space="preserve"> </w:t>
            </w:r>
            <w:r w:rsidRPr="00A35B27"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  <w:rPr>
                <w:lang w:val="ru-RU"/>
              </w:rPr>
            </w:pPr>
            <w:r w:rsidRPr="00A35B27">
              <w:rPr>
                <w:lang w:val="ru-RU"/>
              </w:rPr>
              <w:t>Резервный фонд администрации сельского поселения Замошинское на непредвиденные расходы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11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99 0 00 00072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</w:t>
            </w:r>
            <w:r>
              <w:rPr>
                <w:lang w:val="ru-RU"/>
              </w:rPr>
              <w:t xml:space="preserve"> </w:t>
            </w:r>
            <w:r w:rsidRPr="00A35B27"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Иные бюджетные ассигнования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11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99 0 00 00072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800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</w:t>
            </w:r>
            <w:r>
              <w:rPr>
                <w:lang w:val="ru-RU"/>
              </w:rPr>
              <w:t xml:space="preserve"> </w:t>
            </w:r>
            <w:r w:rsidRPr="00A35B27"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A35B27" w:rsidRDefault="00FA69A7" w:rsidP="007878C3">
            <w:pPr>
              <w:jc w:val="both"/>
            </w:pPr>
            <w:r w:rsidRPr="00A35B27">
              <w:t>Резервные средства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01</w:t>
            </w:r>
          </w:p>
        </w:tc>
        <w:tc>
          <w:tcPr>
            <w:tcW w:w="608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11</w:t>
            </w:r>
          </w:p>
        </w:tc>
        <w:tc>
          <w:tcPr>
            <w:tcW w:w="1697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99 0 00 00072</w:t>
            </w:r>
          </w:p>
        </w:tc>
        <w:tc>
          <w:tcPr>
            <w:tcW w:w="600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870</w:t>
            </w:r>
          </w:p>
        </w:tc>
        <w:tc>
          <w:tcPr>
            <w:tcW w:w="1421" w:type="dxa"/>
            <w:vAlign w:val="bottom"/>
          </w:tcPr>
          <w:p w:rsidR="00FA69A7" w:rsidRPr="00A35B27" w:rsidRDefault="00FA69A7" w:rsidP="00BC5126">
            <w:pPr>
              <w:jc w:val="center"/>
            </w:pPr>
            <w:r w:rsidRPr="00A35B27">
              <w:t>1</w:t>
            </w:r>
            <w:r>
              <w:rPr>
                <w:lang w:val="ru-RU"/>
              </w:rPr>
              <w:t xml:space="preserve"> </w:t>
            </w:r>
            <w:r w:rsidRPr="00A35B27"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b/>
                <w:bCs/>
              </w:rPr>
            </w:pPr>
            <w:r w:rsidRPr="001D027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  <w:rPr>
                <w:b/>
                <w:bCs/>
              </w:rPr>
            </w:pPr>
            <w:r w:rsidRPr="001D027B">
              <w:rPr>
                <w:b/>
                <w:bCs/>
              </w:rPr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  <w:rPr>
                <w:b/>
                <w:bCs/>
              </w:rPr>
            </w:pPr>
            <w:r w:rsidRPr="001D027B">
              <w:rPr>
                <w:b/>
                <w:bCs/>
              </w:rPr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b/>
                <w:bCs/>
                <w:lang w:val="ru-RU"/>
              </w:rPr>
            </w:pPr>
            <w:r w:rsidRPr="001D027B"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 w:rsidRPr="001D027B">
              <w:rPr>
                <w:b/>
                <w:bCs/>
              </w:rPr>
              <w:t>116,</w:t>
            </w:r>
            <w:r w:rsidRPr="001D027B">
              <w:rPr>
                <w:b/>
                <w:bCs/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01 0 00 00000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16,</w:t>
            </w:r>
            <w:r w:rsidRPr="001D027B">
              <w:rPr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«Уплата налогов, сборов и иных платежей»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01 0 05 00000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16,</w:t>
            </w:r>
            <w:r w:rsidRPr="001D027B">
              <w:rPr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01 0 05 00092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16,</w:t>
            </w:r>
            <w:r w:rsidRPr="001D027B">
              <w:rPr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</w:pPr>
            <w:r w:rsidRPr="001D027B">
              <w:t>Иные бюджетные ассигнования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01 0 05 00092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800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16,</w:t>
            </w:r>
            <w:r w:rsidRPr="001D027B">
              <w:rPr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01 0 05 00092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850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16,</w:t>
            </w:r>
            <w:r w:rsidRPr="001D027B">
              <w:rPr>
                <w:lang w:val="ru-RU"/>
              </w:rPr>
              <w:t>3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Муниципальная программа сельского поселения Замошинское «Развитие земельно-имущественных отношений в сельском поселении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2</w:t>
            </w:r>
            <w:r>
              <w:rPr>
                <w:lang w:val="ru-RU"/>
              </w:rPr>
              <w:t xml:space="preserve"> </w:t>
            </w:r>
            <w:r w:rsidRPr="001D027B">
              <w:t>100,0</w:t>
            </w:r>
          </w:p>
        </w:tc>
      </w:tr>
      <w:tr w:rsidR="00FA69A7">
        <w:trPr>
          <w:trHeight w:val="1809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Основное мероприятие «Оценка стоимости имущества, земельных участков, находящихся в собственности сельского поселения Замошинское; оценка рыночной стоимости аренды, продажи (приватизации) объектов недвижимости»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02 0 01 00000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(оценка стоимости)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02 0 01 00090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100,0</w:t>
            </w:r>
          </w:p>
        </w:tc>
      </w:tr>
      <w:tr w:rsidR="00FA69A7">
        <w:trPr>
          <w:trHeight w:val="1545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Основное мероприятие «Обеспечение государственной регистрации права собственности сельского поселения Замошинское на объекты недвижимого имущества и земельные участки»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36505C">
            <w:r w:rsidRPr="0036505C">
              <w:t>01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36505C">
            <w:r w:rsidRPr="0036505C">
              <w:t>13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36505C">
            <w:r w:rsidRPr="0036505C">
              <w:t>02 0 02 00000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2</w:t>
            </w:r>
            <w:r>
              <w:rPr>
                <w:lang w:val="ru-RU"/>
              </w:rPr>
              <w:t xml:space="preserve"> </w:t>
            </w:r>
            <w:r w:rsidRPr="001D027B"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(обеспечение государственной регистрации права собственности)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02 0 02 00090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  <w:i/>
                <w:iCs/>
              </w:rPr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99 0 00 00000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2</w:t>
            </w:r>
            <w:r>
              <w:rPr>
                <w:lang w:val="ru-RU"/>
              </w:rPr>
              <w:t>87</w:t>
            </w:r>
            <w:r>
              <w:t>,0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2</w:t>
            </w:r>
            <w:r>
              <w:rPr>
                <w:lang w:val="ru-RU"/>
              </w:rPr>
              <w:t>87</w:t>
            </w:r>
            <w:r>
              <w:t>,0</w:t>
            </w:r>
          </w:p>
        </w:tc>
      </w:tr>
      <w:tr w:rsidR="00FA69A7">
        <w:trPr>
          <w:trHeight w:val="759"/>
          <w:jc w:val="center"/>
        </w:trPr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100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2</w:t>
            </w:r>
            <w:r>
              <w:rPr>
                <w:lang w:val="ru-RU"/>
              </w:rPr>
              <w:t>68</w:t>
            </w:r>
            <w:r>
              <w:t>,5</w:t>
            </w:r>
          </w:p>
        </w:tc>
      </w:tr>
      <w:tr w:rsidR="00FA69A7">
        <w:trPr>
          <w:trHeight w:val="635"/>
          <w:jc w:val="center"/>
        </w:trPr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120</w:t>
            </w:r>
          </w:p>
        </w:tc>
        <w:tc>
          <w:tcPr>
            <w:tcW w:w="1421" w:type="dxa"/>
            <w:vAlign w:val="bottom"/>
          </w:tcPr>
          <w:p w:rsidR="00FA69A7" w:rsidRPr="00FB5FF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268,5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18</w:t>
            </w:r>
            <w:r>
              <w:t>,5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99 0 00 51180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18</w:t>
            </w:r>
            <w:r>
              <w:t>,5</w:t>
            </w:r>
          </w:p>
        </w:tc>
      </w:tr>
      <w:tr w:rsidR="00FA69A7">
        <w:trPr>
          <w:trHeight w:val="461"/>
          <w:jc w:val="center"/>
        </w:trPr>
        <w:tc>
          <w:tcPr>
            <w:tcW w:w="3480" w:type="dxa"/>
            <w:shd w:val="clear" w:color="auto" w:fill="CCFFFF"/>
            <w:vAlign w:val="center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11 750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Другие вопросы в сфере национальной безопасности и правоохранительной деятельности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11 750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1226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Муниципальная программа сельского поселения Замошинское «Обеспечение безопасности жизнедеятельности населения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250</w:t>
            </w:r>
            <w:r w:rsidRPr="001D027B">
              <w:t>,0</w:t>
            </w:r>
          </w:p>
        </w:tc>
      </w:tr>
      <w:tr w:rsidR="00FA69A7">
        <w:trPr>
          <w:trHeight w:val="1499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Основное мероприятие «Приобретение   и распространение методических материалов, памяток, брошюр и плакатов на противопожарную тематику»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03 0 03 00000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>(приобретение</w:t>
            </w:r>
            <w:r>
              <w:t>  </w:t>
            </w:r>
            <w:r w:rsidRPr="00E87376">
              <w:rPr>
                <w:lang w:val="ru-RU"/>
              </w:rPr>
              <w:t xml:space="preserve"> и распространение методических материалов)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03 0 03 00247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</w:t>
            </w:r>
            <w:r w:rsidRPr="001D027B">
              <w:rPr>
                <w:kern w:val="3"/>
                <w:lang w:val="ru-RU" w:eastAsia="ja-JP"/>
              </w:rPr>
              <w:t>Приобретение и установка информационных щитов по противопожарной пропаганде</w:t>
            </w:r>
            <w:r w:rsidRPr="001D027B">
              <w:rPr>
                <w:lang w:val="ru-RU"/>
              </w:rPr>
              <w:t>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03 0 04 00000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101,0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Обеспечение противопожарной безопасности (противопожарная пропаганда)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03 0 04 00247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101,0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03 0 04 00247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101,0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03 0 04 00247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101,0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«Оснащение населенных пунктов сельского поселения Замошинское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03 0 06 00000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56,0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 (оснащение первичными средствами пожаротушения)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03 0 06 00247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</w:t>
            </w:r>
            <w:r w:rsidRPr="001D027B">
              <w:rPr>
                <w:kern w:val="3"/>
                <w:lang w:val="ru-RU" w:eastAsia="ja-JP"/>
              </w:rPr>
              <w:t>Проведение мероприятий по очистке территории сельского поселения Замошинское от мусора, сухой травы, опашка населенных пунктов и лесных массивов, обеспечение беспрепятственного проезда пожарной техники к месту пожара</w:t>
            </w:r>
            <w:r w:rsidRPr="001D027B">
              <w:rPr>
                <w:lang w:val="ru-RU"/>
              </w:rPr>
              <w:t>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03 0 07 00000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88,0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kern w:val="3"/>
                <w:lang w:val="ru-RU" w:eastAsia="ja-JP"/>
              </w:rPr>
              <w:t xml:space="preserve"> </w:t>
            </w:r>
            <w:r w:rsidRPr="00E87376">
              <w:rPr>
                <w:kern w:val="3"/>
                <w:lang w:val="ru-RU" w:eastAsia="ja-JP"/>
              </w:rPr>
              <w:t>(проведение мероприятий по очистке территории)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03 0 07 00247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«Капитальный ремонт и благоустройство пруда д. Мокрое»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03 0 09 00000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0</w:t>
            </w:r>
            <w:r w:rsidRPr="001D027B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 xml:space="preserve">(капитальный ремонт </w:t>
            </w:r>
            <w:r>
              <w:rPr>
                <w:lang w:val="ru-RU"/>
              </w:rPr>
              <w:t xml:space="preserve">и благоустройство </w:t>
            </w:r>
            <w:r w:rsidRPr="00E87376">
              <w:rPr>
                <w:lang w:val="ru-RU"/>
              </w:rPr>
              <w:t>противопожарных водоемов)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80</w:t>
            </w:r>
            <w:r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80</w:t>
            </w:r>
            <w:r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03 0 09 00247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80</w:t>
            </w:r>
            <w:r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Основное мероприятие «Устройство пирсов противопожарных прудов сельского поселения Замошинское»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03 0 10 00000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1D027B"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Обеспечение противопожарной безопасности</w:t>
            </w:r>
            <w:r w:rsidRPr="00E8737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87376">
              <w:rPr>
                <w:lang w:val="ru-RU"/>
              </w:rPr>
              <w:t>(капитальный ремонт противопожарных водоемов)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14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03 0 10 00247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 xml:space="preserve">1 </w:t>
            </w:r>
            <w:r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1D027B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99</w:t>
            </w:r>
            <w:r w:rsidRPr="001D027B">
              <w:t xml:space="preserve"> 0 </w:t>
            </w:r>
            <w:r w:rsidRPr="001D027B">
              <w:rPr>
                <w:lang w:val="ru-RU"/>
              </w:rPr>
              <w:t>00</w:t>
            </w:r>
            <w:r w:rsidRPr="001D027B">
              <w:t xml:space="preserve"> 00</w:t>
            </w:r>
            <w:r w:rsidRPr="001D027B">
              <w:rPr>
                <w:lang w:val="ru-RU"/>
              </w:rPr>
              <w:t>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5</w:t>
            </w:r>
            <w:r w:rsidRPr="001D027B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1D027B" w:rsidRDefault="00FA69A7" w:rsidP="007878C3">
            <w:pPr>
              <w:jc w:val="both"/>
              <w:rPr>
                <w:highlight w:val="yellow"/>
                <w:lang w:val="ru-RU"/>
              </w:rPr>
            </w:pPr>
            <w:r w:rsidRPr="001D027B">
              <w:rPr>
                <w:lang w:val="ru-RU"/>
              </w:rPr>
              <w:t>Внедрение современных средств видеонаблюдения, отвечающей требованиям для подключения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99</w:t>
            </w:r>
            <w:r w:rsidRPr="001D027B">
              <w:t xml:space="preserve"> 0 </w:t>
            </w:r>
            <w:r w:rsidRPr="001D027B">
              <w:rPr>
                <w:lang w:val="ru-RU"/>
              </w:rPr>
              <w:t>00</w:t>
            </w:r>
            <w:r w:rsidRPr="001D027B">
              <w:t xml:space="preserve"> 002</w:t>
            </w:r>
            <w:r w:rsidRPr="001D027B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5</w:t>
            </w:r>
            <w:r w:rsidRPr="001D027B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</w:pPr>
            <w:r w:rsidRPr="001D027B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99</w:t>
            </w:r>
            <w:r w:rsidRPr="001D027B">
              <w:t xml:space="preserve"> 0 </w:t>
            </w:r>
            <w:r w:rsidRPr="001D027B">
              <w:rPr>
                <w:lang w:val="ru-RU"/>
              </w:rPr>
              <w:t>00</w:t>
            </w:r>
            <w:r w:rsidRPr="001D027B">
              <w:t xml:space="preserve"> 002</w:t>
            </w:r>
            <w:r w:rsidRPr="001D027B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5</w:t>
            </w:r>
            <w:r w:rsidRPr="001D027B">
              <w:t>00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5</w:t>
            </w:r>
            <w:r w:rsidRPr="001D027B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</w:pPr>
            <w:r w:rsidRPr="001D027B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14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99</w:t>
            </w:r>
            <w:r w:rsidRPr="001D027B">
              <w:t xml:space="preserve"> 0 </w:t>
            </w:r>
            <w:r w:rsidRPr="001D027B">
              <w:rPr>
                <w:lang w:val="ru-RU"/>
              </w:rPr>
              <w:t>00</w:t>
            </w:r>
            <w:r w:rsidRPr="001D027B">
              <w:t xml:space="preserve"> 002</w:t>
            </w:r>
            <w:r w:rsidRPr="001D027B">
              <w:rPr>
                <w:lang w:val="ru-RU"/>
              </w:rPr>
              <w:t>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5</w:t>
            </w:r>
            <w:r w:rsidRPr="001D027B">
              <w:t>40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5</w:t>
            </w:r>
            <w:r w:rsidRPr="001D027B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99 0 00 00000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46500">
              <w:rPr>
                <w:lang w:val="ru-RU"/>
              </w:rPr>
              <w:t>роведение мероприятий по транспортировке в морг с  места обнаружения или происшествия умерших для производства судебно медицинской экспертизы и паталого-анатомического вскрытия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04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12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99 0 00 00305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  <w:p w:rsidR="00FA69A7" w:rsidRDefault="00FA69A7" w:rsidP="007878C3">
            <w:pPr>
              <w:jc w:val="both"/>
              <w:rPr>
                <w:b/>
                <w:bCs/>
              </w:rPr>
            </w:pP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Pr="005A6419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64 493,5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4539BD" w:rsidRDefault="00FA69A7" w:rsidP="007878C3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Коммунальное хозяйство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4539BD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608" w:type="dxa"/>
            <w:vAlign w:val="bottom"/>
          </w:tcPr>
          <w:p w:rsidR="00FA69A7" w:rsidRPr="004539BD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5 000,0</w:t>
            </w:r>
          </w:p>
        </w:tc>
      </w:tr>
      <w:tr w:rsidR="00FA69A7" w:rsidRPr="004539BD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02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t>99 0 00 00000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000,0</w:t>
            </w:r>
          </w:p>
        </w:tc>
      </w:tr>
      <w:tr w:rsidR="00FA69A7" w:rsidRPr="004539BD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  <w:rPr>
                <w:lang w:val="ru-RU"/>
              </w:rPr>
            </w:pPr>
            <w:r w:rsidRPr="001D027B">
              <w:rPr>
                <w:lang w:val="ru-RU"/>
              </w:rPr>
              <w:t>Устройство ВДГО и ВКГО в 12-ти жилых домов в д.Мокрое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02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99</w:t>
            </w:r>
            <w:r w:rsidRPr="001D027B">
              <w:t xml:space="preserve"> </w:t>
            </w:r>
            <w:r w:rsidRPr="001D027B">
              <w:rPr>
                <w:lang w:val="ru-RU"/>
              </w:rPr>
              <w:t>0</w:t>
            </w:r>
            <w:r w:rsidRPr="001D027B">
              <w:t xml:space="preserve"> 0</w:t>
            </w:r>
            <w:r w:rsidRPr="001D027B">
              <w:rPr>
                <w:lang w:val="ru-RU"/>
              </w:rPr>
              <w:t>0</w:t>
            </w:r>
            <w:r w:rsidRPr="001D027B">
              <w:t xml:space="preserve"> 00</w:t>
            </w:r>
            <w:r w:rsidRPr="001D027B"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</w:pPr>
            <w:r w:rsidRPr="001D027B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02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99</w:t>
            </w:r>
            <w:r w:rsidRPr="001D027B">
              <w:t xml:space="preserve"> </w:t>
            </w:r>
            <w:r w:rsidRPr="001D027B">
              <w:rPr>
                <w:lang w:val="ru-RU"/>
              </w:rPr>
              <w:t>0</w:t>
            </w:r>
            <w:r w:rsidRPr="001D027B">
              <w:t xml:space="preserve"> 0</w:t>
            </w:r>
            <w:r w:rsidRPr="001D027B">
              <w:rPr>
                <w:lang w:val="ru-RU"/>
              </w:rPr>
              <w:t>0</w:t>
            </w:r>
            <w:r w:rsidRPr="001D027B">
              <w:t xml:space="preserve"> 00</w:t>
            </w:r>
            <w:r w:rsidRPr="001D027B"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5</w:t>
            </w:r>
            <w:r w:rsidRPr="001D027B">
              <w:t>00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000,0</w:t>
            </w:r>
          </w:p>
        </w:tc>
      </w:tr>
      <w:tr w:rsidR="00FA69A7" w:rsidRPr="004539BD">
        <w:trPr>
          <w:trHeight w:val="310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jc w:val="both"/>
            </w:pPr>
            <w:r w:rsidRPr="001D027B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02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99</w:t>
            </w:r>
            <w:r w:rsidRPr="001D027B">
              <w:t xml:space="preserve"> </w:t>
            </w:r>
            <w:r w:rsidRPr="001D027B">
              <w:rPr>
                <w:lang w:val="ru-RU"/>
              </w:rPr>
              <w:t>0</w:t>
            </w:r>
            <w:r w:rsidRPr="001D027B">
              <w:t xml:space="preserve"> 0</w:t>
            </w:r>
            <w:r w:rsidRPr="001D027B">
              <w:rPr>
                <w:lang w:val="ru-RU"/>
              </w:rPr>
              <w:t>0</w:t>
            </w:r>
            <w:r w:rsidRPr="001D027B">
              <w:t xml:space="preserve"> 00</w:t>
            </w:r>
            <w:r w:rsidRPr="001D027B">
              <w:rPr>
                <w:lang w:val="ru-RU"/>
              </w:rPr>
              <w:t>100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54</w:t>
            </w:r>
            <w:r w:rsidRPr="001D027B">
              <w:t>0</w:t>
            </w: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5A6419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59 493,5</w:t>
            </w:r>
          </w:p>
        </w:tc>
      </w:tr>
      <w:tr w:rsidR="00FA69A7" w:rsidRPr="00804DF4">
        <w:trPr>
          <w:trHeight w:val="415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Муниципальная программа сельского поселения Замошинское «Развитие жилищно-коммунального хозяйства в  сельском поселении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04 0 00 00000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rPr>
                <w:lang w:val="ru-RU"/>
              </w:rPr>
              <w:t>59 493,5</w:t>
            </w:r>
          </w:p>
        </w:tc>
      </w:tr>
      <w:tr w:rsidR="00FA69A7" w:rsidRPr="00804DF4">
        <w:trPr>
          <w:trHeight w:val="917"/>
          <w:jc w:val="center"/>
        </w:trPr>
        <w:tc>
          <w:tcPr>
            <w:tcW w:w="3480" w:type="dxa"/>
          </w:tcPr>
          <w:p w:rsidR="00FA69A7" w:rsidRPr="001D027B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1D027B">
              <w:rPr>
                <w:sz w:val="24"/>
                <w:szCs w:val="24"/>
              </w:rPr>
              <w:t>Подпрограмма «Благоустройство территории населенных пунктов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05</w:t>
            </w:r>
          </w:p>
        </w:tc>
        <w:tc>
          <w:tcPr>
            <w:tcW w:w="608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03</w:t>
            </w:r>
          </w:p>
        </w:tc>
        <w:tc>
          <w:tcPr>
            <w:tcW w:w="1697" w:type="dxa"/>
            <w:vAlign w:val="bottom"/>
          </w:tcPr>
          <w:p w:rsidR="00FA69A7" w:rsidRPr="001D027B" w:rsidRDefault="00FA69A7" w:rsidP="00BC5126">
            <w:pPr>
              <w:jc w:val="center"/>
            </w:pPr>
            <w:r w:rsidRPr="001D027B">
              <w:t>04 2 00 00000</w:t>
            </w:r>
          </w:p>
        </w:tc>
        <w:tc>
          <w:tcPr>
            <w:tcW w:w="600" w:type="dxa"/>
            <w:vAlign w:val="bottom"/>
          </w:tcPr>
          <w:p w:rsidR="00FA69A7" w:rsidRPr="001D027B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1D027B" w:rsidRDefault="00FA69A7" w:rsidP="00BC5126">
            <w:pPr>
              <w:jc w:val="center"/>
              <w:rPr>
                <w:lang w:val="ru-RU"/>
              </w:rPr>
            </w:pPr>
            <w:r w:rsidRPr="001D027B">
              <w:rPr>
                <w:lang w:val="ru-RU"/>
              </w:rPr>
              <w:t>59</w:t>
            </w:r>
            <w:r>
              <w:rPr>
                <w:lang w:val="ru-RU"/>
              </w:rPr>
              <w:t xml:space="preserve"> </w:t>
            </w:r>
            <w:r w:rsidRPr="001D027B">
              <w:rPr>
                <w:lang w:val="ru-RU"/>
              </w:rPr>
              <w:t>493,5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Основное мероприятие «Уличное освещение»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04 2 01 00000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700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Уличное освещение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04 2 01 00601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700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04 2 01 00601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342,4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05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240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342,4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05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4 357,6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05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03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04 2 01 00601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4 357,6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Основное мероприятие «Строительство и содержание внутриквартальных дорог»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</w:t>
            </w:r>
            <w:r w:rsidRPr="00F46497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Строительство и содержание внутриквартальных дорог (дорожные фонды)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04 2 02 00602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</w:t>
            </w:r>
            <w:r w:rsidRPr="00F46497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04 2 02 00602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502,5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04 2 02 00602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502,5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04 2 02 00602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497,5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04 2 02 00602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497,5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Основное мероприятие «Озеленение»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04 2 03 00000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Озеленение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04 2 03 00603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04 2 03 00603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04 2 03 00603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000</w:t>
            </w:r>
            <w:r w:rsidRPr="00F46497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793,5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Прочие мероприятия по благоустройству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793,5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33 148,5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33 148,5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Иные бюджетные ассигнования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800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03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04 2 04 00605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850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15,0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36505C" w:rsidRDefault="00FA69A7" w:rsidP="007878C3">
            <w:pPr>
              <w:jc w:val="both"/>
              <w:rPr>
                <w:b/>
                <w:bCs/>
              </w:rPr>
            </w:pPr>
            <w:r w:rsidRPr="0036505C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36505C" w:rsidRDefault="00FA69A7" w:rsidP="00BC5126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07</w:t>
            </w:r>
          </w:p>
        </w:tc>
        <w:tc>
          <w:tcPr>
            <w:tcW w:w="608" w:type="dxa"/>
            <w:vAlign w:val="bottom"/>
          </w:tcPr>
          <w:p w:rsidR="00FA69A7" w:rsidRPr="0036505C" w:rsidRDefault="00FA69A7" w:rsidP="00BC5126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07</w:t>
            </w:r>
          </w:p>
        </w:tc>
        <w:tc>
          <w:tcPr>
            <w:tcW w:w="1697" w:type="dxa"/>
            <w:vAlign w:val="bottom"/>
          </w:tcPr>
          <w:p w:rsidR="00FA69A7" w:rsidRPr="0036505C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36505C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36505C" w:rsidRDefault="00FA69A7" w:rsidP="00BC5126">
            <w:pPr>
              <w:jc w:val="center"/>
            </w:pPr>
            <w:r w:rsidRPr="0036505C">
              <w:rPr>
                <w:b/>
                <w:bCs/>
              </w:rPr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05 0 00 00000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rPr>
                <w:kern w:val="3"/>
                <w:lang w:eastAsia="ja-JP"/>
              </w:rPr>
              <w:t>Подпрограмма «Реализация молодежной политики»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05 1 00 00000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Основное мероприятие «Проведение мероприятий для детей и молодежи в возрасте от 14 до 30 лет»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05 1 01 00000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F46497">
              <w:rPr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05 1 01 00431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05 1 01 00431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</w:pPr>
            <w:r w:rsidRPr="00F46497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07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05 1 01 00431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rPr>
                <w:lang w:val="ru-RU"/>
              </w:rPr>
              <w:t>5</w:t>
            </w:r>
            <w:r w:rsidRPr="00F46497">
              <w:t>40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242,0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Pr="00806E99" w:rsidRDefault="00FA69A7" w:rsidP="00BC5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14 900,0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b/>
                <w:bCs/>
              </w:rPr>
            </w:pPr>
            <w:r w:rsidRPr="00F46497">
              <w:rPr>
                <w:b/>
                <w:bCs/>
              </w:rPr>
              <w:t>Культура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  <w:rPr>
                <w:b/>
                <w:bCs/>
              </w:rPr>
            </w:pPr>
            <w:r w:rsidRPr="00F46497">
              <w:rPr>
                <w:b/>
                <w:bCs/>
              </w:rPr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  <w:rPr>
                <w:b/>
                <w:bCs/>
              </w:rPr>
            </w:pPr>
            <w:r w:rsidRPr="00F46497">
              <w:rPr>
                <w:b/>
                <w:bCs/>
              </w:rPr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b/>
                <w:bCs/>
                <w:lang w:val="ru-RU"/>
              </w:rPr>
            </w:pPr>
            <w:r w:rsidRPr="00F46497">
              <w:rPr>
                <w:b/>
                <w:bCs/>
                <w:lang w:val="ru-RU"/>
              </w:rPr>
              <w:t>14 900,0</w:t>
            </w:r>
          </w:p>
        </w:tc>
      </w:tr>
      <w:tr w:rsidR="00FA69A7">
        <w:trPr>
          <w:trHeight w:val="779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46497">
              <w:t xml:space="preserve"> </w:t>
            </w:r>
            <w:r w:rsidRPr="00F46497">
              <w:rPr>
                <w:sz w:val="24"/>
                <w:szCs w:val="24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05 0 00 00000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900,0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kern w:val="3"/>
                <w:lang w:val="ru-RU" w:eastAsia="ja-JP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05 2 00 00000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600,0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F46497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F46497">
              <w:rPr>
                <w:lang w:val="ru-RU"/>
              </w:rPr>
              <w:t>Основное мероприятие «Создание условий для развития культуры»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05 2 01 00000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600,0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05 2 01 00440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600,0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05 2 01 00440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600</w:t>
            </w: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600,0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 xml:space="preserve">Субсидии бюджетным учреждениям 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08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05 2 01 00440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610</w:t>
            </w:r>
          </w:p>
        </w:tc>
        <w:tc>
          <w:tcPr>
            <w:tcW w:w="1421" w:type="dxa"/>
            <w:vAlign w:val="bottom"/>
          </w:tcPr>
          <w:p w:rsidR="00FA69A7" w:rsidRPr="00806E99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13 600,0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Основное мероприятие «Проведение программных массовых и праздничных культурно-массовых мероприятий»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05 2 02 00000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1</w:t>
            </w:r>
            <w:r>
              <w:rPr>
                <w:lang w:val="ru-RU"/>
              </w:rPr>
              <w:t xml:space="preserve"> </w:t>
            </w:r>
            <w:r w:rsidRPr="00F46497">
              <w:t>3</w:t>
            </w:r>
            <w:r w:rsidRPr="00F46497">
              <w:rPr>
                <w:lang w:val="ru-RU"/>
              </w:rPr>
              <w:t>0</w:t>
            </w:r>
            <w:r w:rsidRPr="00F46497">
              <w:t>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08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05 2 02 00441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  <w:rPr>
                <w:lang w:val="ru-RU"/>
              </w:rPr>
            </w:pPr>
            <w:r w:rsidRPr="00F46497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F46497">
              <w:rPr>
                <w:lang w:val="ru-RU"/>
              </w:rPr>
              <w:t>280,0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08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05 2 02 00441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Pr="00612EBB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1 280,0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08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05 2 02 00441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Pr="00612EBB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1 280,0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08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05 2 02 00441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800</w:t>
            </w:r>
          </w:p>
        </w:tc>
        <w:tc>
          <w:tcPr>
            <w:tcW w:w="1421" w:type="dxa"/>
            <w:vAlign w:val="bottom"/>
          </w:tcPr>
          <w:p w:rsidR="00FA69A7" w:rsidRPr="00612EBB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08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05 2 02 00441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850</w:t>
            </w:r>
          </w:p>
        </w:tc>
        <w:tc>
          <w:tcPr>
            <w:tcW w:w="1421" w:type="dxa"/>
            <w:vAlign w:val="bottom"/>
          </w:tcPr>
          <w:p w:rsidR="00FA69A7" w:rsidRPr="00612EBB" w:rsidRDefault="00FA69A7" w:rsidP="00BC5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FA69A7">
        <w:trPr>
          <w:trHeight w:val="1111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46497">
              <w:rPr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01 0 00 00000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F4649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F46497">
              <w:rPr>
                <w:sz w:val="24"/>
                <w:szCs w:val="24"/>
              </w:rPr>
              <w:t>Основное мероприятие «Социальное обеспечение и иные выплаты»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01 0 04 00000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F46497" w:rsidRDefault="00FA69A7" w:rsidP="007878C3">
            <w:pPr>
              <w:jc w:val="both"/>
              <w:rPr>
                <w:lang w:val="ru-RU"/>
              </w:rPr>
            </w:pPr>
            <w:r w:rsidRPr="00F46497">
              <w:rPr>
                <w:lang w:val="ru-RU"/>
              </w:rPr>
              <w:t>Выплата пенсии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10</w:t>
            </w:r>
          </w:p>
        </w:tc>
        <w:tc>
          <w:tcPr>
            <w:tcW w:w="608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</w:t>
            </w:r>
          </w:p>
        </w:tc>
        <w:tc>
          <w:tcPr>
            <w:tcW w:w="1697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01 0 04 00491</w:t>
            </w:r>
          </w:p>
        </w:tc>
        <w:tc>
          <w:tcPr>
            <w:tcW w:w="600" w:type="dxa"/>
            <w:vAlign w:val="bottom"/>
          </w:tcPr>
          <w:p w:rsidR="00FA69A7" w:rsidRPr="00F46497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F46497" w:rsidRDefault="00FA69A7" w:rsidP="00BC5126">
            <w:pPr>
              <w:jc w:val="center"/>
            </w:pPr>
            <w:r w:rsidRPr="00F46497"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10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01 0 04 00491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300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10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01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01 0 04 00491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t>320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t>120,0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  <w:vAlign w:val="bottom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 и спорт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3 261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b/>
                <w:bCs/>
              </w:rPr>
            </w:pPr>
            <w:r w:rsidRPr="00E34189">
              <w:rPr>
                <w:b/>
                <w:bCs/>
              </w:rPr>
              <w:t>Массовый спорт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</w:rPr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</w:rPr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 xml:space="preserve"> </w:t>
            </w:r>
            <w:r w:rsidRPr="00E34189">
              <w:rPr>
                <w:b/>
                <w:bCs/>
                <w:lang w:val="ru-RU"/>
              </w:rPr>
              <w:t>261</w:t>
            </w:r>
            <w:r w:rsidRPr="00E34189">
              <w:rPr>
                <w:b/>
                <w:bCs/>
              </w:rPr>
              <w:t>,0</w:t>
            </w:r>
          </w:p>
        </w:tc>
      </w:tr>
      <w:tr w:rsidR="00FA69A7">
        <w:trPr>
          <w:trHeight w:val="1208"/>
          <w:jc w:val="center"/>
        </w:trPr>
        <w:tc>
          <w:tcPr>
            <w:tcW w:w="3480" w:type="dxa"/>
          </w:tcPr>
          <w:p w:rsidR="00FA69A7" w:rsidRPr="00E34189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E34189">
              <w:rPr>
                <w:sz w:val="24"/>
                <w:szCs w:val="24"/>
              </w:rPr>
              <w:t>Муниципальная программа сельского поселения Замошинское «Развитие и пропаганда физической культуры, спорта в сельском поселении Замошинское на 2015-2020 годы»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06 0 00 00000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E34189">
              <w:rPr>
                <w:lang w:val="ru-RU"/>
              </w:rPr>
              <w:t>261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Основное мероприятие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06 0 01 00000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61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Мероприятия в области физкультуры и спорта (физкультурно-оздоровительные и спортивно-массовые мероприятия)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06 0 01 00512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61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34189" w:rsidRDefault="00FA69A7" w:rsidP="007878C3">
            <w:pPr>
              <w:jc w:val="both"/>
            </w:pPr>
            <w:r w:rsidRPr="00E34189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06 0 01 00512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5</w:t>
            </w:r>
            <w:r w:rsidRPr="00E34189">
              <w:t>00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61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34189" w:rsidRDefault="00FA69A7" w:rsidP="007878C3">
            <w:pPr>
              <w:jc w:val="both"/>
            </w:pPr>
            <w:r w:rsidRPr="00E34189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06 0 01 00512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5</w:t>
            </w:r>
            <w:r w:rsidRPr="00E34189">
              <w:t>40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61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Основное мероприятие «Приобретение спортивного инвентаря и спортивной формы»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06 0 02 00000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2</w:t>
            </w:r>
            <w:r w:rsidRPr="00E34189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Мероприятия в области физкультуры и спорта (приобретение спортивного инвентаря и спортивной формы)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06 0 02 00512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2</w:t>
            </w:r>
            <w:r w:rsidRPr="00E34189"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11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06 0 02 00512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2</w:t>
            </w:r>
            <w:r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Default="00FA69A7" w:rsidP="00BC5126">
            <w:pPr>
              <w:jc w:val="center"/>
            </w:pPr>
            <w:r>
              <w:t>11</w:t>
            </w:r>
          </w:p>
        </w:tc>
        <w:tc>
          <w:tcPr>
            <w:tcW w:w="608" w:type="dxa"/>
            <w:vAlign w:val="bottom"/>
          </w:tcPr>
          <w:p w:rsidR="00FA69A7" w:rsidRDefault="00FA69A7" w:rsidP="00BC5126">
            <w:pPr>
              <w:jc w:val="center"/>
            </w:pPr>
            <w:r>
              <w:t>02</w:t>
            </w:r>
          </w:p>
        </w:tc>
        <w:tc>
          <w:tcPr>
            <w:tcW w:w="1697" w:type="dxa"/>
            <w:vAlign w:val="bottom"/>
          </w:tcPr>
          <w:p w:rsidR="00FA69A7" w:rsidRDefault="00FA69A7" w:rsidP="00BC5126">
            <w:pPr>
              <w:jc w:val="center"/>
            </w:pPr>
            <w:r>
              <w:t>06 0 02 00512</w:t>
            </w:r>
          </w:p>
        </w:tc>
        <w:tc>
          <w:tcPr>
            <w:tcW w:w="600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1421" w:type="dxa"/>
            <w:vAlign w:val="bottom"/>
          </w:tcPr>
          <w:p w:rsidR="00FA69A7" w:rsidRDefault="00FA69A7" w:rsidP="00BC5126">
            <w:pPr>
              <w:jc w:val="center"/>
            </w:pPr>
            <w:r>
              <w:rPr>
                <w:lang w:val="ru-RU"/>
              </w:rPr>
              <w:t>2</w:t>
            </w:r>
            <w:r>
              <w:t>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Основное мероприятие «Строительство футбольного поля»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06 0 03 00000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3</w:t>
            </w:r>
            <w:r>
              <w:rPr>
                <w:lang w:val="ru-RU"/>
              </w:rPr>
              <w:t xml:space="preserve"> </w:t>
            </w:r>
            <w:r w:rsidRPr="00E34189"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Мероприятия в области физкультуры и           спорта (капитальные вложения)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06 0 03 00512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3</w:t>
            </w:r>
            <w:r>
              <w:rPr>
                <w:lang w:val="ru-RU"/>
              </w:rPr>
              <w:t xml:space="preserve"> </w:t>
            </w:r>
            <w:r w:rsidRPr="00E34189"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34189" w:rsidRDefault="00FA69A7" w:rsidP="007878C3">
            <w:pPr>
              <w:jc w:val="both"/>
            </w:pPr>
            <w:r w:rsidRPr="00E34189"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06 0 03 00512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lang w:val="ru-RU"/>
              </w:rPr>
            </w:pPr>
            <w:r w:rsidRPr="00E34189">
              <w:rPr>
                <w:lang w:val="ru-RU"/>
              </w:rPr>
              <w:t>500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3</w:t>
            </w:r>
            <w:r>
              <w:rPr>
                <w:lang w:val="ru-RU"/>
              </w:rPr>
              <w:t xml:space="preserve"> </w:t>
            </w:r>
            <w:r w:rsidRPr="00E34189"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</w:tcPr>
          <w:p w:rsidR="00FA69A7" w:rsidRPr="00E34189" w:rsidRDefault="00FA69A7" w:rsidP="007878C3">
            <w:pPr>
              <w:jc w:val="both"/>
            </w:pPr>
            <w:r w:rsidRPr="00E34189">
              <w:t>Иные 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11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02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06 0 03 00512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lang w:val="ru-RU"/>
              </w:rPr>
            </w:pPr>
            <w:r w:rsidRPr="00E34189">
              <w:rPr>
                <w:lang w:val="ru-RU"/>
              </w:rPr>
              <w:t>540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3</w:t>
            </w:r>
            <w:r>
              <w:rPr>
                <w:lang w:val="ru-RU"/>
              </w:rPr>
              <w:t xml:space="preserve"> </w:t>
            </w:r>
            <w:r w:rsidRPr="00E34189">
              <w:t>000,0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  <w:vAlign w:val="bottom"/>
          </w:tcPr>
          <w:p w:rsidR="00FA69A7" w:rsidRPr="00E87376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87376">
              <w:rPr>
                <w:b/>
                <w:bCs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8 489</w:t>
            </w:r>
            <w:r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34189">
              <w:rPr>
                <w:b/>
                <w:bCs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139" w:type="dxa"/>
            <w:vAlign w:val="bottom"/>
          </w:tcPr>
          <w:p w:rsidR="00FA69A7" w:rsidRPr="0036505C" w:rsidRDefault="00FA69A7" w:rsidP="00266464">
            <w:pPr>
              <w:jc w:val="center"/>
              <w:rPr>
                <w:b/>
                <w:bCs/>
              </w:rPr>
            </w:pPr>
            <w:r w:rsidRPr="0036505C">
              <w:rPr>
                <w:b/>
                <w:bCs/>
              </w:rPr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</w:rPr>
              <w:t>14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</w:rPr>
              <w:t>03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  <w:r w:rsidRPr="00E34189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 xml:space="preserve"> </w:t>
            </w:r>
            <w:r w:rsidRPr="00E34189">
              <w:rPr>
                <w:b/>
                <w:bCs/>
                <w:lang w:val="ru-RU"/>
              </w:rPr>
              <w:t>489</w:t>
            </w:r>
            <w:r w:rsidRPr="00E34189"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center"/>
          </w:tcPr>
          <w:p w:rsidR="00FA69A7" w:rsidRPr="00E34189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E34189">
              <w:rPr>
                <w:b/>
                <w:bCs/>
                <w:lang w:val="ru-RU"/>
              </w:rPr>
              <w:t>Непрограммные расходы бюджета сельского поселения Замошинское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14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03</w:t>
            </w:r>
          </w:p>
        </w:tc>
        <w:tc>
          <w:tcPr>
            <w:tcW w:w="1697" w:type="dxa"/>
            <w:vAlign w:val="bottom"/>
          </w:tcPr>
          <w:p w:rsidR="00FA69A7" w:rsidRPr="00E42406" w:rsidRDefault="00FA69A7" w:rsidP="00BC5126">
            <w:pPr>
              <w:jc w:val="center"/>
              <w:rPr>
                <w:lang w:val="ru-RU"/>
              </w:rPr>
            </w:pPr>
            <w:r w:rsidRPr="00E34189">
              <w:t>99 0 00 0000</w:t>
            </w:r>
            <w:r>
              <w:rPr>
                <w:lang w:val="ru-RU"/>
              </w:rPr>
              <w:t>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34189">
              <w:rPr>
                <w:lang w:val="ru-RU"/>
              </w:rPr>
              <w:t>489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34189" w:rsidRDefault="00FA69A7" w:rsidP="007878C3">
            <w:pPr>
              <w:jc w:val="both"/>
              <w:rPr>
                <w:lang w:val="ru-RU"/>
              </w:rPr>
            </w:pPr>
            <w:r w:rsidRPr="00E34189">
              <w:rPr>
                <w:lang w:val="ru-RU"/>
              </w:rPr>
              <w:t>Суб</w:t>
            </w:r>
            <w:r w:rsidRPr="00E34189">
              <w:t>c</w:t>
            </w:r>
            <w:r w:rsidRPr="00E34189">
              <w:rPr>
                <w:lang w:val="ru-RU"/>
              </w:rPr>
              <w:t>идии, подлежащие предоставлению бюджету Московской области в 2018 году из бюджетов городских, сельских поселений Московской области, в которых подушевые расчетные налоговые доходы местных бюджетов (без учета налоговых доходов по дополнительным нормативам отчислений) в 2016 году превышали 1,6-кратный средний уровень соответственно по городским, сельским поселениям Московской области в расчете на одного жителя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14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03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99 0 00 Т9990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34189">
              <w:rPr>
                <w:lang w:val="ru-RU"/>
              </w:rPr>
              <w:t>489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9807BE" w:rsidRDefault="00FA69A7" w:rsidP="007878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14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03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99 0 00 Т9990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5</w:t>
            </w:r>
            <w:r w:rsidRPr="00E34189">
              <w:rPr>
                <w:lang w:val="ru-RU"/>
              </w:rPr>
              <w:t>0</w:t>
            </w:r>
            <w:r w:rsidRPr="00E34189">
              <w:t>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34189">
              <w:rPr>
                <w:lang w:val="ru-RU"/>
              </w:rPr>
              <w:t>489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E87376">
              <w:rPr>
                <w:lang w:val="ru-RU"/>
              </w:rPr>
              <w:t>Субсидии</w:t>
            </w:r>
          </w:p>
        </w:tc>
        <w:tc>
          <w:tcPr>
            <w:tcW w:w="1139" w:type="dxa"/>
            <w:vAlign w:val="bottom"/>
          </w:tcPr>
          <w:p w:rsidR="00FA69A7" w:rsidRPr="00266464" w:rsidRDefault="00FA69A7" w:rsidP="00266464">
            <w:pPr>
              <w:jc w:val="center"/>
            </w:pPr>
            <w:r w:rsidRPr="00266464">
              <w:t>081</w:t>
            </w:r>
          </w:p>
        </w:tc>
        <w:tc>
          <w:tcPr>
            <w:tcW w:w="516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14</w:t>
            </w:r>
          </w:p>
        </w:tc>
        <w:tc>
          <w:tcPr>
            <w:tcW w:w="608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03</w:t>
            </w:r>
          </w:p>
        </w:tc>
        <w:tc>
          <w:tcPr>
            <w:tcW w:w="1697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t>99 0 00 Т9990</w:t>
            </w:r>
          </w:p>
        </w:tc>
        <w:tc>
          <w:tcPr>
            <w:tcW w:w="600" w:type="dxa"/>
            <w:vAlign w:val="bottom"/>
          </w:tcPr>
          <w:p w:rsidR="00FA69A7" w:rsidRPr="00E34189" w:rsidRDefault="00FA69A7" w:rsidP="00BC5126">
            <w:pPr>
              <w:jc w:val="center"/>
              <w:rPr>
                <w:lang w:val="ru-RU"/>
              </w:rPr>
            </w:pPr>
            <w:r w:rsidRPr="00E34189">
              <w:t>52</w:t>
            </w:r>
            <w:r w:rsidRPr="00E34189">
              <w:rPr>
                <w:lang w:val="ru-RU"/>
              </w:rPr>
              <w:t>0</w:t>
            </w:r>
          </w:p>
        </w:tc>
        <w:tc>
          <w:tcPr>
            <w:tcW w:w="1421" w:type="dxa"/>
            <w:vAlign w:val="bottom"/>
          </w:tcPr>
          <w:p w:rsidR="00FA69A7" w:rsidRPr="00E34189" w:rsidRDefault="00FA69A7" w:rsidP="00BC5126">
            <w:pPr>
              <w:jc w:val="center"/>
            </w:pPr>
            <w:r w:rsidRPr="00E34189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34189">
              <w:rPr>
                <w:lang w:val="ru-RU"/>
              </w:rPr>
              <w:t>489</w:t>
            </w:r>
            <w:r w:rsidRPr="00E34189">
              <w:t>,0</w:t>
            </w:r>
          </w:p>
        </w:tc>
      </w:tr>
      <w:tr w:rsidR="00FA69A7">
        <w:trPr>
          <w:trHeight w:val="310"/>
          <w:jc w:val="center"/>
        </w:trPr>
        <w:tc>
          <w:tcPr>
            <w:tcW w:w="3480" w:type="dxa"/>
            <w:shd w:val="clear" w:color="auto" w:fill="CCFFFF"/>
          </w:tcPr>
          <w:p w:rsidR="00FA69A7" w:rsidRDefault="00FA69A7" w:rsidP="00E3418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139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516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8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1697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</w:pPr>
          </w:p>
        </w:tc>
        <w:tc>
          <w:tcPr>
            <w:tcW w:w="600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CCFFFF"/>
            <w:vAlign w:val="bottom"/>
          </w:tcPr>
          <w:p w:rsidR="00FA69A7" w:rsidRDefault="00FA69A7" w:rsidP="00BC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12 2073,3</w:t>
            </w:r>
          </w:p>
        </w:tc>
      </w:tr>
    </w:tbl>
    <w:p w:rsidR="00FA69A7" w:rsidRDefault="00FA69A7" w:rsidP="00BA2298">
      <w:pPr>
        <w:ind w:left="5670"/>
        <w:jc w:val="right"/>
        <w:rPr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7727F5">
        <w:rPr>
          <w:sz w:val="14"/>
          <w:szCs w:val="14"/>
        </w:rPr>
        <w:t>".</w:t>
      </w:r>
    </w:p>
    <w:p w:rsidR="00FA69A7" w:rsidRDefault="00FA69A7" w:rsidP="002D54F8">
      <w:pPr>
        <w:widowControl/>
        <w:suppressAutoHyphens w:val="0"/>
        <w:jc w:val="both"/>
        <w:rPr>
          <w:b/>
          <w:bCs/>
          <w:lang w:val="ru-RU"/>
        </w:rPr>
      </w:pPr>
      <w:r>
        <w:t xml:space="preserve">           </w:t>
      </w:r>
      <w:r>
        <w:rPr>
          <w:lang w:val="ru-RU"/>
        </w:rPr>
        <w:br w:type="page"/>
      </w:r>
    </w:p>
    <w:p w:rsidR="00FA69A7" w:rsidRPr="00710CC3" w:rsidRDefault="00FA69A7" w:rsidP="002F6754">
      <w:pPr>
        <w:jc w:val="right"/>
        <w:outlineLvl w:val="0"/>
        <w:rPr>
          <w:lang w:val="ru-RU"/>
        </w:rPr>
      </w:pPr>
      <w:r>
        <w:rPr>
          <w:lang w:val="ru-RU"/>
        </w:rPr>
        <w:t>Приложение №4</w:t>
      </w:r>
    </w:p>
    <w:p w:rsidR="00FA69A7" w:rsidRDefault="00FA69A7" w:rsidP="00501191">
      <w:pPr>
        <w:jc w:val="right"/>
        <w:rPr>
          <w:lang w:val="ru-RU"/>
        </w:rPr>
      </w:pPr>
      <w:r w:rsidRPr="00710CC3">
        <w:rPr>
          <w:lang w:val="ru-RU"/>
        </w:rPr>
        <w:t xml:space="preserve">к решению Совета депутатов </w:t>
      </w:r>
    </w:p>
    <w:p w:rsidR="00FA69A7" w:rsidRPr="00710CC3" w:rsidRDefault="00FA69A7" w:rsidP="00501191">
      <w:pPr>
        <w:jc w:val="right"/>
        <w:rPr>
          <w:lang w:val="ru-RU"/>
        </w:rPr>
      </w:pPr>
      <w:r>
        <w:rPr>
          <w:lang w:val="ru-RU"/>
        </w:rPr>
        <w:t>Можайского муниципального района</w:t>
      </w:r>
    </w:p>
    <w:p w:rsidR="00FA69A7" w:rsidRDefault="00FA69A7" w:rsidP="00501191">
      <w:pPr>
        <w:jc w:val="right"/>
        <w:rPr>
          <w:lang w:val="ru-RU"/>
        </w:rPr>
      </w:pPr>
      <w:r>
        <w:rPr>
          <w:lang w:val="ru-RU"/>
        </w:rPr>
        <w:t>от__________ №________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«О внесении измен</w:t>
      </w:r>
      <w:r>
        <w:rPr>
          <w:lang w:val="ru-RU"/>
        </w:rPr>
        <w:t>ений в решение Совета депутатов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 xml:space="preserve">сельского поселения </w:t>
      </w:r>
      <w:r>
        <w:rPr>
          <w:lang w:val="ru-RU"/>
        </w:rPr>
        <w:t>Замошинское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от 15.12.2017 № 174/47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«О бюджете сельского поселения Замошинское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Можайского муниципального района</w:t>
      </w:r>
    </w:p>
    <w:p w:rsidR="00FA69A7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Московской области на 2018 год</w:t>
      </w:r>
    </w:p>
    <w:p w:rsidR="00FA69A7" w:rsidRPr="00817872" w:rsidRDefault="00FA69A7" w:rsidP="00E41E8E">
      <w:pPr>
        <w:jc w:val="right"/>
        <w:rPr>
          <w:lang w:val="ru-RU"/>
        </w:rPr>
      </w:pPr>
      <w:r w:rsidRPr="00817872">
        <w:rPr>
          <w:lang w:val="ru-RU"/>
        </w:rPr>
        <w:t>и на плановый период 2019 и 2020 годов»</w:t>
      </w:r>
    </w:p>
    <w:p w:rsidR="00FA69A7" w:rsidRPr="00710CC3" w:rsidRDefault="00FA69A7" w:rsidP="00501191">
      <w:pPr>
        <w:jc w:val="right"/>
        <w:rPr>
          <w:lang w:val="ru-RU"/>
        </w:rPr>
      </w:pPr>
    </w:p>
    <w:p w:rsidR="00FA69A7" w:rsidRDefault="00FA69A7" w:rsidP="00E87376">
      <w:pPr>
        <w:jc w:val="right"/>
        <w:rPr>
          <w:b/>
          <w:bCs/>
          <w:lang w:val="ru-RU"/>
        </w:rPr>
      </w:pPr>
    </w:p>
    <w:p w:rsidR="00FA69A7" w:rsidRPr="004E6707" w:rsidRDefault="00FA69A7" w:rsidP="004E6707">
      <w:pPr>
        <w:pStyle w:val="NoSpacing"/>
        <w:jc w:val="right"/>
        <w:rPr>
          <w:sz w:val="24"/>
          <w:szCs w:val="24"/>
        </w:rPr>
      </w:pPr>
      <w:r w:rsidRPr="004E6707">
        <w:rPr>
          <w:sz w:val="24"/>
          <w:szCs w:val="24"/>
        </w:rPr>
        <w:t>Приложение № 8</w:t>
      </w:r>
    </w:p>
    <w:p w:rsidR="00FA69A7" w:rsidRPr="001A5E0C" w:rsidRDefault="00FA69A7" w:rsidP="00600B95">
      <w:pPr>
        <w:jc w:val="right"/>
        <w:rPr>
          <w:lang w:val="ru-RU"/>
        </w:rPr>
      </w:pPr>
      <w:r w:rsidRPr="001A5E0C">
        <w:rPr>
          <w:lang w:val="ru-RU"/>
        </w:rPr>
        <w:t>к решению</w:t>
      </w:r>
      <w:r>
        <w:rPr>
          <w:lang w:val="ru-RU"/>
        </w:rPr>
        <w:t xml:space="preserve"> </w:t>
      </w:r>
      <w:r w:rsidRPr="001A5E0C">
        <w:rPr>
          <w:lang w:val="ru-RU"/>
        </w:rPr>
        <w:t>Совета депутатов сельского</w:t>
      </w:r>
    </w:p>
    <w:p w:rsidR="00FA69A7" w:rsidRDefault="00FA69A7" w:rsidP="00600B95">
      <w:pPr>
        <w:jc w:val="right"/>
        <w:rPr>
          <w:lang w:val="ru-RU"/>
        </w:rPr>
      </w:pPr>
      <w:r w:rsidRPr="00E87376">
        <w:rPr>
          <w:lang w:val="ru-RU"/>
        </w:rPr>
        <w:t>Замошинское</w:t>
      </w:r>
      <w:r>
        <w:rPr>
          <w:lang w:val="ru-RU"/>
        </w:rPr>
        <w:t xml:space="preserve"> от 15.12.2017 №174/47</w:t>
      </w:r>
    </w:p>
    <w:p w:rsidR="00FA69A7" w:rsidRPr="001A5E0C" w:rsidRDefault="00FA69A7" w:rsidP="00D05206">
      <w:pPr>
        <w:jc w:val="right"/>
        <w:rPr>
          <w:lang w:val="ru-RU"/>
        </w:rPr>
      </w:pPr>
      <w:r w:rsidRPr="001A5E0C">
        <w:rPr>
          <w:lang w:val="ru-RU"/>
        </w:rPr>
        <w:t xml:space="preserve"> «О бюджете</w:t>
      </w:r>
      <w:r>
        <w:rPr>
          <w:lang w:val="ru-RU"/>
        </w:rPr>
        <w:t xml:space="preserve"> </w:t>
      </w:r>
      <w:r w:rsidRPr="001A5E0C">
        <w:rPr>
          <w:lang w:val="ru-RU"/>
        </w:rPr>
        <w:t>сельского поселения Замошинское</w:t>
      </w:r>
    </w:p>
    <w:p w:rsidR="00FA69A7" w:rsidRPr="001A5E0C" w:rsidRDefault="00FA69A7" w:rsidP="00D05206">
      <w:pPr>
        <w:jc w:val="right"/>
        <w:rPr>
          <w:lang w:val="ru-RU"/>
        </w:rPr>
      </w:pPr>
      <w:r w:rsidRPr="001A5E0C">
        <w:rPr>
          <w:lang w:val="ru-RU"/>
        </w:rPr>
        <w:t>Можайского муниципального района</w:t>
      </w:r>
    </w:p>
    <w:p w:rsidR="00FA69A7" w:rsidRPr="001A5E0C" w:rsidRDefault="00FA69A7" w:rsidP="00D05206">
      <w:pPr>
        <w:jc w:val="right"/>
        <w:rPr>
          <w:lang w:val="ru-RU"/>
        </w:rPr>
      </w:pPr>
      <w:r w:rsidRPr="001A5E0C">
        <w:rPr>
          <w:lang w:val="ru-RU"/>
        </w:rPr>
        <w:t>Московской области на 2</w:t>
      </w:r>
      <w:r>
        <w:rPr>
          <w:lang w:val="ru-RU"/>
        </w:rPr>
        <w:t xml:space="preserve">018 </w:t>
      </w:r>
      <w:r w:rsidRPr="001A5E0C">
        <w:rPr>
          <w:lang w:val="ru-RU"/>
        </w:rPr>
        <w:t>год</w:t>
      </w:r>
    </w:p>
    <w:p w:rsidR="00FA69A7" w:rsidRDefault="00FA69A7" w:rsidP="00D05206">
      <w:pPr>
        <w:jc w:val="right"/>
        <w:rPr>
          <w:lang w:val="ru-RU"/>
        </w:rPr>
      </w:pPr>
      <w:r>
        <w:rPr>
          <w:lang w:val="ru-RU"/>
        </w:rPr>
        <w:t xml:space="preserve"> и плановый период 2019</w:t>
      </w:r>
      <w:r w:rsidRPr="00E87376">
        <w:rPr>
          <w:lang w:val="ru-RU"/>
        </w:rPr>
        <w:t xml:space="preserve"> и 20</w:t>
      </w:r>
      <w:r>
        <w:rPr>
          <w:lang w:val="ru-RU"/>
        </w:rPr>
        <w:t>20</w:t>
      </w:r>
      <w:r w:rsidRPr="00E87376">
        <w:rPr>
          <w:lang w:val="ru-RU"/>
        </w:rPr>
        <w:t xml:space="preserve"> годов»</w:t>
      </w:r>
    </w:p>
    <w:p w:rsidR="00FA69A7" w:rsidRDefault="00FA69A7" w:rsidP="00D05206">
      <w:pPr>
        <w:jc w:val="center"/>
        <w:rPr>
          <w:b/>
          <w:bCs/>
          <w:lang w:val="ru-RU"/>
        </w:rPr>
      </w:pPr>
    </w:p>
    <w:p w:rsidR="00FA69A7" w:rsidRDefault="00FA69A7" w:rsidP="00D05206">
      <w:pPr>
        <w:jc w:val="center"/>
        <w:rPr>
          <w:b/>
          <w:bCs/>
          <w:lang w:val="ru-RU"/>
        </w:rPr>
      </w:pPr>
    </w:p>
    <w:p w:rsidR="00FA69A7" w:rsidRDefault="00FA69A7" w:rsidP="003D3EDC">
      <w:pPr>
        <w:jc w:val="right"/>
        <w:rPr>
          <w:lang w:val="ru-RU"/>
        </w:rPr>
      </w:pPr>
    </w:p>
    <w:p w:rsidR="00FA69A7" w:rsidRPr="004E6707" w:rsidRDefault="00FA69A7" w:rsidP="004E6707">
      <w:pPr>
        <w:pStyle w:val="NoSpacing"/>
        <w:jc w:val="center"/>
        <w:rPr>
          <w:b/>
          <w:bCs/>
          <w:sz w:val="24"/>
          <w:szCs w:val="24"/>
        </w:rPr>
      </w:pPr>
      <w:r w:rsidRPr="004E6707">
        <w:rPr>
          <w:b/>
          <w:bCs/>
          <w:sz w:val="24"/>
          <w:szCs w:val="24"/>
        </w:rPr>
        <w:t>Распределение бюджетных ассигнований</w:t>
      </w:r>
    </w:p>
    <w:p w:rsidR="00FA69A7" w:rsidRDefault="00FA69A7" w:rsidP="001B302B">
      <w:pPr>
        <w:jc w:val="center"/>
        <w:rPr>
          <w:b/>
          <w:bCs/>
          <w:lang w:val="ru-RU"/>
        </w:rPr>
      </w:pPr>
      <w:r w:rsidRPr="001A5E0C">
        <w:rPr>
          <w:b/>
          <w:bCs/>
          <w:lang w:val="ru-RU"/>
        </w:rPr>
        <w:t xml:space="preserve"> по целевым статьям (муниципальным программам сельского поселения Замошинское и непрограммным направлениям деятельности), группам и подгруппам видов расходов классификации расходов бюджета сельско</w:t>
      </w:r>
      <w:r>
        <w:rPr>
          <w:b/>
          <w:bCs/>
          <w:lang w:val="ru-RU"/>
        </w:rPr>
        <w:t>го поселения Замошинское на 2018</w:t>
      </w:r>
      <w:r w:rsidRPr="001A5E0C">
        <w:rPr>
          <w:b/>
          <w:bCs/>
          <w:lang w:val="ru-RU"/>
        </w:rPr>
        <w:t xml:space="preserve"> год</w:t>
      </w:r>
    </w:p>
    <w:p w:rsidR="00FA69A7" w:rsidRPr="001A5E0C" w:rsidRDefault="00FA69A7" w:rsidP="001B302B">
      <w:pPr>
        <w:jc w:val="center"/>
        <w:rPr>
          <w:b/>
          <w:bCs/>
          <w:lang w:val="ru-RU"/>
        </w:rPr>
      </w:pPr>
    </w:p>
    <w:p w:rsidR="00FA69A7" w:rsidRDefault="00FA69A7" w:rsidP="001B302B">
      <w:pPr>
        <w:jc w:val="right"/>
        <w:rPr>
          <w:lang w:val="ru-RU"/>
        </w:rPr>
      </w:pPr>
      <w:r w:rsidRPr="001A5E0C">
        <w:rPr>
          <w:lang w:val="ru-RU"/>
        </w:rPr>
        <w:t xml:space="preserve">                                                               </w:t>
      </w:r>
      <w:r>
        <w:t>(тыс. рублей)</w:t>
      </w: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0"/>
        <w:gridCol w:w="2040"/>
        <w:gridCol w:w="960"/>
        <w:gridCol w:w="3240"/>
      </w:tblGrid>
      <w:tr w:rsidR="00FA69A7">
        <w:tc>
          <w:tcPr>
            <w:tcW w:w="3480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40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960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3240" w:type="dxa"/>
          </w:tcPr>
          <w:p w:rsidR="00FA69A7" w:rsidRDefault="00FA69A7" w:rsidP="00E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69A7" w:rsidRPr="002A696B">
        <w:tc>
          <w:tcPr>
            <w:tcW w:w="3480" w:type="dxa"/>
            <w:shd w:val="clear" w:color="auto" w:fill="99CCFF"/>
          </w:tcPr>
          <w:p w:rsidR="00FA69A7" w:rsidRPr="001A5E0C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1A5E0C">
              <w:rPr>
                <w:b/>
                <w:bCs/>
                <w:lang w:val="ru-RU"/>
              </w:rPr>
              <w:t>Муниципальные  программы сельского поселения Замошинское</w:t>
            </w:r>
          </w:p>
        </w:tc>
        <w:tc>
          <w:tcPr>
            <w:tcW w:w="2040" w:type="dxa"/>
            <w:shd w:val="clear" w:color="auto" w:fill="99CCFF"/>
            <w:vAlign w:val="bottom"/>
          </w:tcPr>
          <w:p w:rsidR="00FA69A7" w:rsidRPr="001A5E0C" w:rsidRDefault="00FA69A7" w:rsidP="009D79A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0" w:type="dxa"/>
            <w:shd w:val="clear" w:color="auto" w:fill="99CCFF"/>
            <w:vAlign w:val="bottom"/>
          </w:tcPr>
          <w:p w:rsidR="00FA69A7" w:rsidRPr="001A5E0C" w:rsidRDefault="00FA69A7" w:rsidP="009D79A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40" w:type="dxa"/>
            <w:shd w:val="clear" w:color="auto" w:fill="99CCFF"/>
            <w:vAlign w:val="bottom"/>
          </w:tcPr>
          <w:p w:rsidR="00FA69A7" w:rsidRPr="002A696B" w:rsidRDefault="00FA69A7" w:rsidP="009D79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104 404,2</w:t>
            </w:r>
          </w:p>
        </w:tc>
      </w:tr>
      <w:tr w:rsidR="00FA69A7" w:rsidRPr="00FE1E84">
        <w:tc>
          <w:tcPr>
            <w:tcW w:w="3480" w:type="dxa"/>
            <w:shd w:val="clear" w:color="auto" w:fill="CCFFFF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9215E0">
              <w:rPr>
                <w:b/>
                <w:bCs/>
                <w:sz w:val="24"/>
                <w:szCs w:val="24"/>
              </w:rPr>
              <w:t>Муниципальная программа сельского поселения Замошинское «Развитие муниципального управления в администрации сельского поселения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  <w:r w:rsidRPr="009215E0">
              <w:rPr>
                <w:b/>
                <w:bCs/>
              </w:rPr>
              <w:t>01 0 00 00000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  <w:lang w:val="ru-RU"/>
              </w:rPr>
            </w:pPr>
            <w:r w:rsidRPr="009215E0">
              <w:rPr>
                <w:b/>
                <w:bCs/>
                <w:lang w:val="ru-RU"/>
              </w:rPr>
              <w:t>15</w:t>
            </w:r>
            <w:r>
              <w:rPr>
                <w:b/>
                <w:bCs/>
                <w:lang w:val="ru-RU"/>
              </w:rPr>
              <w:t xml:space="preserve"> </w:t>
            </w:r>
            <w:r w:rsidRPr="009215E0">
              <w:rPr>
                <w:b/>
                <w:bCs/>
                <w:lang w:val="ru-RU"/>
              </w:rPr>
              <w:t>157,7</w:t>
            </w:r>
          </w:p>
        </w:tc>
      </w:tr>
      <w:tr w:rsidR="00FA69A7">
        <w:trPr>
          <w:trHeight w:val="1392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«Обеспечение денежным содержанием и дополнительными выплатами служащим администрации, начисление и перечисление денежных средств по страховым взносам в соответствии с действующими нормативно-правовыми актами»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812,4</w:t>
            </w:r>
          </w:p>
        </w:tc>
      </w:tr>
      <w:tr w:rsidR="00FA69A7">
        <w:trPr>
          <w:trHeight w:val="366"/>
        </w:trPr>
        <w:tc>
          <w:tcPr>
            <w:tcW w:w="3480" w:type="dxa"/>
          </w:tcPr>
          <w:p w:rsidR="00FA69A7" w:rsidRPr="009215E0" w:rsidRDefault="00FA69A7" w:rsidP="007878C3">
            <w:pPr>
              <w:spacing w:after="200" w:line="276" w:lineRule="auto"/>
              <w:jc w:val="both"/>
            </w:pPr>
            <w:r w:rsidRPr="009215E0">
              <w:t>Глава муниципального образования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01 0 01 00300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</w:t>
            </w:r>
            <w:r w:rsidRPr="009215E0">
              <w:rPr>
                <w:lang w:val="ru-RU"/>
              </w:rPr>
              <w:t>600</w:t>
            </w:r>
            <w:r w:rsidRPr="009215E0">
              <w:t>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01 0 01 00300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293,9</w:t>
            </w:r>
          </w:p>
        </w:tc>
      </w:tr>
      <w:tr w:rsidR="00FA69A7">
        <w:trPr>
          <w:trHeight w:val="368"/>
        </w:trPr>
        <w:tc>
          <w:tcPr>
            <w:tcW w:w="3480" w:type="dxa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01 0 01 00300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120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293,9</w:t>
            </w:r>
          </w:p>
        </w:tc>
      </w:tr>
      <w:tr w:rsidR="00FA69A7">
        <w:trPr>
          <w:trHeight w:val="368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01 0 01 00300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500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306,1</w:t>
            </w:r>
          </w:p>
        </w:tc>
      </w:tr>
      <w:tr w:rsidR="00FA69A7">
        <w:trPr>
          <w:trHeight w:val="368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01 0 01 00300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540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306,1</w:t>
            </w:r>
          </w:p>
        </w:tc>
      </w:tr>
      <w:tr w:rsidR="00FA69A7">
        <w:trPr>
          <w:trHeight w:val="368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spacing w:after="200" w:line="276" w:lineRule="auto"/>
              <w:jc w:val="both"/>
            </w:pPr>
            <w:r w:rsidRPr="009215E0">
              <w:t>Центральный аппарат (денежное содержание)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01 0 01 00400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212,4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01 0 01 00400</w:t>
            </w:r>
          </w:p>
        </w:tc>
        <w:tc>
          <w:tcPr>
            <w:tcW w:w="96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100</w:t>
            </w:r>
          </w:p>
        </w:tc>
        <w:tc>
          <w:tcPr>
            <w:tcW w:w="32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7 212,4</w:t>
            </w:r>
          </w:p>
        </w:tc>
      </w:tr>
      <w:tr w:rsidR="00FA69A7"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BE0F1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01 0 01 00400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120</w:t>
            </w:r>
          </w:p>
        </w:tc>
        <w:tc>
          <w:tcPr>
            <w:tcW w:w="3240" w:type="dxa"/>
            <w:vAlign w:val="bottom"/>
          </w:tcPr>
          <w:p w:rsidR="00FA69A7" w:rsidRPr="0088502A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7212,4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«Материально-техническое обеспечение деятельности администрации сельского поселения Замошинское»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01 0 02 00000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244</w:t>
            </w:r>
            <w:r w:rsidRPr="009215E0">
              <w:t>,0</w:t>
            </w:r>
          </w:p>
        </w:tc>
      </w:tr>
      <w:tr w:rsidR="00FA69A7">
        <w:trPr>
          <w:trHeight w:val="563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Центральный аппарат (материально-техническое обеспечение)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01 0 02 00400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244</w:t>
            </w:r>
            <w:r w:rsidRPr="009215E0">
              <w:t>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01 0 02 00400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200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244</w:t>
            </w:r>
            <w:r w:rsidRPr="009215E0">
              <w:t>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01 0 02 00400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240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244</w:t>
            </w:r>
            <w:r w:rsidRPr="009215E0">
              <w:t>,0</w:t>
            </w:r>
          </w:p>
        </w:tc>
      </w:tr>
      <w:tr w:rsidR="00FA69A7" w:rsidRPr="00FE1E84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«Закупка работ и услуг, необходимых для исполнения функций и полномочий, возложенных на администрацию»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01 0 03 00000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565,0</w:t>
            </w:r>
          </w:p>
        </w:tc>
      </w:tr>
      <w:tr w:rsidR="00FA69A7" w:rsidRPr="00FE1E84">
        <w:tc>
          <w:tcPr>
            <w:tcW w:w="3480" w:type="dxa"/>
            <w:vAlign w:val="bottom"/>
          </w:tcPr>
          <w:p w:rsidR="00FA69A7" w:rsidRPr="001A5E0C" w:rsidRDefault="00FA69A7" w:rsidP="007878C3">
            <w:pPr>
              <w:spacing w:after="200" w:line="276" w:lineRule="auto"/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Центральный аппарат (закупка работ и услуг)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01 0 03 00400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FE1E84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 w:rsidRPr="00FE1E84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01 0 03 00400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200</w:t>
            </w:r>
          </w:p>
        </w:tc>
        <w:tc>
          <w:tcPr>
            <w:tcW w:w="3240" w:type="dxa"/>
            <w:vAlign w:val="bottom"/>
          </w:tcPr>
          <w:p w:rsidR="00FA69A7" w:rsidRPr="00FE1E84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 w:rsidRPr="00FE1E84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01 0 03 00400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240</w:t>
            </w:r>
          </w:p>
        </w:tc>
        <w:tc>
          <w:tcPr>
            <w:tcW w:w="3240" w:type="dxa"/>
            <w:vAlign w:val="bottom"/>
          </w:tcPr>
          <w:p w:rsidR="00FA69A7" w:rsidRPr="00FE1E84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2 565,0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«Социальное обеспечение и иные выплаты»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01 0 04 00000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120,0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</w:pPr>
            <w:r w:rsidRPr="009215E0">
              <w:rPr>
                <w:sz w:val="24"/>
                <w:szCs w:val="24"/>
              </w:rPr>
              <w:t>Выплата пенсии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01 0 04 00491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120,0</w:t>
            </w:r>
          </w:p>
        </w:tc>
      </w:tr>
      <w:tr w:rsidR="00FA69A7">
        <w:tc>
          <w:tcPr>
            <w:tcW w:w="3480" w:type="dxa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01 0 04 00491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300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120,0</w:t>
            </w:r>
          </w:p>
        </w:tc>
      </w:tr>
      <w:tr w:rsidR="00FA69A7">
        <w:tc>
          <w:tcPr>
            <w:tcW w:w="3480" w:type="dxa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01 0 04 00491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320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120,0</w:t>
            </w:r>
          </w:p>
        </w:tc>
      </w:tr>
      <w:tr w:rsidR="00FA69A7" w:rsidRPr="000477E1">
        <w:tc>
          <w:tcPr>
            <w:tcW w:w="3480" w:type="dxa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«Уплата налогов, сборов и иных платежей»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01 0 05 00000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416,3</w:t>
            </w:r>
          </w:p>
        </w:tc>
      </w:tr>
      <w:tr w:rsidR="00FA69A7" w:rsidRPr="000477E1"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0477E1" w:rsidRDefault="00FA69A7" w:rsidP="009D79A0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 w:rsidRPr="000477E1"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800</w:t>
            </w:r>
          </w:p>
        </w:tc>
        <w:tc>
          <w:tcPr>
            <w:tcW w:w="3240" w:type="dxa"/>
            <w:vAlign w:val="bottom"/>
          </w:tcPr>
          <w:p w:rsidR="00FA69A7" w:rsidRPr="000477E1" w:rsidRDefault="00FA69A7" w:rsidP="009D79A0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 w:rsidRPr="000477E1"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  <w:r>
              <w:t>01 0 05 00092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850</w:t>
            </w:r>
          </w:p>
        </w:tc>
        <w:tc>
          <w:tcPr>
            <w:tcW w:w="3240" w:type="dxa"/>
            <w:vAlign w:val="bottom"/>
          </w:tcPr>
          <w:p w:rsidR="00FA69A7" w:rsidRPr="000477E1" w:rsidRDefault="00FA69A7" w:rsidP="009D79A0">
            <w:pPr>
              <w:jc w:val="center"/>
              <w:rPr>
                <w:lang w:val="ru-RU"/>
              </w:rPr>
            </w:pPr>
            <w:r>
              <w:t>16,</w:t>
            </w:r>
            <w:r>
              <w:rPr>
                <w:lang w:val="ru-RU"/>
              </w:rPr>
              <w:t>3</w:t>
            </w:r>
          </w:p>
        </w:tc>
      </w:tr>
      <w:tr w:rsidR="00FA69A7">
        <w:tc>
          <w:tcPr>
            <w:tcW w:w="3480" w:type="dxa"/>
          </w:tcPr>
          <w:p w:rsidR="00FA69A7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(уплата налогов, сборов и иных платежей)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spacing w:after="200" w:line="276" w:lineRule="auto"/>
              <w:jc w:val="center"/>
            </w:pPr>
            <w:r>
              <w:t>01 0 05 00400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400</w:t>
            </w:r>
            <w:r>
              <w:t>,0</w:t>
            </w:r>
          </w:p>
        </w:tc>
      </w:tr>
      <w:tr w:rsidR="00FA69A7"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01 0 05 00400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400</w:t>
            </w:r>
            <w:r>
              <w:t>,0</w:t>
            </w:r>
          </w:p>
        </w:tc>
      </w:tr>
      <w:tr w:rsidR="00FA69A7"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01 0 05 00400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850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400</w:t>
            </w:r>
            <w:r>
              <w:t>,0</w:t>
            </w:r>
          </w:p>
        </w:tc>
      </w:tr>
      <w:tr w:rsidR="00FA69A7">
        <w:tc>
          <w:tcPr>
            <w:tcW w:w="3480" w:type="dxa"/>
            <w:shd w:val="clear" w:color="auto" w:fill="CCFFFF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9215E0">
              <w:rPr>
                <w:b/>
                <w:bCs/>
                <w:sz w:val="24"/>
                <w:szCs w:val="24"/>
              </w:rPr>
              <w:t>Муниципальная программа сельского поселения Замошинское «Развитие земельно-имущественных отношений в сельском поселении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9D79A0" w:rsidRDefault="00FA69A7" w:rsidP="009D79A0">
            <w:pPr>
              <w:jc w:val="center"/>
              <w:rPr>
                <w:b/>
                <w:bCs/>
              </w:rPr>
            </w:pPr>
            <w:r w:rsidRPr="009D79A0">
              <w:rPr>
                <w:b/>
                <w:bCs/>
              </w:rPr>
              <w:t>02 0 00 00000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  <w:r w:rsidRPr="009215E0"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 w:rsidRPr="009215E0">
              <w:rPr>
                <w:b/>
                <w:bCs/>
              </w:rPr>
              <w:t>100,0</w:t>
            </w:r>
          </w:p>
        </w:tc>
      </w:tr>
      <w:tr w:rsidR="00FA69A7">
        <w:trPr>
          <w:trHeight w:val="1382"/>
        </w:trPr>
        <w:tc>
          <w:tcPr>
            <w:tcW w:w="3480" w:type="dxa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«Оценка стоимости имущества, земельных участков, находящихся в собственности сельского поселения Замошинское; оценка рыночной стоимости аренды, продажи (приватизации) объектов недвижимости»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02 0 01 00000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(оценка стоимости)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02 0 01 00090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02 0 01 00090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02 0 01 00090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«Обеспечение государственной регистрации права собственности сельского поселения Замошинское объекты недвижимого имущества и земельные участки»</w:t>
            </w:r>
          </w:p>
        </w:tc>
        <w:tc>
          <w:tcPr>
            <w:tcW w:w="2040" w:type="dxa"/>
            <w:vAlign w:val="bottom"/>
          </w:tcPr>
          <w:p w:rsidR="00FA69A7" w:rsidRPr="009D79A0" w:rsidRDefault="00FA69A7" w:rsidP="009D79A0">
            <w:pPr>
              <w:jc w:val="center"/>
            </w:pPr>
            <w:r w:rsidRPr="009D79A0">
              <w:t>02 0 02 00000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2</w:t>
            </w:r>
            <w:r>
              <w:rPr>
                <w:lang w:val="ru-RU"/>
              </w:rPr>
              <w:t xml:space="preserve"> </w:t>
            </w:r>
            <w:r w:rsidRPr="009215E0">
              <w:t>000,0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Оценка недвижимости, признание прав и регулирование отношений по  муниципальной собственности (обеспечение государственной регистрации права собственности)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02 0 02 00090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02 0 02 00090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02 0 02 00090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trHeight w:val="1192"/>
        </w:trPr>
        <w:tc>
          <w:tcPr>
            <w:tcW w:w="3480" w:type="dxa"/>
            <w:shd w:val="clear" w:color="auto" w:fill="CCFFFF"/>
            <w:vAlign w:val="center"/>
          </w:tcPr>
          <w:p w:rsidR="00FA69A7" w:rsidRPr="009215E0" w:rsidRDefault="00FA69A7" w:rsidP="007878C3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9215E0">
              <w:rPr>
                <w:b/>
                <w:bCs/>
                <w:sz w:val="24"/>
                <w:szCs w:val="24"/>
              </w:rPr>
              <w:t>Муниципальная программа сельского поселения Замошинское «Обеспечение безопасности жизнедеятельности населения сельского поселения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  <w:r w:rsidRPr="009215E0">
              <w:rPr>
                <w:b/>
                <w:bCs/>
              </w:rPr>
              <w:t>03 0 00 00000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  <w:r w:rsidRPr="009215E0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 xml:space="preserve"> </w:t>
            </w:r>
            <w:r w:rsidRPr="009215E0">
              <w:rPr>
                <w:b/>
                <w:bCs/>
                <w:lang w:val="ru-RU"/>
              </w:rPr>
              <w:t>250</w:t>
            </w:r>
            <w:r w:rsidRPr="009215E0">
              <w:rPr>
                <w:b/>
                <w:bCs/>
              </w:rPr>
              <w:t>,0</w:t>
            </w:r>
          </w:p>
        </w:tc>
      </w:tr>
      <w:tr w:rsidR="00FA69A7">
        <w:trPr>
          <w:trHeight w:val="802"/>
        </w:trPr>
        <w:tc>
          <w:tcPr>
            <w:tcW w:w="3480" w:type="dxa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Основное мероприятие «Приобретение   и распространение методических материалов, памяток, брошюр и плакатов на противопожарную тематику»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03 0 03 00000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5,0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Обеспечение противопожарной безопасности</w:t>
            </w:r>
            <w:r w:rsidRPr="001A5E0C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1A5E0C">
              <w:rPr>
                <w:lang w:val="ru-RU"/>
              </w:rPr>
              <w:t>(приобретение</w:t>
            </w:r>
            <w:r>
              <w:t>  </w:t>
            </w:r>
            <w:r w:rsidRPr="001A5E0C">
              <w:rPr>
                <w:lang w:val="ru-RU"/>
              </w:rPr>
              <w:t xml:space="preserve"> и распространение методических материалов)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03 0 03 00247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03 0 03 00247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03 0 03 00247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</w:t>
            </w:r>
            <w:r w:rsidRPr="009215E0">
              <w:rPr>
                <w:kern w:val="3"/>
                <w:lang w:val="ru-RU" w:eastAsia="ja-JP"/>
              </w:rPr>
              <w:t>Приобретение и установка информационных щитов по противопожарной пропаганде</w:t>
            </w:r>
            <w:r w:rsidRPr="009215E0">
              <w:rPr>
                <w:lang w:val="ru-RU"/>
              </w:rPr>
              <w:t>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03 0 04 00000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101,0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Обеспечение противопожарной безопасности (противопожарная пропаганда)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03 0 04 00247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101,0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03 0 04 00247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101,0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03 0 04 00247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101,0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«Оснащение населенных пунктов сельского поселения Замошинское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03 0 06 00000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Обеспечение противопожарной безопасности (оснащение первичными средствами пожаротушения)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03 0 06 00247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03 0 06 00247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03 0 06 00247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56,0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</w:t>
            </w:r>
            <w:r w:rsidRPr="009215E0">
              <w:rPr>
                <w:kern w:val="3"/>
                <w:lang w:val="ru-RU" w:eastAsia="ja-JP"/>
              </w:rPr>
              <w:t>Проведение мероприятий по очистке территории сельского поселения Замошинское от мусора, сухой травы, опашка населенных пунктов и лесных массивов, обеспечение беспрепятственного проезда пожарной техники к месту пожара</w:t>
            </w:r>
            <w:r w:rsidRPr="009215E0">
              <w:rPr>
                <w:lang w:val="ru-RU"/>
              </w:rPr>
              <w:t>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03 0 07 00000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88,0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Обеспечение противопожарной безопасности</w:t>
            </w:r>
            <w:r w:rsidRPr="001A5E0C">
              <w:rPr>
                <w:b/>
                <w:bCs/>
                <w:i/>
                <w:iCs/>
                <w:kern w:val="3"/>
                <w:lang w:val="ru-RU" w:eastAsia="ja-JP"/>
              </w:rPr>
              <w:t xml:space="preserve"> </w:t>
            </w:r>
            <w:r w:rsidRPr="001A5E0C">
              <w:rPr>
                <w:kern w:val="3"/>
                <w:lang w:val="ru-RU" w:eastAsia="ja-JP"/>
              </w:rPr>
              <w:t>(проведение мероприятий по очистке территории)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03 0 07 00247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03 0 07 00247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03 0 07 00247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88,0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«Капитальный ремонт и благоустройство противопожарного пруда д. Мокрое»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03 0 09 00000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0</w:t>
            </w:r>
            <w:r w:rsidRPr="009215E0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Обеспечение противопожарной безопасности (капитальный ремонт и благоустройство противопожарных водоемов)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03 0 09 00247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0</w:t>
            </w:r>
            <w:r w:rsidRPr="009215E0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03 0 09 00247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8 0</w:t>
            </w:r>
            <w:r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03 0 09 00247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8 0</w:t>
            </w:r>
            <w:r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«Устройство пирсов противопожарных прудов сельского поселения Замошинское»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 xml:space="preserve">03 0 </w:t>
            </w:r>
            <w:r w:rsidRPr="009215E0">
              <w:rPr>
                <w:lang w:val="ru-RU"/>
              </w:rPr>
              <w:t>10</w:t>
            </w:r>
            <w:r w:rsidRPr="009215E0">
              <w:t xml:space="preserve">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0</w:t>
            </w:r>
            <w:r w:rsidRPr="009215E0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Обеспечение противопожарной безопасности</w:t>
            </w:r>
            <w:r w:rsidRPr="001A5E0C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1A5E0C">
              <w:rPr>
                <w:lang w:val="ru-RU"/>
              </w:rPr>
              <w:t xml:space="preserve">(капитальный ремонт </w:t>
            </w:r>
            <w:r>
              <w:rPr>
                <w:lang w:val="ru-RU"/>
              </w:rPr>
              <w:t xml:space="preserve">и благоустройство </w:t>
            </w:r>
            <w:r w:rsidRPr="001A5E0C">
              <w:rPr>
                <w:lang w:val="ru-RU"/>
              </w:rPr>
              <w:t>противопожарных водоемов)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</w:t>
            </w:r>
            <w:r>
              <w:rPr>
                <w:lang w:val="ru-RU"/>
              </w:rPr>
              <w:t>10</w:t>
            </w:r>
            <w:r>
              <w:t xml:space="preserve">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1 0</w:t>
            </w:r>
            <w:r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</w:t>
            </w:r>
            <w:r>
              <w:rPr>
                <w:lang w:val="ru-RU"/>
              </w:rPr>
              <w:t>10</w:t>
            </w:r>
            <w:r>
              <w:t xml:space="preserve">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1 0</w:t>
            </w:r>
            <w:r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03 0</w:t>
            </w:r>
            <w:r>
              <w:rPr>
                <w:lang w:val="ru-RU"/>
              </w:rPr>
              <w:t>10</w:t>
            </w:r>
            <w:r>
              <w:t xml:space="preserve"> 00247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1 0</w:t>
            </w:r>
            <w:r>
              <w:t>00,0</w:t>
            </w:r>
          </w:p>
        </w:tc>
      </w:tr>
      <w:tr w:rsidR="00FA69A7" w:rsidRPr="002A696B">
        <w:trPr>
          <w:trHeight w:val="1232"/>
        </w:trPr>
        <w:tc>
          <w:tcPr>
            <w:tcW w:w="3480" w:type="dxa"/>
            <w:shd w:val="clear" w:color="auto" w:fill="CCFFFF"/>
          </w:tcPr>
          <w:p w:rsidR="00FA69A7" w:rsidRPr="009215E0" w:rsidRDefault="00FA69A7" w:rsidP="007878C3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9215E0">
              <w:rPr>
                <w:b/>
                <w:bCs/>
                <w:sz w:val="24"/>
                <w:szCs w:val="24"/>
              </w:rPr>
              <w:t>Муниципальная программа сельского поселения Замошинское «Развитие жилищно-коммунального хозяйства в  сельском поселении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  <w:r w:rsidRPr="009215E0">
              <w:rPr>
                <w:b/>
                <w:bCs/>
              </w:rPr>
              <w:t>04 0 00 00000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9215E0" w:rsidRDefault="00FA69A7" w:rsidP="009D79A0">
            <w:pPr>
              <w:jc w:val="center"/>
              <w:rPr>
                <w:b/>
                <w:bCs/>
                <w:lang w:val="ru-RU"/>
              </w:rPr>
            </w:pPr>
            <w:r w:rsidRPr="009215E0">
              <w:rPr>
                <w:b/>
                <w:bCs/>
                <w:lang w:val="ru-RU"/>
              </w:rPr>
              <w:t>59</w:t>
            </w:r>
            <w:r>
              <w:rPr>
                <w:b/>
                <w:bCs/>
                <w:lang w:val="ru-RU"/>
              </w:rPr>
              <w:t xml:space="preserve"> </w:t>
            </w:r>
            <w:r w:rsidRPr="009215E0">
              <w:rPr>
                <w:b/>
                <w:bCs/>
                <w:lang w:val="ru-RU"/>
              </w:rPr>
              <w:t>493,5</w:t>
            </w:r>
          </w:p>
        </w:tc>
      </w:tr>
      <w:tr w:rsidR="00FA69A7" w:rsidRPr="002A696B">
        <w:trPr>
          <w:trHeight w:val="930"/>
        </w:trPr>
        <w:tc>
          <w:tcPr>
            <w:tcW w:w="3480" w:type="dxa"/>
          </w:tcPr>
          <w:p w:rsidR="00FA69A7" w:rsidRPr="009215E0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9215E0">
              <w:rPr>
                <w:sz w:val="24"/>
                <w:szCs w:val="24"/>
              </w:rPr>
              <w:t>Подпрограмма «Благоустройство территории населенных пунктов сельского поселения Замошинское на 2015-2020 годы»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04 2 00 00000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 w:rsidRPr="009215E0">
              <w:rPr>
                <w:lang w:val="ru-RU"/>
              </w:rPr>
              <w:t>59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493,5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Основное мероприятие «Уличное освещение»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04 2 01 00000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700,0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Уличное освещение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04 2 01 00601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700</w:t>
            </w:r>
            <w:r w:rsidRPr="009215E0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04 2 01 00601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200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342,4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04 2 01 00601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240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342,4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04 2 01 00601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5</w:t>
            </w:r>
            <w:r w:rsidRPr="009215E0">
              <w:t>00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</w:t>
            </w:r>
            <w:r w:rsidRPr="009215E0">
              <w:rPr>
                <w:lang w:val="ru-RU"/>
              </w:rPr>
              <w:t>57,6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9215E0" w:rsidRDefault="00FA69A7" w:rsidP="007878C3">
            <w:pPr>
              <w:jc w:val="both"/>
            </w:pPr>
            <w:r w:rsidRPr="009215E0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04 2 01 00601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5</w:t>
            </w:r>
            <w:r w:rsidRPr="009215E0">
              <w:t>40</w:t>
            </w: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4 3</w:t>
            </w:r>
            <w:r w:rsidRPr="009215E0">
              <w:rPr>
                <w:lang w:val="ru-RU"/>
              </w:rPr>
              <w:t>57,6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9215E0" w:rsidRDefault="00FA69A7" w:rsidP="007878C3">
            <w:pPr>
              <w:jc w:val="both"/>
              <w:rPr>
                <w:lang w:val="ru-RU"/>
              </w:rPr>
            </w:pPr>
            <w:r w:rsidRPr="009215E0">
              <w:rPr>
                <w:lang w:val="ru-RU"/>
              </w:rPr>
              <w:t>Основное мероприятие «Строительство и содержание внутриквартальных дорог»</w:t>
            </w:r>
          </w:p>
        </w:tc>
        <w:tc>
          <w:tcPr>
            <w:tcW w:w="20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t>04 2 02 00000</w:t>
            </w:r>
          </w:p>
        </w:tc>
        <w:tc>
          <w:tcPr>
            <w:tcW w:w="960" w:type="dxa"/>
            <w:vAlign w:val="bottom"/>
          </w:tcPr>
          <w:p w:rsidR="00FA69A7" w:rsidRPr="009215E0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9215E0" w:rsidRDefault="00FA69A7" w:rsidP="009D79A0">
            <w:pPr>
              <w:jc w:val="center"/>
            </w:pPr>
            <w:r w:rsidRPr="009215E0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9215E0">
              <w:rPr>
                <w:lang w:val="ru-RU"/>
              </w:rPr>
              <w:t>0</w:t>
            </w:r>
            <w:r w:rsidRPr="009215E0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Строительство и содержание внутриквартальных дорог (дорожные фонды)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04 2 02 00602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</w:t>
            </w:r>
            <w:r w:rsidRPr="002E766F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04 2 02 00602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502,5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04 2 02 00602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502,5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04 2 02 00602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497,5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04 2 02 00602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497,5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</w:pPr>
            <w:r w:rsidRPr="002E766F">
              <w:t>Основное мероприятие «Озеленение»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04 2 03 00000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</w:t>
            </w:r>
            <w:r w:rsidRPr="002E766F"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</w:pPr>
            <w:r w:rsidRPr="002E766F">
              <w:t>Озеленение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04 2 03 00603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</w:t>
            </w:r>
            <w:r w:rsidRPr="002E766F"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04 2 03 00603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</w:t>
            </w:r>
            <w:r w:rsidRPr="002E766F"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04 2 03 00603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</w:t>
            </w:r>
            <w:r w:rsidRPr="002E766F">
              <w:t>0,0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793,5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Прочие мероприятия по благоустройству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793,5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2 630,0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33 148,5</w:t>
            </w:r>
          </w:p>
        </w:tc>
      </w:tr>
      <w:tr w:rsidR="00FA69A7" w:rsidRPr="002A696B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33 148,5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</w:pPr>
            <w:r w:rsidRPr="002E766F">
              <w:t>Иные бюджетные ассигнования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800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15,0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04 2 04 00605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850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15,0</w:t>
            </w:r>
          </w:p>
        </w:tc>
      </w:tr>
      <w:tr w:rsidR="00FA69A7">
        <w:trPr>
          <w:trHeight w:val="310"/>
        </w:trPr>
        <w:tc>
          <w:tcPr>
            <w:tcW w:w="3480" w:type="dxa"/>
            <w:shd w:val="clear" w:color="auto" w:fill="CCFFFF"/>
            <w:vAlign w:val="center"/>
          </w:tcPr>
          <w:p w:rsidR="00FA69A7" w:rsidRPr="002E766F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2E766F">
              <w:rPr>
                <w:b/>
                <w:bCs/>
                <w:lang w:val="ru-RU"/>
              </w:rPr>
              <w:t>Муниципальная программа сельского поселения Замошинское «Развитие культуры в сельском поселении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9D79A0" w:rsidRDefault="00FA69A7" w:rsidP="009D79A0">
            <w:pPr>
              <w:jc w:val="center"/>
              <w:rPr>
                <w:b/>
                <w:bCs/>
                <w:lang w:val="ru-RU"/>
              </w:rPr>
            </w:pPr>
            <w:r w:rsidRPr="002E766F">
              <w:rPr>
                <w:b/>
                <w:bCs/>
              </w:rPr>
              <w:t>05 0 00 0000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  <w:lang w:val="ru-RU"/>
              </w:rPr>
            </w:pPr>
            <w:r w:rsidRPr="002E766F">
              <w:rPr>
                <w:b/>
                <w:bCs/>
                <w:lang w:val="ru-RU"/>
              </w:rPr>
              <w:t>15</w:t>
            </w:r>
            <w:r>
              <w:rPr>
                <w:b/>
                <w:bCs/>
                <w:lang w:val="ru-RU"/>
              </w:rPr>
              <w:t xml:space="preserve"> </w:t>
            </w:r>
            <w:r w:rsidRPr="002E766F">
              <w:rPr>
                <w:b/>
                <w:bCs/>
                <w:lang w:val="ru-RU"/>
              </w:rPr>
              <w:t>142,0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rPr>
                <w:kern w:val="3"/>
                <w:lang w:eastAsia="ja-JP"/>
              </w:rPr>
              <w:t>Подпрограмма «Реализация молодежной политики»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05 1 00 00000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242,0</w:t>
            </w:r>
          </w:p>
        </w:tc>
      </w:tr>
      <w:tr w:rsidR="00FA69A7" w:rsidRPr="00E02C66">
        <w:trPr>
          <w:trHeight w:val="583"/>
        </w:trPr>
        <w:tc>
          <w:tcPr>
            <w:tcW w:w="3480" w:type="dxa"/>
          </w:tcPr>
          <w:p w:rsidR="00FA69A7" w:rsidRPr="002E766F" w:rsidRDefault="00FA69A7" w:rsidP="007878C3">
            <w:pPr>
              <w:shd w:val="clear" w:color="auto" w:fill="FFFFFF"/>
              <w:tabs>
                <w:tab w:val="left" w:pos="1134"/>
              </w:tabs>
              <w:spacing w:after="200" w:line="276" w:lineRule="auto"/>
              <w:ind w:right="57"/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«Проведение мероприятий для детей и молодежи в возрасте от 14 до 30 лет»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05 1 01 00000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242,0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1A5E0C">
              <w:rPr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05 1 01 00431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242,0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975B7" w:rsidRDefault="00FA69A7" w:rsidP="007878C3">
            <w:pPr>
              <w:jc w:val="both"/>
              <w:rPr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05 1 01 00431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242,0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05 1 01 00431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242,0</w:t>
            </w:r>
          </w:p>
        </w:tc>
      </w:tr>
      <w:tr w:rsidR="00FA69A7" w:rsidRPr="00E02C66">
        <w:trPr>
          <w:trHeight w:val="310"/>
        </w:trPr>
        <w:tc>
          <w:tcPr>
            <w:tcW w:w="3480" w:type="dxa"/>
            <w:vAlign w:val="center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kern w:val="3"/>
                <w:lang w:val="ru-RU" w:eastAsia="ja-JP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05 2 00 00000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900,0</w:t>
            </w:r>
          </w:p>
        </w:tc>
      </w:tr>
      <w:tr w:rsidR="00FA69A7" w:rsidRPr="00E02C66">
        <w:trPr>
          <w:trHeight w:val="310"/>
        </w:trPr>
        <w:tc>
          <w:tcPr>
            <w:tcW w:w="3480" w:type="dxa"/>
            <w:vAlign w:val="center"/>
          </w:tcPr>
          <w:p w:rsidR="00FA69A7" w:rsidRPr="002E766F" w:rsidRDefault="00FA69A7" w:rsidP="007878C3">
            <w:pPr>
              <w:jc w:val="both"/>
              <w:rPr>
                <w:kern w:val="3"/>
                <w:lang w:val="ru-RU" w:eastAsia="ja-JP"/>
              </w:rPr>
            </w:pPr>
            <w:r w:rsidRPr="002E766F">
              <w:rPr>
                <w:lang w:val="ru-RU"/>
              </w:rPr>
              <w:t>Основное мероприятие «Создание условий для развития культуры»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05 2 01 00000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E766F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600,0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center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05 2 01 00440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600,0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center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05 2 01 00440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600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13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600,0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 xml:space="preserve">Субсидии бюджетным учреждениям 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05 2 01 00440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610</w:t>
            </w:r>
          </w:p>
        </w:tc>
        <w:tc>
          <w:tcPr>
            <w:tcW w:w="3240" w:type="dxa"/>
            <w:vAlign w:val="bottom"/>
          </w:tcPr>
          <w:p w:rsidR="00FA69A7" w:rsidRPr="008E7E85" w:rsidRDefault="00FA69A7" w:rsidP="009D7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13 600,0</w:t>
            </w:r>
          </w:p>
        </w:tc>
      </w:tr>
      <w:tr w:rsidR="00FA69A7" w:rsidRPr="00E02C66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«Проведение программных массовых и праздничных культурно-массовых мероприятий»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05 2 02 00000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>
              <w:rPr>
                <w:lang w:val="ru-RU"/>
              </w:rPr>
              <w:t xml:space="preserve"> </w:t>
            </w:r>
            <w:r w:rsidRPr="002E766F">
              <w:t>3</w:t>
            </w:r>
            <w:r w:rsidRPr="002E766F">
              <w:rPr>
                <w:lang w:val="ru-RU"/>
              </w:rPr>
              <w:t>0</w:t>
            </w:r>
            <w:r w:rsidRPr="002E766F"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05 2 02 00441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>
              <w:rPr>
                <w:lang w:val="ru-RU"/>
              </w:rPr>
              <w:t xml:space="preserve"> </w:t>
            </w:r>
            <w:r w:rsidRPr="002E766F">
              <w:t>3</w:t>
            </w:r>
            <w:r w:rsidRPr="002E766F">
              <w:rPr>
                <w:lang w:val="ru-RU"/>
              </w:rPr>
              <w:t>0</w:t>
            </w:r>
            <w:r w:rsidRPr="002E766F"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05 2 02 00441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</w:t>
            </w:r>
            <w:r>
              <w:rPr>
                <w:lang w:val="ru-RU"/>
              </w:rPr>
              <w:t xml:space="preserve"> 28</w:t>
            </w:r>
            <w:r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E87376" w:rsidRDefault="00FA69A7" w:rsidP="007878C3">
            <w:pPr>
              <w:jc w:val="both"/>
              <w:rPr>
                <w:lang w:val="ru-RU"/>
              </w:rPr>
            </w:pPr>
            <w:r w:rsidRPr="00BE0F1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05 2 02 00441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</w:t>
            </w:r>
            <w:r>
              <w:rPr>
                <w:lang w:val="ru-RU"/>
              </w:rPr>
              <w:t xml:space="preserve"> 28</w:t>
            </w:r>
            <w:r>
              <w:t>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Default="00FA69A7" w:rsidP="007878C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05 2 02 00441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A5E0C" w:rsidRDefault="00FA69A7" w:rsidP="007878C3">
            <w:pPr>
              <w:jc w:val="both"/>
              <w:rPr>
                <w:lang w:val="ru-RU"/>
              </w:rPr>
            </w:pPr>
            <w:r w:rsidRPr="001A5E0C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05 2 02 00441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t>850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20,0</w:t>
            </w:r>
          </w:p>
        </w:tc>
      </w:tr>
      <w:tr w:rsidR="00FA69A7">
        <w:trPr>
          <w:trHeight w:val="310"/>
        </w:trPr>
        <w:tc>
          <w:tcPr>
            <w:tcW w:w="3480" w:type="dxa"/>
            <w:shd w:val="clear" w:color="auto" w:fill="CCFFFF"/>
            <w:vAlign w:val="center"/>
          </w:tcPr>
          <w:p w:rsidR="00FA69A7" w:rsidRPr="002E766F" w:rsidRDefault="00FA69A7" w:rsidP="007878C3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2E766F">
              <w:rPr>
                <w:b/>
                <w:bCs/>
                <w:sz w:val="24"/>
                <w:szCs w:val="24"/>
              </w:rPr>
              <w:t>Муниципальная программа сельского поселения Замошинское «Развитие и пропаганда физической культуры, спорта в сельском поселении Замошинское на 2015-2020 годы»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</w:rPr>
            </w:pPr>
            <w:r w:rsidRPr="002E766F">
              <w:rPr>
                <w:b/>
                <w:bCs/>
              </w:rPr>
              <w:t>06 0 00 00000</w:t>
            </w: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</w:rPr>
            </w:pPr>
            <w:r w:rsidRPr="002E766F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 xml:space="preserve"> </w:t>
            </w:r>
            <w:r w:rsidRPr="002E766F">
              <w:rPr>
                <w:b/>
                <w:bCs/>
                <w:lang w:val="ru-RU"/>
              </w:rPr>
              <w:t>261</w:t>
            </w:r>
            <w:r w:rsidRPr="002E766F">
              <w:rPr>
                <w:b/>
                <w:bCs/>
              </w:rPr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06 0 01 00000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61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Мероприятия в области физкультуры и спорта (физкультурно-оздоровительные и спортивно-массовые мероприятия)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06 0 01 00512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61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975B7" w:rsidRDefault="00FA69A7" w:rsidP="007878C3">
            <w:pPr>
              <w:jc w:val="both"/>
              <w:rPr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06 0 01 00512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61</w:t>
            </w:r>
            <w:r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06 0 01 00512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40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61</w:t>
            </w:r>
            <w:r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«Приобретение спортивного инвентаря и спортивной формы»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06 0 02 00000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2</w:t>
            </w:r>
            <w:r w:rsidRPr="002E766F">
              <w:t>00,0</w:t>
            </w:r>
          </w:p>
        </w:tc>
      </w:tr>
      <w:tr w:rsidR="00FA69A7" w:rsidRPr="00E02C66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Мероприятия в области физкультуры и спорта (приобретение спортивного инвентаря и спортивной формы)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06 0 01 00512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2</w:t>
            </w:r>
            <w:r w:rsidRPr="002E766F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06 0 02 00512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2</w:t>
            </w:r>
            <w:r w:rsidRPr="002E766F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06 0 02 00512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2</w:t>
            </w:r>
            <w:r w:rsidRPr="002E766F">
              <w:t>00,0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Основное мероприятие «Строительство футбольного поля д.Мокрое»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06 0 03 00000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3</w:t>
            </w:r>
            <w:r>
              <w:rPr>
                <w:lang w:val="ru-RU"/>
              </w:rPr>
              <w:t xml:space="preserve"> </w:t>
            </w:r>
            <w:r w:rsidRPr="002E766F">
              <w:t>000,0</w:t>
            </w:r>
          </w:p>
        </w:tc>
      </w:tr>
      <w:tr w:rsidR="00FA69A7" w:rsidRPr="00E02C66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Мероприятия в области физкультуры и           спорта (капитальные вложения)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06 0 03 00512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3</w:t>
            </w:r>
            <w:r>
              <w:rPr>
                <w:lang w:val="ru-RU"/>
              </w:rPr>
              <w:t xml:space="preserve"> </w:t>
            </w:r>
            <w:r w:rsidRPr="002E766F">
              <w:t>000,0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1975B7" w:rsidRDefault="00FA69A7" w:rsidP="007878C3">
            <w:pPr>
              <w:jc w:val="both"/>
              <w:rPr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06 0 03 00512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3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  <w:r>
              <w:t>06 0 03 00512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54</w:t>
            </w:r>
            <w:r>
              <w:t>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3</w:t>
            </w:r>
            <w:r>
              <w:rPr>
                <w:lang w:val="ru-RU"/>
              </w:rPr>
              <w:t xml:space="preserve"> </w:t>
            </w:r>
            <w:r>
              <w:t>000,0</w:t>
            </w:r>
          </w:p>
        </w:tc>
      </w:tr>
      <w:tr w:rsidR="00FA69A7">
        <w:trPr>
          <w:trHeight w:val="310"/>
        </w:trPr>
        <w:tc>
          <w:tcPr>
            <w:tcW w:w="3480" w:type="dxa"/>
            <w:shd w:val="clear" w:color="auto" w:fill="CCFFFF"/>
          </w:tcPr>
          <w:p w:rsidR="00FA69A7" w:rsidRPr="002E766F" w:rsidRDefault="00FA69A7" w:rsidP="007878C3">
            <w:pPr>
              <w:jc w:val="both"/>
              <w:rPr>
                <w:b/>
                <w:bCs/>
                <w:lang w:val="ru-RU"/>
              </w:rPr>
            </w:pPr>
            <w:r w:rsidRPr="002E766F">
              <w:rPr>
                <w:b/>
                <w:bCs/>
                <w:lang w:val="ru-RU"/>
              </w:rPr>
              <w:t>Итого по муниципальным программам</w:t>
            </w:r>
            <w:r>
              <w:rPr>
                <w:b/>
                <w:bCs/>
                <w:lang w:val="ru-RU"/>
              </w:rPr>
              <w:t xml:space="preserve"> сельского поселения Замошинское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Pr="00387D1C" w:rsidRDefault="00FA69A7" w:rsidP="009D79A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Pr="002E766F" w:rsidRDefault="00FA69A7" w:rsidP="009D79A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2A696B" w:rsidRDefault="00FA69A7" w:rsidP="009D79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104 404,2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95 0 00 00000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382,1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Центральный аппарат (осуществление внешнего муниципального финансового контроля)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95 0 00 00400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196,0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95 0 00 00400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196,0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95 0 00 00400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54</w:t>
            </w:r>
            <w:r w:rsidRPr="002E766F">
              <w:t>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196,0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Центральный аппарат (осуществление полномочий по исполнению бюджета сельского поселения Замошинское)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95 0 01 00400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182,6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  <w:r>
              <w:t>95 0 01 00400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182,6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  <w:r>
              <w:t>95 0 01 00400</w:t>
            </w: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</w:pPr>
            <w:r>
              <w:rPr>
                <w:lang w:val="ru-RU"/>
              </w:rPr>
              <w:t>54</w:t>
            </w:r>
            <w:r>
              <w:t>0</w:t>
            </w:r>
          </w:p>
        </w:tc>
        <w:tc>
          <w:tcPr>
            <w:tcW w:w="3240" w:type="dxa"/>
            <w:vAlign w:val="bottom"/>
          </w:tcPr>
          <w:p w:rsidR="00FA69A7" w:rsidRDefault="00FA69A7" w:rsidP="009D79A0">
            <w:pPr>
              <w:jc w:val="center"/>
            </w:pPr>
            <w:r>
              <w:t>182,6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Центральный аппарат (определение поставщиков (подрядчиков, исполнителей)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</w:t>
            </w:r>
            <w:r w:rsidRPr="002E766F">
              <w:rPr>
                <w:lang w:val="ru-RU"/>
              </w:rPr>
              <w:t>2</w:t>
            </w:r>
            <w:r w:rsidRPr="002E766F">
              <w:t xml:space="preserve">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3,5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</w:t>
            </w:r>
            <w:r w:rsidRPr="002E766F">
              <w:rPr>
                <w:lang w:val="ru-RU"/>
              </w:rPr>
              <w:t>2</w:t>
            </w:r>
            <w:r w:rsidRPr="002E766F">
              <w:t xml:space="preserve">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3,5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95 0 0</w:t>
            </w:r>
            <w:r w:rsidRPr="002E766F">
              <w:rPr>
                <w:lang w:val="ru-RU"/>
              </w:rPr>
              <w:t>2</w:t>
            </w:r>
            <w:r w:rsidRPr="002E766F">
              <w:t xml:space="preserve"> 00400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54</w:t>
            </w:r>
            <w:r w:rsidRPr="002E766F">
              <w:t>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3,5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 xml:space="preserve">Непрограммные расходы 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99 0 00 00000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17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287,0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Резервный фонд администрации сельского поселения Замошинское на непредвиденные расходы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99 0 00 00072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>
              <w:rPr>
                <w:lang w:val="ru-RU"/>
              </w:rPr>
              <w:t xml:space="preserve"> </w:t>
            </w:r>
            <w:r w:rsidRPr="002E766F">
              <w:t>000,0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бюджетные ассигнования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99 0 00 00072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800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>
              <w:rPr>
                <w:lang w:val="ru-RU"/>
              </w:rPr>
              <w:t xml:space="preserve"> </w:t>
            </w:r>
            <w:r w:rsidRPr="002E766F">
              <w:t>000,0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Резервные средства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99 0 00 00072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870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>
              <w:rPr>
                <w:lang w:val="ru-RU"/>
              </w:rPr>
              <w:t xml:space="preserve">1 </w:t>
            </w:r>
            <w:r w:rsidRPr="002E766F">
              <w:t>000,0</w:t>
            </w:r>
          </w:p>
        </w:tc>
      </w:tr>
      <w:tr w:rsidR="00FA69A7" w:rsidRPr="00A62565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Устройство ВДГО и ВКГО в 12-ти жилых домов в д. Мокрое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100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000,0</w:t>
            </w:r>
          </w:p>
        </w:tc>
      </w:tr>
      <w:tr w:rsidR="00FA69A7" w:rsidRPr="00A62565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100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000,0</w:t>
            </w:r>
          </w:p>
        </w:tc>
      </w:tr>
      <w:tr w:rsidR="00FA69A7" w:rsidRPr="00A62565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100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000,0</w:t>
            </w:r>
          </w:p>
        </w:tc>
      </w:tr>
      <w:tr w:rsidR="00FA69A7" w:rsidRPr="00D57B6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 xml:space="preserve">Внедрение современных средств видеонаблюдения, отвечающей требованиям для подключения к системе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200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500,0</w:t>
            </w:r>
          </w:p>
        </w:tc>
      </w:tr>
      <w:tr w:rsidR="00FA69A7" w:rsidRPr="00D57B6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200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500,0</w:t>
            </w:r>
          </w:p>
        </w:tc>
      </w:tr>
      <w:tr w:rsidR="00FA69A7" w:rsidRPr="00D57B6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99 0 00 00</w:t>
            </w:r>
            <w:r w:rsidRPr="002E766F">
              <w:rPr>
                <w:lang w:val="ru-RU"/>
              </w:rPr>
              <w:t>200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500,0</w:t>
            </w:r>
          </w:p>
          <w:p w:rsidR="00FA69A7" w:rsidRPr="002E766F" w:rsidRDefault="00FA69A7" w:rsidP="009D79A0">
            <w:pPr>
              <w:jc w:val="center"/>
              <w:rPr>
                <w:lang w:val="ru-RU"/>
              </w:rPr>
            </w:pP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Проведение мероприятий по транспортировке в морг с  места обнаружения или происшествия умерших для производства судебно медицинской экспертизы и паталого-анатомического вскрытия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99 0 00 00305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 w:rsidRPr="002E766F">
              <w:rPr>
                <w:lang w:val="ru-RU"/>
              </w:rPr>
              <w:t>1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99 0 00 00305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 w:rsidRPr="002E766F">
              <w:rPr>
                <w:lang w:val="ru-RU"/>
              </w:rPr>
              <w:t>1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jc w:val="both"/>
            </w:pPr>
            <w:r w:rsidRPr="002E766F">
              <w:t>Иные 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99 0 00 00305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5</w:t>
            </w:r>
            <w:r w:rsidRPr="002E766F">
              <w:t>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</w:t>
            </w:r>
            <w:r w:rsidRPr="002E766F">
              <w:rPr>
                <w:lang w:val="ru-RU"/>
              </w:rPr>
              <w:t>1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99 0 00 51180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</w:t>
            </w:r>
            <w:r w:rsidRPr="002E766F">
              <w:rPr>
                <w:lang w:val="ru-RU"/>
              </w:rPr>
              <w:t>87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2E766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99 0 00 51180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</w:t>
            </w:r>
            <w:r w:rsidRPr="002E766F">
              <w:rPr>
                <w:lang w:val="ru-RU"/>
              </w:rPr>
              <w:t>68</w:t>
            </w:r>
            <w:r w:rsidRPr="002E766F">
              <w:t>,5</w:t>
            </w:r>
          </w:p>
        </w:tc>
      </w:tr>
      <w:tr w:rsidR="00FA69A7">
        <w:trPr>
          <w:trHeight w:val="310"/>
        </w:trPr>
        <w:tc>
          <w:tcPr>
            <w:tcW w:w="3480" w:type="dxa"/>
          </w:tcPr>
          <w:p w:rsidR="00FA69A7" w:rsidRPr="002E766F" w:rsidRDefault="00FA69A7" w:rsidP="007878C3">
            <w:pPr>
              <w:pStyle w:val="NoSpacing"/>
              <w:jc w:val="both"/>
              <w:rPr>
                <w:sz w:val="24"/>
                <w:szCs w:val="24"/>
              </w:rPr>
            </w:pPr>
            <w:r w:rsidRPr="002E76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99 0 00 51180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120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</w:t>
            </w:r>
            <w:r w:rsidRPr="002E766F">
              <w:rPr>
                <w:lang w:val="ru-RU"/>
              </w:rPr>
              <w:t>68</w:t>
            </w:r>
            <w:r w:rsidRPr="002E766F">
              <w:t>,5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99 0 00 51180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200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18</w:t>
            </w:r>
            <w:r w:rsidRPr="002E766F">
              <w:t>,5</w:t>
            </w:r>
          </w:p>
        </w:tc>
      </w:tr>
      <w:tr w:rsidR="00FA69A7">
        <w:trPr>
          <w:trHeight w:val="315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99 0 00 51180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240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18</w:t>
            </w:r>
            <w:r w:rsidRPr="002E766F">
              <w:t>,5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Суб</w:t>
            </w:r>
            <w:r w:rsidRPr="002E766F">
              <w:t>c</w:t>
            </w:r>
            <w:r w:rsidRPr="002E766F">
              <w:rPr>
                <w:lang w:val="ru-RU"/>
              </w:rPr>
              <w:t>идии, подлежащие предоставлению бюджету Московской области в 2018 году из бюджетов городских, сельских поселений Московской области, в которых подушевые расчетные налоговые доходы местных бюджетов (без учета налоговых доходов по дополнительным нормативам отчислений) в 2016 году превышали 1,6-кратный средний уровень соответственно по городским, сельским поселениям Московской области в расчете на одного жителя</w:t>
            </w:r>
          </w:p>
          <w:p w:rsidR="00FA69A7" w:rsidRPr="002E766F" w:rsidRDefault="00FA69A7" w:rsidP="007878C3">
            <w:pPr>
              <w:jc w:val="both"/>
              <w:rPr>
                <w:lang w:val="ru-RU"/>
              </w:rPr>
            </w:pP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Т9990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489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Межбюджетные трансферты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Т9990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5</w:t>
            </w:r>
            <w:r w:rsidRPr="002E766F">
              <w:rPr>
                <w:lang w:val="ru-RU"/>
              </w:rPr>
              <w:t>0</w:t>
            </w:r>
            <w:r w:rsidRPr="002E766F">
              <w:t>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489</w:t>
            </w:r>
            <w:r w:rsidRPr="002E766F">
              <w:t>,0</w:t>
            </w:r>
          </w:p>
        </w:tc>
      </w:tr>
      <w:tr w:rsidR="00FA69A7">
        <w:trPr>
          <w:trHeight w:val="310"/>
        </w:trPr>
        <w:tc>
          <w:tcPr>
            <w:tcW w:w="3480" w:type="dxa"/>
            <w:vAlign w:val="bottom"/>
          </w:tcPr>
          <w:p w:rsidR="00FA69A7" w:rsidRPr="002E766F" w:rsidRDefault="00FA69A7" w:rsidP="007878C3">
            <w:pPr>
              <w:jc w:val="both"/>
              <w:rPr>
                <w:lang w:val="ru-RU"/>
              </w:rPr>
            </w:pPr>
            <w:r w:rsidRPr="002E766F">
              <w:rPr>
                <w:lang w:val="ru-RU"/>
              </w:rPr>
              <w:t>Субсидии</w:t>
            </w:r>
          </w:p>
        </w:tc>
        <w:tc>
          <w:tcPr>
            <w:tcW w:w="20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t>99 0 00 Т9990</w:t>
            </w:r>
          </w:p>
        </w:tc>
        <w:tc>
          <w:tcPr>
            <w:tcW w:w="960" w:type="dxa"/>
            <w:vAlign w:val="bottom"/>
          </w:tcPr>
          <w:p w:rsidR="00FA69A7" w:rsidRPr="002E766F" w:rsidRDefault="00FA69A7" w:rsidP="009D79A0">
            <w:pPr>
              <w:jc w:val="center"/>
              <w:rPr>
                <w:lang w:val="ru-RU"/>
              </w:rPr>
            </w:pPr>
            <w:r w:rsidRPr="002E766F">
              <w:t>52</w:t>
            </w:r>
            <w:r w:rsidRPr="002E766F">
              <w:rPr>
                <w:lang w:val="ru-RU"/>
              </w:rPr>
              <w:t>0</w:t>
            </w:r>
          </w:p>
        </w:tc>
        <w:tc>
          <w:tcPr>
            <w:tcW w:w="3240" w:type="dxa"/>
            <w:vAlign w:val="bottom"/>
          </w:tcPr>
          <w:p w:rsidR="00FA69A7" w:rsidRPr="002E766F" w:rsidRDefault="00FA69A7" w:rsidP="009D79A0">
            <w:pPr>
              <w:jc w:val="center"/>
            </w:pPr>
            <w:r w:rsidRPr="002E766F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2E766F">
              <w:rPr>
                <w:lang w:val="ru-RU"/>
              </w:rPr>
              <w:t>489</w:t>
            </w:r>
            <w:r w:rsidRPr="002E766F">
              <w:t>,0</w:t>
            </w:r>
          </w:p>
        </w:tc>
      </w:tr>
      <w:tr w:rsidR="00FA69A7" w:rsidRPr="002B4A7A">
        <w:trPr>
          <w:trHeight w:val="310"/>
        </w:trPr>
        <w:tc>
          <w:tcPr>
            <w:tcW w:w="3480" w:type="dxa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непрограммных расходов</w:t>
            </w:r>
          </w:p>
        </w:tc>
        <w:tc>
          <w:tcPr>
            <w:tcW w:w="2040" w:type="dxa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960" w:type="dxa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bottom"/>
          </w:tcPr>
          <w:p w:rsidR="00FA69A7" w:rsidRPr="002B4A7A" w:rsidRDefault="00FA69A7" w:rsidP="009D79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17 669,1</w:t>
            </w:r>
          </w:p>
        </w:tc>
      </w:tr>
      <w:tr w:rsidR="00FA69A7" w:rsidRPr="00387D1C">
        <w:trPr>
          <w:trHeight w:val="310"/>
        </w:trPr>
        <w:tc>
          <w:tcPr>
            <w:tcW w:w="3480" w:type="dxa"/>
            <w:shd w:val="clear" w:color="auto" w:fill="CCFFFF"/>
          </w:tcPr>
          <w:p w:rsidR="00FA69A7" w:rsidRDefault="00FA69A7" w:rsidP="007878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2040" w:type="dxa"/>
            <w:shd w:val="clear" w:color="auto" w:fill="CCFFFF"/>
            <w:vAlign w:val="bottom"/>
          </w:tcPr>
          <w:p w:rsidR="00FA69A7" w:rsidRDefault="00FA69A7" w:rsidP="009D79A0">
            <w:pPr>
              <w:jc w:val="center"/>
            </w:pPr>
          </w:p>
        </w:tc>
        <w:tc>
          <w:tcPr>
            <w:tcW w:w="960" w:type="dxa"/>
            <w:shd w:val="clear" w:color="auto" w:fill="CCFFFF"/>
            <w:vAlign w:val="bottom"/>
          </w:tcPr>
          <w:p w:rsidR="00FA69A7" w:rsidRDefault="00FA69A7" w:rsidP="009D79A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CCFFFF"/>
            <w:vAlign w:val="bottom"/>
          </w:tcPr>
          <w:p w:rsidR="00FA69A7" w:rsidRPr="00387D1C" w:rsidRDefault="00FA69A7" w:rsidP="009D79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122 073,3</w:t>
            </w:r>
          </w:p>
        </w:tc>
      </w:tr>
    </w:tbl>
    <w:p w:rsidR="00FA69A7" w:rsidRPr="007727F5" w:rsidRDefault="00FA69A7" w:rsidP="007727F5">
      <w:pPr>
        <w:ind w:left="5670"/>
        <w:jc w:val="right"/>
        <w:rPr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7727F5">
        <w:rPr>
          <w:sz w:val="14"/>
          <w:szCs w:val="14"/>
        </w:rPr>
        <w:t>".</w:t>
      </w:r>
    </w:p>
    <w:sectPr w:rsidR="00FA69A7" w:rsidRPr="007727F5" w:rsidSect="00C3514E">
      <w:footnotePr>
        <w:pos w:val="beneathText"/>
      </w:footnotePr>
      <w:pgSz w:w="11905" w:h="16837"/>
      <w:pgMar w:top="567" w:right="851" w:bottom="902" w:left="170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A7" w:rsidRDefault="00FA69A7" w:rsidP="006C356A">
      <w:r>
        <w:separator/>
      </w:r>
    </w:p>
  </w:endnote>
  <w:endnote w:type="continuationSeparator" w:id="0">
    <w:p w:rsidR="00FA69A7" w:rsidRDefault="00FA69A7" w:rsidP="006C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A7" w:rsidRDefault="00FA69A7" w:rsidP="006C356A">
      <w:r>
        <w:separator/>
      </w:r>
    </w:p>
  </w:footnote>
  <w:footnote w:type="continuationSeparator" w:id="0">
    <w:p w:rsidR="00FA69A7" w:rsidRDefault="00FA69A7" w:rsidP="006C3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7423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E1658E4"/>
    <w:multiLevelType w:val="hybridMultilevel"/>
    <w:tmpl w:val="0986AE90"/>
    <w:lvl w:ilvl="0" w:tplc="FB14E2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35399"/>
    <w:multiLevelType w:val="hybridMultilevel"/>
    <w:tmpl w:val="2C064A24"/>
    <w:lvl w:ilvl="0" w:tplc="C4CA1E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>
    <w:nsid w:val="5D7529B1"/>
    <w:multiLevelType w:val="multilevel"/>
    <w:tmpl w:val="50B6C8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ascii="Times New Roman" w:hAnsi="Times New Roman" w:cs="Times New Roman" w:hint="default"/>
      </w:rPr>
    </w:lvl>
  </w:abstractNum>
  <w:abstractNum w:abstractNumId="5">
    <w:nsid w:val="601C6D99"/>
    <w:multiLevelType w:val="multilevel"/>
    <w:tmpl w:val="66E864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1134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34"/>
    <w:rsid w:val="000016BF"/>
    <w:rsid w:val="00002447"/>
    <w:rsid w:val="0000754A"/>
    <w:rsid w:val="000118CC"/>
    <w:rsid w:val="00013987"/>
    <w:rsid w:val="00015B06"/>
    <w:rsid w:val="000160A2"/>
    <w:rsid w:val="00023848"/>
    <w:rsid w:val="00025084"/>
    <w:rsid w:val="00026093"/>
    <w:rsid w:val="00026516"/>
    <w:rsid w:val="0004430B"/>
    <w:rsid w:val="000454AA"/>
    <w:rsid w:val="000477E1"/>
    <w:rsid w:val="000535B2"/>
    <w:rsid w:val="0005571A"/>
    <w:rsid w:val="00056CC0"/>
    <w:rsid w:val="000572CB"/>
    <w:rsid w:val="000607B7"/>
    <w:rsid w:val="00066760"/>
    <w:rsid w:val="000732C6"/>
    <w:rsid w:val="00084539"/>
    <w:rsid w:val="000A2AC3"/>
    <w:rsid w:val="000A4A41"/>
    <w:rsid w:val="000D0C1F"/>
    <w:rsid w:val="000D61D9"/>
    <w:rsid w:val="000E4009"/>
    <w:rsid w:val="000E4154"/>
    <w:rsid w:val="000E76DB"/>
    <w:rsid w:val="000F0744"/>
    <w:rsid w:val="00135572"/>
    <w:rsid w:val="00136402"/>
    <w:rsid w:val="001369CC"/>
    <w:rsid w:val="001376C2"/>
    <w:rsid w:val="00147D9F"/>
    <w:rsid w:val="001532FB"/>
    <w:rsid w:val="001538C1"/>
    <w:rsid w:val="00154AC7"/>
    <w:rsid w:val="00155077"/>
    <w:rsid w:val="001607BE"/>
    <w:rsid w:val="00166045"/>
    <w:rsid w:val="00167B4B"/>
    <w:rsid w:val="00171408"/>
    <w:rsid w:val="00172BD8"/>
    <w:rsid w:val="001760F3"/>
    <w:rsid w:val="00187BB1"/>
    <w:rsid w:val="001975B7"/>
    <w:rsid w:val="00197B54"/>
    <w:rsid w:val="001A2424"/>
    <w:rsid w:val="001A5E0C"/>
    <w:rsid w:val="001A6D7F"/>
    <w:rsid w:val="001A7630"/>
    <w:rsid w:val="001B19B8"/>
    <w:rsid w:val="001B1CD3"/>
    <w:rsid w:val="001B302B"/>
    <w:rsid w:val="001D027B"/>
    <w:rsid w:val="001D32DA"/>
    <w:rsid w:val="001D69F6"/>
    <w:rsid w:val="001E394B"/>
    <w:rsid w:val="001E52FD"/>
    <w:rsid w:val="001E5577"/>
    <w:rsid w:val="001E7543"/>
    <w:rsid w:val="002019E1"/>
    <w:rsid w:val="00206DE3"/>
    <w:rsid w:val="002071F7"/>
    <w:rsid w:val="00210816"/>
    <w:rsid w:val="00215BB7"/>
    <w:rsid w:val="0021771F"/>
    <w:rsid w:val="00217D31"/>
    <w:rsid w:val="002225DA"/>
    <w:rsid w:val="00227C68"/>
    <w:rsid w:val="00242D56"/>
    <w:rsid w:val="00260814"/>
    <w:rsid w:val="002624DB"/>
    <w:rsid w:val="00266464"/>
    <w:rsid w:val="0027431D"/>
    <w:rsid w:val="00275B57"/>
    <w:rsid w:val="002827C2"/>
    <w:rsid w:val="00294CF7"/>
    <w:rsid w:val="00295361"/>
    <w:rsid w:val="00295848"/>
    <w:rsid w:val="002A5348"/>
    <w:rsid w:val="002A696B"/>
    <w:rsid w:val="002B4A7A"/>
    <w:rsid w:val="002B5881"/>
    <w:rsid w:val="002B6099"/>
    <w:rsid w:val="002C4063"/>
    <w:rsid w:val="002D0CD5"/>
    <w:rsid w:val="002D217D"/>
    <w:rsid w:val="002D5145"/>
    <w:rsid w:val="002D54F8"/>
    <w:rsid w:val="002D7AD5"/>
    <w:rsid w:val="002E4AA0"/>
    <w:rsid w:val="002E766F"/>
    <w:rsid w:val="002F1401"/>
    <w:rsid w:val="002F22CF"/>
    <w:rsid w:val="002F6231"/>
    <w:rsid w:val="002F6754"/>
    <w:rsid w:val="002F74D7"/>
    <w:rsid w:val="003007B2"/>
    <w:rsid w:val="0030127C"/>
    <w:rsid w:val="003013A0"/>
    <w:rsid w:val="00302F65"/>
    <w:rsid w:val="00307FD0"/>
    <w:rsid w:val="003476CE"/>
    <w:rsid w:val="00361AD0"/>
    <w:rsid w:val="00363871"/>
    <w:rsid w:val="0036505C"/>
    <w:rsid w:val="00365251"/>
    <w:rsid w:val="0037394C"/>
    <w:rsid w:val="00375D73"/>
    <w:rsid w:val="00381C5F"/>
    <w:rsid w:val="00387D1C"/>
    <w:rsid w:val="00395A38"/>
    <w:rsid w:val="003A2FA6"/>
    <w:rsid w:val="003A4442"/>
    <w:rsid w:val="003A5696"/>
    <w:rsid w:val="003B5583"/>
    <w:rsid w:val="003B7068"/>
    <w:rsid w:val="003D0BD1"/>
    <w:rsid w:val="003D3EDC"/>
    <w:rsid w:val="003D4793"/>
    <w:rsid w:val="003D4E66"/>
    <w:rsid w:val="003D66CF"/>
    <w:rsid w:val="003E4DCF"/>
    <w:rsid w:val="003E6DCF"/>
    <w:rsid w:val="003F0510"/>
    <w:rsid w:val="003F42DA"/>
    <w:rsid w:val="003F5A15"/>
    <w:rsid w:val="004025A9"/>
    <w:rsid w:val="00403C2C"/>
    <w:rsid w:val="00407260"/>
    <w:rsid w:val="004138F8"/>
    <w:rsid w:val="00414BCD"/>
    <w:rsid w:val="00414F43"/>
    <w:rsid w:val="0041781B"/>
    <w:rsid w:val="00420A3A"/>
    <w:rsid w:val="00423327"/>
    <w:rsid w:val="004260F4"/>
    <w:rsid w:val="00431128"/>
    <w:rsid w:val="0043220F"/>
    <w:rsid w:val="0043268A"/>
    <w:rsid w:val="0043523F"/>
    <w:rsid w:val="004405FB"/>
    <w:rsid w:val="00440C4E"/>
    <w:rsid w:val="00445BD2"/>
    <w:rsid w:val="00446FE8"/>
    <w:rsid w:val="0045300C"/>
    <w:rsid w:val="004539BD"/>
    <w:rsid w:val="00460B27"/>
    <w:rsid w:val="004618F5"/>
    <w:rsid w:val="0047076E"/>
    <w:rsid w:val="00480D17"/>
    <w:rsid w:val="00481BFD"/>
    <w:rsid w:val="00483A98"/>
    <w:rsid w:val="004A284A"/>
    <w:rsid w:val="004A5258"/>
    <w:rsid w:val="004B73BB"/>
    <w:rsid w:val="004C680B"/>
    <w:rsid w:val="004C7583"/>
    <w:rsid w:val="004D2865"/>
    <w:rsid w:val="004E16CB"/>
    <w:rsid w:val="004E2D58"/>
    <w:rsid w:val="004E6707"/>
    <w:rsid w:val="00500979"/>
    <w:rsid w:val="00501191"/>
    <w:rsid w:val="00506D87"/>
    <w:rsid w:val="005074A9"/>
    <w:rsid w:val="00507E0C"/>
    <w:rsid w:val="0051116F"/>
    <w:rsid w:val="00520D14"/>
    <w:rsid w:val="00520DA1"/>
    <w:rsid w:val="00535569"/>
    <w:rsid w:val="00540DB7"/>
    <w:rsid w:val="00546500"/>
    <w:rsid w:val="005500FC"/>
    <w:rsid w:val="00552EF6"/>
    <w:rsid w:val="00553F51"/>
    <w:rsid w:val="00557A17"/>
    <w:rsid w:val="00566C31"/>
    <w:rsid w:val="00575EE7"/>
    <w:rsid w:val="005846F3"/>
    <w:rsid w:val="00595883"/>
    <w:rsid w:val="005976BD"/>
    <w:rsid w:val="005A25F8"/>
    <w:rsid w:val="005A5143"/>
    <w:rsid w:val="005A6419"/>
    <w:rsid w:val="005B0B0A"/>
    <w:rsid w:val="005B7720"/>
    <w:rsid w:val="005C1CA1"/>
    <w:rsid w:val="005C5FD5"/>
    <w:rsid w:val="005E5A53"/>
    <w:rsid w:val="005E5E67"/>
    <w:rsid w:val="005F0406"/>
    <w:rsid w:val="005F2D93"/>
    <w:rsid w:val="005F4958"/>
    <w:rsid w:val="005F6822"/>
    <w:rsid w:val="00600B95"/>
    <w:rsid w:val="00600F48"/>
    <w:rsid w:val="00603AC2"/>
    <w:rsid w:val="0060699D"/>
    <w:rsid w:val="00610426"/>
    <w:rsid w:val="00612EBB"/>
    <w:rsid w:val="006144CD"/>
    <w:rsid w:val="006271D8"/>
    <w:rsid w:val="006300E5"/>
    <w:rsid w:val="006333FB"/>
    <w:rsid w:val="00633432"/>
    <w:rsid w:val="00636ED8"/>
    <w:rsid w:val="006449F1"/>
    <w:rsid w:val="006600D3"/>
    <w:rsid w:val="00663E82"/>
    <w:rsid w:val="00664146"/>
    <w:rsid w:val="00681615"/>
    <w:rsid w:val="00681CA2"/>
    <w:rsid w:val="00682898"/>
    <w:rsid w:val="00686AED"/>
    <w:rsid w:val="006A3BA3"/>
    <w:rsid w:val="006A4034"/>
    <w:rsid w:val="006B45DA"/>
    <w:rsid w:val="006C356A"/>
    <w:rsid w:val="006C42D1"/>
    <w:rsid w:val="006C47E3"/>
    <w:rsid w:val="006C49B6"/>
    <w:rsid w:val="006C6EAB"/>
    <w:rsid w:val="006C73C4"/>
    <w:rsid w:val="006E030D"/>
    <w:rsid w:val="006E7CEF"/>
    <w:rsid w:val="006F023F"/>
    <w:rsid w:val="006F41FD"/>
    <w:rsid w:val="006F4D7C"/>
    <w:rsid w:val="006F4E58"/>
    <w:rsid w:val="006F52AE"/>
    <w:rsid w:val="00700495"/>
    <w:rsid w:val="00710CC3"/>
    <w:rsid w:val="007179FA"/>
    <w:rsid w:val="0073024D"/>
    <w:rsid w:val="00730954"/>
    <w:rsid w:val="00735225"/>
    <w:rsid w:val="00747DEC"/>
    <w:rsid w:val="00747ED0"/>
    <w:rsid w:val="00753174"/>
    <w:rsid w:val="007639F0"/>
    <w:rsid w:val="007727F5"/>
    <w:rsid w:val="00783880"/>
    <w:rsid w:val="007847C3"/>
    <w:rsid w:val="007878C3"/>
    <w:rsid w:val="007A2835"/>
    <w:rsid w:val="007C3FE1"/>
    <w:rsid w:val="007C61F4"/>
    <w:rsid w:val="007E1241"/>
    <w:rsid w:val="007E3458"/>
    <w:rsid w:val="007E3797"/>
    <w:rsid w:val="007F14C3"/>
    <w:rsid w:val="007F1ABD"/>
    <w:rsid w:val="007F1F7A"/>
    <w:rsid w:val="007F540A"/>
    <w:rsid w:val="007F7044"/>
    <w:rsid w:val="00800661"/>
    <w:rsid w:val="00804DF4"/>
    <w:rsid w:val="00804F88"/>
    <w:rsid w:val="00806E99"/>
    <w:rsid w:val="00810BE3"/>
    <w:rsid w:val="008165D1"/>
    <w:rsid w:val="0081751A"/>
    <w:rsid w:val="00817872"/>
    <w:rsid w:val="00820043"/>
    <w:rsid w:val="00826175"/>
    <w:rsid w:val="00830BCF"/>
    <w:rsid w:val="00832E70"/>
    <w:rsid w:val="00834A5F"/>
    <w:rsid w:val="008356F2"/>
    <w:rsid w:val="00835A7A"/>
    <w:rsid w:val="00835E29"/>
    <w:rsid w:val="00853298"/>
    <w:rsid w:val="00855EA9"/>
    <w:rsid w:val="00857010"/>
    <w:rsid w:val="00860D87"/>
    <w:rsid w:val="00875991"/>
    <w:rsid w:val="00877907"/>
    <w:rsid w:val="00877FC4"/>
    <w:rsid w:val="00881ACC"/>
    <w:rsid w:val="00882DBE"/>
    <w:rsid w:val="00882FC3"/>
    <w:rsid w:val="00883DD6"/>
    <w:rsid w:val="0088502A"/>
    <w:rsid w:val="00892F55"/>
    <w:rsid w:val="00894F4E"/>
    <w:rsid w:val="00895D67"/>
    <w:rsid w:val="008A060E"/>
    <w:rsid w:val="008A3778"/>
    <w:rsid w:val="008A3D10"/>
    <w:rsid w:val="008A3EC2"/>
    <w:rsid w:val="008B21A1"/>
    <w:rsid w:val="008B3275"/>
    <w:rsid w:val="008C1C78"/>
    <w:rsid w:val="008C40B7"/>
    <w:rsid w:val="008C432D"/>
    <w:rsid w:val="008D2E86"/>
    <w:rsid w:val="008D6245"/>
    <w:rsid w:val="008D710D"/>
    <w:rsid w:val="008E206B"/>
    <w:rsid w:val="008E598B"/>
    <w:rsid w:val="008E5E70"/>
    <w:rsid w:val="008E6634"/>
    <w:rsid w:val="008E7E85"/>
    <w:rsid w:val="008F2CEC"/>
    <w:rsid w:val="00901590"/>
    <w:rsid w:val="0090345F"/>
    <w:rsid w:val="00904A92"/>
    <w:rsid w:val="00906A5A"/>
    <w:rsid w:val="0091212A"/>
    <w:rsid w:val="00912D21"/>
    <w:rsid w:val="00920BD6"/>
    <w:rsid w:val="009215E0"/>
    <w:rsid w:val="009330B8"/>
    <w:rsid w:val="00940DB7"/>
    <w:rsid w:val="009410DB"/>
    <w:rsid w:val="00942021"/>
    <w:rsid w:val="00951810"/>
    <w:rsid w:val="009557A8"/>
    <w:rsid w:val="009569AD"/>
    <w:rsid w:val="009572B4"/>
    <w:rsid w:val="009639B5"/>
    <w:rsid w:val="00970ADE"/>
    <w:rsid w:val="00972D10"/>
    <w:rsid w:val="009807BE"/>
    <w:rsid w:val="00982056"/>
    <w:rsid w:val="00983F43"/>
    <w:rsid w:val="009861FD"/>
    <w:rsid w:val="00986226"/>
    <w:rsid w:val="009A09F3"/>
    <w:rsid w:val="009A40DC"/>
    <w:rsid w:val="009A4221"/>
    <w:rsid w:val="009B0B0B"/>
    <w:rsid w:val="009C2E5E"/>
    <w:rsid w:val="009D6D06"/>
    <w:rsid w:val="009D79A0"/>
    <w:rsid w:val="009E1CA4"/>
    <w:rsid w:val="009E4F2E"/>
    <w:rsid w:val="009F3FFC"/>
    <w:rsid w:val="009F5A31"/>
    <w:rsid w:val="00A01B49"/>
    <w:rsid w:val="00A12460"/>
    <w:rsid w:val="00A17882"/>
    <w:rsid w:val="00A2392A"/>
    <w:rsid w:val="00A270DF"/>
    <w:rsid w:val="00A311F6"/>
    <w:rsid w:val="00A34F4E"/>
    <w:rsid w:val="00A35B27"/>
    <w:rsid w:val="00A360D0"/>
    <w:rsid w:val="00A4347F"/>
    <w:rsid w:val="00A51E5E"/>
    <w:rsid w:val="00A6251B"/>
    <w:rsid w:val="00A62565"/>
    <w:rsid w:val="00A65D74"/>
    <w:rsid w:val="00A67B1F"/>
    <w:rsid w:val="00A74A9C"/>
    <w:rsid w:val="00A76B77"/>
    <w:rsid w:val="00A93165"/>
    <w:rsid w:val="00AA5D5A"/>
    <w:rsid w:val="00AA64FE"/>
    <w:rsid w:val="00AA762E"/>
    <w:rsid w:val="00AB101C"/>
    <w:rsid w:val="00AB64FA"/>
    <w:rsid w:val="00AD02A0"/>
    <w:rsid w:val="00AD2AA5"/>
    <w:rsid w:val="00AD6E71"/>
    <w:rsid w:val="00AE5A46"/>
    <w:rsid w:val="00AE5B1D"/>
    <w:rsid w:val="00AE5F4C"/>
    <w:rsid w:val="00AE6CCF"/>
    <w:rsid w:val="00AE7F15"/>
    <w:rsid w:val="00AF122D"/>
    <w:rsid w:val="00B129A1"/>
    <w:rsid w:val="00B129AA"/>
    <w:rsid w:val="00B44072"/>
    <w:rsid w:val="00B529CD"/>
    <w:rsid w:val="00B544C4"/>
    <w:rsid w:val="00B54638"/>
    <w:rsid w:val="00B61B54"/>
    <w:rsid w:val="00B66FE7"/>
    <w:rsid w:val="00B701B6"/>
    <w:rsid w:val="00B725A3"/>
    <w:rsid w:val="00B819CF"/>
    <w:rsid w:val="00B94571"/>
    <w:rsid w:val="00B950CF"/>
    <w:rsid w:val="00BA029A"/>
    <w:rsid w:val="00BA2298"/>
    <w:rsid w:val="00BA6178"/>
    <w:rsid w:val="00BB5D5B"/>
    <w:rsid w:val="00BC0ABA"/>
    <w:rsid w:val="00BC21DD"/>
    <w:rsid w:val="00BC5126"/>
    <w:rsid w:val="00BC7C0E"/>
    <w:rsid w:val="00BD26BA"/>
    <w:rsid w:val="00BD48C5"/>
    <w:rsid w:val="00BD6B76"/>
    <w:rsid w:val="00BE0467"/>
    <w:rsid w:val="00BE0C1F"/>
    <w:rsid w:val="00BE0F10"/>
    <w:rsid w:val="00BE31AB"/>
    <w:rsid w:val="00BE4164"/>
    <w:rsid w:val="00BE5AF1"/>
    <w:rsid w:val="00BF1537"/>
    <w:rsid w:val="00BF3085"/>
    <w:rsid w:val="00C15741"/>
    <w:rsid w:val="00C16CD5"/>
    <w:rsid w:val="00C216B7"/>
    <w:rsid w:val="00C21A56"/>
    <w:rsid w:val="00C33F61"/>
    <w:rsid w:val="00C3514E"/>
    <w:rsid w:val="00C35931"/>
    <w:rsid w:val="00C37D55"/>
    <w:rsid w:val="00C41DDA"/>
    <w:rsid w:val="00C4603D"/>
    <w:rsid w:val="00C550B0"/>
    <w:rsid w:val="00C646B9"/>
    <w:rsid w:val="00C65F72"/>
    <w:rsid w:val="00C731D4"/>
    <w:rsid w:val="00C75AE8"/>
    <w:rsid w:val="00C77109"/>
    <w:rsid w:val="00C77AF7"/>
    <w:rsid w:val="00C77BCA"/>
    <w:rsid w:val="00C81EA7"/>
    <w:rsid w:val="00C82FF0"/>
    <w:rsid w:val="00C8433C"/>
    <w:rsid w:val="00C8519C"/>
    <w:rsid w:val="00C9611C"/>
    <w:rsid w:val="00CA4C5E"/>
    <w:rsid w:val="00CA5DAD"/>
    <w:rsid w:val="00CA63F0"/>
    <w:rsid w:val="00CA74B4"/>
    <w:rsid w:val="00CA794B"/>
    <w:rsid w:val="00CB55DF"/>
    <w:rsid w:val="00CB5998"/>
    <w:rsid w:val="00CC63B4"/>
    <w:rsid w:val="00CD11B6"/>
    <w:rsid w:val="00CD6031"/>
    <w:rsid w:val="00CD63BE"/>
    <w:rsid w:val="00CD6AD4"/>
    <w:rsid w:val="00CE4072"/>
    <w:rsid w:val="00CE76DF"/>
    <w:rsid w:val="00CF0A2A"/>
    <w:rsid w:val="00CF32A7"/>
    <w:rsid w:val="00CF5474"/>
    <w:rsid w:val="00CF772C"/>
    <w:rsid w:val="00CF7BD5"/>
    <w:rsid w:val="00D05206"/>
    <w:rsid w:val="00D121D5"/>
    <w:rsid w:val="00D17895"/>
    <w:rsid w:val="00D24282"/>
    <w:rsid w:val="00D30A3C"/>
    <w:rsid w:val="00D31F5B"/>
    <w:rsid w:val="00D349AC"/>
    <w:rsid w:val="00D34BD6"/>
    <w:rsid w:val="00D374F0"/>
    <w:rsid w:val="00D45B48"/>
    <w:rsid w:val="00D50757"/>
    <w:rsid w:val="00D5349A"/>
    <w:rsid w:val="00D57B67"/>
    <w:rsid w:val="00D72998"/>
    <w:rsid w:val="00D847A9"/>
    <w:rsid w:val="00D964A9"/>
    <w:rsid w:val="00D96785"/>
    <w:rsid w:val="00DA0505"/>
    <w:rsid w:val="00DA2662"/>
    <w:rsid w:val="00DA4B4C"/>
    <w:rsid w:val="00DA745B"/>
    <w:rsid w:val="00DB5EC0"/>
    <w:rsid w:val="00DC0D92"/>
    <w:rsid w:val="00DC209B"/>
    <w:rsid w:val="00DE3717"/>
    <w:rsid w:val="00DE5EBA"/>
    <w:rsid w:val="00DF1E34"/>
    <w:rsid w:val="00DF2249"/>
    <w:rsid w:val="00E02C66"/>
    <w:rsid w:val="00E208AE"/>
    <w:rsid w:val="00E24374"/>
    <w:rsid w:val="00E30C14"/>
    <w:rsid w:val="00E34189"/>
    <w:rsid w:val="00E374F9"/>
    <w:rsid w:val="00E41E8E"/>
    <w:rsid w:val="00E42406"/>
    <w:rsid w:val="00E43D20"/>
    <w:rsid w:val="00E44E88"/>
    <w:rsid w:val="00E46A77"/>
    <w:rsid w:val="00E543A8"/>
    <w:rsid w:val="00E6545E"/>
    <w:rsid w:val="00E65C40"/>
    <w:rsid w:val="00E72C3B"/>
    <w:rsid w:val="00E77428"/>
    <w:rsid w:val="00E7760F"/>
    <w:rsid w:val="00E8139A"/>
    <w:rsid w:val="00E85953"/>
    <w:rsid w:val="00E87376"/>
    <w:rsid w:val="00E914F2"/>
    <w:rsid w:val="00E94924"/>
    <w:rsid w:val="00E960A2"/>
    <w:rsid w:val="00E9713B"/>
    <w:rsid w:val="00EA1D2D"/>
    <w:rsid w:val="00EA40E0"/>
    <w:rsid w:val="00EA687E"/>
    <w:rsid w:val="00EB03A9"/>
    <w:rsid w:val="00EB7123"/>
    <w:rsid w:val="00EC47DD"/>
    <w:rsid w:val="00EC4B64"/>
    <w:rsid w:val="00ED00DB"/>
    <w:rsid w:val="00ED0541"/>
    <w:rsid w:val="00ED3010"/>
    <w:rsid w:val="00ED3BFB"/>
    <w:rsid w:val="00EE2B41"/>
    <w:rsid w:val="00EE7C1C"/>
    <w:rsid w:val="00F01EC0"/>
    <w:rsid w:val="00F1106E"/>
    <w:rsid w:val="00F16318"/>
    <w:rsid w:val="00F255FC"/>
    <w:rsid w:val="00F26A6B"/>
    <w:rsid w:val="00F357FB"/>
    <w:rsid w:val="00F35FE2"/>
    <w:rsid w:val="00F46497"/>
    <w:rsid w:val="00F47C1B"/>
    <w:rsid w:val="00F52A22"/>
    <w:rsid w:val="00F57107"/>
    <w:rsid w:val="00F57AF4"/>
    <w:rsid w:val="00F61559"/>
    <w:rsid w:val="00F64C3A"/>
    <w:rsid w:val="00F82790"/>
    <w:rsid w:val="00F83449"/>
    <w:rsid w:val="00F853B1"/>
    <w:rsid w:val="00F905A3"/>
    <w:rsid w:val="00F93A43"/>
    <w:rsid w:val="00F94172"/>
    <w:rsid w:val="00F95112"/>
    <w:rsid w:val="00FA3628"/>
    <w:rsid w:val="00FA6660"/>
    <w:rsid w:val="00FA69A7"/>
    <w:rsid w:val="00FA7942"/>
    <w:rsid w:val="00FB5FF7"/>
    <w:rsid w:val="00FC162A"/>
    <w:rsid w:val="00FC57AC"/>
    <w:rsid w:val="00FD02B6"/>
    <w:rsid w:val="00FD3BF5"/>
    <w:rsid w:val="00FD7386"/>
    <w:rsid w:val="00FE1E84"/>
    <w:rsid w:val="00FE62A7"/>
    <w:rsid w:val="00FE64B0"/>
    <w:rsid w:val="00FE7747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0E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60E"/>
    <w:pPr>
      <w:keepNext/>
      <w:tabs>
        <w:tab w:val="num" w:pos="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37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376"/>
    <w:rPr>
      <w:rFonts w:eastAsia="Times New Roman"/>
      <w:b/>
      <w:bCs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7376"/>
    <w:rPr>
      <w:rFonts w:ascii="Cambria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8A06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6ED8"/>
    <w:rPr>
      <w:color w:val="000000"/>
      <w:sz w:val="24"/>
      <w:szCs w:val="24"/>
      <w:lang w:val="en-US" w:eastAsia="en-US"/>
    </w:rPr>
  </w:style>
  <w:style w:type="paragraph" w:customStyle="1" w:styleId="a">
    <w:name w:val="Заголовок"/>
    <w:basedOn w:val="Normal"/>
    <w:next w:val="BodyText"/>
    <w:uiPriority w:val="99"/>
    <w:rsid w:val="008A060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itle">
    <w:name w:val="Title"/>
    <w:basedOn w:val="a"/>
    <w:next w:val="Subtitle"/>
    <w:link w:val="TitleChar"/>
    <w:uiPriority w:val="99"/>
    <w:qFormat/>
    <w:rsid w:val="008A060E"/>
  </w:style>
  <w:style w:type="character" w:customStyle="1" w:styleId="TitleChar">
    <w:name w:val="Title Char"/>
    <w:basedOn w:val="DefaultParagraphFont"/>
    <w:link w:val="Title"/>
    <w:uiPriority w:val="99"/>
    <w:locked/>
    <w:rsid w:val="00636ED8"/>
    <w:rPr>
      <w:rFonts w:ascii="Cambria" w:hAnsi="Cambria" w:cs="Cambria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"/>
    <w:next w:val="BodyText"/>
    <w:link w:val="SubtitleChar"/>
    <w:uiPriority w:val="99"/>
    <w:qFormat/>
    <w:rsid w:val="008A060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6ED8"/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A060E"/>
    <w:pPr>
      <w:suppressLineNumbers/>
    </w:pPr>
  </w:style>
  <w:style w:type="paragraph" w:customStyle="1" w:styleId="a1">
    <w:name w:val="Заголовок таблицы"/>
    <w:basedOn w:val="a0"/>
    <w:uiPriority w:val="99"/>
    <w:rsid w:val="008A060E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F52A22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C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D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3BE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uiPriority w:val="99"/>
    <w:rsid w:val="00B66FE7"/>
    <w:pPr>
      <w:widowControl w:val="0"/>
      <w:suppressAutoHyphens/>
      <w:autoSpaceDN w:val="0"/>
    </w:pPr>
    <w:rPr>
      <w:rFonts w:eastAsia="SimSu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B66FE7"/>
    <w:pPr>
      <w:spacing w:after="120"/>
    </w:pPr>
  </w:style>
  <w:style w:type="paragraph" w:styleId="NoSpacing">
    <w:name w:val="No Spacing"/>
    <w:uiPriority w:val="99"/>
    <w:qFormat/>
    <w:rsid w:val="002F6231"/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E873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73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E8737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3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E8737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376"/>
    <w:rPr>
      <w:rFonts w:ascii="Calibri" w:hAnsi="Calibri" w:cs="Calibri"/>
    </w:rPr>
  </w:style>
  <w:style w:type="paragraph" w:styleId="ListNumber">
    <w:name w:val="List Number"/>
    <w:basedOn w:val="Normal"/>
    <w:uiPriority w:val="99"/>
    <w:semiHidden/>
    <w:rsid w:val="00E87376"/>
    <w:pPr>
      <w:widowControl/>
      <w:numPr>
        <w:numId w:val="8"/>
      </w:numPr>
      <w:tabs>
        <w:tab w:val="clear" w:pos="360"/>
        <w:tab w:val="num" w:pos="928"/>
        <w:tab w:val="left" w:pos="1134"/>
      </w:tabs>
      <w:suppressAutoHyphens w:val="0"/>
      <w:autoSpaceDE w:val="0"/>
      <w:autoSpaceDN w:val="0"/>
      <w:adjustRightInd w:val="0"/>
      <w:ind w:left="928"/>
      <w:jc w:val="both"/>
    </w:pPr>
    <w:rPr>
      <w:color w:val="auto"/>
      <w:kern w:val="16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E8737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87376"/>
    <w:pPr>
      <w:suppressAutoHyphens w:val="0"/>
      <w:autoSpaceDE w:val="0"/>
      <w:autoSpaceDN w:val="0"/>
      <w:adjustRightInd w:val="0"/>
      <w:spacing w:line="325" w:lineRule="exact"/>
      <w:ind w:firstLine="691"/>
      <w:jc w:val="both"/>
    </w:pPr>
    <w:rPr>
      <w:color w:val="auto"/>
      <w:lang w:val="ru-RU" w:eastAsia="ru-RU"/>
    </w:rPr>
  </w:style>
  <w:style w:type="paragraph" w:customStyle="1" w:styleId="a2">
    <w:name w:val="Прижатый влево"/>
    <w:basedOn w:val="Normal"/>
    <w:next w:val="Normal"/>
    <w:uiPriority w:val="99"/>
    <w:rsid w:val="00E87376"/>
    <w:pPr>
      <w:suppressAutoHyphens w:val="0"/>
      <w:autoSpaceDE w:val="0"/>
      <w:autoSpaceDN w:val="0"/>
      <w:adjustRightInd w:val="0"/>
    </w:pPr>
    <w:rPr>
      <w:rFonts w:ascii="Arial" w:hAnsi="Arial" w:cs="Arial"/>
      <w:color w:val="auto"/>
      <w:lang w:val="ru-RU" w:eastAsia="ru-RU"/>
    </w:rPr>
  </w:style>
  <w:style w:type="character" w:customStyle="1" w:styleId="FontStyle12">
    <w:name w:val="Font Style12"/>
    <w:uiPriority w:val="99"/>
    <w:rsid w:val="00E8737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894F4E"/>
  </w:style>
  <w:style w:type="paragraph" w:customStyle="1" w:styleId="msonormalmailrucssattributepostfix">
    <w:name w:val="msonormal_mailru_css_attribute_postfix"/>
    <w:basedOn w:val="Normal"/>
    <w:uiPriority w:val="99"/>
    <w:rsid w:val="000D0C1F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D28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2865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rsid w:val="0053556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669</TotalTime>
  <Pages>41</Pages>
  <Words>9985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otrasl1</cp:lastModifiedBy>
  <cp:revision>76</cp:revision>
  <cp:lastPrinted>2018-02-18T11:02:00Z</cp:lastPrinted>
  <dcterms:created xsi:type="dcterms:W3CDTF">2018-02-14T12:08:00Z</dcterms:created>
  <dcterms:modified xsi:type="dcterms:W3CDTF">2018-02-18T11:04:00Z</dcterms:modified>
</cp:coreProperties>
</file>