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BBE" w:rsidRPr="00FA6660" w:rsidRDefault="00746BBE" w:rsidP="000F690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A6660">
        <w:rPr>
          <w:b/>
          <w:bCs/>
          <w:color w:val="000000"/>
          <w:sz w:val="28"/>
          <w:szCs w:val="28"/>
        </w:rPr>
        <w:t>СОВЕТ ДЕПУТАТОВ</w:t>
      </w:r>
    </w:p>
    <w:p w:rsidR="00746BBE" w:rsidRPr="00FA6660" w:rsidRDefault="00746BBE" w:rsidP="000F690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A6660">
        <w:rPr>
          <w:b/>
          <w:bCs/>
          <w:color w:val="000000"/>
          <w:sz w:val="28"/>
          <w:szCs w:val="28"/>
        </w:rPr>
        <w:t>МОЖАЙСКОГО МУНИЦИПАЛЬНОГО РАЙОНА</w:t>
      </w:r>
    </w:p>
    <w:p w:rsidR="00746BBE" w:rsidRDefault="00746BBE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0F6901">
        <w:rPr>
          <w:rFonts w:ascii="Times New Roman" w:hAnsi="Times New Roman" w:cs="Times New Roman"/>
          <w:sz w:val="36"/>
          <w:szCs w:val="36"/>
        </w:rPr>
        <w:t>РЕШЕНИЕ</w:t>
      </w:r>
    </w:p>
    <w:p w:rsidR="00746BBE" w:rsidRDefault="00746BBE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746BBE" w:rsidRDefault="00746BBE" w:rsidP="000F6901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6BBE" w:rsidRDefault="00746BBE" w:rsidP="000F6901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6BBE" w:rsidRPr="000F6901" w:rsidRDefault="00746BBE" w:rsidP="00247EE7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0F6901">
        <w:rPr>
          <w:rFonts w:ascii="Times New Roman" w:hAnsi="Times New Roman" w:cs="Times New Roman"/>
          <w:b/>
          <w:bCs/>
        </w:rPr>
        <w:t>О внесении изменений в решение Совета депутатов сельского поселения Юрловское от 21.12.2017 № 206/66 «О бюджете сельского поселения Юрловское Можайского муниципального района Московской области на 2018</w:t>
      </w:r>
      <w:r>
        <w:rPr>
          <w:rFonts w:ascii="Times New Roman" w:hAnsi="Times New Roman" w:cs="Times New Roman"/>
          <w:b/>
          <w:bCs/>
        </w:rPr>
        <w:t xml:space="preserve"> год</w:t>
      </w:r>
      <w:r w:rsidRPr="000F6901">
        <w:rPr>
          <w:rFonts w:ascii="Times New Roman" w:hAnsi="Times New Roman" w:cs="Times New Roman"/>
          <w:b/>
          <w:bCs/>
        </w:rPr>
        <w:t>»</w:t>
      </w:r>
    </w:p>
    <w:p w:rsidR="00746BBE" w:rsidRDefault="00746BBE" w:rsidP="009B47BB">
      <w:pPr>
        <w:ind w:firstLine="709"/>
        <w:jc w:val="both"/>
      </w:pPr>
    </w:p>
    <w:p w:rsidR="00746BBE" w:rsidRDefault="00746BBE" w:rsidP="009B47BB">
      <w:pPr>
        <w:ind w:firstLine="709"/>
        <w:jc w:val="both"/>
      </w:pPr>
      <w:r w:rsidRPr="00FA6660">
        <w:t xml:space="preserve">В соответствии с Законом Московской области от 27.01.2018 № 1/2018-ОЗ «Об организации местного самоуправления на территории Можайского муниципального района» и решения Совета депутатов Можайского муниципального района от 09.02.2018 № 943/63 «О реализации Закона Московской области от 27.01.2018 № 1/2018-ОЗ «Об организации местного самоуправления на территории Можайского муниципального района»  Совет депутатов Можайского муниципального района </w:t>
      </w:r>
      <w:r w:rsidRPr="00FA6660">
        <w:rPr>
          <w:b/>
          <w:bCs/>
        </w:rPr>
        <w:t>РЕШИЛ</w:t>
      </w:r>
      <w:r w:rsidRPr="00FA6660">
        <w:t>:</w:t>
      </w:r>
    </w:p>
    <w:p w:rsidR="00746BBE" w:rsidRPr="00FA6660" w:rsidRDefault="00746BBE" w:rsidP="009B47BB">
      <w:pPr>
        <w:ind w:firstLine="709"/>
        <w:jc w:val="both"/>
      </w:pPr>
    </w:p>
    <w:p w:rsidR="00746BBE" w:rsidRDefault="00746BBE" w:rsidP="003450C9">
      <w:pPr>
        <w:pStyle w:val="ConsPlusNormal"/>
        <w:ind w:firstLine="709"/>
        <w:rPr>
          <w:rFonts w:ascii="Times New Roman" w:hAnsi="Times New Roman" w:cs="Times New Roman"/>
          <w:color w:val="000000"/>
        </w:rPr>
      </w:pPr>
      <w:r w:rsidRPr="000F69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1. </w:t>
      </w:r>
      <w:r w:rsidRPr="000F6901">
        <w:rPr>
          <w:rFonts w:ascii="Times New Roman" w:hAnsi="Times New Roman" w:cs="Times New Roman"/>
          <w:color w:val="000000"/>
        </w:rPr>
        <w:t xml:space="preserve">Утвердить изменения расходов сельского поселения Юрловское на 2018 год согласно </w:t>
      </w:r>
      <w:r w:rsidRPr="009B47BB">
        <w:rPr>
          <w:rFonts w:ascii="Times New Roman" w:hAnsi="Times New Roman" w:cs="Times New Roman"/>
          <w:color w:val="000000"/>
        </w:rPr>
        <w:t>приложению №</w:t>
      </w:r>
      <w:r>
        <w:rPr>
          <w:rFonts w:ascii="Times New Roman" w:hAnsi="Times New Roman" w:cs="Times New Roman"/>
          <w:color w:val="000000"/>
        </w:rPr>
        <w:t xml:space="preserve"> </w:t>
      </w:r>
      <w:r w:rsidRPr="009B47BB">
        <w:rPr>
          <w:rFonts w:ascii="Times New Roman" w:hAnsi="Times New Roman" w:cs="Times New Roman"/>
          <w:color w:val="000000"/>
        </w:rPr>
        <w:t>1</w:t>
      </w:r>
      <w:r w:rsidRPr="000F6901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0F6901">
        <w:rPr>
          <w:rFonts w:ascii="Times New Roman" w:hAnsi="Times New Roman" w:cs="Times New Roman"/>
          <w:color w:val="000000"/>
        </w:rPr>
        <w:t>к настоящему решению</w:t>
      </w:r>
      <w:r>
        <w:rPr>
          <w:rFonts w:ascii="Times New Roman" w:hAnsi="Times New Roman" w:cs="Times New Roman"/>
          <w:color w:val="000000"/>
        </w:rPr>
        <w:t>.</w:t>
      </w:r>
    </w:p>
    <w:p w:rsidR="00746BBE" w:rsidRPr="00E53B5B" w:rsidRDefault="00746BBE" w:rsidP="003450C9">
      <w:pPr>
        <w:pStyle w:val="ConsPlusNormal"/>
        <w:ind w:firstLine="709"/>
        <w:rPr>
          <w:rFonts w:ascii="Times New Roman" w:hAnsi="Times New Roman" w:cs="Times New Roman"/>
        </w:rPr>
      </w:pPr>
    </w:p>
    <w:p w:rsidR="00746BBE" w:rsidRDefault="00746BBE" w:rsidP="003450C9">
      <w:pPr>
        <w:pStyle w:val="ConsPlusNormal"/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Внести в решение Совета депутатов сельского поселения Юрловское от 21.12.2017 № 206/66 (с учетом изменений, внесенных решением Совета депутатов сельского поселения Юрловское от 30.01.2018 № 213/67) следующие изменения:</w:t>
      </w:r>
    </w:p>
    <w:p w:rsidR="00746BBE" w:rsidRPr="000F6901" w:rsidRDefault="00746BBE" w:rsidP="003450C9">
      <w:pPr>
        <w:pStyle w:val="ConsPlusNormal"/>
        <w:ind w:firstLine="709"/>
        <w:rPr>
          <w:rFonts w:ascii="Times New Roman" w:hAnsi="Times New Roman" w:cs="Times New Roman"/>
        </w:rPr>
      </w:pPr>
    </w:p>
    <w:p w:rsidR="00746BBE" w:rsidRDefault="00746BBE" w:rsidP="003450C9">
      <w:pPr>
        <w:pStyle w:val="ConsPlusNormal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</w:t>
      </w:r>
      <w:r w:rsidRPr="009B47BB">
        <w:rPr>
          <w:rFonts w:ascii="Times New Roman" w:hAnsi="Times New Roman" w:cs="Times New Roman"/>
        </w:rPr>
        <w:t>риложение №</w:t>
      </w:r>
      <w:r>
        <w:rPr>
          <w:rFonts w:ascii="Times New Roman" w:hAnsi="Times New Roman" w:cs="Times New Roman"/>
        </w:rPr>
        <w:t xml:space="preserve"> </w:t>
      </w:r>
      <w:r w:rsidRPr="009B47BB">
        <w:rPr>
          <w:rFonts w:ascii="Times New Roman" w:hAnsi="Times New Roman" w:cs="Times New Roman"/>
        </w:rPr>
        <w:t>4</w:t>
      </w:r>
      <w:r w:rsidRPr="000F6901">
        <w:rPr>
          <w:rFonts w:ascii="Times New Roman" w:hAnsi="Times New Roman" w:cs="Times New Roman"/>
        </w:rPr>
        <w:t xml:space="preserve"> «Ведомственная структура расходов бюджета сельского поселения Юрловское на 2018 год» к решению Совета депутатов сельского поселения Юрловское </w:t>
      </w:r>
      <w:r>
        <w:rPr>
          <w:rFonts w:ascii="Times New Roman" w:hAnsi="Times New Roman" w:cs="Times New Roman"/>
        </w:rPr>
        <w:t xml:space="preserve">«О бюджете сельского поселения </w:t>
      </w:r>
      <w:r w:rsidRPr="000F6901">
        <w:rPr>
          <w:rFonts w:ascii="Times New Roman" w:hAnsi="Times New Roman" w:cs="Times New Roman"/>
        </w:rPr>
        <w:t>Юрловское Можайского муниципального района Московской области на 2018 год»</w:t>
      </w:r>
      <w:r>
        <w:rPr>
          <w:rFonts w:ascii="Times New Roman" w:hAnsi="Times New Roman" w:cs="Times New Roman"/>
        </w:rPr>
        <w:t xml:space="preserve"> </w:t>
      </w:r>
      <w:r w:rsidRPr="000F6901">
        <w:rPr>
          <w:rFonts w:ascii="Times New Roman" w:hAnsi="Times New Roman" w:cs="Times New Roman"/>
        </w:rPr>
        <w:t xml:space="preserve">изложить в редакции согласно </w:t>
      </w:r>
      <w:r w:rsidRPr="009B47BB">
        <w:rPr>
          <w:rFonts w:ascii="Times New Roman" w:hAnsi="Times New Roman" w:cs="Times New Roman"/>
        </w:rPr>
        <w:t>приложению №</w:t>
      </w:r>
      <w:r>
        <w:rPr>
          <w:rFonts w:ascii="Times New Roman" w:hAnsi="Times New Roman" w:cs="Times New Roman"/>
        </w:rPr>
        <w:t xml:space="preserve"> </w:t>
      </w:r>
      <w:r w:rsidRPr="009B47BB">
        <w:rPr>
          <w:rFonts w:ascii="Times New Roman" w:hAnsi="Times New Roman" w:cs="Times New Roman"/>
        </w:rPr>
        <w:t>2</w:t>
      </w:r>
      <w:r w:rsidRPr="000F690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0F6901">
        <w:rPr>
          <w:rFonts w:ascii="Times New Roman" w:hAnsi="Times New Roman" w:cs="Times New Roman"/>
        </w:rPr>
        <w:t>к настоящему решению;</w:t>
      </w:r>
    </w:p>
    <w:p w:rsidR="00746BBE" w:rsidRPr="000F6901" w:rsidRDefault="00746BBE" w:rsidP="003450C9">
      <w:pPr>
        <w:pStyle w:val="ConsPlusNormal"/>
        <w:ind w:firstLine="709"/>
        <w:rPr>
          <w:rFonts w:ascii="Times New Roman" w:hAnsi="Times New Roman" w:cs="Times New Roman"/>
        </w:rPr>
      </w:pPr>
    </w:p>
    <w:p w:rsidR="00746BBE" w:rsidRDefault="00746BBE" w:rsidP="003450C9">
      <w:pPr>
        <w:pStyle w:val="ConsPlusNormal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</w:t>
      </w:r>
      <w:r w:rsidRPr="009B47BB">
        <w:rPr>
          <w:rFonts w:ascii="Times New Roman" w:hAnsi="Times New Roman" w:cs="Times New Roman"/>
        </w:rPr>
        <w:t>риложение №</w:t>
      </w:r>
      <w:r>
        <w:rPr>
          <w:rFonts w:ascii="Times New Roman" w:hAnsi="Times New Roman" w:cs="Times New Roman"/>
        </w:rPr>
        <w:t xml:space="preserve"> </w:t>
      </w:r>
      <w:r w:rsidRPr="009B47BB">
        <w:rPr>
          <w:rFonts w:ascii="Times New Roman" w:hAnsi="Times New Roman" w:cs="Times New Roman"/>
        </w:rPr>
        <w:t>5</w:t>
      </w:r>
      <w:r w:rsidRPr="000F6901">
        <w:rPr>
          <w:rFonts w:ascii="Times New Roman" w:hAnsi="Times New Roman" w:cs="Times New Roman"/>
        </w:rPr>
        <w:t xml:space="preserve"> «</w:t>
      </w:r>
      <w:r w:rsidRPr="000F6901">
        <w:rPr>
          <w:rFonts w:ascii="Times New Roman" w:hAnsi="Times New Roman" w:cs="Times New Roman"/>
          <w:color w:val="000000"/>
        </w:rPr>
        <w:t>Распределение бюджетных ассигнований по разделам, подразделам, целевым статьям (муниципальным программам сельского поселения Юрловское и непрограммным направлениям деятельности), группам и подгруппам видов расходов классификации расходов бюджета сельского поселения Юрловское на 2018 год</w:t>
      </w:r>
      <w:r w:rsidRPr="000F6901">
        <w:rPr>
          <w:rFonts w:ascii="Times New Roman" w:hAnsi="Times New Roman" w:cs="Times New Roman"/>
        </w:rPr>
        <w:t xml:space="preserve">» изложить в редакции согласно </w:t>
      </w:r>
      <w:r w:rsidRPr="00DA3E10">
        <w:rPr>
          <w:rFonts w:ascii="Times New Roman" w:hAnsi="Times New Roman" w:cs="Times New Roman"/>
        </w:rPr>
        <w:t>приложению №</w:t>
      </w:r>
      <w:r>
        <w:rPr>
          <w:rFonts w:ascii="Times New Roman" w:hAnsi="Times New Roman" w:cs="Times New Roman"/>
        </w:rPr>
        <w:t xml:space="preserve"> </w:t>
      </w:r>
      <w:r w:rsidRPr="00932FA0">
        <w:rPr>
          <w:rFonts w:ascii="Times New Roman" w:hAnsi="Times New Roman" w:cs="Times New Roman"/>
        </w:rPr>
        <w:t>3</w:t>
      </w:r>
      <w:r w:rsidRPr="000F690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0F6901">
        <w:rPr>
          <w:rFonts w:ascii="Times New Roman" w:hAnsi="Times New Roman" w:cs="Times New Roman"/>
        </w:rPr>
        <w:t>к настоящему решению;</w:t>
      </w:r>
    </w:p>
    <w:p w:rsidR="00746BBE" w:rsidRPr="000F6901" w:rsidRDefault="00746BBE" w:rsidP="003450C9">
      <w:pPr>
        <w:pStyle w:val="ConsPlusNormal"/>
        <w:ind w:firstLine="709"/>
        <w:rPr>
          <w:rFonts w:ascii="Times New Roman" w:hAnsi="Times New Roman" w:cs="Times New Roman"/>
        </w:rPr>
      </w:pPr>
    </w:p>
    <w:p w:rsidR="00746BBE" w:rsidRDefault="00746BBE" w:rsidP="003450C9">
      <w:pPr>
        <w:ind w:firstLine="709"/>
        <w:jc w:val="both"/>
      </w:pPr>
      <w:r>
        <w:t>3) п</w:t>
      </w:r>
      <w:r w:rsidRPr="000F6901">
        <w:t>риложение №</w:t>
      </w:r>
      <w:r>
        <w:t xml:space="preserve"> </w:t>
      </w:r>
      <w:r w:rsidRPr="000F6901">
        <w:t xml:space="preserve">6 «Распределение бюджетных ассигнований по целевым статьям (муниципальным программам сельского поселения Юрловское и непрограммным направлениям деятельности), группам и подгруппам видов расходов классификации расходов бюджета сельского поселения Юрловское на 2018 год» изложить в редакции согласно </w:t>
      </w:r>
      <w:r w:rsidRPr="00DA3E10">
        <w:t>приложению №</w:t>
      </w:r>
      <w:r>
        <w:t xml:space="preserve"> </w:t>
      </w:r>
      <w:r w:rsidRPr="00DA3E10">
        <w:t>4</w:t>
      </w:r>
      <w:r w:rsidRPr="000F6901">
        <w:rPr>
          <w:b/>
          <w:bCs/>
        </w:rPr>
        <w:t xml:space="preserve"> </w:t>
      </w:r>
      <w:r w:rsidRPr="000F6901">
        <w:t>к настоящему решению</w:t>
      </w:r>
      <w:r>
        <w:t>.</w:t>
      </w:r>
    </w:p>
    <w:p w:rsidR="00746BBE" w:rsidRDefault="00746BBE" w:rsidP="003450C9">
      <w:pPr>
        <w:ind w:firstLine="709"/>
        <w:jc w:val="both"/>
      </w:pPr>
    </w:p>
    <w:p w:rsidR="00746BBE" w:rsidRDefault="00746BBE" w:rsidP="003450C9">
      <w:pPr>
        <w:ind w:firstLine="709"/>
        <w:jc w:val="both"/>
      </w:pPr>
      <w:r>
        <w:t xml:space="preserve">3. </w:t>
      </w:r>
      <w:r w:rsidRPr="00381AAE">
        <w:t>Опубликовать настоящее решение в газете «Новая жизнь» и разместить на официальном сайте администрации Можайского муниципального района</w:t>
      </w:r>
      <w:r>
        <w:t>.</w:t>
      </w:r>
    </w:p>
    <w:p w:rsidR="00746BBE" w:rsidRDefault="00746BBE" w:rsidP="003450C9">
      <w:pPr>
        <w:ind w:firstLine="709"/>
        <w:jc w:val="both"/>
      </w:pPr>
    </w:p>
    <w:p w:rsidR="00746BBE" w:rsidRDefault="00746BBE" w:rsidP="003450C9">
      <w:pPr>
        <w:ind w:firstLine="709"/>
        <w:jc w:val="both"/>
      </w:pPr>
      <w:r>
        <w:t xml:space="preserve">4. </w:t>
      </w:r>
      <w:r w:rsidRPr="00231603">
        <w:t>Настоящее решение вступает в силу со дня его опубликования.</w:t>
      </w:r>
    </w:p>
    <w:p w:rsidR="00746BBE" w:rsidRDefault="00746BBE" w:rsidP="003450C9">
      <w:pPr>
        <w:ind w:firstLine="709"/>
        <w:jc w:val="both"/>
      </w:pPr>
    </w:p>
    <w:p w:rsidR="00746BBE" w:rsidRPr="00FA6660" w:rsidRDefault="00746BBE" w:rsidP="00DA3E10">
      <w:pPr>
        <w:rPr>
          <w:b/>
          <w:bCs/>
          <w:sz w:val="22"/>
          <w:szCs w:val="22"/>
        </w:rPr>
      </w:pPr>
      <w:r w:rsidRPr="00FA6660">
        <w:rPr>
          <w:b/>
          <w:bCs/>
          <w:sz w:val="22"/>
          <w:szCs w:val="22"/>
        </w:rPr>
        <w:t>ГЛАВА</w:t>
      </w:r>
    </w:p>
    <w:p w:rsidR="00746BBE" w:rsidRPr="00FA6660" w:rsidRDefault="00746BBE" w:rsidP="00DA3E10">
      <w:pPr>
        <w:rPr>
          <w:b/>
          <w:bCs/>
          <w:sz w:val="22"/>
          <w:szCs w:val="22"/>
        </w:rPr>
      </w:pPr>
      <w:r w:rsidRPr="00FA6660">
        <w:rPr>
          <w:b/>
          <w:bCs/>
          <w:sz w:val="22"/>
          <w:szCs w:val="22"/>
        </w:rPr>
        <w:t xml:space="preserve">МОЖАЙСКОГО МУНИЦИПАЛЬНОГО РАЙОНА                </w:t>
      </w:r>
      <w:r>
        <w:rPr>
          <w:b/>
          <w:bCs/>
          <w:sz w:val="22"/>
          <w:szCs w:val="22"/>
        </w:rPr>
        <w:t xml:space="preserve">           </w:t>
      </w:r>
      <w:r w:rsidRPr="00FA6660">
        <w:rPr>
          <w:b/>
          <w:bCs/>
          <w:sz w:val="22"/>
          <w:szCs w:val="22"/>
        </w:rPr>
        <w:t xml:space="preserve">                     Л.С. АФАНАСЬЕВА</w:t>
      </w:r>
    </w:p>
    <w:p w:rsidR="00746BBE" w:rsidRDefault="00746BBE" w:rsidP="00DA3E10">
      <w:pPr>
        <w:jc w:val="both"/>
        <w:outlineLvl w:val="0"/>
        <w:rPr>
          <w:sz w:val="20"/>
          <w:szCs w:val="20"/>
          <w:u w:val="single"/>
        </w:rPr>
      </w:pPr>
    </w:p>
    <w:p w:rsidR="00746BBE" w:rsidRDefault="00746BBE" w:rsidP="00DA3E10">
      <w:pPr>
        <w:jc w:val="both"/>
        <w:outlineLvl w:val="0"/>
        <w:rPr>
          <w:sz w:val="20"/>
          <w:szCs w:val="20"/>
          <w:u w:val="single"/>
        </w:rPr>
      </w:pPr>
    </w:p>
    <w:p w:rsidR="00746BBE" w:rsidRDefault="00746BBE" w:rsidP="00DA3E10">
      <w:pPr>
        <w:jc w:val="both"/>
        <w:outlineLvl w:val="0"/>
        <w:rPr>
          <w:sz w:val="20"/>
          <w:szCs w:val="20"/>
          <w:u w:val="single"/>
        </w:rPr>
      </w:pPr>
    </w:p>
    <w:p w:rsidR="00746BBE" w:rsidRPr="00465939" w:rsidRDefault="00746BBE" w:rsidP="00DA3E10">
      <w:pPr>
        <w:jc w:val="both"/>
        <w:outlineLvl w:val="0"/>
        <w:rPr>
          <w:sz w:val="20"/>
          <w:szCs w:val="20"/>
        </w:rPr>
      </w:pPr>
      <w:r w:rsidRPr="00465939">
        <w:rPr>
          <w:sz w:val="20"/>
          <w:szCs w:val="20"/>
          <w:u w:val="single"/>
        </w:rPr>
        <w:t>Проект представил</w:t>
      </w:r>
      <w:r w:rsidRPr="00465939">
        <w:rPr>
          <w:sz w:val="20"/>
          <w:szCs w:val="20"/>
        </w:rPr>
        <w:t>:</w:t>
      </w:r>
    </w:p>
    <w:p w:rsidR="00746BBE" w:rsidRPr="00465939" w:rsidRDefault="00746BBE" w:rsidP="00DA3E10">
      <w:pPr>
        <w:jc w:val="both"/>
        <w:rPr>
          <w:sz w:val="20"/>
          <w:szCs w:val="20"/>
        </w:rPr>
      </w:pPr>
    </w:p>
    <w:p w:rsidR="00746BBE" w:rsidRPr="00465939" w:rsidRDefault="00746BBE" w:rsidP="00DA3E10">
      <w:pPr>
        <w:jc w:val="both"/>
        <w:outlineLvl w:val="0"/>
        <w:rPr>
          <w:sz w:val="20"/>
          <w:szCs w:val="20"/>
        </w:rPr>
      </w:pPr>
      <w:r w:rsidRPr="00465939">
        <w:rPr>
          <w:sz w:val="20"/>
          <w:szCs w:val="20"/>
        </w:rPr>
        <w:t xml:space="preserve">Начальник Финансово - казначейского </w:t>
      </w:r>
    </w:p>
    <w:p w:rsidR="00746BBE" w:rsidRPr="00465939" w:rsidRDefault="00746BBE" w:rsidP="00DA3E10">
      <w:pPr>
        <w:jc w:val="both"/>
        <w:rPr>
          <w:sz w:val="20"/>
          <w:szCs w:val="20"/>
        </w:rPr>
      </w:pPr>
      <w:r w:rsidRPr="00465939">
        <w:rPr>
          <w:sz w:val="20"/>
          <w:szCs w:val="20"/>
        </w:rPr>
        <w:t xml:space="preserve">управления администрации </w:t>
      </w:r>
    </w:p>
    <w:p w:rsidR="00746BBE" w:rsidRPr="00465939" w:rsidRDefault="00746BBE" w:rsidP="00DA3E10">
      <w:pPr>
        <w:jc w:val="both"/>
        <w:rPr>
          <w:sz w:val="20"/>
          <w:szCs w:val="20"/>
        </w:rPr>
      </w:pPr>
      <w:r w:rsidRPr="00465939">
        <w:rPr>
          <w:sz w:val="20"/>
          <w:szCs w:val="20"/>
        </w:rPr>
        <w:t>Можайского муниципального района                                                                                             Т.А. Космачева</w:t>
      </w:r>
    </w:p>
    <w:p w:rsidR="00746BBE" w:rsidRPr="00465939" w:rsidRDefault="00746BBE" w:rsidP="00DA3E10">
      <w:pPr>
        <w:jc w:val="both"/>
        <w:rPr>
          <w:sz w:val="20"/>
          <w:szCs w:val="20"/>
        </w:rPr>
      </w:pPr>
    </w:p>
    <w:p w:rsidR="00746BBE" w:rsidRPr="00465939" w:rsidRDefault="00746BBE" w:rsidP="00DA3E10">
      <w:pPr>
        <w:jc w:val="both"/>
        <w:outlineLvl w:val="0"/>
        <w:rPr>
          <w:sz w:val="20"/>
          <w:szCs w:val="20"/>
          <w:u w:val="single"/>
        </w:rPr>
      </w:pPr>
      <w:r w:rsidRPr="00465939">
        <w:rPr>
          <w:sz w:val="20"/>
          <w:szCs w:val="20"/>
          <w:u w:val="single"/>
        </w:rPr>
        <w:t>Проект согласовали:</w:t>
      </w:r>
    </w:p>
    <w:p w:rsidR="00746BBE" w:rsidRPr="00465939" w:rsidRDefault="00746BBE" w:rsidP="00DA3E10">
      <w:pPr>
        <w:jc w:val="both"/>
        <w:rPr>
          <w:sz w:val="20"/>
          <w:szCs w:val="20"/>
        </w:rPr>
      </w:pPr>
      <w:r w:rsidRPr="00465939">
        <w:rPr>
          <w:sz w:val="20"/>
          <w:szCs w:val="20"/>
        </w:rPr>
        <w:t xml:space="preserve">Заместитель руководителя </w:t>
      </w:r>
    </w:p>
    <w:p w:rsidR="00746BBE" w:rsidRPr="00465939" w:rsidRDefault="00746BBE" w:rsidP="00DA3E10">
      <w:pPr>
        <w:jc w:val="both"/>
        <w:rPr>
          <w:sz w:val="20"/>
          <w:szCs w:val="20"/>
        </w:rPr>
      </w:pPr>
      <w:r w:rsidRPr="00465939">
        <w:rPr>
          <w:sz w:val="20"/>
          <w:szCs w:val="20"/>
        </w:rPr>
        <w:t>администрации Можайского</w:t>
      </w:r>
    </w:p>
    <w:p w:rsidR="00746BBE" w:rsidRPr="00465939" w:rsidRDefault="00746BBE" w:rsidP="00DA3E10">
      <w:pPr>
        <w:jc w:val="both"/>
        <w:rPr>
          <w:sz w:val="20"/>
          <w:szCs w:val="20"/>
        </w:rPr>
      </w:pPr>
      <w:r w:rsidRPr="00465939">
        <w:rPr>
          <w:sz w:val="20"/>
          <w:szCs w:val="20"/>
        </w:rPr>
        <w:t>муниципального района                                                                                                                            Г.В. Дыба</w:t>
      </w:r>
    </w:p>
    <w:p w:rsidR="00746BBE" w:rsidRPr="00465939" w:rsidRDefault="00746BBE" w:rsidP="00DA3E10">
      <w:pPr>
        <w:jc w:val="both"/>
        <w:rPr>
          <w:sz w:val="20"/>
          <w:szCs w:val="20"/>
        </w:rPr>
      </w:pPr>
    </w:p>
    <w:p w:rsidR="00746BBE" w:rsidRPr="00465939" w:rsidRDefault="00746BBE" w:rsidP="00DA3E10">
      <w:pPr>
        <w:jc w:val="both"/>
        <w:outlineLvl w:val="0"/>
        <w:rPr>
          <w:sz w:val="20"/>
          <w:szCs w:val="20"/>
        </w:rPr>
      </w:pPr>
      <w:r w:rsidRPr="00465939">
        <w:rPr>
          <w:sz w:val="20"/>
          <w:szCs w:val="20"/>
        </w:rPr>
        <w:t xml:space="preserve">Начальник Отдела правового и кадрового </w:t>
      </w:r>
    </w:p>
    <w:p w:rsidR="00746BBE" w:rsidRPr="00465939" w:rsidRDefault="00746BBE" w:rsidP="00DA3E10">
      <w:pPr>
        <w:jc w:val="both"/>
        <w:rPr>
          <w:sz w:val="20"/>
          <w:szCs w:val="20"/>
        </w:rPr>
      </w:pPr>
      <w:r w:rsidRPr="00465939">
        <w:rPr>
          <w:sz w:val="20"/>
          <w:szCs w:val="20"/>
        </w:rPr>
        <w:t xml:space="preserve">обеспечения администрации </w:t>
      </w:r>
    </w:p>
    <w:p w:rsidR="00746BBE" w:rsidRPr="00465939" w:rsidRDefault="00746BBE" w:rsidP="00DA3E10">
      <w:pPr>
        <w:jc w:val="both"/>
        <w:rPr>
          <w:sz w:val="20"/>
          <w:szCs w:val="20"/>
          <w:u w:val="single"/>
        </w:rPr>
      </w:pPr>
      <w:r w:rsidRPr="00465939">
        <w:rPr>
          <w:sz w:val="20"/>
          <w:szCs w:val="20"/>
        </w:rPr>
        <w:t>Можайского муниципального района                                                                                                  М.А. Шейко</w:t>
      </w:r>
    </w:p>
    <w:p w:rsidR="00746BBE" w:rsidRPr="00DA3E10" w:rsidRDefault="00746BBE" w:rsidP="00DA3E10">
      <w:pPr>
        <w:pStyle w:val="BodyText"/>
        <w:jc w:val="both"/>
        <w:rPr>
          <w:sz w:val="20"/>
          <w:szCs w:val="20"/>
          <w:lang w:val="ru-RU"/>
        </w:rPr>
      </w:pPr>
    </w:p>
    <w:p w:rsidR="00746BBE" w:rsidRPr="00DA3E10" w:rsidRDefault="00746BBE" w:rsidP="00DA3E10">
      <w:pPr>
        <w:pStyle w:val="BodyText"/>
        <w:jc w:val="both"/>
        <w:rPr>
          <w:sz w:val="20"/>
          <w:szCs w:val="20"/>
          <w:lang w:val="ru-RU"/>
        </w:rPr>
      </w:pPr>
      <w:r w:rsidRPr="00DA3E10">
        <w:rPr>
          <w:sz w:val="20"/>
          <w:szCs w:val="20"/>
          <w:lang w:val="ru-RU"/>
        </w:rPr>
        <w:t xml:space="preserve">Разослать: дело - 2, Фин.- казн. упр. - </w:t>
      </w:r>
      <w:r>
        <w:rPr>
          <w:sz w:val="20"/>
          <w:szCs w:val="20"/>
          <w:lang w:val="ru-RU"/>
        </w:rPr>
        <w:t>8</w:t>
      </w:r>
      <w:r w:rsidRPr="00DA3E10">
        <w:rPr>
          <w:sz w:val="20"/>
          <w:szCs w:val="20"/>
          <w:lang w:val="ru-RU"/>
        </w:rPr>
        <w:t xml:space="preserve">, КСП – 1, газета - 1, администрация – 1. </w:t>
      </w:r>
    </w:p>
    <w:p w:rsidR="00746BBE" w:rsidRDefault="00746BBE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746BBE" w:rsidRDefault="00746BBE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746BBE" w:rsidRDefault="00746BBE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746BBE" w:rsidRDefault="00746BBE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746BBE" w:rsidRDefault="00746BBE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746BBE" w:rsidRDefault="00746BBE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746BBE" w:rsidRDefault="00746BBE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746BBE" w:rsidRDefault="00746BBE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746BBE" w:rsidRDefault="00746BBE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746BBE" w:rsidRDefault="00746BBE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746BBE" w:rsidRDefault="00746BBE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746BBE" w:rsidRDefault="00746BBE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746BBE" w:rsidRDefault="00746BBE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746BBE" w:rsidRDefault="00746BBE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746BBE" w:rsidRDefault="00746BBE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746BBE" w:rsidRDefault="00746BBE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746BBE" w:rsidRDefault="00746BBE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746BBE" w:rsidRDefault="00746BBE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746BBE" w:rsidRDefault="00746BBE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746BBE" w:rsidRDefault="00746BBE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746BBE" w:rsidRDefault="00746BBE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746BBE" w:rsidRDefault="00746BBE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746BBE" w:rsidRDefault="00746BBE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746BBE" w:rsidRDefault="00746BBE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746BBE" w:rsidRDefault="00746BBE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746BBE" w:rsidRDefault="00746BBE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746BBE" w:rsidRDefault="00746BBE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746BBE" w:rsidRDefault="00746BBE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746BBE" w:rsidRDefault="00746BBE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746BBE" w:rsidRDefault="00746BBE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746BBE" w:rsidRDefault="00746BBE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746BBE" w:rsidRDefault="00746BBE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746BBE" w:rsidRDefault="00746BBE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746BBE" w:rsidRDefault="00746BBE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746BBE" w:rsidRDefault="00746BBE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746BBE" w:rsidRDefault="00746BBE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746BBE" w:rsidRDefault="00746BBE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746BBE" w:rsidRDefault="00746BBE" w:rsidP="00DA3E10">
      <w:pPr>
        <w:pStyle w:val="ConsPlusNormal"/>
        <w:ind w:left="142" w:firstLine="566"/>
        <w:rPr>
          <w:rFonts w:ascii="Times New Roman" w:hAnsi="Times New Roman" w:cs="Times New Roman"/>
        </w:rPr>
      </w:pPr>
    </w:p>
    <w:p w:rsidR="00746BBE" w:rsidRPr="00AD042E" w:rsidRDefault="00746BBE" w:rsidP="0014338B">
      <w:pPr>
        <w:pStyle w:val="ConsPlusNormal"/>
        <w:ind w:left="142" w:firstLine="566"/>
        <w:jc w:val="right"/>
        <w:rPr>
          <w:rFonts w:ascii="Times New Roman" w:hAnsi="Times New Roman" w:cs="Times New Roman"/>
        </w:rPr>
      </w:pPr>
      <w:r w:rsidRPr="00AD042E">
        <w:rPr>
          <w:rFonts w:ascii="Times New Roman" w:hAnsi="Times New Roman" w:cs="Times New Roman"/>
        </w:rPr>
        <w:t>Приложение №1</w:t>
      </w:r>
    </w:p>
    <w:p w:rsidR="00746BBE" w:rsidRPr="00AD042E" w:rsidRDefault="00746BBE" w:rsidP="00A01984">
      <w:pPr>
        <w:jc w:val="right"/>
      </w:pPr>
      <w:r w:rsidRPr="00AD042E">
        <w:t>к решению Совета депутатов</w:t>
      </w:r>
      <w:r>
        <w:t xml:space="preserve"> </w:t>
      </w:r>
      <w:r w:rsidRPr="00AD042E">
        <w:t>Можайского муниципального района</w:t>
      </w:r>
    </w:p>
    <w:p w:rsidR="00746BBE" w:rsidRPr="00AD042E" w:rsidRDefault="00746BBE" w:rsidP="0014338B">
      <w:pPr>
        <w:ind w:left="5664"/>
        <w:jc w:val="right"/>
      </w:pPr>
      <w:r w:rsidRPr="00AD042E">
        <w:t>от</w:t>
      </w:r>
      <w:r>
        <w:t>_______________</w:t>
      </w:r>
      <w:r w:rsidRPr="00AD042E">
        <w:t xml:space="preserve"> №</w:t>
      </w:r>
      <w:r>
        <w:t>__________</w:t>
      </w:r>
      <w:r w:rsidRPr="00AD042E">
        <w:t xml:space="preserve"> </w:t>
      </w:r>
    </w:p>
    <w:p w:rsidR="00746BBE" w:rsidRDefault="00746BBE" w:rsidP="00A01984">
      <w:pPr>
        <w:jc w:val="right"/>
      </w:pPr>
      <w:r w:rsidRPr="00AD042E">
        <w:rPr>
          <w:color w:val="000000"/>
        </w:rPr>
        <w:t>«</w:t>
      </w:r>
      <w:r w:rsidRPr="00AD042E">
        <w:t>О внесении изменений в р</w:t>
      </w:r>
      <w:r>
        <w:t xml:space="preserve">ешение </w:t>
      </w:r>
      <w:r w:rsidRPr="00AD042E">
        <w:t>Совета депутатов</w:t>
      </w:r>
    </w:p>
    <w:p w:rsidR="00746BBE" w:rsidRPr="00AD042E" w:rsidRDefault="00746BBE" w:rsidP="00A01984">
      <w:pPr>
        <w:jc w:val="right"/>
      </w:pPr>
      <w:r w:rsidRPr="00AD042E">
        <w:t>сельского поселения Юрловское</w:t>
      </w:r>
      <w:r>
        <w:t xml:space="preserve"> </w:t>
      </w:r>
      <w:r w:rsidRPr="00AD042E">
        <w:t>от 21.12. 2017 № 206/66</w:t>
      </w:r>
    </w:p>
    <w:p w:rsidR="00746BBE" w:rsidRDefault="00746BBE" w:rsidP="00942694">
      <w:pPr>
        <w:tabs>
          <w:tab w:val="left" w:pos="7513"/>
        </w:tabs>
        <w:jc w:val="right"/>
      </w:pPr>
      <w:r w:rsidRPr="00AD042E">
        <w:t>«О бюджете сельского поселения Юрловское</w:t>
      </w:r>
    </w:p>
    <w:p w:rsidR="00746BBE" w:rsidRPr="00AD042E" w:rsidRDefault="00746BBE" w:rsidP="00942694">
      <w:pPr>
        <w:tabs>
          <w:tab w:val="left" w:pos="7513"/>
        </w:tabs>
        <w:jc w:val="right"/>
      </w:pPr>
      <w:r w:rsidRPr="00AD042E">
        <w:t>Можайского муниципаль</w:t>
      </w:r>
      <w:r>
        <w:t xml:space="preserve">ного района </w:t>
      </w:r>
      <w:r w:rsidRPr="00AD042E">
        <w:t>Московской области на 2018 год»</w:t>
      </w:r>
    </w:p>
    <w:p w:rsidR="00746BBE" w:rsidRDefault="00746BBE" w:rsidP="000F5522">
      <w:pPr>
        <w:tabs>
          <w:tab w:val="left" w:pos="7513"/>
        </w:tabs>
        <w:ind w:left="5664"/>
        <w:jc w:val="both"/>
        <w:rPr>
          <w:rFonts w:ascii="Arial" w:hAnsi="Arial" w:cs="Arial"/>
          <w:sz w:val="16"/>
          <w:szCs w:val="16"/>
        </w:rPr>
      </w:pPr>
    </w:p>
    <w:p w:rsidR="00746BBE" w:rsidRDefault="00746BBE" w:rsidP="000F5522">
      <w:pPr>
        <w:tabs>
          <w:tab w:val="left" w:pos="7513"/>
        </w:tabs>
        <w:ind w:left="5664"/>
        <w:jc w:val="both"/>
        <w:rPr>
          <w:rFonts w:ascii="Arial" w:hAnsi="Arial" w:cs="Arial"/>
          <w:sz w:val="16"/>
          <w:szCs w:val="16"/>
        </w:rPr>
      </w:pPr>
    </w:p>
    <w:p w:rsidR="00746BBE" w:rsidRPr="00AD042E" w:rsidRDefault="00746BBE" w:rsidP="006C1ED9">
      <w:pPr>
        <w:ind w:left="709"/>
        <w:jc w:val="center"/>
        <w:rPr>
          <w:b/>
          <w:bCs/>
        </w:rPr>
      </w:pPr>
      <w:r w:rsidRPr="00AD042E">
        <w:rPr>
          <w:b/>
          <w:bCs/>
        </w:rPr>
        <w:t>Изменение расходов бюджета сельского поселения</w:t>
      </w:r>
    </w:p>
    <w:p w:rsidR="00746BBE" w:rsidRDefault="00746BBE" w:rsidP="00CC2C6B">
      <w:pPr>
        <w:ind w:left="709"/>
        <w:jc w:val="center"/>
        <w:rPr>
          <w:b/>
          <w:bCs/>
        </w:rPr>
      </w:pPr>
      <w:r w:rsidRPr="00AD042E">
        <w:rPr>
          <w:b/>
          <w:bCs/>
        </w:rPr>
        <w:t>Юрловское на 2018 год</w:t>
      </w:r>
    </w:p>
    <w:p w:rsidR="00746BBE" w:rsidRPr="00CC2C6B" w:rsidRDefault="00746BBE" w:rsidP="00CC2C6B">
      <w:pPr>
        <w:ind w:left="709"/>
        <w:jc w:val="right"/>
      </w:pPr>
      <w:r w:rsidRPr="00CC2C6B">
        <w:t>тыс. руб.</w:t>
      </w:r>
    </w:p>
    <w:tbl>
      <w:tblPr>
        <w:tblW w:w="1027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87"/>
        <w:gridCol w:w="497"/>
        <w:gridCol w:w="567"/>
        <w:gridCol w:w="1701"/>
        <w:gridCol w:w="851"/>
        <w:gridCol w:w="1276"/>
      </w:tblGrid>
      <w:tr w:rsidR="00746BBE" w:rsidRPr="00AD042E">
        <w:trPr>
          <w:trHeight w:val="777"/>
        </w:trPr>
        <w:tc>
          <w:tcPr>
            <w:tcW w:w="5387" w:type="dxa"/>
            <w:tcBorders>
              <w:bottom w:val="single" w:sz="4" w:space="0" w:color="auto"/>
            </w:tcBorders>
          </w:tcPr>
          <w:p w:rsidR="00746BBE" w:rsidRPr="00AD042E" w:rsidRDefault="00746BBE" w:rsidP="007977C9">
            <w:pPr>
              <w:jc w:val="center"/>
              <w:rPr>
                <w:b/>
                <w:bCs/>
                <w:color w:val="000000"/>
              </w:rPr>
            </w:pPr>
            <w:r w:rsidRPr="00AD042E">
              <w:rPr>
                <w:color w:val="000000"/>
              </w:rPr>
              <w:t xml:space="preserve">  </w:t>
            </w:r>
            <w:r w:rsidRPr="00AD042E"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AD042E">
            <w:pPr>
              <w:rPr>
                <w:b/>
                <w:bCs/>
                <w:color w:val="000000"/>
              </w:rPr>
            </w:pPr>
            <w:r w:rsidRPr="00AD042E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7977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7977C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46BBE" w:rsidRPr="00AD042E" w:rsidRDefault="00746BBE" w:rsidP="007977C9">
            <w:pPr>
              <w:jc w:val="center"/>
              <w:rPr>
                <w:b/>
                <w:bCs/>
                <w:color w:val="000000"/>
              </w:rPr>
            </w:pPr>
            <w:r w:rsidRPr="00AD042E">
              <w:rPr>
                <w:b/>
                <w:bCs/>
                <w:color w:val="000000"/>
              </w:rPr>
              <w:t>Сумма</w:t>
            </w:r>
          </w:p>
          <w:p w:rsidR="00746BBE" w:rsidRPr="00AD042E" w:rsidRDefault="00746BBE" w:rsidP="007977C9">
            <w:pPr>
              <w:jc w:val="center"/>
              <w:rPr>
                <w:b/>
                <w:bCs/>
                <w:color w:val="000000"/>
              </w:rPr>
            </w:pPr>
            <w:r w:rsidRPr="00AD042E">
              <w:rPr>
                <w:b/>
                <w:bCs/>
                <w:color w:val="000000"/>
              </w:rPr>
              <w:t xml:space="preserve"> </w:t>
            </w:r>
          </w:p>
        </w:tc>
      </w:tr>
      <w:tr w:rsidR="00746BBE" w:rsidRPr="00AD042E">
        <w:trPr>
          <w:trHeight w:val="7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110BA6">
            <w:pPr>
              <w:jc w:val="center"/>
              <w:rPr>
                <w:b/>
                <w:bCs/>
                <w:i/>
                <w:iCs/>
              </w:rPr>
            </w:pPr>
            <w:r w:rsidRPr="00AD042E">
              <w:rPr>
                <w:b/>
                <w:bCs/>
              </w:rPr>
              <w:t xml:space="preserve">РАСХОДЫ                    </w:t>
            </w:r>
          </w:p>
        </w:tc>
        <w:tc>
          <w:tcPr>
            <w:tcW w:w="4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7977C9">
            <w:pPr>
              <w:jc w:val="right"/>
              <w:rPr>
                <w:b/>
                <w:bCs/>
              </w:rPr>
            </w:pPr>
          </w:p>
        </w:tc>
      </w:tr>
      <w:tr w:rsidR="00746BBE" w:rsidRPr="00AD042E">
        <w:trPr>
          <w:trHeight w:val="226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rPr>
                <w:b/>
                <w:bCs/>
                <w:color w:val="000000"/>
              </w:rPr>
            </w:pPr>
            <w:r w:rsidRPr="00AD042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b/>
                <w:bCs/>
                <w:color w:val="000000"/>
              </w:rPr>
            </w:pPr>
            <w:r w:rsidRPr="00AD042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746BBE" w:rsidRPr="00AD042E">
        <w:trPr>
          <w:trHeight w:val="395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rPr>
                <w:b/>
                <w:bCs/>
                <w:color w:val="000000"/>
              </w:rPr>
            </w:pPr>
            <w:r w:rsidRPr="00AD042E">
              <w:rPr>
                <w:b/>
                <w:bCs/>
                <w:color w:val="000000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b/>
                <w:bCs/>
                <w:color w:val="000000"/>
              </w:rPr>
            </w:pPr>
            <w:r w:rsidRPr="00AD042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b/>
                <w:bCs/>
                <w:color w:val="000000"/>
              </w:rPr>
            </w:pPr>
            <w:r w:rsidRPr="00AD042E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-867,8</w:t>
            </w:r>
          </w:p>
        </w:tc>
      </w:tr>
      <w:tr w:rsidR="00746BBE" w:rsidRPr="00AD042E">
        <w:trPr>
          <w:trHeight w:val="375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CC2C6B" w:rsidRDefault="00746BBE" w:rsidP="00CC2C6B">
            <w:pPr>
              <w:ind w:right="-1"/>
              <w:rPr>
                <w:color w:val="000000"/>
              </w:rPr>
            </w:pPr>
            <w:r w:rsidRPr="00CC2C6B">
              <w:rPr>
                <w:color w:val="000000"/>
              </w:rPr>
              <w:t>Муниципальная программа сельского поселения Юрловское «Управление муниципальными финансами и создание условий для эффективного управления муниципальными финансами на 2016-2019 годы»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01 0 00 0000</w:t>
            </w: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  <w:rPr>
                <w:color w:val="000000"/>
              </w:rPr>
            </w:pPr>
            <w:r w:rsidRPr="00AD042E">
              <w:t>-867,</w:t>
            </w:r>
            <w:r>
              <w:t>8</w:t>
            </w:r>
          </w:p>
        </w:tc>
      </w:tr>
      <w:tr w:rsidR="00746BBE" w:rsidRPr="00AD042E">
        <w:trPr>
          <w:trHeight w:val="66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pStyle w:val="ConsPlusCell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42E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деятельности органов местного самоуправления  сельского поселения Юрловское  Можайского муниципального района Московской области на 2016-2019 годы"</w:t>
            </w:r>
            <w:r w:rsidRPr="00AD042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01 1 00 0000</w:t>
            </w: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</w:pPr>
            <w:r w:rsidRPr="00AD042E">
              <w:t>-867,</w:t>
            </w:r>
            <w:r>
              <w:t>8</w:t>
            </w:r>
          </w:p>
        </w:tc>
      </w:tr>
      <w:tr w:rsidR="00746BBE" w:rsidRPr="00AD042E">
        <w:trPr>
          <w:trHeight w:val="30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rPr>
                <w:color w:val="000000"/>
              </w:rPr>
            </w:pPr>
            <w:r w:rsidRPr="00AD042E">
              <w:rPr>
                <w:color w:val="000000"/>
              </w:rPr>
              <w:t xml:space="preserve"> Основное мероприятие "</w:t>
            </w:r>
            <w:r w:rsidRPr="00AD042E">
              <w:t xml:space="preserve">Обеспечение деятельности Главы сельского поселения" 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01 1 01 0000</w:t>
            </w: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</w:pPr>
            <w:r w:rsidRPr="00AD042E">
              <w:t>-867,</w:t>
            </w:r>
            <w:r>
              <w:t>8</w:t>
            </w:r>
          </w:p>
        </w:tc>
      </w:tr>
      <w:tr w:rsidR="00746BBE" w:rsidRPr="00AD042E">
        <w:trPr>
          <w:trHeight w:val="21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rPr>
                <w:color w:val="000000"/>
              </w:rPr>
            </w:pPr>
            <w:r w:rsidRPr="00AD042E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01 1 01 0</w:t>
            </w:r>
            <w:r>
              <w:rPr>
                <w:color w:val="000000"/>
              </w:rPr>
              <w:t>0</w:t>
            </w:r>
            <w:r w:rsidRPr="00AD042E">
              <w:rPr>
                <w:color w:val="00000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  <w:rPr>
                <w:color w:val="000000"/>
              </w:rPr>
            </w:pPr>
            <w:r w:rsidRPr="00AD042E">
              <w:t>-867,</w:t>
            </w:r>
            <w:r>
              <w:t>8</w:t>
            </w:r>
          </w:p>
        </w:tc>
      </w:tr>
      <w:tr w:rsidR="00746BBE" w:rsidRPr="00AD042E">
        <w:trPr>
          <w:trHeight w:val="312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rPr>
                <w:color w:val="000000"/>
              </w:rPr>
            </w:pPr>
            <w:r w:rsidRPr="00AD042E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</w:pPr>
            <w:r w:rsidRPr="00AD042E">
              <w:rPr>
                <w:color w:val="000000"/>
              </w:rPr>
              <w:t>01 1 01 0</w:t>
            </w:r>
            <w:r>
              <w:rPr>
                <w:color w:val="000000"/>
              </w:rPr>
              <w:t>0</w:t>
            </w:r>
            <w:r w:rsidRPr="00AD042E">
              <w:rPr>
                <w:color w:val="00000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</w:pPr>
            <w:r w:rsidRPr="00AD042E">
              <w:t>-867,</w:t>
            </w:r>
            <w:r>
              <w:t>8</w:t>
            </w:r>
          </w:p>
        </w:tc>
      </w:tr>
      <w:tr w:rsidR="00746BBE" w:rsidRPr="00AD042E">
        <w:trPr>
          <w:trHeight w:val="219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rPr>
                <w:color w:val="000000"/>
              </w:rPr>
            </w:pPr>
            <w:r w:rsidRPr="00AD042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</w:pPr>
            <w:r w:rsidRPr="00AD042E">
              <w:rPr>
                <w:color w:val="000000"/>
              </w:rPr>
              <w:t>01 1 01 0</w:t>
            </w:r>
            <w:r>
              <w:rPr>
                <w:color w:val="000000"/>
              </w:rPr>
              <w:t>0</w:t>
            </w:r>
            <w:r w:rsidRPr="00AD042E">
              <w:rPr>
                <w:color w:val="00000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</w:pPr>
            <w:r w:rsidRPr="00AD042E">
              <w:t>-867,</w:t>
            </w:r>
            <w:r>
              <w:t>8</w:t>
            </w:r>
          </w:p>
        </w:tc>
      </w:tr>
      <w:tr w:rsidR="00746BBE" w:rsidRPr="00AD042E">
        <w:trPr>
          <w:trHeight w:val="219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D47F0A" w:rsidRDefault="00746BBE" w:rsidP="00CC2C6B">
            <w:pPr>
              <w:rPr>
                <w:b/>
                <w:bCs/>
              </w:rPr>
            </w:pPr>
            <w:r w:rsidRPr="00D47F0A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D47F0A" w:rsidRDefault="00746BBE" w:rsidP="00CC2C6B">
            <w:pPr>
              <w:jc w:val="center"/>
              <w:rPr>
                <w:b/>
                <w:bCs/>
                <w:color w:val="000000"/>
              </w:rPr>
            </w:pPr>
            <w:r w:rsidRPr="00D47F0A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D47F0A" w:rsidRDefault="00746BBE" w:rsidP="00E2085F">
            <w:pPr>
              <w:jc w:val="center"/>
              <w:rPr>
                <w:b/>
                <w:bCs/>
                <w:color w:val="000000"/>
              </w:rPr>
            </w:pPr>
            <w:r w:rsidRPr="00D47F0A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D47F0A" w:rsidRDefault="00746BBE" w:rsidP="00CC2C6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D47F0A" w:rsidRDefault="00746BBE" w:rsidP="00CC2C6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D47F0A" w:rsidRDefault="00746BBE" w:rsidP="00D339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867,8</w:t>
            </w:r>
          </w:p>
        </w:tc>
      </w:tr>
      <w:tr w:rsidR="00746BBE" w:rsidRPr="00AD042E">
        <w:trPr>
          <w:trHeight w:val="219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CC2C6B" w:rsidRDefault="00746BBE" w:rsidP="005D66F9">
            <w:pPr>
              <w:ind w:right="-1"/>
              <w:rPr>
                <w:color w:val="000000"/>
              </w:rPr>
            </w:pPr>
            <w:r w:rsidRPr="00CC2C6B">
              <w:rPr>
                <w:color w:val="000000"/>
              </w:rPr>
              <w:t>Муниципальная программа сельского поселения Юрловское «Управление муниципальными финансами и создание условий для эффективного управления муниципальными финансами на 2016-2019 годы»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E20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5D66F9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01 0 00 0000</w:t>
            </w: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Default="00746BBE" w:rsidP="00D339AC">
            <w:pPr>
              <w:jc w:val="right"/>
            </w:pPr>
            <w:r>
              <w:t>867,8</w:t>
            </w:r>
          </w:p>
          <w:p w:rsidR="00746BBE" w:rsidRPr="00AD042E" w:rsidRDefault="00746BBE" w:rsidP="00D339AC">
            <w:pPr>
              <w:jc w:val="right"/>
            </w:pPr>
          </w:p>
        </w:tc>
      </w:tr>
      <w:tr w:rsidR="00746BBE" w:rsidRPr="00AD042E">
        <w:trPr>
          <w:trHeight w:val="219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5D66F9">
            <w:pPr>
              <w:pStyle w:val="ConsPlusCell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42E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деятельности органов местного самоуправления  сельского поселения Юрловское  Можайского муниципального района Московской области на 2016-2019 годы"</w:t>
            </w:r>
            <w:r w:rsidRPr="00AD042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E20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5D66F9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01 1 00 0000</w:t>
            </w: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D339AC">
            <w:pPr>
              <w:jc w:val="right"/>
            </w:pPr>
            <w:r>
              <w:t>867,8</w:t>
            </w:r>
          </w:p>
        </w:tc>
      </w:tr>
      <w:tr w:rsidR="00746BBE" w:rsidRPr="00AD042E">
        <w:trPr>
          <w:trHeight w:val="219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5D66F9">
            <w:pPr>
              <w:rPr>
                <w:color w:val="000000"/>
              </w:rPr>
            </w:pPr>
            <w:r w:rsidRPr="00AD042E">
              <w:rPr>
                <w:color w:val="000000"/>
              </w:rPr>
              <w:t xml:space="preserve"> Основное мероприятие "</w:t>
            </w:r>
            <w:r w:rsidRPr="00AD042E">
              <w:t xml:space="preserve">Обеспечение деятельности Главы сельского поселения" 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E20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5D66F9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01 1 01 0000</w:t>
            </w: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D339AC">
            <w:pPr>
              <w:jc w:val="right"/>
            </w:pPr>
            <w:r>
              <w:t>867,8</w:t>
            </w:r>
          </w:p>
        </w:tc>
      </w:tr>
      <w:tr w:rsidR="00746BBE" w:rsidRPr="00AD042E">
        <w:trPr>
          <w:trHeight w:val="219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r w:rsidRPr="00AD042E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D47F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5D66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D339AC">
            <w:pPr>
              <w:jc w:val="right"/>
            </w:pPr>
            <w:r>
              <w:t>867,8</w:t>
            </w:r>
          </w:p>
        </w:tc>
      </w:tr>
      <w:tr w:rsidR="00746BBE" w:rsidRPr="00AD042E">
        <w:trPr>
          <w:trHeight w:val="219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r w:rsidRPr="00AD042E">
              <w:t>Межбюджетные трансферты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D47F0A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5D66F9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01 1 01 0</w:t>
            </w:r>
            <w:r>
              <w:rPr>
                <w:color w:val="000000"/>
              </w:rPr>
              <w:t>0</w:t>
            </w:r>
            <w:r w:rsidRPr="00AD042E">
              <w:rPr>
                <w:color w:val="00000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D339AC">
            <w:pPr>
              <w:jc w:val="right"/>
            </w:pPr>
            <w:r w:rsidRPr="00AD042E">
              <w:t>867,</w:t>
            </w:r>
            <w:r>
              <w:t>8</w:t>
            </w:r>
          </w:p>
        </w:tc>
      </w:tr>
      <w:tr w:rsidR="00746BBE" w:rsidRPr="00AD042E">
        <w:trPr>
          <w:trHeight w:val="219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r w:rsidRPr="00AD042E">
              <w:t>Иные межбюджетные трансферты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D47F0A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</w:pPr>
            <w:r w:rsidRPr="00AD042E">
              <w:rPr>
                <w:color w:val="000000"/>
              </w:rPr>
              <w:t>01 1 01 0</w:t>
            </w:r>
            <w:r>
              <w:rPr>
                <w:color w:val="000000"/>
              </w:rPr>
              <w:t>0</w:t>
            </w:r>
            <w:r w:rsidRPr="00AD042E">
              <w:rPr>
                <w:color w:val="00000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D339AC">
            <w:pPr>
              <w:jc w:val="right"/>
            </w:pPr>
            <w:r w:rsidRPr="00AD042E">
              <w:t>867,</w:t>
            </w:r>
            <w:r>
              <w:t>8</w:t>
            </w:r>
          </w:p>
        </w:tc>
      </w:tr>
      <w:tr w:rsidR="00746BBE" w:rsidRPr="00AD042E">
        <w:trPr>
          <w:trHeight w:val="10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rPr>
                <w:b/>
                <w:bCs/>
                <w:color w:val="000000"/>
              </w:rPr>
            </w:pPr>
            <w:r w:rsidRPr="00AD042E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b/>
                <w:bCs/>
                <w:color w:val="000000"/>
              </w:rPr>
            </w:pPr>
            <w:r w:rsidRPr="00AD042E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  <w:rPr>
                <w:b/>
                <w:bCs/>
                <w:color w:val="000000"/>
              </w:rPr>
            </w:pPr>
            <w:r w:rsidRPr="00AD042E">
              <w:rPr>
                <w:b/>
                <w:bCs/>
                <w:color w:val="000000"/>
              </w:rPr>
              <w:t>0,0</w:t>
            </w:r>
          </w:p>
        </w:tc>
      </w:tr>
      <w:tr w:rsidR="00746BBE" w:rsidRPr="00AD042E">
        <w:trPr>
          <w:trHeight w:val="34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rPr>
                <w:b/>
                <w:bCs/>
                <w:color w:val="000000"/>
              </w:rPr>
            </w:pPr>
            <w:r w:rsidRPr="00AD042E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b/>
                <w:bCs/>
                <w:color w:val="000000"/>
              </w:rPr>
            </w:pPr>
            <w:r w:rsidRPr="00AD042E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b/>
                <w:bCs/>
                <w:color w:val="000000"/>
              </w:rPr>
            </w:pPr>
            <w:r w:rsidRPr="00AD042E">
              <w:rPr>
                <w:b/>
                <w:bCs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  <w:rPr>
                <w:b/>
                <w:bCs/>
                <w:color w:val="000000"/>
              </w:rPr>
            </w:pPr>
            <w:r w:rsidRPr="00AD042E">
              <w:rPr>
                <w:b/>
                <w:bCs/>
                <w:color w:val="000000"/>
              </w:rPr>
              <w:t>0,0</w:t>
            </w:r>
          </w:p>
        </w:tc>
      </w:tr>
      <w:tr w:rsidR="00746BBE" w:rsidRPr="00AD042E">
        <w:trPr>
          <w:trHeight w:val="635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CC2C6B" w:rsidRDefault="00746BBE" w:rsidP="00CC2C6B">
            <w:pPr>
              <w:rPr>
                <w:color w:val="000000"/>
              </w:rPr>
            </w:pPr>
            <w:r w:rsidRPr="00CC2C6B">
              <w:rPr>
                <w:color w:val="000000"/>
              </w:rPr>
              <w:t>Муниципальная программа сельского поселения Юрловское «Обеспечение пожарной безопасности на территории сельского поселения Юрловское на 2016-2019 годы»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02</w:t>
            </w:r>
            <w:r w:rsidRPr="00AD042E">
              <w:rPr>
                <w:color w:val="000000"/>
                <w:lang w:val="en-US"/>
              </w:rPr>
              <w:t xml:space="preserve"> </w:t>
            </w:r>
            <w:r w:rsidRPr="00AD042E">
              <w:rPr>
                <w:color w:val="000000"/>
              </w:rPr>
              <w:t>0</w:t>
            </w:r>
            <w:r w:rsidRPr="00AD042E">
              <w:rPr>
                <w:color w:val="000000"/>
                <w:lang w:val="en-US"/>
              </w:rPr>
              <w:t xml:space="preserve"> </w:t>
            </w:r>
            <w:r w:rsidRPr="00AD042E">
              <w:rPr>
                <w:color w:val="000000"/>
              </w:rPr>
              <w:t>00 0000</w:t>
            </w: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  <w:rPr>
                <w:color w:val="000000"/>
              </w:rPr>
            </w:pPr>
            <w:r w:rsidRPr="00AD042E">
              <w:rPr>
                <w:color w:val="000000"/>
              </w:rPr>
              <w:t>0,0</w:t>
            </w:r>
          </w:p>
        </w:tc>
      </w:tr>
      <w:tr w:rsidR="00746BBE" w:rsidRPr="00AD042E">
        <w:trPr>
          <w:trHeight w:val="282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rPr>
                <w:color w:val="000000"/>
              </w:rPr>
            </w:pPr>
            <w:r w:rsidRPr="00AD042E">
              <w:rPr>
                <w:color w:val="000000"/>
              </w:rPr>
              <w:t>Основное мероприятие «Обеспечение пожарной безопасности на территории сельского поселения Юрловское на 2016-2019 годы»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02</w:t>
            </w:r>
            <w:r w:rsidRPr="00AD042E">
              <w:rPr>
                <w:color w:val="000000"/>
                <w:lang w:val="en-US"/>
              </w:rPr>
              <w:t xml:space="preserve"> </w:t>
            </w:r>
            <w:r w:rsidRPr="00AD042E">
              <w:rPr>
                <w:color w:val="000000"/>
              </w:rPr>
              <w:t>0</w:t>
            </w:r>
            <w:r w:rsidRPr="00AD042E">
              <w:rPr>
                <w:color w:val="000000"/>
                <w:lang w:val="en-US"/>
              </w:rPr>
              <w:t xml:space="preserve"> </w:t>
            </w:r>
            <w:r w:rsidRPr="00AD042E">
              <w:rPr>
                <w:color w:val="000000"/>
              </w:rPr>
              <w:t>01 0000</w:t>
            </w: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  <w:rPr>
                <w:color w:val="000000"/>
              </w:rPr>
            </w:pPr>
            <w:r w:rsidRPr="00AD042E">
              <w:rPr>
                <w:color w:val="000000"/>
              </w:rPr>
              <w:t>0,0</w:t>
            </w:r>
          </w:p>
        </w:tc>
      </w:tr>
      <w:tr w:rsidR="00746BBE" w:rsidRPr="00AD042E">
        <w:trPr>
          <w:trHeight w:val="282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rPr>
                <w:color w:val="000000"/>
              </w:rPr>
            </w:pPr>
            <w:r w:rsidRPr="00AD042E">
              <w:rPr>
                <w:color w:val="000000"/>
              </w:rPr>
              <w:t>Реализация других функций, связанных с обеспечением национальной безопасности правоохранительной деятельности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02</w:t>
            </w:r>
            <w:r w:rsidRPr="00AD042E">
              <w:rPr>
                <w:color w:val="000000"/>
                <w:lang w:val="en-US"/>
              </w:rPr>
              <w:t xml:space="preserve"> </w:t>
            </w:r>
            <w:r w:rsidRPr="00AD042E">
              <w:rPr>
                <w:color w:val="000000"/>
              </w:rPr>
              <w:t>0</w:t>
            </w:r>
            <w:r w:rsidRPr="00AD042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01 </w:t>
            </w:r>
            <w:r w:rsidRPr="00AD042E">
              <w:rPr>
                <w:color w:val="000000"/>
              </w:rPr>
              <w:t>00247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  <w:rPr>
                <w:color w:val="000000"/>
              </w:rPr>
            </w:pPr>
            <w:r w:rsidRPr="00AD042E">
              <w:rPr>
                <w:color w:val="000000"/>
              </w:rPr>
              <w:t>0,0</w:t>
            </w:r>
          </w:p>
        </w:tc>
      </w:tr>
      <w:tr w:rsidR="00746BBE" w:rsidRPr="00AD042E">
        <w:trPr>
          <w:trHeight w:val="32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rPr>
                <w:color w:val="000000"/>
              </w:rPr>
            </w:pPr>
            <w:r w:rsidRPr="00AD042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02 0</w:t>
            </w:r>
            <w:r w:rsidRPr="00AD042E">
              <w:rPr>
                <w:color w:val="000000"/>
                <w:lang w:val="en-US"/>
              </w:rPr>
              <w:t xml:space="preserve"> </w:t>
            </w:r>
            <w:r w:rsidRPr="00AD042E">
              <w:rPr>
                <w:color w:val="000000"/>
              </w:rPr>
              <w:t>01 00247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  <w:rPr>
                <w:color w:val="000000"/>
              </w:rPr>
            </w:pPr>
            <w:r w:rsidRPr="00AD042E">
              <w:rPr>
                <w:color w:val="000000"/>
              </w:rPr>
              <w:t>-110,0</w:t>
            </w:r>
          </w:p>
        </w:tc>
      </w:tr>
      <w:tr w:rsidR="00746BBE" w:rsidRPr="00AD042E">
        <w:trPr>
          <w:trHeight w:val="24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rPr>
                <w:color w:val="000000"/>
              </w:rPr>
            </w:pPr>
            <w:r w:rsidRPr="00AD04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02 0</w:t>
            </w:r>
            <w:r w:rsidRPr="00AD042E">
              <w:rPr>
                <w:color w:val="000000"/>
                <w:lang w:val="en-US"/>
              </w:rPr>
              <w:t xml:space="preserve"> </w:t>
            </w:r>
            <w:r w:rsidRPr="00AD042E">
              <w:rPr>
                <w:color w:val="000000"/>
              </w:rPr>
              <w:t>01 00247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  <w:rPr>
                <w:color w:val="000000"/>
              </w:rPr>
            </w:pPr>
            <w:r w:rsidRPr="00AD042E">
              <w:rPr>
                <w:color w:val="000000"/>
              </w:rPr>
              <w:t>-110,0</w:t>
            </w:r>
          </w:p>
        </w:tc>
      </w:tr>
      <w:tr w:rsidR="00746BBE" w:rsidRPr="00AD042E">
        <w:trPr>
          <w:trHeight w:val="24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r w:rsidRPr="00AD042E">
              <w:t>Межбюджетные трансферты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</w:pPr>
            <w:r w:rsidRPr="00AD042E">
              <w:rPr>
                <w:color w:val="000000"/>
              </w:rPr>
              <w:t>02 0</w:t>
            </w:r>
            <w:r w:rsidRPr="00AD042E">
              <w:rPr>
                <w:color w:val="000000"/>
                <w:lang w:val="en-US"/>
              </w:rPr>
              <w:t xml:space="preserve"> </w:t>
            </w:r>
            <w:r w:rsidRPr="00AD042E">
              <w:rPr>
                <w:color w:val="000000"/>
              </w:rPr>
              <w:t>01 00247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  <w:rPr>
                <w:color w:val="000000"/>
              </w:rPr>
            </w:pPr>
            <w:r w:rsidRPr="00AD042E">
              <w:rPr>
                <w:color w:val="000000"/>
              </w:rPr>
              <w:t>110,0</w:t>
            </w:r>
          </w:p>
        </w:tc>
      </w:tr>
      <w:tr w:rsidR="00746BBE" w:rsidRPr="00AD042E">
        <w:trPr>
          <w:trHeight w:val="24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r w:rsidRPr="00AD042E">
              <w:t>Иные межбюджетные трансферты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</w:pPr>
            <w:r w:rsidRPr="00AD042E">
              <w:rPr>
                <w:color w:val="000000"/>
              </w:rPr>
              <w:t>02 0</w:t>
            </w:r>
            <w:r w:rsidRPr="00AD042E">
              <w:rPr>
                <w:color w:val="000000"/>
                <w:lang w:val="en-US"/>
              </w:rPr>
              <w:t xml:space="preserve"> </w:t>
            </w:r>
            <w:r w:rsidRPr="00AD042E">
              <w:rPr>
                <w:color w:val="000000"/>
              </w:rPr>
              <w:t>01 00247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  <w:rPr>
                <w:color w:val="000000"/>
              </w:rPr>
            </w:pPr>
            <w:r w:rsidRPr="00AD042E">
              <w:rPr>
                <w:color w:val="000000"/>
              </w:rPr>
              <w:t>110,0</w:t>
            </w:r>
          </w:p>
        </w:tc>
      </w:tr>
      <w:tr w:rsidR="00746BBE" w:rsidRPr="00AD042E">
        <w:trPr>
          <w:trHeight w:val="24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rPr>
                <w:b/>
                <w:bCs/>
                <w:color w:val="000000"/>
              </w:rPr>
            </w:pPr>
            <w:r w:rsidRPr="00AD042E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b/>
                <w:bCs/>
                <w:color w:val="000000"/>
              </w:rPr>
            </w:pPr>
            <w:r w:rsidRPr="00AD042E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7977C9">
            <w:pPr>
              <w:jc w:val="right"/>
              <w:rPr>
                <w:color w:val="000000"/>
              </w:rPr>
            </w:pPr>
            <w:r w:rsidRPr="00AD042E">
              <w:rPr>
                <w:color w:val="000000"/>
              </w:rPr>
              <w:t>0,0</w:t>
            </w:r>
          </w:p>
        </w:tc>
      </w:tr>
      <w:tr w:rsidR="00746BBE" w:rsidRPr="00AD042E">
        <w:trPr>
          <w:trHeight w:val="24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rPr>
                <w:b/>
                <w:bCs/>
                <w:color w:val="000000"/>
              </w:rPr>
            </w:pPr>
            <w:r w:rsidRPr="00AD042E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AD042E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AD042E">
              <w:rPr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7977C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AD042E">
              <w:rPr>
                <w:b/>
                <w:bCs/>
                <w:color w:val="000000"/>
              </w:rPr>
              <w:t>0,0</w:t>
            </w:r>
          </w:p>
        </w:tc>
      </w:tr>
      <w:tr w:rsidR="00746BBE" w:rsidRPr="00AD042E">
        <w:trPr>
          <w:trHeight w:val="24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AD042E" w:rsidRDefault="00746BBE" w:rsidP="00CC2C6B">
            <w:pPr>
              <w:snapToGrid w:val="0"/>
              <w:rPr>
                <w:b/>
                <w:bCs/>
                <w:color w:val="000000"/>
              </w:rPr>
            </w:pPr>
            <w:r w:rsidRPr="00AD042E">
              <w:rPr>
                <w:b/>
                <w:bCs/>
                <w:color w:val="000000"/>
              </w:rPr>
              <w:t>Муниципальная программа сельского поселения Юрловское "Развитие малого и среднего предпринимательства  в сельском поселении Юрловское Можайского муниципального района на 2016-2019 годы".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105CE7">
            <w:pPr>
              <w:jc w:val="right"/>
            </w:pPr>
            <w:r w:rsidRPr="00AD042E">
              <w:rPr>
                <w:color w:val="000000"/>
              </w:rPr>
              <w:t>0,0</w:t>
            </w:r>
          </w:p>
        </w:tc>
      </w:tr>
      <w:tr w:rsidR="00746BBE" w:rsidRPr="00AD042E">
        <w:trPr>
          <w:trHeight w:val="24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AD042E" w:rsidRDefault="00746BBE" w:rsidP="00CC2C6B">
            <w:pPr>
              <w:rPr>
                <w:color w:val="000000"/>
              </w:rPr>
            </w:pPr>
            <w:r w:rsidRPr="00AD042E">
              <w:rPr>
                <w:color w:val="000000"/>
              </w:rPr>
              <w:t>Основное мероприятие  "Развитие малого и среднего предпринимательства  в сельском поселении Юрловское Можайского муниципального района на 2016-2019 годы".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03 0 01 00000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105CE7">
            <w:pPr>
              <w:jc w:val="right"/>
            </w:pPr>
            <w:r w:rsidRPr="00AD042E">
              <w:rPr>
                <w:color w:val="000000"/>
              </w:rPr>
              <w:t>0,0</w:t>
            </w:r>
          </w:p>
        </w:tc>
      </w:tr>
      <w:tr w:rsidR="00746BBE" w:rsidRPr="00AD042E">
        <w:trPr>
          <w:trHeight w:val="24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AD042E" w:rsidRDefault="00746BBE" w:rsidP="00CC2C6B">
            <w:pPr>
              <w:rPr>
                <w:color w:val="000000"/>
              </w:rPr>
            </w:pPr>
            <w:r w:rsidRPr="00AD042E">
              <w:rPr>
                <w:color w:val="000000"/>
              </w:rPr>
              <w:t>Мероприятия в области развития малого и среднего предпринимательства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03 0 01 00031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105CE7">
            <w:pPr>
              <w:jc w:val="right"/>
            </w:pPr>
            <w:r w:rsidRPr="00AD042E">
              <w:rPr>
                <w:color w:val="000000"/>
              </w:rPr>
              <w:t>0,0</w:t>
            </w:r>
          </w:p>
        </w:tc>
      </w:tr>
      <w:tr w:rsidR="00746BBE" w:rsidRPr="00AD042E">
        <w:trPr>
          <w:trHeight w:val="24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AD042E" w:rsidRDefault="00746BBE" w:rsidP="00CC2C6B">
            <w:pPr>
              <w:rPr>
                <w:color w:val="000000"/>
              </w:rPr>
            </w:pPr>
            <w:r w:rsidRPr="00AD042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03 0 01 00031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7977C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AD042E">
              <w:rPr>
                <w:color w:val="000000"/>
              </w:rPr>
              <w:t>-5,0</w:t>
            </w:r>
          </w:p>
          <w:p w:rsidR="00746BBE" w:rsidRPr="00AD042E" w:rsidRDefault="00746BBE" w:rsidP="007977C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</w:tr>
      <w:tr w:rsidR="00746BBE" w:rsidRPr="00AD042E">
        <w:trPr>
          <w:trHeight w:val="24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AD042E" w:rsidRDefault="00746BBE" w:rsidP="00CC2C6B">
            <w:pPr>
              <w:rPr>
                <w:color w:val="000000"/>
              </w:rPr>
            </w:pPr>
            <w:r w:rsidRPr="00AD04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03 0 01 00031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7977C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AD042E">
              <w:rPr>
                <w:color w:val="000000"/>
              </w:rPr>
              <w:t>-5,0</w:t>
            </w:r>
          </w:p>
        </w:tc>
      </w:tr>
      <w:tr w:rsidR="00746BBE" w:rsidRPr="00AD042E">
        <w:trPr>
          <w:trHeight w:val="24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r w:rsidRPr="00AD042E">
              <w:t>Межбюджетные трансферты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03 0 01 00031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7977C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AD042E">
              <w:rPr>
                <w:color w:val="000000"/>
              </w:rPr>
              <w:t>5,0</w:t>
            </w:r>
          </w:p>
        </w:tc>
      </w:tr>
      <w:tr w:rsidR="00746BBE" w:rsidRPr="00AD042E">
        <w:trPr>
          <w:trHeight w:val="24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r w:rsidRPr="00AD042E">
              <w:t>Иные межбюджетные трансферты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03 0 01 00031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7977C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AD042E">
              <w:rPr>
                <w:color w:val="000000"/>
              </w:rPr>
              <w:t>5,0</w:t>
            </w:r>
          </w:p>
        </w:tc>
      </w:tr>
      <w:tr w:rsidR="00746BBE" w:rsidRPr="00AD042E">
        <w:trPr>
          <w:trHeight w:val="24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rPr>
                <w:color w:val="000000"/>
              </w:rPr>
            </w:pPr>
            <w:r w:rsidRPr="00AD042E">
              <w:rPr>
                <w:color w:val="000000"/>
              </w:rPr>
              <w:t>Непрограммные расходы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  <w:lang w:val="en-US"/>
              </w:rPr>
              <w:t>9</w:t>
            </w:r>
            <w:r w:rsidRPr="00AD042E">
              <w:rPr>
                <w:color w:val="000000"/>
              </w:rPr>
              <w:t>9</w:t>
            </w:r>
            <w:r w:rsidRPr="00AD042E">
              <w:rPr>
                <w:color w:val="000000"/>
                <w:lang w:val="en-US"/>
              </w:rPr>
              <w:t xml:space="preserve"> </w:t>
            </w:r>
            <w:r w:rsidRPr="00AD042E">
              <w:rPr>
                <w:color w:val="000000"/>
              </w:rPr>
              <w:t>0</w:t>
            </w:r>
            <w:r w:rsidRPr="00AD042E">
              <w:rPr>
                <w:color w:val="000000"/>
                <w:lang w:val="en-US"/>
              </w:rPr>
              <w:t xml:space="preserve"> </w:t>
            </w:r>
            <w:r w:rsidRPr="00AD042E">
              <w:rPr>
                <w:color w:val="000000"/>
              </w:rPr>
              <w:t>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7977C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AD042E">
              <w:rPr>
                <w:color w:val="000000"/>
              </w:rPr>
              <w:t>0,0</w:t>
            </w:r>
          </w:p>
        </w:tc>
      </w:tr>
      <w:tr w:rsidR="00746BBE" w:rsidRPr="00AD042E">
        <w:trPr>
          <w:trHeight w:val="24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rPr>
                <w:color w:val="000000"/>
              </w:rPr>
            </w:pPr>
            <w:r w:rsidRPr="00AD042E">
              <w:rPr>
                <w:color w:val="000000"/>
              </w:rPr>
              <w:t>Прочие выплаты по транспортировки в морг с мест обнаружения или происшествия, умерших, не имеющих близких родственников умершего, обнаруженных на территории сельского поселения Юрловское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  <w:lang w:val="en-US"/>
              </w:rPr>
              <w:t>9</w:t>
            </w:r>
            <w:r w:rsidRPr="00AD042E">
              <w:rPr>
                <w:color w:val="000000"/>
              </w:rPr>
              <w:t>9</w:t>
            </w:r>
            <w:r w:rsidRPr="00AD042E">
              <w:rPr>
                <w:color w:val="000000"/>
                <w:lang w:val="en-US"/>
              </w:rPr>
              <w:t xml:space="preserve"> </w:t>
            </w:r>
            <w:r w:rsidRPr="00AD042E">
              <w:rPr>
                <w:color w:val="000000"/>
              </w:rPr>
              <w:t>0</w:t>
            </w:r>
            <w:r w:rsidRPr="00AD042E">
              <w:rPr>
                <w:color w:val="000000"/>
                <w:lang w:val="en-US"/>
              </w:rPr>
              <w:t xml:space="preserve"> </w:t>
            </w:r>
            <w:r w:rsidRPr="00AD042E">
              <w:rPr>
                <w:color w:val="000000"/>
              </w:rPr>
              <w:t>00 00305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7977C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AD042E">
              <w:rPr>
                <w:color w:val="000000"/>
              </w:rPr>
              <w:t>0,0</w:t>
            </w:r>
          </w:p>
        </w:tc>
      </w:tr>
      <w:tr w:rsidR="00746BBE" w:rsidRPr="00AD042E">
        <w:trPr>
          <w:trHeight w:val="24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AD042E" w:rsidRDefault="00746BBE" w:rsidP="00CC2C6B">
            <w:pPr>
              <w:rPr>
                <w:color w:val="000000"/>
              </w:rPr>
            </w:pPr>
            <w:r w:rsidRPr="00AD042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  <w:lang w:val="en-US"/>
              </w:rPr>
              <w:t>9</w:t>
            </w:r>
            <w:r w:rsidRPr="00AD042E">
              <w:rPr>
                <w:color w:val="000000"/>
              </w:rPr>
              <w:t>9</w:t>
            </w:r>
            <w:r w:rsidRPr="00AD042E">
              <w:rPr>
                <w:color w:val="000000"/>
                <w:lang w:val="en-US"/>
              </w:rPr>
              <w:t xml:space="preserve"> </w:t>
            </w:r>
            <w:r w:rsidRPr="00AD042E">
              <w:rPr>
                <w:color w:val="000000"/>
              </w:rPr>
              <w:t>0</w:t>
            </w:r>
            <w:r w:rsidRPr="00AD042E">
              <w:rPr>
                <w:color w:val="000000"/>
                <w:lang w:val="en-US"/>
              </w:rPr>
              <w:t xml:space="preserve"> </w:t>
            </w:r>
            <w:r w:rsidRPr="00AD042E">
              <w:rPr>
                <w:color w:val="000000"/>
              </w:rPr>
              <w:t>00 00305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7977C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AD042E">
              <w:rPr>
                <w:color w:val="000000"/>
              </w:rPr>
              <w:t>-10,0</w:t>
            </w:r>
          </w:p>
        </w:tc>
      </w:tr>
      <w:tr w:rsidR="00746BBE" w:rsidRPr="00AD042E">
        <w:trPr>
          <w:trHeight w:val="24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AD042E" w:rsidRDefault="00746BBE" w:rsidP="00CC2C6B">
            <w:pPr>
              <w:rPr>
                <w:color w:val="000000"/>
              </w:rPr>
            </w:pPr>
            <w:r w:rsidRPr="00AD04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  <w:lang w:val="en-US"/>
              </w:rPr>
              <w:t>9</w:t>
            </w:r>
            <w:r w:rsidRPr="00AD042E">
              <w:rPr>
                <w:color w:val="000000"/>
              </w:rPr>
              <w:t>9</w:t>
            </w:r>
            <w:r w:rsidRPr="00AD042E">
              <w:rPr>
                <w:color w:val="000000"/>
                <w:lang w:val="en-US"/>
              </w:rPr>
              <w:t xml:space="preserve"> </w:t>
            </w:r>
            <w:r w:rsidRPr="00AD042E">
              <w:rPr>
                <w:color w:val="000000"/>
              </w:rPr>
              <w:t>0</w:t>
            </w:r>
            <w:r w:rsidRPr="00AD042E">
              <w:rPr>
                <w:color w:val="000000"/>
                <w:lang w:val="en-US"/>
              </w:rPr>
              <w:t xml:space="preserve"> </w:t>
            </w:r>
            <w:r w:rsidRPr="00AD042E">
              <w:rPr>
                <w:color w:val="000000"/>
              </w:rPr>
              <w:t>00 00305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7977C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AD042E">
              <w:rPr>
                <w:color w:val="000000"/>
              </w:rPr>
              <w:t>-10,0</w:t>
            </w:r>
          </w:p>
        </w:tc>
      </w:tr>
      <w:tr w:rsidR="00746BBE" w:rsidRPr="00AD042E">
        <w:trPr>
          <w:trHeight w:val="24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r w:rsidRPr="00AD042E">
              <w:t>Межбюджетные трансферты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</w:pPr>
            <w:r w:rsidRPr="00AD042E">
              <w:rPr>
                <w:color w:val="000000"/>
                <w:lang w:val="en-US"/>
              </w:rPr>
              <w:t>9</w:t>
            </w:r>
            <w:r w:rsidRPr="00AD042E">
              <w:rPr>
                <w:color w:val="000000"/>
              </w:rPr>
              <w:t>9</w:t>
            </w:r>
            <w:r w:rsidRPr="00AD042E">
              <w:rPr>
                <w:color w:val="000000"/>
                <w:lang w:val="en-US"/>
              </w:rPr>
              <w:t xml:space="preserve"> </w:t>
            </w:r>
            <w:r w:rsidRPr="00AD042E">
              <w:rPr>
                <w:color w:val="000000"/>
              </w:rPr>
              <w:t>0</w:t>
            </w:r>
            <w:r w:rsidRPr="00AD042E">
              <w:rPr>
                <w:color w:val="000000"/>
                <w:lang w:val="en-US"/>
              </w:rPr>
              <w:t xml:space="preserve"> </w:t>
            </w:r>
            <w:r w:rsidRPr="00AD042E">
              <w:rPr>
                <w:color w:val="000000"/>
              </w:rPr>
              <w:t>00 00305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7977C9">
            <w:pPr>
              <w:jc w:val="right"/>
              <w:rPr>
                <w:color w:val="000000"/>
              </w:rPr>
            </w:pPr>
            <w:r w:rsidRPr="00AD042E">
              <w:rPr>
                <w:color w:val="000000"/>
              </w:rPr>
              <w:t>10,0</w:t>
            </w:r>
          </w:p>
        </w:tc>
      </w:tr>
      <w:tr w:rsidR="00746BBE" w:rsidRPr="00AD042E">
        <w:trPr>
          <w:trHeight w:val="24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r w:rsidRPr="00AD042E">
              <w:t>Иные межбюджетные трансферты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</w:pPr>
            <w:r w:rsidRPr="00AD042E">
              <w:rPr>
                <w:color w:val="000000"/>
                <w:lang w:val="en-US"/>
              </w:rPr>
              <w:t>9</w:t>
            </w:r>
            <w:r w:rsidRPr="00AD042E">
              <w:rPr>
                <w:color w:val="000000"/>
              </w:rPr>
              <w:t>9</w:t>
            </w:r>
            <w:r w:rsidRPr="00AD042E">
              <w:rPr>
                <w:color w:val="000000"/>
                <w:lang w:val="en-US"/>
              </w:rPr>
              <w:t xml:space="preserve"> </w:t>
            </w:r>
            <w:r w:rsidRPr="00AD042E">
              <w:rPr>
                <w:color w:val="000000"/>
              </w:rPr>
              <w:t>0</w:t>
            </w:r>
            <w:r w:rsidRPr="00AD042E">
              <w:rPr>
                <w:color w:val="000000"/>
                <w:lang w:val="en-US"/>
              </w:rPr>
              <w:t xml:space="preserve"> </w:t>
            </w:r>
            <w:r w:rsidRPr="00AD042E">
              <w:rPr>
                <w:color w:val="000000"/>
              </w:rPr>
              <w:t>00 00305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7977C9">
            <w:pPr>
              <w:jc w:val="right"/>
              <w:rPr>
                <w:color w:val="000000"/>
              </w:rPr>
            </w:pPr>
            <w:r w:rsidRPr="00AD042E">
              <w:rPr>
                <w:color w:val="000000"/>
              </w:rPr>
              <w:t>10,0</w:t>
            </w:r>
          </w:p>
        </w:tc>
      </w:tr>
      <w:tr w:rsidR="00746BBE" w:rsidRPr="00AD042E">
        <w:trPr>
          <w:trHeight w:val="282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rPr>
                <w:b/>
                <w:bCs/>
                <w:color w:val="000000"/>
              </w:rPr>
            </w:pPr>
            <w:r w:rsidRPr="00AD042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AD042E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  <w:rPr>
                <w:b/>
                <w:bCs/>
              </w:rPr>
            </w:pPr>
            <w:r w:rsidRPr="00AD042E">
              <w:rPr>
                <w:b/>
                <w:bCs/>
              </w:rPr>
              <w:t>0,0</w:t>
            </w:r>
          </w:p>
        </w:tc>
      </w:tr>
      <w:tr w:rsidR="00746BBE" w:rsidRPr="00AD042E">
        <w:trPr>
          <w:trHeight w:val="282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rPr>
                <w:b/>
                <w:bCs/>
                <w:color w:val="000000"/>
              </w:rPr>
            </w:pPr>
            <w:r w:rsidRPr="00AD042E">
              <w:rPr>
                <w:b/>
                <w:bCs/>
                <w:color w:val="000000"/>
              </w:rPr>
              <w:t xml:space="preserve">Благоустройство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AD042E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AD042E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AD042E">
              <w:rPr>
                <w:b/>
                <w:bCs/>
                <w:color w:val="000000"/>
              </w:rPr>
              <w:t>0,0</w:t>
            </w:r>
          </w:p>
        </w:tc>
      </w:tr>
      <w:tr w:rsidR="00746BBE" w:rsidRPr="00AD042E">
        <w:trPr>
          <w:trHeight w:val="282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51EC6" w:rsidRDefault="00746BBE" w:rsidP="00CC2C6B">
            <w:pPr>
              <w:rPr>
                <w:color w:val="000000"/>
              </w:rPr>
            </w:pPr>
            <w:r w:rsidRPr="00151EC6">
              <w:rPr>
                <w:color w:val="000000"/>
              </w:rPr>
              <w:t xml:space="preserve">Муниципальная программа сельского поселения Юрловское «Энергосбережение и повышение энергетической эффективности сельского поселения Юрловское  на 2016-2019 годы» 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  <w:rPr>
                <w:color w:val="000000"/>
              </w:rPr>
            </w:pPr>
            <w:r w:rsidRPr="00AD042E">
              <w:rPr>
                <w:color w:val="000000"/>
              </w:rPr>
              <w:t>0,0</w:t>
            </w:r>
          </w:p>
        </w:tc>
      </w:tr>
      <w:tr w:rsidR="00746BBE" w:rsidRPr="00AD042E">
        <w:trPr>
          <w:trHeight w:val="282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rPr>
                <w:color w:val="000000"/>
              </w:rPr>
            </w:pPr>
            <w:r w:rsidRPr="00AD042E">
              <w:rPr>
                <w:color w:val="000000"/>
              </w:rPr>
              <w:t>Основное мероприятие  «Энергосбережение и повышение энергетической эффективности сельского поселения Юрловское на 2016-2019 годы.»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04 0 01 00000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  <w:rPr>
                <w:color w:val="000000"/>
              </w:rPr>
            </w:pPr>
            <w:r w:rsidRPr="00AD042E">
              <w:rPr>
                <w:color w:val="000000"/>
              </w:rPr>
              <w:t>0,0</w:t>
            </w:r>
          </w:p>
        </w:tc>
      </w:tr>
      <w:tr w:rsidR="00746BBE" w:rsidRPr="00AD042E">
        <w:trPr>
          <w:trHeight w:val="282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rPr>
                <w:color w:val="000000"/>
              </w:rPr>
            </w:pPr>
            <w:r w:rsidRPr="00AD042E">
              <w:rPr>
                <w:color w:val="000000"/>
              </w:rPr>
              <w:t>Энергосбережение и повышение энергетической эффективности по</w:t>
            </w:r>
            <w:r w:rsidRPr="00AD042E">
              <w:rPr>
                <w:b/>
                <w:bCs/>
                <w:color w:val="000000"/>
              </w:rPr>
              <w:t xml:space="preserve"> </w:t>
            </w:r>
            <w:r w:rsidRPr="00AD042E">
              <w:rPr>
                <w:color w:val="000000"/>
              </w:rPr>
              <w:t>уличному освещению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04 0 01 00601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  <w:rPr>
                <w:color w:val="000000"/>
              </w:rPr>
            </w:pPr>
            <w:r w:rsidRPr="00AD042E">
              <w:rPr>
                <w:color w:val="000000"/>
              </w:rPr>
              <w:t>0,0</w:t>
            </w:r>
          </w:p>
        </w:tc>
      </w:tr>
      <w:tr w:rsidR="00746BBE" w:rsidRPr="00AD042E">
        <w:trPr>
          <w:trHeight w:val="282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rPr>
                <w:color w:val="000000"/>
              </w:rPr>
            </w:pPr>
            <w:r w:rsidRPr="00AD042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04 0 01 00601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  <w:rPr>
                <w:color w:val="000000"/>
              </w:rPr>
            </w:pPr>
            <w:r w:rsidRPr="00AD042E">
              <w:rPr>
                <w:color w:val="000000"/>
              </w:rPr>
              <w:t>-18,0</w:t>
            </w:r>
          </w:p>
        </w:tc>
      </w:tr>
      <w:tr w:rsidR="00746BBE" w:rsidRPr="00AD042E">
        <w:trPr>
          <w:trHeight w:val="282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rPr>
                <w:color w:val="000000"/>
              </w:rPr>
            </w:pPr>
            <w:r w:rsidRPr="00AD04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04 0 01 00601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  <w:rPr>
                <w:color w:val="000000"/>
              </w:rPr>
            </w:pPr>
            <w:r w:rsidRPr="00AD042E">
              <w:rPr>
                <w:color w:val="000000"/>
              </w:rPr>
              <w:t>-18,0</w:t>
            </w:r>
          </w:p>
        </w:tc>
      </w:tr>
      <w:tr w:rsidR="00746BBE" w:rsidRPr="00AD042E">
        <w:trPr>
          <w:trHeight w:val="196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r w:rsidRPr="00AD042E">
              <w:t>Межбюджетные трансферты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04 0 01 00601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  <w:rPr>
                <w:color w:val="000000"/>
              </w:rPr>
            </w:pPr>
            <w:r w:rsidRPr="00AD042E">
              <w:rPr>
                <w:color w:val="000000"/>
              </w:rPr>
              <w:t>18,0</w:t>
            </w:r>
          </w:p>
        </w:tc>
      </w:tr>
      <w:tr w:rsidR="00746BBE" w:rsidRPr="00AD042E">
        <w:trPr>
          <w:trHeight w:val="12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r w:rsidRPr="00AD042E">
              <w:t>Иные межбюджетные трансферты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04 0 01 00601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  <w:rPr>
                <w:color w:val="000000"/>
              </w:rPr>
            </w:pPr>
            <w:r w:rsidRPr="00AD042E">
              <w:rPr>
                <w:color w:val="000000"/>
              </w:rPr>
              <w:t>18,0</w:t>
            </w:r>
          </w:p>
        </w:tc>
      </w:tr>
      <w:tr w:rsidR="00746BBE" w:rsidRPr="00AD042E">
        <w:trPr>
          <w:trHeight w:val="12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51EC6" w:rsidRDefault="00746BBE" w:rsidP="00CC2C6B">
            <w:pPr>
              <w:rPr>
                <w:color w:val="000000"/>
              </w:rPr>
            </w:pPr>
            <w:r w:rsidRPr="00151EC6">
              <w:rPr>
                <w:color w:val="000000"/>
              </w:rPr>
              <w:t>Муниципальная программа сельского поселения Юрловское «Строительство, ремонт и содержание сетей уличного  освещения на территории сельского поселения Юрловское на 2016-2019 годы»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  <w:lang w:val="en-US"/>
              </w:rPr>
            </w:pPr>
            <w:r w:rsidRPr="00AD042E">
              <w:rPr>
                <w:color w:val="000000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AD042E">
              <w:rPr>
                <w:color w:val="000000"/>
              </w:rPr>
              <w:t>0,0</w:t>
            </w:r>
          </w:p>
        </w:tc>
      </w:tr>
      <w:tr w:rsidR="00746BBE" w:rsidRPr="00AD042E">
        <w:trPr>
          <w:trHeight w:val="12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rPr>
                <w:color w:val="000000"/>
              </w:rPr>
            </w:pPr>
            <w:r w:rsidRPr="00AD042E">
              <w:rPr>
                <w:color w:val="000000"/>
              </w:rPr>
              <w:t xml:space="preserve">Основное мероприятие «Строительство, ремонт и содержание сетей уличного  освещения на территории сельского поселения Юрловское на 2016-2019 годы»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  <w:lang w:val="en-US"/>
              </w:rPr>
            </w:pPr>
            <w:r w:rsidRPr="00AD042E">
              <w:rPr>
                <w:color w:val="000000"/>
              </w:rPr>
              <w:t>05 0 01 00000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</w:pPr>
            <w:r w:rsidRPr="00AD042E">
              <w:rPr>
                <w:color w:val="000000"/>
              </w:rPr>
              <w:t>0,0</w:t>
            </w:r>
          </w:p>
        </w:tc>
      </w:tr>
      <w:tr w:rsidR="00746BBE" w:rsidRPr="00AD042E">
        <w:trPr>
          <w:trHeight w:val="12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rPr>
                <w:color w:val="000000"/>
              </w:rPr>
            </w:pPr>
            <w:r w:rsidRPr="00AD042E">
              <w:rPr>
                <w:color w:val="000000"/>
              </w:rPr>
              <w:t>Уличное освещение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05 0 01 00601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</w:pPr>
            <w:r w:rsidRPr="00AD042E">
              <w:t>0,0</w:t>
            </w:r>
          </w:p>
        </w:tc>
      </w:tr>
      <w:tr w:rsidR="00746BBE" w:rsidRPr="00AD042E">
        <w:trPr>
          <w:trHeight w:val="492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rPr>
                <w:color w:val="000000"/>
              </w:rPr>
            </w:pPr>
            <w:r w:rsidRPr="00AD042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  <w:lang w:val="en-US"/>
              </w:rPr>
            </w:pPr>
            <w:r w:rsidRPr="00AD042E">
              <w:rPr>
                <w:color w:val="000000"/>
              </w:rPr>
              <w:t>05 0 01 00601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</w:pPr>
            <w:r w:rsidRPr="00AD042E">
              <w:rPr>
                <w:color w:val="000000"/>
              </w:rPr>
              <w:t>-3 006,7</w:t>
            </w:r>
          </w:p>
        </w:tc>
      </w:tr>
      <w:tr w:rsidR="00746BBE" w:rsidRPr="00AD042E">
        <w:trPr>
          <w:trHeight w:val="13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rPr>
                <w:color w:val="000000"/>
              </w:rPr>
            </w:pPr>
            <w:r w:rsidRPr="00AD04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  <w:lang w:val="en-US"/>
              </w:rPr>
            </w:pPr>
            <w:r w:rsidRPr="00AD042E">
              <w:rPr>
                <w:color w:val="000000"/>
              </w:rPr>
              <w:t>05 0 01 00601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</w:pPr>
            <w:r w:rsidRPr="00AD042E">
              <w:rPr>
                <w:color w:val="000000"/>
              </w:rPr>
              <w:t>-3 006,7</w:t>
            </w:r>
          </w:p>
        </w:tc>
      </w:tr>
      <w:tr w:rsidR="00746BBE" w:rsidRPr="00AD042E">
        <w:trPr>
          <w:trHeight w:val="166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r w:rsidRPr="00AD042E">
              <w:t>Межбюджетные трансферты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  <w:lang w:val="en-US"/>
              </w:rPr>
            </w:pPr>
            <w:r w:rsidRPr="00AD042E">
              <w:rPr>
                <w:color w:val="000000"/>
              </w:rPr>
              <w:t>05 0 01 00601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  <w:rPr>
                <w:color w:val="000000"/>
              </w:rPr>
            </w:pPr>
            <w:r w:rsidRPr="00AD042E">
              <w:rPr>
                <w:color w:val="000000"/>
              </w:rPr>
              <w:t>3 006,7</w:t>
            </w:r>
          </w:p>
        </w:tc>
      </w:tr>
      <w:tr w:rsidR="00746BBE" w:rsidRPr="00AD042E">
        <w:trPr>
          <w:trHeight w:val="131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r w:rsidRPr="00AD042E">
              <w:t>Иные межбюджетные трансферты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  <w:lang w:val="en-US"/>
              </w:rPr>
            </w:pPr>
            <w:r w:rsidRPr="00AD042E">
              <w:rPr>
                <w:color w:val="000000"/>
              </w:rPr>
              <w:t>05 0 01 00601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  <w:rPr>
                <w:color w:val="000000"/>
              </w:rPr>
            </w:pPr>
            <w:r w:rsidRPr="00AD042E">
              <w:rPr>
                <w:color w:val="000000"/>
              </w:rPr>
              <w:t>3 006,7</w:t>
            </w:r>
          </w:p>
        </w:tc>
      </w:tr>
      <w:tr w:rsidR="00746BBE" w:rsidRPr="00AD042E">
        <w:trPr>
          <w:trHeight w:val="12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51EC6" w:rsidRDefault="00746BBE" w:rsidP="00CC2C6B">
            <w:pPr>
              <w:rPr>
                <w:color w:val="000000"/>
              </w:rPr>
            </w:pPr>
            <w:r w:rsidRPr="00151EC6">
              <w:rPr>
                <w:color w:val="000000"/>
              </w:rPr>
              <w:t>Муниципальная программа сельского поселения Юрловское «Ремонт и содержание внутриквартальных дорог на территории сельского поселения Юрловское на 2016-2019 годы»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</w:pPr>
            <w:r w:rsidRPr="00AD042E">
              <w:rPr>
                <w:color w:val="000000"/>
              </w:rPr>
              <w:t>0,0</w:t>
            </w:r>
          </w:p>
        </w:tc>
      </w:tr>
      <w:tr w:rsidR="00746BBE" w:rsidRPr="00AD042E">
        <w:trPr>
          <w:trHeight w:val="12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rPr>
                <w:color w:val="000000"/>
              </w:rPr>
            </w:pPr>
            <w:r w:rsidRPr="00AD042E">
              <w:rPr>
                <w:color w:val="000000"/>
              </w:rPr>
              <w:t>Основное мероприятие  «Ремонт и содержание внутриквартальных дорог на территории сельского поселения Юрловское на 2016-2019 годы»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06 0 01 00000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</w:pPr>
            <w:r w:rsidRPr="00AD042E">
              <w:t>0,0</w:t>
            </w:r>
          </w:p>
        </w:tc>
      </w:tr>
      <w:tr w:rsidR="00746BBE" w:rsidRPr="00AD042E">
        <w:trPr>
          <w:trHeight w:val="425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rPr>
                <w:color w:val="000000"/>
              </w:rPr>
            </w:pPr>
            <w:r w:rsidRPr="00AD042E">
              <w:rPr>
                <w:color w:val="000000"/>
              </w:rPr>
              <w:t>Строительство и содержание внутриквартальных дорог и инженерных сооружение на них в границах сельских  поселений в рамках благоустройства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06 0 01 00602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</w:pPr>
            <w:r w:rsidRPr="00AD042E">
              <w:t>0,0</w:t>
            </w:r>
          </w:p>
        </w:tc>
      </w:tr>
      <w:tr w:rsidR="00746BBE" w:rsidRPr="00AD042E">
        <w:trPr>
          <w:trHeight w:val="12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rPr>
                <w:color w:val="000000"/>
              </w:rPr>
            </w:pPr>
            <w:r w:rsidRPr="00AD042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  <w:lang w:val="en-US"/>
              </w:rPr>
            </w:pPr>
            <w:r w:rsidRPr="00AD042E">
              <w:rPr>
                <w:color w:val="000000"/>
              </w:rPr>
              <w:t>06 0 01 00602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</w:pPr>
            <w:r w:rsidRPr="00AD042E">
              <w:rPr>
                <w:color w:val="000000"/>
              </w:rPr>
              <w:t>-4 048,3</w:t>
            </w:r>
          </w:p>
        </w:tc>
      </w:tr>
      <w:tr w:rsidR="00746BBE" w:rsidRPr="00AD042E">
        <w:trPr>
          <w:trHeight w:val="12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04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  <w:lang w:val="en-US"/>
              </w:rPr>
            </w:pPr>
            <w:r w:rsidRPr="00AD042E">
              <w:rPr>
                <w:color w:val="000000"/>
              </w:rPr>
              <w:t>06 0 01 00602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</w:pPr>
            <w:r w:rsidRPr="00AD042E">
              <w:rPr>
                <w:color w:val="000000"/>
              </w:rPr>
              <w:t>-4 048,3</w:t>
            </w:r>
          </w:p>
        </w:tc>
      </w:tr>
      <w:tr w:rsidR="00746BBE" w:rsidRPr="00AD042E">
        <w:trPr>
          <w:trHeight w:val="12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r w:rsidRPr="00AD042E">
              <w:t>Межбюджетные трансферты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  <w:lang w:val="en-US"/>
              </w:rPr>
            </w:pPr>
            <w:r w:rsidRPr="00AD042E">
              <w:rPr>
                <w:color w:val="000000"/>
              </w:rPr>
              <w:t>06 0 01 00602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</w:pPr>
            <w:r w:rsidRPr="00AD042E">
              <w:rPr>
                <w:color w:val="000000"/>
              </w:rPr>
              <w:t>4 048,3</w:t>
            </w:r>
          </w:p>
        </w:tc>
      </w:tr>
      <w:tr w:rsidR="00746BBE" w:rsidRPr="00AD042E">
        <w:trPr>
          <w:trHeight w:val="511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r w:rsidRPr="00AD042E">
              <w:t>Иные межбюджетные трансферты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  <w:lang w:val="en-US"/>
              </w:rPr>
            </w:pPr>
            <w:r w:rsidRPr="00AD042E">
              <w:rPr>
                <w:color w:val="000000"/>
              </w:rPr>
              <w:t>06 0 01 00602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</w:pPr>
            <w:r w:rsidRPr="00AD042E">
              <w:rPr>
                <w:color w:val="000000"/>
              </w:rPr>
              <w:t>4 048,3</w:t>
            </w:r>
          </w:p>
        </w:tc>
      </w:tr>
      <w:tr w:rsidR="00746BBE" w:rsidRPr="00AD042E">
        <w:trPr>
          <w:trHeight w:val="12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51EC6" w:rsidRDefault="00746BBE" w:rsidP="00CC2C6B">
            <w:pPr>
              <w:rPr>
                <w:color w:val="000000"/>
              </w:rPr>
            </w:pPr>
            <w:r w:rsidRPr="00151EC6">
              <w:rPr>
                <w:color w:val="000000"/>
              </w:rPr>
              <w:t>Муниципальная программа сельского поселения Юрловское «Озеленение  территории сельского поселения Юрловское на 2016-2019 годы»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AD042E">
              <w:rPr>
                <w:color w:val="000000"/>
              </w:rPr>
              <w:t>0</w:t>
            </w:r>
          </w:p>
        </w:tc>
      </w:tr>
      <w:tr w:rsidR="00746BBE" w:rsidRPr="00AD042E">
        <w:trPr>
          <w:trHeight w:val="12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rPr>
                <w:color w:val="000000"/>
              </w:rPr>
            </w:pPr>
            <w:r w:rsidRPr="00AD042E">
              <w:rPr>
                <w:color w:val="000000"/>
              </w:rPr>
              <w:t>Основное мероприятие  «Озеленение  территории сельского поселения Юрловское на 2016-2019 годы»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07 0 01 00000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AD042E">
              <w:rPr>
                <w:color w:val="000000"/>
              </w:rPr>
              <w:t>0</w:t>
            </w:r>
          </w:p>
        </w:tc>
      </w:tr>
      <w:tr w:rsidR="00746BBE" w:rsidRPr="00AD042E">
        <w:trPr>
          <w:trHeight w:val="12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rPr>
                <w:color w:val="000000"/>
              </w:rPr>
            </w:pPr>
            <w:r w:rsidRPr="00AD042E">
              <w:rPr>
                <w:color w:val="000000"/>
              </w:rPr>
              <w:t xml:space="preserve">Озеленение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07 0 01 00603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AD042E">
              <w:rPr>
                <w:color w:val="000000"/>
              </w:rPr>
              <w:t>0</w:t>
            </w:r>
          </w:p>
        </w:tc>
      </w:tr>
      <w:tr w:rsidR="00746BBE" w:rsidRPr="00AD042E">
        <w:trPr>
          <w:trHeight w:val="43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rPr>
                <w:color w:val="000000"/>
              </w:rPr>
            </w:pPr>
            <w:r w:rsidRPr="00AD042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07 0 01 00603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AD042E">
              <w:rPr>
                <w:color w:val="000000"/>
              </w:rPr>
              <w:t>-20,0</w:t>
            </w:r>
          </w:p>
        </w:tc>
      </w:tr>
      <w:tr w:rsidR="00746BBE" w:rsidRPr="00AD042E">
        <w:trPr>
          <w:trHeight w:val="27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rPr>
                <w:color w:val="000000"/>
              </w:rPr>
            </w:pPr>
            <w:r w:rsidRPr="00AD04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07 0 01 00603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AD042E">
              <w:rPr>
                <w:color w:val="000000"/>
              </w:rPr>
              <w:t>-20,0</w:t>
            </w:r>
          </w:p>
        </w:tc>
      </w:tr>
      <w:tr w:rsidR="00746BBE" w:rsidRPr="00AD042E">
        <w:trPr>
          <w:trHeight w:val="259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r w:rsidRPr="00AD042E">
              <w:t>Межбюджетные трансферты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07 0 01 00603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AD042E">
              <w:rPr>
                <w:color w:val="000000"/>
              </w:rPr>
              <w:t>20,0</w:t>
            </w:r>
          </w:p>
        </w:tc>
      </w:tr>
      <w:tr w:rsidR="00746BBE" w:rsidRPr="00AD042E">
        <w:trPr>
          <w:trHeight w:val="12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r w:rsidRPr="00AD042E">
              <w:t>Иные межбюджетные трансферты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07 0 01 00603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AD042E">
              <w:rPr>
                <w:color w:val="000000"/>
              </w:rPr>
              <w:t>20,0</w:t>
            </w:r>
          </w:p>
        </w:tc>
      </w:tr>
      <w:tr w:rsidR="00746BBE" w:rsidRPr="00AD042E">
        <w:trPr>
          <w:trHeight w:val="12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51EC6" w:rsidRDefault="00746BBE" w:rsidP="00CC2C6B">
            <w:pPr>
              <w:rPr>
                <w:color w:val="000000"/>
              </w:rPr>
            </w:pPr>
            <w:r w:rsidRPr="00151EC6">
              <w:rPr>
                <w:color w:val="000000"/>
              </w:rPr>
              <w:t>Муниципальная программа сельского поселения Юрловское «Благоустройство  территории сельского поселения Юрловское на 2016-2019 годы»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46BBE" w:rsidRPr="00AD042E">
        <w:trPr>
          <w:trHeight w:val="12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rPr>
                <w:color w:val="000000"/>
              </w:rPr>
            </w:pPr>
            <w:r w:rsidRPr="00AD042E">
              <w:rPr>
                <w:color w:val="000000"/>
              </w:rPr>
              <w:t xml:space="preserve">Основное мероприятие «Благоустройство  территории сельского поселения Юрловское на 2016-2019 годы» 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08 0 01 00000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</w:pPr>
            <w:r>
              <w:t>0,</w:t>
            </w:r>
            <w:r w:rsidRPr="00AD042E">
              <w:t>0</w:t>
            </w:r>
          </w:p>
        </w:tc>
      </w:tr>
      <w:tr w:rsidR="00746BBE" w:rsidRPr="00AD042E">
        <w:trPr>
          <w:trHeight w:val="12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rPr>
                <w:color w:val="000000"/>
              </w:rPr>
            </w:pPr>
            <w:r w:rsidRPr="00AD042E">
              <w:rPr>
                <w:color w:val="000000"/>
              </w:rPr>
              <w:t>Благоустройство  территории  сельских поселений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08 0 01 00605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</w:pPr>
            <w:r>
              <w:t>0,0</w:t>
            </w:r>
          </w:p>
        </w:tc>
      </w:tr>
      <w:tr w:rsidR="00746BBE" w:rsidRPr="00AD042E">
        <w:trPr>
          <w:trHeight w:val="12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rPr>
                <w:color w:val="000000"/>
              </w:rPr>
            </w:pPr>
            <w:r w:rsidRPr="00AD042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08 0 01 00605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6A1983">
            <w:pPr>
              <w:jc w:val="right"/>
            </w:pPr>
            <w:r w:rsidRPr="00AD042E">
              <w:t xml:space="preserve">-2 </w:t>
            </w:r>
            <w:r>
              <w:t>117,4</w:t>
            </w:r>
          </w:p>
        </w:tc>
      </w:tr>
      <w:tr w:rsidR="00746BBE" w:rsidRPr="00AD042E">
        <w:trPr>
          <w:trHeight w:val="12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rPr>
                <w:color w:val="000000"/>
              </w:rPr>
            </w:pPr>
            <w:r w:rsidRPr="00AD04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08 0 01 00605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D339AC">
            <w:pPr>
              <w:jc w:val="right"/>
            </w:pPr>
            <w:r w:rsidRPr="00AD042E">
              <w:t xml:space="preserve">-2 </w:t>
            </w:r>
            <w:r>
              <w:t>117,4</w:t>
            </w:r>
          </w:p>
        </w:tc>
      </w:tr>
      <w:tr w:rsidR="00746BBE" w:rsidRPr="00AD042E">
        <w:trPr>
          <w:trHeight w:val="12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rPr>
                <w:color w:val="000000"/>
              </w:rPr>
            </w:pPr>
            <w:r w:rsidRPr="00AD042E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ind w:left="-108"/>
              <w:jc w:val="center"/>
            </w:pPr>
            <w:r w:rsidRPr="00AD04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ind w:left="-108"/>
              <w:jc w:val="center"/>
            </w:pPr>
            <w:r w:rsidRPr="00AD042E">
              <w:rPr>
                <w:color w:val="000000"/>
              </w:rPr>
              <w:t>08 0 01 00605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</w:pPr>
            <w:r w:rsidRPr="00AD042E">
              <w:t>-295,0</w:t>
            </w:r>
          </w:p>
        </w:tc>
      </w:tr>
      <w:tr w:rsidR="00746BBE" w:rsidRPr="00AD042E">
        <w:trPr>
          <w:trHeight w:val="12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rPr>
                <w:color w:val="000000"/>
              </w:rPr>
            </w:pPr>
            <w:r w:rsidRPr="00AD042E">
              <w:t>Бюджетные инвестиции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ind w:left="-108"/>
              <w:jc w:val="center"/>
            </w:pPr>
            <w:r w:rsidRPr="00AD04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ind w:left="-108"/>
              <w:jc w:val="center"/>
            </w:pPr>
            <w:r w:rsidRPr="00AD042E">
              <w:rPr>
                <w:color w:val="000000"/>
              </w:rPr>
              <w:t>08 0 01 00605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</w:pPr>
            <w:r w:rsidRPr="00AD042E">
              <w:t>-295,0</w:t>
            </w:r>
          </w:p>
        </w:tc>
      </w:tr>
      <w:tr w:rsidR="00746BBE" w:rsidRPr="00AD042E">
        <w:trPr>
          <w:trHeight w:val="12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r w:rsidRPr="00AD042E">
              <w:t>Межбюджетные трансферты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5D66F9">
            <w:pPr>
              <w:snapToGrid w:val="0"/>
              <w:rPr>
                <w:color w:val="000000"/>
              </w:rPr>
            </w:pPr>
            <w:r w:rsidRPr="00AD042E">
              <w:rPr>
                <w:color w:val="000000"/>
              </w:rPr>
              <w:t>08 0 01 00605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  <w:rPr>
                <w:color w:val="000000"/>
              </w:rPr>
            </w:pPr>
            <w:r w:rsidRPr="00AD042E"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>412</w:t>
            </w:r>
            <w:r w:rsidRPr="00AD042E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</w:tr>
      <w:tr w:rsidR="00746BBE" w:rsidRPr="00AD042E">
        <w:trPr>
          <w:trHeight w:val="12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r w:rsidRPr="00AD042E">
              <w:t>Иные межбюджетные трансферты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5D66F9">
            <w:pPr>
              <w:snapToGrid w:val="0"/>
              <w:rPr>
                <w:color w:val="000000"/>
              </w:rPr>
            </w:pPr>
            <w:r w:rsidRPr="00AD042E">
              <w:rPr>
                <w:color w:val="000000"/>
              </w:rPr>
              <w:t>08 0 01 00605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  <w:rPr>
                <w:color w:val="000000"/>
              </w:rPr>
            </w:pPr>
            <w:r w:rsidRPr="00AD042E"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>412</w:t>
            </w:r>
            <w:r w:rsidRPr="00AD042E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</w:tr>
      <w:tr w:rsidR="00746BBE" w:rsidRPr="00AD042E">
        <w:trPr>
          <w:trHeight w:val="12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rPr>
                <w:color w:val="000000"/>
              </w:rPr>
            </w:pPr>
            <w:r w:rsidRPr="00AD042E">
              <w:rPr>
                <w:color w:val="000000"/>
              </w:rPr>
              <w:t>Благоустройство  территории  сельского поселения Юрловское, софинансирование расходов по комплексной борьбе с борщевиком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42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042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</w:rPr>
            </w:pPr>
            <w:r w:rsidRPr="00AD042E">
              <w:rPr>
                <w:rFonts w:ascii="Times New Roman" w:hAnsi="Times New Roman" w:cs="Times New Roman"/>
                <w:color w:val="000000"/>
              </w:rPr>
              <w:t xml:space="preserve">08 0 01 </w:t>
            </w:r>
            <w:r w:rsidRPr="00AD042E">
              <w:rPr>
                <w:rFonts w:ascii="Times New Roman" w:hAnsi="Times New Roman" w:cs="Times New Roman"/>
                <w:color w:val="000000"/>
                <w:lang w:val="en-US"/>
              </w:rPr>
              <w:t>S2660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46BBE" w:rsidRPr="00AD042E">
        <w:trPr>
          <w:trHeight w:val="12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rPr>
                <w:color w:val="000000"/>
              </w:rPr>
            </w:pPr>
            <w:r w:rsidRPr="00AD042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 xml:space="preserve">08 0 01 </w:t>
            </w:r>
            <w:r w:rsidRPr="00AD042E">
              <w:rPr>
                <w:color w:val="000000"/>
                <w:lang w:val="en-US"/>
              </w:rPr>
              <w:t>S2660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</w:pPr>
            <w:r w:rsidRPr="00AD042E">
              <w:t>-124,0</w:t>
            </w:r>
          </w:p>
        </w:tc>
      </w:tr>
      <w:tr w:rsidR="00746BBE" w:rsidRPr="00AD042E">
        <w:trPr>
          <w:trHeight w:val="12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rPr>
                <w:color w:val="000000"/>
              </w:rPr>
            </w:pPr>
            <w:r w:rsidRPr="00AD04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 xml:space="preserve">08 0 01 </w:t>
            </w:r>
            <w:r w:rsidRPr="00AD042E">
              <w:rPr>
                <w:color w:val="000000"/>
                <w:lang w:val="en-US"/>
              </w:rPr>
              <w:t>S2660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</w:pPr>
            <w:r w:rsidRPr="00AD042E">
              <w:t>-124,0</w:t>
            </w:r>
          </w:p>
        </w:tc>
      </w:tr>
      <w:tr w:rsidR="00746BBE" w:rsidRPr="00AD042E">
        <w:trPr>
          <w:trHeight w:val="12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r w:rsidRPr="00AD042E">
              <w:t>Межбюджетные трансферты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</w:pPr>
            <w:r w:rsidRPr="00AD042E">
              <w:rPr>
                <w:color w:val="000000"/>
              </w:rPr>
              <w:t xml:space="preserve">08 0 01 </w:t>
            </w:r>
            <w:r w:rsidRPr="00AD042E">
              <w:rPr>
                <w:color w:val="000000"/>
                <w:lang w:val="en-US"/>
              </w:rPr>
              <w:t>S2660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</w:pPr>
            <w:r w:rsidRPr="00AD042E">
              <w:t>124,0</w:t>
            </w:r>
          </w:p>
        </w:tc>
      </w:tr>
      <w:tr w:rsidR="00746BBE" w:rsidRPr="00AD042E">
        <w:trPr>
          <w:trHeight w:val="12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r w:rsidRPr="00AD042E">
              <w:t>Иные межбюджетные трансферты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</w:pPr>
            <w:r w:rsidRPr="00AD042E">
              <w:rPr>
                <w:color w:val="000000"/>
              </w:rPr>
              <w:t xml:space="preserve">08 0 01 </w:t>
            </w:r>
            <w:r w:rsidRPr="00AD042E">
              <w:rPr>
                <w:color w:val="000000"/>
                <w:lang w:val="en-US"/>
              </w:rPr>
              <w:t>S2660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</w:pPr>
            <w:r w:rsidRPr="00AD042E">
              <w:t>124,0</w:t>
            </w:r>
          </w:p>
        </w:tc>
      </w:tr>
      <w:tr w:rsidR="00746BBE" w:rsidRPr="00AD042E">
        <w:trPr>
          <w:trHeight w:val="12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rPr>
                <w:b/>
                <w:bCs/>
                <w:color w:val="000000"/>
              </w:rPr>
            </w:pPr>
            <w:r w:rsidRPr="00AD042E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AD042E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AD042E">
              <w:rPr>
                <w:b/>
                <w:bCs/>
                <w:color w:val="000000"/>
              </w:rPr>
              <w:t xml:space="preserve"> 0,0</w:t>
            </w:r>
          </w:p>
        </w:tc>
      </w:tr>
      <w:tr w:rsidR="00746BBE" w:rsidRPr="00AD042E">
        <w:trPr>
          <w:trHeight w:val="12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rPr>
                <w:b/>
                <w:bCs/>
                <w:color w:val="000000"/>
              </w:rPr>
            </w:pPr>
            <w:r w:rsidRPr="00AD042E">
              <w:rPr>
                <w:b/>
                <w:bCs/>
                <w:color w:val="000000"/>
              </w:rPr>
              <w:t xml:space="preserve">Культура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AD042E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AD042E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AD042E">
              <w:rPr>
                <w:b/>
                <w:bCs/>
                <w:color w:val="000000"/>
              </w:rPr>
              <w:t xml:space="preserve"> 0,0</w:t>
            </w:r>
          </w:p>
        </w:tc>
      </w:tr>
      <w:tr w:rsidR="00746BBE" w:rsidRPr="00AD042E">
        <w:trPr>
          <w:trHeight w:val="12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51EC6" w:rsidRDefault="00746BBE" w:rsidP="00CC2C6B">
            <w:pPr>
              <w:snapToGrid w:val="0"/>
              <w:rPr>
                <w:color w:val="000000"/>
              </w:rPr>
            </w:pPr>
            <w:r w:rsidRPr="00151EC6">
              <w:rPr>
                <w:color w:val="000000"/>
              </w:rPr>
              <w:t>Муниципальная программа сельского поселения Юрловское «Развитие культуры на территории сельского поселения Юрловское на 2016-2019годы»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snapToGrid w:val="0"/>
              <w:jc w:val="right"/>
              <w:rPr>
                <w:color w:val="000000"/>
              </w:rPr>
            </w:pPr>
            <w:r w:rsidRPr="00AD042E">
              <w:rPr>
                <w:color w:val="000000"/>
              </w:rPr>
              <w:t xml:space="preserve"> 0,0</w:t>
            </w:r>
          </w:p>
        </w:tc>
      </w:tr>
      <w:tr w:rsidR="00746BBE" w:rsidRPr="00AD042E">
        <w:trPr>
          <w:trHeight w:val="12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rPr>
                <w:color w:val="000000"/>
              </w:rPr>
            </w:pPr>
            <w:r w:rsidRPr="00AD042E">
              <w:rPr>
                <w:color w:val="000000"/>
              </w:rPr>
              <w:t>Основное мероприятие  "Организация проведения праздничных и культурно-массовых мероприятий"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09 0 03 00000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  <w:rPr>
                <w:color w:val="000000"/>
              </w:rPr>
            </w:pPr>
            <w:r w:rsidRPr="00AD042E">
              <w:rPr>
                <w:color w:val="000000"/>
              </w:rPr>
              <w:t>0,0</w:t>
            </w:r>
          </w:p>
        </w:tc>
      </w:tr>
      <w:tr w:rsidR="00746BBE" w:rsidRPr="00AD042E">
        <w:trPr>
          <w:trHeight w:val="12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rPr>
                <w:color w:val="000000"/>
              </w:rPr>
            </w:pPr>
            <w:r w:rsidRPr="00AD042E">
              <w:t>Проведение программных массовых и праздничных культурно-массовых мероприятий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09 0 03 00441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  <w:rPr>
                <w:color w:val="000000"/>
              </w:rPr>
            </w:pPr>
            <w:r w:rsidRPr="00AD042E">
              <w:rPr>
                <w:color w:val="000000"/>
              </w:rPr>
              <w:t>0,0</w:t>
            </w:r>
          </w:p>
        </w:tc>
      </w:tr>
      <w:tr w:rsidR="00746BBE" w:rsidRPr="00AD042E">
        <w:trPr>
          <w:trHeight w:val="12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rPr>
                <w:color w:val="000000"/>
              </w:rPr>
            </w:pPr>
            <w:r w:rsidRPr="00AD042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09 0 03 00441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  <w:rPr>
                <w:color w:val="000000"/>
              </w:rPr>
            </w:pPr>
            <w:r w:rsidRPr="00AD042E">
              <w:rPr>
                <w:color w:val="000000"/>
              </w:rPr>
              <w:t>-290,0</w:t>
            </w:r>
          </w:p>
        </w:tc>
      </w:tr>
      <w:tr w:rsidR="00746BBE" w:rsidRPr="00AD042E">
        <w:trPr>
          <w:trHeight w:val="216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rPr>
                <w:color w:val="000000"/>
              </w:rPr>
            </w:pPr>
            <w:r w:rsidRPr="00AD04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snapToGrid w:val="0"/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09 0 03 00441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  <w:rPr>
                <w:color w:val="000000"/>
              </w:rPr>
            </w:pPr>
            <w:r w:rsidRPr="00AD042E">
              <w:rPr>
                <w:color w:val="000000"/>
              </w:rPr>
              <w:t>-290,0</w:t>
            </w:r>
          </w:p>
        </w:tc>
      </w:tr>
      <w:tr w:rsidR="00746BBE" w:rsidRPr="00AD042E">
        <w:trPr>
          <w:trHeight w:val="216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r w:rsidRPr="00AD042E">
              <w:t>Межбюджетные трансферты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</w:pPr>
            <w:r w:rsidRPr="00AD042E">
              <w:rPr>
                <w:color w:val="000000"/>
              </w:rPr>
              <w:t>09 0 03 00441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  <w:rPr>
                <w:color w:val="000000"/>
              </w:rPr>
            </w:pPr>
            <w:r w:rsidRPr="00AD042E">
              <w:rPr>
                <w:color w:val="000000"/>
              </w:rPr>
              <w:t>290,0</w:t>
            </w:r>
          </w:p>
        </w:tc>
      </w:tr>
      <w:tr w:rsidR="00746BBE" w:rsidRPr="00AD042E">
        <w:trPr>
          <w:trHeight w:val="529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r w:rsidRPr="00AD042E">
              <w:t>Иные межбюджетные трансферты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CC2C6B">
            <w:pPr>
              <w:jc w:val="center"/>
            </w:pPr>
            <w:r w:rsidRPr="00AD042E">
              <w:rPr>
                <w:color w:val="000000"/>
              </w:rPr>
              <w:t>09 0 03 00441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CC2C6B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  <w:rPr>
                <w:color w:val="000000"/>
              </w:rPr>
            </w:pPr>
            <w:r w:rsidRPr="00AD042E">
              <w:rPr>
                <w:color w:val="000000"/>
              </w:rPr>
              <w:t>290,0</w:t>
            </w:r>
          </w:p>
        </w:tc>
      </w:tr>
      <w:tr w:rsidR="00746BBE" w:rsidRPr="00AD042E">
        <w:trPr>
          <w:trHeight w:val="216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3A38FC">
            <w:pPr>
              <w:jc w:val="right"/>
              <w:rPr>
                <w:b/>
                <w:bCs/>
              </w:rPr>
            </w:pPr>
            <w:r w:rsidRPr="00AD042E">
              <w:rPr>
                <w:b/>
                <w:bCs/>
              </w:rPr>
              <w:t>Всего: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5478D2">
            <w:pPr>
              <w:tabs>
                <w:tab w:val="center" w:pos="9923"/>
              </w:tabs>
              <w:snapToGri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5478D2">
            <w:pPr>
              <w:tabs>
                <w:tab w:val="center" w:pos="9923"/>
              </w:tabs>
              <w:snapToGri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9B136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9B1363">
            <w:pPr>
              <w:jc w:val="right"/>
              <w:rPr>
                <w:b/>
                <w:bCs/>
                <w:color w:val="000000"/>
              </w:rPr>
            </w:pPr>
            <w:r w:rsidRPr="00AD042E">
              <w:rPr>
                <w:b/>
                <w:bCs/>
                <w:color w:val="000000"/>
              </w:rPr>
              <w:t>0,0</w:t>
            </w:r>
          </w:p>
        </w:tc>
      </w:tr>
    </w:tbl>
    <w:p w:rsidR="00746BBE" w:rsidRPr="007D0F53" w:rsidRDefault="00746BBE" w:rsidP="006C1ED9">
      <w:pPr>
        <w:ind w:left="709"/>
        <w:jc w:val="center"/>
        <w:rPr>
          <w:rFonts w:ascii="Arial" w:hAnsi="Arial" w:cs="Arial"/>
          <w:b/>
          <w:bCs/>
          <w:sz w:val="22"/>
          <w:szCs w:val="22"/>
        </w:rPr>
      </w:pPr>
    </w:p>
    <w:p w:rsidR="00746BBE" w:rsidRPr="00EC2951" w:rsidRDefault="00746BBE" w:rsidP="006C1ED9">
      <w:pPr>
        <w:ind w:left="709"/>
        <w:jc w:val="center"/>
        <w:rPr>
          <w:rFonts w:ascii="Arial" w:hAnsi="Arial" w:cs="Arial"/>
          <w:sz w:val="16"/>
          <w:szCs w:val="16"/>
        </w:rPr>
      </w:pPr>
      <w:r w:rsidRPr="00EC2951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</w:t>
      </w:r>
      <w:r w:rsidRPr="00EC2951">
        <w:rPr>
          <w:rFonts w:ascii="Arial" w:hAnsi="Arial" w:cs="Arial"/>
          <w:sz w:val="16"/>
          <w:szCs w:val="16"/>
        </w:rPr>
        <w:t xml:space="preserve"> </w:t>
      </w:r>
    </w:p>
    <w:p w:rsidR="00746BBE" w:rsidRDefault="00746BBE" w:rsidP="00C36D79">
      <w:pPr>
        <w:ind w:left="6372"/>
        <w:jc w:val="both"/>
        <w:rPr>
          <w:rFonts w:ascii="Arial" w:hAnsi="Arial" w:cs="Arial"/>
          <w:color w:val="000000"/>
          <w:sz w:val="16"/>
          <w:szCs w:val="16"/>
        </w:rPr>
      </w:pPr>
    </w:p>
    <w:p w:rsidR="00746BBE" w:rsidRDefault="00746BBE" w:rsidP="00C2409B">
      <w:pPr>
        <w:ind w:left="6372"/>
        <w:jc w:val="right"/>
        <w:rPr>
          <w:color w:val="000000"/>
        </w:rPr>
      </w:pPr>
    </w:p>
    <w:p w:rsidR="00746BBE" w:rsidRDefault="00746BBE" w:rsidP="00C2409B">
      <w:pPr>
        <w:ind w:left="6372"/>
        <w:jc w:val="right"/>
        <w:rPr>
          <w:color w:val="000000"/>
        </w:rPr>
      </w:pPr>
    </w:p>
    <w:p w:rsidR="00746BBE" w:rsidRDefault="00746BBE" w:rsidP="00C2409B">
      <w:pPr>
        <w:ind w:left="6372"/>
        <w:jc w:val="right"/>
        <w:rPr>
          <w:color w:val="000000"/>
        </w:rPr>
      </w:pPr>
    </w:p>
    <w:p w:rsidR="00746BBE" w:rsidRDefault="00746BBE" w:rsidP="00C2409B">
      <w:pPr>
        <w:ind w:left="6372"/>
        <w:jc w:val="right"/>
        <w:rPr>
          <w:color w:val="000000"/>
        </w:rPr>
      </w:pPr>
    </w:p>
    <w:p w:rsidR="00746BBE" w:rsidRDefault="00746BBE" w:rsidP="00C2409B">
      <w:pPr>
        <w:ind w:left="6372"/>
        <w:jc w:val="right"/>
        <w:rPr>
          <w:color w:val="000000"/>
        </w:rPr>
      </w:pPr>
    </w:p>
    <w:p w:rsidR="00746BBE" w:rsidRDefault="00746BBE" w:rsidP="00C2409B">
      <w:pPr>
        <w:ind w:left="6372"/>
        <w:jc w:val="right"/>
        <w:rPr>
          <w:color w:val="000000"/>
        </w:rPr>
      </w:pPr>
    </w:p>
    <w:p w:rsidR="00746BBE" w:rsidRDefault="00746BBE" w:rsidP="00C2409B">
      <w:pPr>
        <w:ind w:left="6372"/>
        <w:jc w:val="right"/>
        <w:rPr>
          <w:color w:val="000000"/>
        </w:rPr>
      </w:pPr>
    </w:p>
    <w:p w:rsidR="00746BBE" w:rsidRDefault="00746BBE" w:rsidP="00C2409B">
      <w:pPr>
        <w:ind w:left="6372"/>
        <w:jc w:val="right"/>
        <w:rPr>
          <w:color w:val="000000"/>
        </w:rPr>
      </w:pPr>
    </w:p>
    <w:p w:rsidR="00746BBE" w:rsidRDefault="00746BBE" w:rsidP="00C2409B">
      <w:pPr>
        <w:ind w:left="6372"/>
        <w:jc w:val="right"/>
        <w:rPr>
          <w:color w:val="000000"/>
        </w:rPr>
      </w:pPr>
    </w:p>
    <w:p w:rsidR="00746BBE" w:rsidRDefault="00746BBE" w:rsidP="00C2409B">
      <w:pPr>
        <w:ind w:left="6372"/>
        <w:jc w:val="right"/>
        <w:rPr>
          <w:color w:val="000000"/>
        </w:rPr>
      </w:pPr>
    </w:p>
    <w:p w:rsidR="00746BBE" w:rsidRDefault="00746BBE" w:rsidP="00C2409B">
      <w:pPr>
        <w:ind w:left="6372"/>
        <w:jc w:val="right"/>
        <w:rPr>
          <w:color w:val="000000"/>
        </w:rPr>
      </w:pPr>
    </w:p>
    <w:p w:rsidR="00746BBE" w:rsidRDefault="00746BBE" w:rsidP="00C2409B">
      <w:pPr>
        <w:ind w:left="6372"/>
        <w:jc w:val="right"/>
        <w:rPr>
          <w:color w:val="000000"/>
        </w:rPr>
      </w:pPr>
    </w:p>
    <w:p w:rsidR="00746BBE" w:rsidRDefault="00746BBE" w:rsidP="00C2409B">
      <w:pPr>
        <w:ind w:left="6372"/>
        <w:jc w:val="right"/>
        <w:rPr>
          <w:color w:val="000000"/>
        </w:rPr>
      </w:pPr>
    </w:p>
    <w:p w:rsidR="00746BBE" w:rsidRDefault="00746BBE" w:rsidP="00C2409B">
      <w:pPr>
        <w:ind w:left="6372"/>
        <w:jc w:val="right"/>
        <w:rPr>
          <w:color w:val="000000"/>
        </w:rPr>
      </w:pPr>
    </w:p>
    <w:p w:rsidR="00746BBE" w:rsidRDefault="00746BBE" w:rsidP="00C2409B">
      <w:pPr>
        <w:ind w:left="6372"/>
        <w:jc w:val="right"/>
        <w:rPr>
          <w:color w:val="000000"/>
        </w:rPr>
      </w:pPr>
    </w:p>
    <w:p w:rsidR="00746BBE" w:rsidRDefault="00746BBE" w:rsidP="00C2409B">
      <w:pPr>
        <w:ind w:left="6372"/>
        <w:jc w:val="right"/>
        <w:rPr>
          <w:color w:val="000000"/>
        </w:rPr>
      </w:pPr>
    </w:p>
    <w:p w:rsidR="00746BBE" w:rsidRDefault="00746BBE" w:rsidP="00C2409B">
      <w:pPr>
        <w:ind w:left="6372"/>
        <w:jc w:val="right"/>
        <w:rPr>
          <w:color w:val="000000"/>
        </w:rPr>
      </w:pPr>
    </w:p>
    <w:p w:rsidR="00746BBE" w:rsidRDefault="00746BBE" w:rsidP="00C2409B">
      <w:pPr>
        <w:ind w:left="6372"/>
        <w:jc w:val="right"/>
        <w:rPr>
          <w:color w:val="000000"/>
        </w:rPr>
      </w:pPr>
    </w:p>
    <w:p w:rsidR="00746BBE" w:rsidRDefault="00746BBE" w:rsidP="00C2409B">
      <w:pPr>
        <w:ind w:left="6372"/>
        <w:jc w:val="right"/>
        <w:rPr>
          <w:color w:val="000000"/>
        </w:rPr>
      </w:pPr>
    </w:p>
    <w:p w:rsidR="00746BBE" w:rsidRDefault="00746BBE" w:rsidP="00C2409B">
      <w:pPr>
        <w:ind w:left="6372"/>
        <w:jc w:val="right"/>
        <w:rPr>
          <w:color w:val="000000"/>
        </w:rPr>
      </w:pPr>
    </w:p>
    <w:p w:rsidR="00746BBE" w:rsidRDefault="00746BBE" w:rsidP="00C2409B">
      <w:pPr>
        <w:ind w:left="6372"/>
        <w:jc w:val="right"/>
        <w:rPr>
          <w:color w:val="000000"/>
        </w:rPr>
      </w:pPr>
      <w:r w:rsidRPr="00520092">
        <w:rPr>
          <w:color w:val="000000"/>
        </w:rPr>
        <w:t>Приложение №2</w:t>
      </w:r>
    </w:p>
    <w:p w:rsidR="00746BBE" w:rsidRPr="00520092" w:rsidRDefault="00746BBE" w:rsidP="00C2409B">
      <w:pPr>
        <w:jc w:val="right"/>
        <w:rPr>
          <w:color w:val="000000"/>
        </w:rPr>
      </w:pPr>
      <w:r w:rsidRPr="00520092">
        <w:rPr>
          <w:color w:val="000000"/>
        </w:rPr>
        <w:t>к решению Совета депутатов</w:t>
      </w:r>
      <w:r>
        <w:rPr>
          <w:color w:val="000000"/>
        </w:rPr>
        <w:t xml:space="preserve"> </w:t>
      </w:r>
      <w:r w:rsidRPr="00520092">
        <w:rPr>
          <w:color w:val="000000"/>
        </w:rPr>
        <w:t>Можайского муниципального района</w:t>
      </w:r>
    </w:p>
    <w:p w:rsidR="00746BBE" w:rsidRPr="00520092" w:rsidRDefault="00746BBE" w:rsidP="00C2409B">
      <w:pPr>
        <w:ind w:left="6372"/>
        <w:jc w:val="right"/>
        <w:rPr>
          <w:color w:val="000000"/>
        </w:rPr>
      </w:pPr>
      <w:r w:rsidRPr="00520092">
        <w:rPr>
          <w:color w:val="000000"/>
        </w:rPr>
        <w:t>от</w:t>
      </w:r>
      <w:r>
        <w:rPr>
          <w:color w:val="000000"/>
        </w:rPr>
        <w:t>_______________</w:t>
      </w:r>
      <w:r w:rsidRPr="00520092">
        <w:rPr>
          <w:color w:val="000000"/>
        </w:rPr>
        <w:t xml:space="preserve"> </w:t>
      </w:r>
      <w:r w:rsidRPr="00520092">
        <w:t>№</w:t>
      </w:r>
      <w:r>
        <w:t>_______</w:t>
      </w:r>
    </w:p>
    <w:p w:rsidR="00746BBE" w:rsidRDefault="00746BBE" w:rsidP="00C2409B">
      <w:pPr>
        <w:jc w:val="right"/>
        <w:rPr>
          <w:color w:val="000000"/>
        </w:rPr>
      </w:pPr>
      <w:r w:rsidRPr="00520092">
        <w:rPr>
          <w:color w:val="000000"/>
        </w:rPr>
        <w:t>«О внесении изменений в решение</w:t>
      </w:r>
      <w:r>
        <w:rPr>
          <w:color w:val="000000"/>
        </w:rPr>
        <w:t xml:space="preserve"> </w:t>
      </w:r>
      <w:r w:rsidRPr="00520092">
        <w:rPr>
          <w:color w:val="000000"/>
        </w:rPr>
        <w:t>Совета депутатов</w:t>
      </w:r>
    </w:p>
    <w:p w:rsidR="00746BBE" w:rsidRPr="00520092" w:rsidRDefault="00746BBE" w:rsidP="00C2409B">
      <w:pPr>
        <w:jc w:val="right"/>
        <w:rPr>
          <w:color w:val="000000"/>
        </w:rPr>
      </w:pPr>
      <w:r w:rsidRPr="00520092">
        <w:rPr>
          <w:color w:val="000000"/>
        </w:rPr>
        <w:t>сельского поселения Юрловское</w:t>
      </w:r>
      <w:r>
        <w:rPr>
          <w:color w:val="000000"/>
        </w:rPr>
        <w:t xml:space="preserve"> </w:t>
      </w:r>
      <w:r w:rsidRPr="00520092">
        <w:rPr>
          <w:color w:val="000000"/>
        </w:rPr>
        <w:t xml:space="preserve">от 21.12.2017 № 206/66 </w:t>
      </w:r>
    </w:p>
    <w:p w:rsidR="00746BBE" w:rsidRDefault="00746BBE" w:rsidP="00C2409B">
      <w:pPr>
        <w:jc w:val="right"/>
        <w:rPr>
          <w:color w:val="000000"/>
        </w:rPr>
      </w:pPr>
      <w:r w:rsidRPr="00520092">
        <w:rPr>
          <w:color w:val="000000"/>
        </w:rPr>
        <w:t>«О бюджете сельского поселения Юрловское</w:t>
      </w:r>
    </w:p>
    <w:p w:rsidR="00746BBE" w:rsidRPr="00520092" w:rsidRDefault="00746BBE" w:rsidP="00C2409B">
      <w:pPr>
        <w:jc w:val="right"/>
        <w:rPr>
          <w:color w:val="000000"/>
        </w:rPr>
      </w:pPr>
      <w:r w:rsidRPr="00520092">
        <w:rPr>
          <w:color w:val="000000"/>
        </w:rPr>
        <w:t>Можайского муниципального района Московской области на 2018</w:t>
      </w:r>
      <w:r>
        <w:rPr>
          <w:color w:val="000000"/>
        </w:rPr>
        <w:t xml:space="preserve"> </w:t>
      </w:r>
      <w:r w:rsidRPr="00520092">
        <w:rPr>
          <w:color w:val="000000"/>
        </w:rPr>
        <w:t>год»</w:t>
      </w:r>
    </w:p>
    <w:p w:rsidR="00746BBE" w:rsidRPr="00520092" w:rsidRDefault="00746BBE" w:rsidP="00C2409B">
      <w:pPr>
        <w:ind w:left="5664"/>
        <w:jc w:val="both"/>
        <w:rPr>
          <w:color w:val="000000"/>
        </w:rPr>
      </w:pPr>
    </w:p>
    <w:p w:rsidR="00746BBE" w:rsidRPr="00520092" w:rsidRDefault="00746BBE" w:rsidP="00C2409B">
      <w:pPr>
        <w:ind w:left="6379"/>
        <w:jc w:val="right"/>
        <w:rPr>
          <w:color w:val="000000"/>
        </w:rPr>
      </w:pPr>
      <w:r w:rsidRPr="00520092">
        <w:rPr>
          <w:color w:val="000000"/>
        </w:rPr>
        <w:t xml:space="preserve">Приложение №4 </w:t>
      </w:r>
    </w:p>
    <w:p w:rsidR="00746BBE" w:rsidRDefault="00746BBE" w:rsidP="00C2409B">
      <w:pPr>
        <w:jc w:val="right"/>
        <w:rPr>
          <w:color w:val="000000"/>
        </w:rPr>
      </w:pPr>
      <w:r>
        <w:rPr>
          <w:color w:val="000000"/>
        </w:rPr>
        <w:t>к решению Совета депутатов</w:t>
      </w:r>
    </w:p>
    <w:p w:rsidR="00746BBE" w:rsidRPr="00520092" w:rsidRDefault="00746BBE" w:rsidP="00C2409B">
      <w:pPr>
        <w:jc w:val="right"/>
        <w:rPr>
          <w:color w:val="000000"/>
        </w:rPr>
      </w:pPr>
      <w:r w:rsidRPr="00520092">
        <w:rPr>
          <w:color w:val="000000"/>
        </w:rPr>
        <w:t xml:space="preserve">сельского поселения Юрловское от 21.12.2017 №206/66 </w:t>
      </w:r>
    </w:p>
    <w:p w:rsidR="00746BBE" w:rsidRPr="00520092" w:rsidRDefault="00746BBE" w:rsidP="00C2409B">
      <w:pPr>
        <w:jc w:val="right"/>
        <w:rPr>
          <w:color w:val="000000"/>
        </w:rPr>
      </w:pPr>
      <w:r w:rsidRPr="00520092">
        <w:rPr>
          <w:color w:val="000000"/>
        </w:rPr>
        <w:t>«О бюджете сельского поселения Юрловское на 2018</w:t>
      </w:r>
      <w:r>
        <w:rPr>
          <w:color w:val="000000"/>
        </w:rPr>
        <w:t xml:space="preserve"> </w:t>
      </w:r>
      <w:r w:rsidRPr="00520092">
        <w:rPr>
          <w:color w:val="000000"/>
        </w:rPr>
        <w:t xml:space="preserve">год» </w:t>
      </w:r>
    </w:p>
    <w:p w:rsidR="00746BBE" w:rsidRDefault="00746BBE" w:rsidP="006C1ED9">
      <w:pPr>
        <w:ind w:left="6372"/>
        <w:jc w:val="both"/>
        <w:rPr>
          <w:color w:val="000000"/>
        </w:rPr>
      </w:pPr>
    </w:p>
    <w:p w:rsidR="00746BBE" w:rsidRPr="00520092" w:rsidRDefault="00746BBE" w:rsidP="00785047">
      <w:pPr>
        <w:jc w:val="center"/>
        <w:rPr>
          <w:b/>
          <w:bCs/>
          <w:color w:val="000000"/>
        </w:rPr>
      </w:pPr>
      <w:r w:rsidRPr="00520092">
        <w:rPr>
          <w:b/>
          <w:bCs/>
          <w:color w:val="000000"/>
        </w:rPr>
        <w:t>Ведомственная структура расходов</w:t>
      </w:r>
      <w:r w:rsidRPr="00520092">
        <w:rPr>
          <w:color w:val="000000"/>
        </w:rPr>
        <w:t xml:space="preserve"> </w:t>
      </w:r>
      <w:r w:rsidRPr="00520092">
        <w:rPr>
          <w:b/>
          <w:bCs/>
          <w:color w:val="000000"/>
        </w:rPr>
        <w:t>бюджета сельского поселения Юрловское на 2018 год</w:t>
      </w:r>
    </w:p>
    <w:p w:rsidR="00746BBE" w:rsidRPr="0004148C" w:rsidRDefault="00746BBE" w:rsidP="00785047">
      <w:pPr>
        <w:jc w:val="center"/>
        <w:rPr>
          <w:b/>
          <w:bCs/>
          <w:color w:val="000000"/>
        </w:rPr>
      </w:pPr>
      <w:r w:rsidRPr="0004148C">
        <w:rPr>
          <w:b/>
          <w:bCs/>
          <w:color w:val="000000"/>
        </w:rPr>
        <w:t>по разделам, подразделам, целевым статьям и видам расходов бюджета</w:t>
      </w:r>
    </w:p>
    <w:p w:rsidR="00746BBE" w:rsidRPr="00520092" w:rsidRDefault="00746BBE" w:rsidP="005D66F9">
      <w:pPr>
        <w:jc w:val="right"/>
        <w:rPr>
          <w:color w:val="000000"/>
        </w:rPr>
      </w:pPr>
      <w:r>
        <w:rPr>
          <w:color w:val="000000"/>
        </w:rPr>
        <w:t>тыс.руб.</w:t>
      </w:r>
    </w:p>
    <w:tbl>
      <w:tblPr>
        <w:tblW w:w="104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"/>
        <w:gridCol w:w="5031"/>
        <w:gridCol w:w="709"/>
        <w:gridCol w:w="567"/>
        <w:gridCol w:w="567"/>
        <w:gridCol w:w="1700"/>
        <w:gridCol w:w="709"/>
        <w:gridCol w:w="1132"/>
      </w:tblGrid>
      <w:tr w:rsidR="00746BBE" w:rsidRPr="00520092">
        <w:trPr>
          <w:trHeight w:val="777"/>
        </w:trPr>
        <w:tc>
          <w:tcPr>
            <w:tcW w:w="5034" w:type="dxa"/>
            <w:gridSpan w:val="2"/>
            <w:tcBorders>
              <w:bottom w:val="single" w:sz="4" w:space="0" w:color="auto"/>
            </w:tcBorders>
          </w:tcPr>
          <w:p w:rsidR="00746BBE" w:rsidRPr="00520092" w:rsidRDefault="00746BBE" w:rsidP="0023336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color w:val="000000"/>
              </w:rPr>
              <w:t xml:space="preserve">  </w:t>
            </w:r>
            <w:r w:rsidRPr="00520092"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46BBE" w:rsidRPr="00520092" w:rsidRDefault="00746BBE" w:rsidP="00CD68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</w:t>
            </w:r>
            <w:r w:rsidRPr="00520092">
              <w:rPr>
                <w:b/>
                <w:bCs/>
                <w:color w:val="000000"/>
              </w:rPr>
              <w:t>од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CD68A1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CD68A1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П</w:t>
            </w:r>
            <w:r>
              <w:rPr>
                <w:b/>
                <w:bCs/>
                <w:color w:val="000000"/>
              </w:rPr>
              <w:t>Р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CD68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CD68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746BBE" w:rsidRPr="00520092" w:rsidRDefault="00746BBE" w:rsidP="00CD68A1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Сумма</w:t>
            </w:r>
          </w:p>
          <w:p w:rsidR="00746BBE" w:rsidRPr="00520092" w:rsidRDefault="00746BBE" w:rsidP="00CD68A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46BBE" w:rsidRPr="00520092">
        <w:trPr>
          <w:trHeight w:val="77"/>
        </w:trPr>
        <w:tc>
          <w:tcPr>
            <w:tcW w:w="5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6BBE" w:rsidRPr="00CD68A1" w:rsidRDefault="00746BBE" w:rsidP="00233369">
            <w:pPr>
              <w:rPr>
                <w:b/>
                <w:bCs/>
                <w:color w:val="000000"/>
              </w:rPr>
            </w:pPr>
            <w:r w:rsidRPr="00CD68A1">
              <w:rPr>
                <w:b/>
                <w:bCs/>
                <w:color w:val="000000"/>
              </w:rPr>
              <w:t>Администрация сельского поселения Юрловское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28 900,0</w:t>
            </w:r>
          </w:p>
        </w:tc>
      </w:tr>
      <w:tr w:rsidR="00746BBE" w:rsidRPr="00520092">
        <w:trPr>
          <w:trHeight w:val="226"/>
        </w:trPr>
        <w:tc>
          <w:tcPr>
            <w:tcW w:w="5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11 831,4</w:t>
            </w:r>
          </w:p>
        </w:tc>
      </w:tr>
      <w:tr w:rsidR="00746BBE" w:rsidRPr="00520092">
        <w:trPr>
          <w:trHeight w:val="395"/>
        </w:trPr>
        <w:tc>
          <w:tcPr>
            <w:tcW w:w="5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8410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662,2</w:t>
            </w:r>
          </w:p>
        </w:tc>
      </w:tr>
      <w:tr w:rsidR="00746BBE" w:rsidRPr="00520092">
        <w:trPr>
          <w:trHeight w:val="375"/>
        </w:trPr>
        <w:tc>
          <w:tcPr>
            <w:tcW w:w="5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6BBE" w:rsidRPr="00151EC6" w:rsidRDefault="00746BBE" w:rsidP="00233369">
            <w:pPr>
              <w:ind w:right="-1"/>
              <w:rPr>
                <w:color w:val="000000"/>
              </w:rPr>
            </w:pPr>
            <w:r w:rsidRPr="00151EC6">
              <w:rPr>
                <w:color w:val="000000"/>
              </w:rPr>
              <w:t>Муниципальная программа сельского поселения Юрловское «Управление муниципальными финансами и создание условий для эффективного управления муниципальными финансами на 2016-2019 годы»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662,2</w:t>
            </w:r>
          </w:p>
        </w:tc>
      </w:tr>
      <w:tr w:rsidR="00746BBE" w:rsidRPr="00520092">
        <w:trPr>
          <w:trHeight w:val="667"/>
        </w:trPr>
        <w:tc>
          <w:tcPr>
            <w:tcW w:w="5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092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деятельности органов местного самоуправления  сельского поселения Юрловское  Можайского муниципального района Московской области на 2016-2019 годы"</w:t>
            </w:r>
            <w:r w:rsidRPr="0052009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</w:pPr>
            <w:r>
              <w:rPr>
                <w:color w:val="000000"/>
              </w:rPr>
              <w:t>662,2</w:t>
            </w:r>
          </w:p>
        </w:tc>
      </w:tr>
      <w:tr w:rsidR="00746BBE" w:rsidRPr="00520092">
        <w:trPr>
          <w:trHeight w:val="303"/>
        </w:trPr>
        <w:tc>
          <w:tcPr>
            <w:tcW w:w="5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 xml:space="preserve"> Основное мероприятие "</w:t>
            </w:r>
            <w:r w:rsidRPr="00520092">
              <w:t xml:space="preserve">Обеспечение деятельности Главы сельского поселения"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</w:pPr>
            <w:r>
              <w:rPr>
                <w:color w:val="000000"/>
              </w:rPr>
              <w:t>662,2</w:t>
            </w:r>
          </w:p>
        </w:tc>
      </w:tr>
      <w:tr w:rsidR="00746BBE" w:rsidRPr="00520092">
        <w:trPr>
          <w:trHeight w:val="213"/>
        </w:trPr>
        <w:tc>
          <w:tcPr>
            <w:tcW w:w="50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01 1 01 00300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662,2</w:t>
            </w:r>
          </w:p>
        </w:tc>
      </w:tr>
      <w:tr w:rsidR="00746BBE" w:rsidRPr="00520092">
        <w:trPr>
          <w:trHeight w:val="312"/>
        </w:trPr>
        <w:tc>
          <w:tcPr>
            <w:tcW w:w="50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</w:pPr>
            <w:r w:rsidRPr="00520092">
              <w:rPr>
                <w:color w:val="000000"/>
              </w:rPr>
              <w:t>01 1 01 00300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D36356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</w:pPr>
            <w:r w:rsidRPr="00520092">
              <w:rPr>
                <w:color w:val="000000"/>
              </w:rPr>
              <w:t>662,</w:t>
            </w:r>
            <w:r>
              <w:rPr>
                <w:color w:val="000000"/>
              </w:rPr>
              <w:t>2</w:t>
            </w:r>
          </w:p>
        </w:tc>
      </w:tr>
      <w:tr w:rsidR="00746BBE" w:rsidRPr="00520092">
        <w:trPr>
          <w:trHeight w:val="219"/>
        </w:trPr>
        <w:tc>
          <w:tcPr>
            <w:tcW w:w="50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</w:pPr>
            <w:r w:rsidRPr="00520092">
              <w:rPr>
                <w:color w:val="000000"/>
              </w:rPr>
              <w:t>01 1 01 00300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D36356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</w:pPr>
            <w:r w:rsidRPr="00520092">
              <w:rPr>
                <w:color w:val="000000"/>
              </w:rPr>
              <w:t>662,</w:t>
            </w:r>
            <w:r>
              <w:rPr>
                <w:color w:val="000000"/>
              </w:rPr>
              <w:t>2</w:t>
            </w:r>
          </w:p>
        </w:tc>
      </w:tr>
      <w:tr w:rsidR="00746BBE" w:rsidRPr="00520092">
        <w:trPr>
          <w:trHeight w:val="607"/>
        </w:trPr>
        <w:tc>
          <w:tcPr>
            <w:tcW w:w="5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10 233,6</w:t>
            </w:r>
          </w:p>
        </w:tc>
      </w:tr>
      <w:tr w:rsidR="00746BBE" w:rsidRPr="00520092">
        <w:trPr>
          <w:trHeight w:val="232"/>
        </w:trPr>
        <w:tc>
          <w:tcPr>
            <w:tcW w:w="5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6BBE" w:rsidRPr="0008421C" w:rsidRDefault="00746BBE" w:rsidP="00233369">
            <w:pPr>
              <w:ind w:right="-1"/>
              <w:rPr>
                <w:color w:val="000000"/>
              </w:rPr>
            </w:pPr>
            <w:r w:rsidRPr="0008421C">
              <w:rPr>
                <w:color w:val="000000"/>
              </w:rPr>
              <w:t>Муниципальная программа сельского поселения Юрловское «Управление муниципальными финансами и создание условий для эффективного управления муниципальными финансами на 2016-2019 годы»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 xml:space="preserve">01 0 00 </w:t>
            </w:r>
            <w:r>
              <w:rPr>
                <w:color w:val="000000"/>
              </w:rPr>
              <w:t>0</w:t>
            </w:r>
            <w:r w:rsidRPr="00520092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</w:pPr>
            <w:r>
              <w:rPr>
                <w:color w:val="000000"/>
              </w:rPr>
              <w:t>10 108,1</w:t>
            </w:r>
          </w:p>
        </w:tc>
      </w:tr>
      <w:tr w:rsidR="00746BBE" w:rsidRPr="00520092">
        <w:trPr>
          <w:trHeight w:val="626"/>
        </w:trPr>
        <w:tc>
          <w:tcPr>
            <w:tcW w:w="5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092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деятельности органов местного самоуправления  сельского поселения Юрловское  Можайского муниципального района Московской области на 2016-2019 годы"</w:t>
            </w:r>
            <w:r w:rsidRPr="0052009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</w:pPr>
            <w:r>
              <w:rPr>
                <w:color w:val="000000"/>
              </w:rPr>
              <w:t>10 108,1</w:t>
            </w:r>
          </w:p>
        </w:tc>
      </w:tr>
      <w:tr w:rsidR="00746BBE" w:rsidRPr="00520092">
        <w:trPr>
          <w:trHeight w:val="165"/>
        </w:trPr>
        <w:tc>
          <w:tcPr>
            <w:tcW w:w="5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5D66F9">
            <w:pPr>
              <w:rPr>
                <w:color w:val="000000"/>
              </w:rPr>
            </w:pPr>
            <w:r w:rsidRPr="00AD042E">
              <w:rPr>
                <w:color w:val="000000"/>
              </w:rPr>
              <w:t xml:space="preserve"> Основное мероприятие "</w:t>
            </w:r>
            <w:r w:rsidRPr="00AD042E">
              <w:t xml:space="preserve">Обеспечение деятельности Главы сельского поселения"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5D66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5D66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5D66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5D66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5D66F9">
            <w:pPr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867,8</w:t>
            </w:r>
          </w:p>
        </w:tc>
      </w:tr>
      <w:tr w:rsidR="00746BBE" w:rsidRPr="00520092">
        <w:trPr>
          <w:trHeight w:val="165"/>
        </w:trPr>
        <w:tc>
          <w:tcPr>
            <w:tcW w:w="5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5D66F9">
            <w:r w:rsidRPr="00AD042E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5D66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5D66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5D66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5D66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5D66F9">
            <w:pPr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867,8</w:t>
            </w:r>
          </w:p>
        </w:tc>
      </w:tr>
      <w:tr w:rsidR="00746BBE" w:rsidRPr="00520092">
        <w:trPr>
          <w:trHeight w:val="165"/>
        </w:trPr>
        <w:tc>
          <w:tcPr>
            <w:tcW w:w="5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5D66F9">
            <w:r w:rsidRPr="00AD042E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5D66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5D66F9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5D66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5D66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5D66F9">
            <w:pPr>
              <w:jc w:val="center"/>
            </w:pPr>
            <w: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867,8</w:t>
            </w:r>
          </w:p>
        </w:tc>
      </w:tr>
      <w:tr w:rsidR="00746BBE" w:rsidRPr="00520092">
        <w:trPr>
          <w:trHeight w:val="165"/>
        </w:trPr>
        <w:tc>
          <w:tcPr>
            <w:tcW w:w="5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5D66F9">
            <w:r w:rsidRPr="00AD042E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D042E" w:rsidRDefault="00746BBE" w:rsidP="005D66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5D66F9">
            <w:pPr>
              <w:jc w:val="center"/>
              <w:rPr>
                <w:color w:val="000000"/>
              </w:rPr>
            </w:pPr>
            <w:r w:rsidRPr="00AD042E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5D66F9">
            <w:pPr>
              <w:jc w:val="center"/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AD042E" w:rsidRDefault="00746BBE" w:rsidP="005D66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AD042E" w:rsidRDefault="00746BBE" w:rsidP="005D66F9">
            <w:pPr>
              <w:jc w:val="center"/>
            </w:pPr>
            <w: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867,8</w:t>
            </w:r>
          </w:p>
        </w:tc>
      </w:tr>
      <w:tr w:rsidR="00746BBE" w:rsidRPr="00520092">
        <w:trPr>
          <w:trHeight w:val="165"/>
        </w:trPr>
        <w:tc>
          <w:tcPr>
            <w:tcW w:w="5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Основное мероприятие "</w:t>
            </w:r>
            <w:r w:rsidRPr="00520092">
              <w:t xml:space="preserve"> Обеспечение деятельности Администрации сельского поселения "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</w:pPr>
            <w:r w:rsidRPr="00520092">
              <w:rPr>
                <w:color w:val="000000"/>
              </w:rPr>
              <w:t>9 240,3</w:t>
            </w:r>
          </w:p>
        </w:tc>
      </w:tr>
      <w:tr w:rsidR="00746BBE" w:rsidRPr="00520092">
        <w:trPr>
          <w:gridBefore w:val="1"/>
          <w:trHeight w:val="165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 xml:space="preserve"> </w:t>
            </w:r>
            <w:r w:rsidRPr="00520092">
              <w:t xml:space="preserve">Обеспечение деятельности </w:t>
            </w:r>
            <w:r w:rsidRPr="00520092">
              <w:rPr>
                <w:color w:val="000000"/>
              </w:rPr>
              <w:t>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</w:pPr>
            <w:r w:rsidRPr="00520092">
              <w:rPr>
                <w:color w:val="000000"/>
              </w:rPr>
              <w:t>01 1 02 00400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</w:pPr>
            <w:r w:rsidRPr="00520092">
              <w:rPr>
                <w:color w:val="000000"/>
              </w:rPr>
              <w:t>9 240,3</w:t>
            </w:r>
          </w:p>
        </w:tc>
      </w:tr>
      <w:tr w:rsidR="00746BBE" w:rsidRPr="00520092">
        <w:trPr>
          <w:gridBefore w:val="1"/>
          <w:trHeight w:val="681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</w:pPr>
            <w:r w:rsidRPr="00520092">
              <w:rPr>
                <w:color w:val="000000"/>
              </w:rPr>
              <w:t>01 1 02 00400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D36356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6 956,0</w:t>
            </w:r>
          </w:p>
        </w:tc>
      </w:tr>
      <w:tr w:rsidR="00746BBE" w:rsidRPr="00520092">
        <w:trPr>
          <w:gridBefore w:val="1"/>
          <w:trHeight w:val="222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</w:pPr>
            <w:r w:rsidRPr="00520092">
              <w:rPr>
                <w:color w:val="000000"/>
              </w:rPr>
              <w:t>01 1 02 00400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D36356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6 956,0</w:t>
            </w:r>
          </w:p>
        </w:tc>
      </w:tr>
      <w:tr w:rsidR="00746BBE" w:rsidRPr="00520092">
        <w:trPr>
          <w:gridBefore w:val="1"/>
          <w:trHeight w:val="222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</w:pPr>
            <w:r w:rsidRPr="00520092">
              <w:rPr>
                <w:color w:val="000000"/>
              </w:rPr>
              <w:t>01 1 02 00400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D36356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2 274,3</w:t>
            </w:r>
          </w:p>
        </w:tc>
      </w:tr>
      <w:tr w:rsidR="00746BBE" w:rsidRPr="00520092">
        <w:trPr>
          <w:gridBefore w:val="1"/>
          <w:trHeight w:val="429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</w:pPr>
            <w:r w:rsidRPr="00520092">
              <w:rPr>
                <w:color w:val="000000"/>
              </w:rPr>
              <w:t>01 1 02 00400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D36356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2 274,3</w:t>
            </w:r>
          </w:p>
        </w:tc>
      </w:tr>
      <w:tr w:rsidR="00746BBE" w:rsidRPr="00520092">
        <w:trPr>
          <w:gridBefore w:val="1"/>
          <w:trHeight w:val="222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</w:pPr>
            <w:r w:rsidRPr="00520092">
              <w:rPr>
                <w:color w:val="000000"/>
              </w:rPr>
              <w:t>01 1 02 00400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D36356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10,0</w:t>
            </w:r>
          </w:p>
        </w:tc>
      </w:tr>
      <w:tr w:rsidR="00746BBE" w:rsidRPr="00520092">
        <w:trPr>
          <w:gridBefore w:val="1"/>
          <w:trHeight w:val="222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</w:pPr>
            <w:r w:rsidRPr="00520092">
              <w:rPr>
                <w:color w:val="000000"/>
              </w:rPr>
              <w:t>01 1 02 00400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D36356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850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10,0</w:t>
            </w:r>
          </w:p>
        </w:tc>
      </w:tr>
      <w:tr w:rsidR="00746BBE" w:rsidRPr="00520092">
        <w:trPr>
          <w:gridBefore w:val="1"/>
          <w:trHeight w:val="132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08421C" w:rsidRDefault="00746BBE" w:rsidP="00233369">
            <w:pPr>
              <w:rPr>
                <w:color w:val="000000"/>
              </w:rPr>
            </w:pPr>
            <w:r w:rsidRPr="0008421C">
              <w:rPr>
                <w:color w:val="000000"/>
              </w:rPr>
              <w:t xml:space="preserve">Муниципальная программа сельского поселения Юрловское «Энергосбережение и повышение энергетической эффективности сельского поселения Юрловское на 2016-2019 годы»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2,0</w:t>
            </w:r>
          </w:p>
        </w:tc>
      </w:tr>
      <w:tr w:rsidR="00746BBE" w:rsidRPr="00520092">
        <w:trPr>
          <w:gridBefore w:val="1"/>
          <w:trHeight w:val="222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Основное мероприятие  «Энергосбережение и повышение энергетической эффективности сельского поселе</w:t>
            </w:r>
            <w:r>
              <w:rPr>
                <w:color w:val="000000"/>
              </w:rPr>
              <w:t>ния Юрловское на 2016-2019 годы</w:t>
            </w:r>
            <w:r w:rsidRPr="00520092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2,0</w:t>
            </w:r>
          </w:p>
        </w:tc>
      </w:tr>
      <w:tr w:rsidR="00746BBE" w:rsidRPr="00520092">
        <w:trPr>
          <w:gridBefore w:val="1"/>
          <w:trHeight w:val="222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 xml:space="preserve"> Энергосбережение и повышение энергетической эффективности по</w:t>
            </w:r>
            <w:r w:rsidRPr="00520092">
              <w:rPr>
                <w:b/>
                <w:bCs/>
                <w:color w:val="000000"/>
              </w:rPr>
              <w:t xml:space="preserve"> </w:t>
            </w:r>
            <w:r w:rsidRPr="00520092">
              <w:rPr>
                <w:color w:val="000000"/>
              </w:rPr>
              <w:t>центральному аппарату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04 0 01 00400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2,0</w:t>
            </w:r>
          </w:p>
        </w:tc>
      </w:tr>
      <w:tr w:rsidR="00746BBE" w:rsidRPr="00520092">
        <w:trPr>
          <w:gridBefore w:val="1"/>
          <w:trHeight w:val="222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</w:pPr>
            <w:r w:rsidRPr="00520092">
              <w:rPr>
                <w:color w:val="000000"/>
              </w:rPr>
              <w:t>04 0 01 00400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2,0</w:t>
            </w:r>
          </w:p>
        </w:tc>
      </w:tr>
      <w:tr w:rsidR="00746BBE" w:rsidRPr="00520092">
        <w:trPr>
          <w:gridBefore w:val="1"/>
          <w:trHeight w:val="332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</w:p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</w:pPr>
            <w:r w:rsidRPr="00520092">
              <w:rPr>
                <w:color w:val="000000"/>
              </w:rPr>
              <w:t>04 0 01 00400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D36356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2,0</w:t>
            </w:r>
          </w:p>
        </w:tc>
      </w:tr>
      <w:tr w:rsidR="00746BBE" w:rsidRPr="00520092">
        <w:trPr>
          <w:gridBefore w:val="1"/>
          <w:trHeight w:val="222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123,5</w:t>
            </w:r>
          </w:p>
        </w:tc>
      </w:tr>
      <w:tr w:rsidR="00746BBE" w:rsidRPr="00520092">
        <w:trPr>
          <w:gridBefore w:val="1"/>
          <w:trHeight w:val="222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r w:rsidRPr="00520092">
              <w:rPr>
                <w:color w:val="000000"/>
              </w:rPr>
              <w:t>Определение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95 0 00 00001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3,5</w:t>
            </w:r>
          </w:p>
        </w:tc>
      </w:tr>
      <w:tr w:rsidR="00746BBE" w:rsidRPr="00520092">
        <w:trPr>
          <w:gridBefore w:val="1"/>
          <w:trHeight w:val="222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520092" w:rsidRDefault="00746BBE" w:rsidP="00233369">
            <w:r w:rsidRPr="0052009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95 0 00 00001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D36356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3,5</w:t>
            </w:r>
          </w:p>
        </w:tc>
      </w:tr>
      <w:tr w:rsidR="00746BBE" w:rsidRPr="00520092">
        <w:trPr>
          <w:gridBefore w:val="1"/>
          <w:trHeight w:val="222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r w:rsidRPr="0052009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95 0 00 00001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D36356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3,5</w:t>
            </w:r>
          </w:p>
        </w:tc>
      </w:tr>
      <w:tr w:rsidR="00746BBE" w:rsidRPr="00520092">
        <w:trPr>
          <w:gridBefore w:val="1"/>
          <w:trHeight w:val="256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95 0 00 00400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D36356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120,0</w:t>
            </w:r>
          </w:p>
        </w:tc>
      </w:tr>
      <w:tr w:rsidR="00746BBE" w:rsidRPr="00520092">
        <w:trPr>
          <w:gridBefore w:val="1"/>
          <w:trHeight w:val="259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95 0 00 00400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D36356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850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120,0</w:t>
            </w:r>
          </w:p>
        </w:tc>
      </w:tr>
      <w:tr w:rsidR="00746BBE" w:rsidRPr="00520092">
        <w:trPr>
          <w:gridBefore w:val="1"/>
          <w:trHeight w:val="487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rPr>
                <w:b/>
                <w:bCs/>
              </w:rPr>
            </w:pPr>
            <w:r w:rsidRPr="00520092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378,6</w:t>
            </w:r>
          </w:p>
        </w:tc>
      </w:tr>
      <w:tr w:rsidR="00746BBE" w:rsidRPr="00520092">
        <w:trPr>
          <w:gridBefore w:val="1"/>
          <w:trHeight w:val="144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  <w:lang w:val="en-US"/>
              </w:rPr>
              <w:t>9</w:t>
            </w:r>
            <w:r w:rsidRPr="00520092">
              <w:rPr>
                <w:color w:val="000000"/>
              </w:rPr>
              <w:t>9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0 00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196,0</w:t>
            </w:r>
          </w:p>
        </w:tc>
      </w:tr>
      <w:tr w:rsidR="00746BBE" w:rsidRPr="00520092">
        <w:trPr>
          <w:gridBefore w:val="1"/>
          <w:trHeight w:val="142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r w:rsidRPr="00520092">
              <w:rPr>
                <w:color w:val="000000"/>
              </w:rPr>
              <w:t xml:space="preserve">Осуществление внешнего муниципального финансового контроля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99 0 00 00001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196,0</w:t>
            </w:r>
          </w:p>
        </w:tc>
      </w:tr>
      <w:tr w:rsidR="00746BBE" w:rsidRPr="00520092">
        <w:trPr>
          <w:gridBefore w:val="1"/>
          <w:trHeight w:val="224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520092" w:rsidRDefault="00746BBE" w:rsidP="00233369">
            <w:r w:rsidRPr="0052009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99 0 00 00001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D36356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196,0</w:t>
            </w:r>
          </w:p>
        </w:tc>
      </w:tr>
      <w:tr w:rsidR="00746BBE" w:rsidRPr="00520092">
        <w:trPr>
          <w:gridBefore w:val="1"/>
          <w:trHeight w:val="269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r w:rsidRPr="0052009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99 0 00 00001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D36356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196,0</w:t>
            </w:r>
          </w:p>
        </w:tc>
      </w:tr>
      <w:tr w:rsidR="00746BBE" w:rsidRPr="00520092">
        <w:trPr>
          <w:gridBefore w:val="1"/>
          <w:trHeight w:val="269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520092" w:rsidRDefault="00746BBE" w:rsidP="00233369">
            <w:r w:rsidRPr="00520092">
              <w:rPr>
                <w:color w:val="000000"/>
              </w:rPr>
              <w:t>Исполнение  бюджета поселения и контроль за исполнением данного бюджета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99 0 00 00002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182,6</w:t>
            </w:r>
          </w:p>
        </w:tc>
      </w:tr>
      <w:tr w:rsidR="00746BBE" w:rsidRPr="00520092">
        <w:trPr>
          <w:gridBefore w:val="1"/>
          <w:trHeight w:val="269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520092" w:rsidRDefault="00746BBE" w:rsidP="00233369">
            <w:r w:rsidRPr="0052009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99 0 00 00002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D36356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182,6</w:t>
            </w:r>
          </w:p>
        </w:tc>
      </w:tr>
      <w:tr w:rsidR="00746BBE" w:rsidRPr="00520092">
        <w:trPr>
          <w:gridBefore w:val="1"/>
          <w:trHeight w:val="269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r w:rsidRPr="0052009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99 0 00 00002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D36356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182,6</w:t>
            </w:r>
          </w:p>
        </w:tc>
      </w:tr>
      <w:tr w:rsidR="00746BBE" w:rsidRPr="00520092">
        <w:trPr>
          <w:gridBefore w:val="1"/>
          <w:trHeight w:val="269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520092">
              <w:rPr>
                <w:b/>
                <w:bCs/>
              </w:rPr>
              <w:t xml:space="preserve">Непрограммные расходы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</w:pPr>
            <w:r w:rsidRPr="00520092">
              <w:rPr>
                <w:b/>
                <w:bCs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pacing w:line="276" w:lineRule="auto"/>
              <w:jc w:val="center"/>
              <w:rPr>
                <w:b/>
                <w:bCs/>
              </w:rPr>
            </w:pPr>
            <w:r w:rsidRPr="00520092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pacing w:line="276" w:lineRule="auto"/>
              <w:jc w:val="center"/>
              <w:rPr>
                <w:b/>
                <w:bCs/>
              </w:rPr>
            </w:pPr>
            <w:r w:rsidRPr="00520092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pacing w:line="276" w:lineRule="auto"/>
              <w:jc w:val="center"/>
              <w:rPr>
                <w:b/>
                <w:bCs/>
              </w:rPr>
            </w:pPr>
            <w:r w:rsidRPr="00520092">
              <w:rPr>
                <w:b/>
                <w:bCs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spacing w:line="276" w:lineRule="auto"/>
              <w:jc w:val="right"/>
              <w:rPr>
                <w:b/>
                <w:bCs/>
              </w:rPr>
            </w:pPr>
            <w:r w:rsidRPr="00520092">
              <w:rPr>
                <w:b/>
                <w:bCs/>
              </w:rPr>
              <w:t>440,0</w:t>
            </w:r>
          </w:p>
        </w:tc>
      </w:tr>
      <w:tr w:rsidR="00746BBE" w:rsidRPr="00520092">
        <w:trPr>
          <w:gridBefore w:val="1"/>
          <w:trHeight w:val="269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autoSpaceDE w:val="0"/>
              <w:autoSpaceDN w:val="0"/>
              <w:adjustRightInd w:val="0"/>
              <w:spacing w:line="276" w:lineRule="auto"/>
            </w:pPr>
            <w:r w:rsidRPr="00520092"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51EC6" w:rsidRDefault="00746BBE" w:rsidP="005D66F9">
            <w:pPr>
              <w:jc w:val="center"/>
            </w:pPr>
            <w:r w:rsidRPr="00151EC6"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pacing w:line="276" w:lineRule="auto"/>
              <w:jc w:val="center"/>
            </w:pPr>
            <w:r w:rsidRPr="0052009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pacing w:line="276" w:lineRule="auto"/>
              <w:jc w:val="center"/>
            </w:pPr>
            <w:r w:rsidRPr="00520092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pacing w:line="276" w:lineRule="auto"/>
              <w:jc w:val="center"/>
            </w:pPr>
            <w:r w:rsidRPr="00520092">
              <w:t>99 0 00 05002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spacing w:line="276" w:lineRule="auto"/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spacing w:line="276" w:lineRule="auto"/>
              <w:jc w:val="right"/>
            </w:pPr>
            <w:r w:rsidRPr="00520092">
              <w:t>440,0</w:t>
            </w:r>
          </w:p>
        </w:tc>
      </w:tr>
      <w:tr w:rsidR="00746BBE" w:rsidRPr="00520092">
        <w:trPr>
          <w:gridBefore w:val="1"/>
          <w:trHeight w:val="269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520092" w:rsidRDefault="00746BBE" w:rsidP="00233369">
            <w:r w:rsidRPr="0052009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520092" w:rsidRDefault="00746BBE" w:rsidP="005D66F9">
            <w:pPr>
              <w:jc w:val="center"/>
            </w:pPr>
            <w:r w:rsidRPr="00520092"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BBE" w:rsidRPr="00520092" w:rsidRDefault="00746BBE" w:rsidP="005D66F9">
            <w:pPr>
              <w:jc w:val="center"/>
            </w:pPr>
            <w:r w:rsidRPr="0052009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BBE" w:rsidRPr="00520092" w:rsidRDefault="00746BBE" w:rsidP="005D66F9">
            <w:pPr>
              <w:jc w:val="center"/>
            </w:pPr>
            <w:r w:rsidRPr="00520092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BBE" w:rsidRPr="00520092" w:rsidRDefault="00746BBE" w:rsidP="005D66F9">
            <w:pPr>
              <w:jc w:val="center"/>
            </w:pPr>
            <w:r w:rsidRPr="00520092">
              <w:t>99 0 00 05002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46BBE" w:rsidRPr="00520092" w:rsidRDefault="00746BBE" w:rsidP="00D36356">
            <w:pPr>
              <w:jc w:val="center"/>
            </w:pPr>
            <w:r w:rsidRPr="00520092">
              <w:t>500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</w:pPr>
            <w:r w:rsidRPr="00520092">
              <w:t>440,0</w:t>
            </w:r>
          </w:p>
        </w:tc>
      </w:tr>
      <w:tr w:rsidR="00746BBE" w:rsidRPr="00520092">
        <w:trPr>
          <w:gridBefore w:val="1"/>
          <w:trHeight w:val="269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520092" w:rsidRDefault="00746BBE" w:rsidP="00233369">
            <w:r w:rsidRPr="0052009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520092" w:rsidRDefault="00746BBE" w:rsidP="005D66F9">
            <w:pPr>
              <w:jc w:val="center"/>
            </w:pPr>
            <w:r w:rsidRPr="00520092"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BBE" w:rsidRPr="00520092" w:rsidRDefault="00746BBE" w:rsidP="005D66F9">
            <w:pPr>
              <w:jc w:val="center"/>
            </w:pPr>
            <w:r w:rsidRPr="0052009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BBE" w:rsidRPr="00520092" w:rsidRDefault="00746BBE" w:rsidP="005D66F9">
            <w:pPr>
              <w:jc w:val="center"/>
            </w:pPr>
            <w:r w:rsidRPr="00520092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BBE" w:rsidRPr="00520092" w:rsidRDefault="00746BBE" w:rsidP="005D66F9">
            <w:pPr>
              <w:jc w:val="center"/>
            </w:pPr>
            <w:r w:rsidRPr="00520092">
              <w:t>99 0 00 05002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46BBE" w:rsidRPr="00520092" w:rsidRDefault="00746BBE" w:rsidP="00D36356">
            <w:pPr>
              <w:jc w:val="center"/>
            </w:pPr>
            <w:r w:rsidRPr="00520092">
              <w:t>540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</w:pPr>
            <w:r w:rsidRPr="00520092">
              <w:t>440,0</w:t>
            </w:r>
          </w:p>
        </w:tc>
      </w:tr>
      <w:tr w:rsidR="00746BBE" w:rsidRPr="00520092">
        <w:trPr>
          <w:gridBefore w:val="1"/>
          <w:trHeight w:val="136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117,0</w:t>
            </w:r>
          </w:p>
        </w:tc>
      </w:tr>
      <w:tr w:rsidR="00746BBE" w:rsidRPr="00520092">
        <w:trPr>
          <w:gridBefore w:val="1"/>
          <w:trHeight w:val="137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51EC6" w:rsidRDefault="00746BBE" w:rsidP="00233369">
            <w:pPr>
              <w:ind w:right="-1"/>
              <w:rPr>
                <w:color w:val="000000"/>
              </w:rPr>
            </w:pPr>
            <w:r w:rsidRPr="00151EC6">
              <w:rPr>
                <w:color w:val="000000"/>
              </w:rPr>
              <w:t>Муниципальная программа сельского поселения Юрловское «Управление муниципальными финансами и создание условий для эффективного управления муниципальными финансами на 2016-2019 годы»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117,0</w:t>
            </w:r>
          </w:p>
        </w:tc>
      </w:tr>
      <w:tr w:rsidR="00746BBE" w:rsidRPr="00520092">
        <w:trPr>
          <w:gridBefore w:val="1"/>
          <w:trHeight w:val="275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t>Подпрограмма "Обеспечение деятельности органов местного самоуправления  сельского поселения Юрловское  Можайского муниципального района Московской области на 2016-2019 годы"</w:t>
            </w:r>
            <w:r w:rsidRPr="00520092">
              <w:rPr>
                <w:color w:val="000000"/>
                <w:kern w:val="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1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117,0</w:t>
            </w:r>
          </w:p>
        </w:tc>
      </w:tr>
      <w:tr w:rsidR="00746BBE" w:rsidRPr="00520092">
        <w:trPr>
          <w:gridBefore w:val="1"/>
          <w:trHeight w:val="275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Основное мероприятие Другие общегосударственные вопросы"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1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117,0</w:t>
            </w:r>
          </w:p>
        </w:tc>
      </w:tr>
      <w:tr w:rsidR="00746BBE" w:rsidRPr="00520092">
        <w:trPr>
          <w:gridBefore w:val="1"/>
          <w:trHeight w:val="275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 xml:space="preserve"> Оценка недвижимости, признание прав и регулирование отношений по  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 xml:space="preserve">01 1 </w:t>
            </w:r>
            <w:r w:rsidRPr="00520092">
              <w:rPr>
                <w:color w:val="000000"/>
                <w:lang w:val="en-US"/>
              </w:rPr>
              <w:t>0</w:t>
            </w:r>
            <w:r w:rsidRPr="00520092">
              <w:rPr>
                <w:color w:val="000000"/>
              </w:rPr>
              <w:t>3 0009</w:t>
            </w:r>
            <w:r w:rsidRPr="00520092"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113,0</w:t>
            </w:r>
          </w:p>
        </w:tc>
      </w:tr>
      <w:tr w:rsidR="00746BBE" w:rsidRPr="00520092">
        <w:trPr>
          <w:gridBefore w:val="1"/>
          <w:trHeight w:val="148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</w:pPr>
            <w:r w:rsidRPr="00520092">
              <w:rPr>
                <w:color w:val="000000"/>
              </w:rPr>
              <w:t xml:space="preserve">01 1 </w:t>
            </w:r>
            <w:r w:rsidRPr="00520092">
              <w:rPr>
                <w:color w:val="000000"/>
                <w:lang w:val="en-US"/>
              </w:rPr>
              <w:t>0</w:t>
            </w:r>
            <w:r w:rsidRPr="00520092">
              <w:rPr>
                <w:color w:val="000000"/>
              </w:rPr>
              <w:t>3 0009</w:t>
            </w:r>
            <w:r w:rsidRPr="00520092"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right" w:pos="918"/>
              </w:tabs>
              <w:rPr>
                <w:color w:val="000000"/>
              </w:rPr>
            </w:pPr>
            <w:r w:rsidRPr="00520092">
              <w:rPr>
                <w:color w:val="000000"/>
              </w:rPr>
              <w:tab/>
              <w:t>113,0</w:t>
            </w:r>
          </w:p>
        </w:tc>
      </w:tr>
      <w:tr w:rsidR="00746BBE" w:rsidRPr="00520092">
        <w:trPr>
          <w:gridBefore w:val="1"/>
          <w:trHeight w:val="148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</w:pPr>
            <w:r w:rsidRPr="00520092">
              <w:rPr>
                <w:color w:val="000000"/>
              </w:rPr>
              <w:t xml:space="preserve">01 1 </w:t>
            </w:r>
            <w:r w:rsidRPr="00520092">
              <w:rPr>
                <w:color w:val="000000"/>
                <w:lang w:val="en-US"/>
              </w:rPr>
              <w:t>0</w:t>
            </w:r>
            <w:r w:rsidRPr="00520092">
              <w:rPr>
                <w:color w:val="000000"/>
              </w:rPr>
              <w:t>3 0009</w:t>
            </w:r>
            <w:r w:rsidRPr="00520092"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113,0</w:t>
            </w:r>
          </w:p>
        </w:tc>
      </w:tr>
      <w:tr w:rsidR="00746BBE" w:rsidRPr="00520092">
        <w:trPr>
          <w:gridBefore w:val="1"/>
          <w:trHeight w:val="177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0092">
              <w:rPr>
                <w:color w:val="000000"/>
              </w:rPr>
              <w:t xml:space="preserve"> Выполнение других  обязательств муниципального образования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</w:pPr>
            <w:r w:rsidRPr="00520092">
              <w:rPr>
                <w:color w:val="000000"/>
              </w:rPr>
              <w:t xml:space="preserve">01 1 </w:t>
            </w:r>
            <w:r w:rsidRPr="00520092">
              <w:rPr>
                <w:color w:val="000000"/>
                <w:lang w:val="en-US"/>
              </w:rPr>
              <w:t>0</w:t>
            </w:r>
            <w:r w:rsidRPr="00520092">
              <w:rPr>
                <w:color w:val="000000"/>
              </w:rPr>
              <w:t>3 00092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4,0</w:t>
            </w:r>
          </w:p>
        </w:tc>
      </w:tr>
      <w:tr w:rsidR="00746BBE" w:rsidRPr="00520092">
        <w:trPr>
          <w:gridBefore w:val="1"/>
          <w:trHeight w:val="70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</w:pPr>
            <w:r w:rsidRPr="00520092">
              <w:rPr>
                <w:color w:val="000000"/>
              </w:rPr>
              <w:t xml:space="preserve">01 1 </w:t>
            </w:r>
            <w:r w:rsidRPr="00520092">
              <w:rPr>
                <w:color w:val="000000"/>
                <w:lang w:val="en-US"/>
              </w:rPr>
              <w:t>0</w:t>
            </w:r>
            <w:r w:rsidRPr="00520092">
              <w:rPr>
                <w:color w:val="000000"/>
              </w:rPr>
              <w:t>3 00092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</w:pPr>
            <w:r w:rsidRPr="00520092">
              <w:rPr>
                <w:color w:val="000000"/>
              </w:rPr>
              <w:t>4,0</w:t>
            </w:r>
          </w:p>
        </w:tc>
      </w:tr>
      <w:tr w:rsidR="00746BBE" w:rsidRPr="00520092">
        <w:trPr>
          <w:gridBefore w:val="1"/>
          <w:trHeight w:val="148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</w:pPr>
            <w:r w:rsidRPr="00520092">
              <w:rPr>
                <w:color w:val="000000"/>
              </w:rPr>
              <w:t xml:space="preserve">01 1 </w:t>
            </w:r>
            <w:r w:rsidRPr="00520092">
              <w:rPr>
                <w:color w:val="000000"/>
                <w:lang w:val="en-US"/>
              </w:rPr>
              <w:t>0</w:t>
            </w:r>
            <w:r w:rsidRPr="00520092">
              <w:rPr>
                <w:color w:val="000000"/>
              </w:rPr>
              <w:t>3 00092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850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</w:pPr>
            <w:r w:rsidRPr="00520092">
              <w:rPr>
                <w:color w:val="000000"/>
              </w:rPr>
              <w:t>4,0</w:t>
            </w:r>
          </w:p>
        </w:tc>
      </w:tr>
      <w:tr w:rsidR="00746BBE" w:rsidRPr="00520092">
        <w:trPr>
          <w:gridBefore w:val="1"/>
          <w:trHeight w:val="77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287,0</w:t>
            </w:r>
          </w:p>
        </w:tc>
      </w:tr>
      <w:tr w:rsidR="00746BBE" w:rsidRPr="00520092">
        <w:trPr>
          <w:gridBefore w:val="1"/>
          <w:trHeight w:val="100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rPr>
                <w:b/>
                <w:bCs/>
                <w:color w:val="000000"/>
              </w:rPr>
            </w:pPr>
            <w:r w:rsidRPr="00520092">
              <w:rPr>
                <w:color w:val="000000"/>
              </w:rPr>
              <w:t xml:space="preserve"> </w:t>
            </w:r>
            <w:r w:rsidRPr="00520092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287,0</w:t>
            </w:r>
          </w:p>
        </w:tc>
      </w:tr>
      <w:tr w:rsidR="00746BBE" w:rsidRPr="00520092">
        <w:trPr>
          <w:gridBefore w:val="1"/>
          <w:trHeight w:val="259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  <w:lang w:val="en-US"/>
              </w:rPr>
              <w:t>9</w:t>
            </w:r>
            <w:r w:rsidRPr="00520092">
              <w:rPr>
                <w:color w:val="000000"/>
              </w:rPr>
              <w:t>9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287,0</w:t>
            </w:r>
          </w:p>
        </w:tc>
      </w:tr>
      <w:tr w:rsidR="00746BBE" w:rsidRPr="00520092">
        <w:trPr>
          <w:gridBefore w:val="1"/>
          <w:trHeight w:val="417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  <w:lang w:val="en-US"/>
              </w:rPr>
              <w:t>9</w:t>
            </w:r>
            <w:r w:rsidRPr="00520092">
              <w:rPr>
                <w:color w:val="000000"/>
              </w:rPr>
              <w:t>9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 xml:space="preserve">0 00 </w:t>
            </w:r>
            <w:r w:rsidRPr="00520092">
              <w:rPr>
                <w:color w:val="000000"/>
                <w:lang w:val="en-US"/>
              </w:rPr>
              <w:t>5118</w:t>
            </w:r>
            <w:r w:rsidRPr="00520092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287,0</w:t>
            </w:r>
          </w:p>
        </w:tc>
      </w:tr>
      <w:tr w:rsidR="00746BBE" w:rsidRPr="00520092">
        <w:trPr>
          <w:gridBefore w:val="1"/>
          <w:trHeight w:val="131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Расходы за счет субвенции из бюджета Московской области на осуществление полномочий по первичному воинскому учету на территориях, где отсутствуют военные комиссариаты, за счет средств, перечисляемых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</w:pPr>
            <w:r w:rsidRPr="00520092">
              <w:rPr>
                <w:color w:val="000000"/>
                <w:lang w:val="en-US"/>
              </w:rPr>
              <w:t>9</w:t>
            </w:r>
            <w:r w:rsidRPr="00520092">
              <w:rPr>
                <w:color w:val="000000"/>
              </w:rPr>
              <w:t>9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 xml:space="preserve">0 00 </w:t>
            </w:r>
            <w:r w:rsidRPr="00520092">
              <w:rPr>
                <w:color w:val="000000"/>
                <w:lang w:val="en-US"/>
              </w:rPr>
              <w:t>5118</w:t>
            </w:r>
            <w:r w:rsidRPr="00520092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287,0</w:t>
            </w:r>
          </w:p>
        </w:tc>
      </w:tr>
      <w:tr w:rsidR="00746BBE" w:rsidRPr="00520092">
        <w:trPr>
          <w:gridBefore w:val="1"/>
          <w:trHeight w:val="138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</w:pPr>
            <w:r w:rsidRPr="00520092">
              <w:rPr>
                <w:color w:val="000000"/>
                <w:lang w:val="en-US"/>
              </w:rPr>
              <w:t>9</w:t>
            </w:r>
            <w:r w:rsidRPr="00520092">
              <w:rPr>
                <w:color w:val="000000"/>
              </w:rPr>
              <w:t>9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 xml:space="preserve">0 00 </w:t>
            </w:r>
            <w:r w:rsidRPr="00520092">
              <w:rPr>
                <w:color w:val="000000"/>
                <w:lang w:val="en-US"/>
              </w:rPr>
              <w:t>5118</w:t>
            </w:r>
            <w:r w:rsidRPr="00520092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281,3</w:t>
            </w:r>
          </w:p>
        </w:tc>
      </w:tr>
      <w:tr w:rsidR="00746BBE" w:rsidRPr="00520092">
        <w:trPr>
          <w:gridBefore w:val="1"/>
          <w:trHeight w:val="138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</w:pPr>
            <w:r w:rsidRPr="00520092">
              <w:rPr>
                <w:color w:val="000000"/>
                <w:lang w:val="en-US"/>
              </w:rPr>
              <w:t>9</w:t>
            </w:r>
            <w:r w:rsidRPr="00520092">
              <w:rPr>
                <w:color w:val="000000"/>
              </w:rPr>
              <w:t>9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 xml:space="preserve">0 00 </w:t>
            </w:r>
            <w:r w:rsidRPr="00520092">
              <w:rPr>
                <w:color w:val="000000"/>
                <w:lang w:val="en-US"/>
              </w:rPr>
              <w:t>5118</w:t>
            </w:r>
            <w:r w:rsidRPr="00520092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281,3</w:t>
            </w:r>
          </w:p>
        </w:tc>
      </w:tr>
      <w:tr w:rsidR="00746BBE" w:rsidRPr="00520092">
        <w:trPr>
          <w:gridBefore w:val="1"/>
          <w:trHeight w:val="138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</w:pPr>
            <w:r w:rsidRPr="00520092">
              <w:rPr>
                <w:color w:val="000000"/>
                <w:lang w:val="en-US"/>
              </w:rPr>
              <w:t>9</w:t>
            </w:r>
            <w:r w:rsidRPr="00520092">
              <w:rPr>
                <w:color w:val="000000"/>
              </w:rPr>
              <w:t>9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 xml:space="preserve">0 00 </w:t>
            </w:r>
            <w:r w:rsidRPr="00520092">
              <w:rPr>
                <w:color w:val="000000"/>
                <w:lang w:val="en-US"/>
              </w:rPr>
              <w:t>5118</w:t>
            </w:r>
            <w:r w:rsidRPr="00520092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5,7</w:t>
            </w:r>
          </w:p>
        </w:tc>
      </w:tr>
      <w:tr w:rsidR="00746BBE" w:rsidRPr="00520092">
        <w:trPr>
          <w:gridBefore w:val="1"/>
          <w:trHeight w:val="138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</w:pPr>
            <w:r w:rsidRPr="00520092">
              <w:rPr>
                <w:color w:val="000000"/>
                <w:lang w:val="en-US"/>
              </w:rPr>
              <w:t>9</w:t>
            </w:r>
            <w:r w:rsidRPr="00520092">
              <w:rPr>
                <w:color w:val="000000"/>
              </w:rPr>
              <w:t>9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 xml:space="preserve">0 00 </w:t>
            </w:r>
            <w:r w:rsidRPr="00520092">
              <w:rPr>
                <w:color w:val="000000"/>
                <w:lang w:val="en-US"/>
              </w:rPr>
              <w:t>5118</w:t>
            </w:r>
            <w:r w:rsidRPr="00520092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5,7</w:t>
            </w:r>
          </w:p>
        </w:tc>
      </w:tr>
      <w:tr w:rsidR="00746BBE" w:rsidRPr="00520092">
        <w:trPr>
          <w:gridBefore w:val="1"/>
          <w:trHeight w:val="104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110,0</w:t>
            </w:r>
          </w:p>
        </w:tc>
      </w:tr>
      <w:tr w:rsidR="00746BBE" w:rsidRPr="00520092">
        <w:trPr>
          <w:gridBefore w:val="1"/>
          <w:trHeight w:val="343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110,0</w:t>
            </w:r>
          </w:p>
        </w:tc>
      </w:tr>
      <w:tr w:rsidR="00746BBE" w:rsidRPr="00520092">
        <w:trPr>
          <w:gridBefore w:val="1"/>
          <w:trHeight w:val="635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51EC6" w:rsidRDefault="00746BBE" w:rsidP="00233369">
            <w:pPr>
              <w:rPr>
                <w:color w:val="000000"/>
              </w:rPr>
            </w:pPr>
            <w:r w:rsidRPr="00151EC6">
              <w:rPr>
                <w:color w:val="000000"/>
              </w:rPr>
              <w:t>Муниципальная программа сельского поселения Юрловское «Обеспечение пожарной безопасности на территории сельского поселения Юрловское на 2016-2019 годы»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02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110,0</w:t>
            </w:r>
          </w:p>
        </w:tc>
      </w:tr>
      <w:tr w:rsidR="00746BBE" w:rsidRPr="00520092">
        <w:trPr>
          <w:gridBefore w:val="1"/>
          <w:trHeight w:val="282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Основное мероприятие «Обеспечение пожарной безопасности на территории сельского поселения Юрловское на 2016-2019 годы»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02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110,0</w:t>
            </w:r>
          </w:p>
        </w:tc>
      </w:tr>
      <w:tr w:rsidR="00746BBE" w:rsidRPr="00520092">
        <w:trPr>
          <w:gridBefore w:val="1"/>
          <w:trHeight w:val="282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Реализация других функций, связанных с обеспечением национальной безопасности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02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01 00247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110,0</w:t>
            </w:r>
          </w:p>
        </w:tc>
      </w:tr>
      <w:tr w:rsidR="00746BBE" w:rsidRPr="00520092">
        <w:trPr>
          <w:gridBefore w:val="1"/>
          <w:trHeight w:val="244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520092" w:rsidRDefault="00746BBE" w:rsidP="007977C9">
            <w:r w:rsidRPr="0052009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02 0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01 00247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7977C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7977C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110,0</w:t>
            </w:r>
          </w:p>
        </w:tc>
      </w:tr>
      <w:tr w:rsidR="00746BBE" w:rsidRPr="00520092">
        <w:trPr>
          <w:gridBefore w:val="1"/>
          <w:trHeight w:val="244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7977C9">
            <w:r w:rsidRPr="0052009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02 0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01 00247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7977C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7977C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110,0</w:t>
            </w:r>
          </w:p>
        </w:tc>
      </w:tr>
      <w:tr w:rsidR="00746BBE" w:rsidRPr="00520092">
        <w:trPr>
          <w:gridBefore w:val="1"/>
          <w:trHeight w:val="155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15,0</w:t>
            </w:r>
          </w:p>
        </w:tc>
      </w:tr>
      <w:tr w:rsidR="00746BBE" w:rsidRPr="00520092">
        <w:trPr>
          <w:gridBefore w:val="1"/>
          <w:trHeight w:val="77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15,0</w:t>
            </w:r>
          </w:p>
        </w:tc>
      </w:tr>
      <w:tr w:rsidR="00746BBE" w:rsidRPr="00520092">
        <w:trPr>
          <w:gridBefore w:val="1"/>
          <w:trHeight w:val="77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  <w:lang w:val="en-US"/>
              </w:rPr>
              <w:t>9</w:t>
            </w:r>
            <w:r w:rsidRPr="00520092">
              <w:rPr>
                <w:color w:val="000000"/>
              </w:rPr>
              <w:t>9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10,0</w:t>
            </w:r>
          </w:p>
        </w:tc>
      </w:tr>
      <w:tr w:rsidR="00746BBE" w:rsidRPr="00520092">
        <w:trPr>
          <w:gridBefore w:val="1"/>
          <w:trHeight w:val="77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Прочие выплаты по транспортировки в морг с мест обнаружения или происшествия, умерших, не имеющих близких родственников умершего, обнаруженных на территории сельского поселения Юрловское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  <w:lang w:val="en-US"/>
              </w:rPr>
              <w:t>9</w:t>
            </w:r>
            <w:r w:rsidRPr="00520092">
              <w:rPr>
                <w:color w:val="000000"/>
              </w:rPr>
              <w:t>9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00 00305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10,0</w:t>
            </w:r>
          </w:p>
        </w:tc>
      </w:tr>
      <w:tr w:rsidR="00746BBE" w:rsidRPr="00520092">
        <w:trPr>
          <w:gridBefore w:val="1"/>
          <w:trHeight w:val="77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520092" w:rsidRDefault="00746BBE" w:rsidP="007977C9">
            <w:r w:rsidRPr="0052009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  <w:lang w:val="en-US"/>
              </w:rPr>
              <w:t>9</w:t>
            </w:r>
            <w:r w:rsidRPr="00520092">
              <w:rPr>
                <w:color w:val="000000"/>
              </w:rPr>
              <w:t>9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00 00305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10,0</w:t>
            </w:r>
          </w:p>
        </w:tc>
      </w:tr>
      <w:tr w:rsidR="00746BBE" w:rsidRPr="00520092">
        <w:trPr>
          <w:gridBefore w:val="1"/>
          <w:trHeight w:val="259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7977C9">
            <w:r w:rsidRPr="0052009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  <w:lang w:val="en-US"/>
              </w:rPr>
              <w:t>9</w:t>
            </w:r>
            <w:r w:rsidRPr="00520092">
              <w:rPr>
                <w:color w:val="000000"/>
              </w:rPr>
              <w:t>9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00 00305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10,0</w:t>
            </w:r>
          </w:p>
        </w:tc>
      </w:tr>
      <w:tr w:rsidR="00746BBE" w:rsidRPr="00520092">
        <w:trPr>
          <w:gridBefore w:val="1"/>
          <w:trHeight w:val="827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151EC6" w:rsidRDefault="00746BBE" w:rsidP="00233369">
            <w:pPr>
              <w:snapToGrid w:val="0"/>
              <w:rPr>
                <w:color w:val="000000"/>
              </w:rPr>
            </w:pPr>
            <w:r w:rsidRPr="00151EC6">
              <w:rPr>
                <w:color w:val="000000"/>
              </w:rPr>
              <w:t>Муниципальная программа сельского поселения Юрловское «Развитие малого и среднего предпринимательства  в сельском поселении Юрловское Можайского муниципального района на 2016-2019 годы»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snapToGrid w:val="0"/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5,0</w:t>
            </w:r>
          </w:p>
        </w:tc>
      </w:tr>
      <w:tr w:rsidR="00746BBE" w:rsidRPr="00520092">
        <w:trPr>
          <w:gridBefore w:val="1"/>
          <w:trHeight w:val="77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Основное мероприятие  "Развитие малого и среднего предпринимательства  в сельском поселении Юрловское Можайского муниципал</w:t>
            </w:r>
            <w:r>
              <w:rPr>
                <w:color w:val="000000"/>
              </w:rPr>
              <w:t>ьного района на 2016-2019 годы"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snapToGrid w:val="0"/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5,0</w:t>
            </w:r>
          </w:p>
        </w:tc>
      </w:tr>
      <w:tr w:rsidR="00746BBE" w:rsidRPr="00520092">
        <w:trPr>
          <w:gridBefore w:val="1"/>
          <w:trHeight w:val="77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Мероприятия в области развития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03 0 01 00031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snapToGrid w:val="0"/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5,0</w:t>
            </w:r>
          </w:p>
        </w:tc>
      </w:tr>
      <w:tr w:rsidR="00746BBE" w:rsidRPr="00520092">
        <w:trPr>
          <w:gridBefore w:val="1"/>
          <w:trHeight w:val="77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520092" w:rsidRDefault="00746BBE" w:rsidP="00115FD3">
            <w:r w:rsidRPr="0052009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03 0 01 00031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snapToGrid w:val="0"/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snapToGrid w:val="0"/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5,0</w:t>
            </w:r>
          </w:p>
        </w:tc>
      </w:tr>
      <w:tr w:rsidR="00746BBE" w:rsidRPr="00520092">
        <w:trPr>
          <w:gridBefore w:val="1"/>
          <w:trHeight w:val="335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115FD3">
            <w:r w:rsidRPr="0052009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03 0 01 00031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snapToGrid w:val="0"/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snapToGrid w:val="0"/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5,0</w:t>
            </w:r>
          </w:p>
        </w:tc>
      </w:tr>
      <w:tr w:rsidR="00746BBE" w:rsidRPr="00520092">
        <w:trPr>
          <w:gridBefore w:val="1"/>
          <w:trHeight w:val="282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b/>
                <w:bCs/>
              </w:rPr>
            </w:pPr>
            <w:r w:rsidRPr="00520092">
              <w:rPr>
                <w:b/>
                <w:bCs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b/>
                <w:bCs/>
              </w:rPr>
            </w:pPr>
            <w:r w:rsidRPr="00520092">
              <w:rPr>
                <w:b/>
                <w:bCs/>
              </w:rPr>
              <w:t>9 996,6</w:t>
            </w:r>
          </w:p>
        </w:tc>
      </w:tr>
      <w:tr w:rsidR="00746BBE" w:rsidRPr="00520092">
        <w:trPr>
          <w:gridBefore w:val="1"/>
          <w:trHeight w:val="196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 xml:space="preserve"> 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25,0</w:t>
            </w:r>
          </w:p>
        </w:tc>
      </w:tr>
      <w:tr w:rsidR="00746BBE" w:rsidRPr="00520092">
        <w:trPr>
          <w:gridBefore w:val="1"/>
          <w:trHeight w:val="196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  <w:lang w:val="en-US"/>
              </w:rPr>
              <w:t>9</w:t>
            </w:r>
            <w:r w:rsidRPr="00520092">
              <w:rPr>
                <w:color w:val="000000"/>
              </w:rPr>
              <w:t>9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25,0</w:t>
            </w:r>
          </w:p>
        </w:tc>
      </w:tr>
      <w:tr w:rsidR="00746BBE" w:rsidRPr="00520092">
        <w:trPr>
          <w:gridBefore w:val="1"/>
          <w:trHeight w:val="196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rPr>
                <w:color w:val="000000"/>
              </w:rPr>
            </w:pPr>
            <w:r w:rsidRPr="00520092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  <w:lang w:val="en-US"/>
              </w:rPr>
              <w:t>9</w:t>
            </w:r>
            <w:r w:rsidRPr="00520092">
              <w:rPr>
                <w:color w:val="000000"/>
              </w:rPr>
              <w:t>9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00 00350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25,0</w:t>
            </w:r>
          </w:p>
        </w:tc>
      </w:tr>
      <w:tr w:rsidR="00746BBE" w:rsidRPr="00520092">
        <w:trPr>
          <w:gridBefore w:val="1"/>
          <w:trHeight w:val="196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520092" w:rsidRDefault="00746BBE" w:rsidP="005D66F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520092">
              <w:rPr>
                <w:color w:val="000000"/>
                <w:lang w:eastAsia="ar-SA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BE" w:rsidRPr="00520092" w:rsidRDefault="00746BBE" w:rsidP="005D66F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BE" w:rsidRPr="00520092" w:rsidRDefault="00746BBE" w:rsidP="005D66F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BE" w:rsidRPr="00520092" w:rsidRDefault="00746BBE" w:rsidP="005D66F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520092">
              <w:rPr>
                <w:color w:val="000000"/>
              </w:rPr>
              <w:t>99 0 00 00350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25,0</w:t>
            </w:r>
          </w:p>
        </w:tc>
      </w:tr>
      <w:tr w:rsidR="00746BBE" w:rsidRPr="00520092">
        <w:trPr>
          <w:gridBefore w:val="1"/>
          <w:trHeight w:val="196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520092" w:rsidRDefault="00746BBE" w:rsidP="005D66F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520092">
              <w:rPr>
                <w:color w:val="000000"/>
                <w:lang w:eastAsia="ar-SA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BE" w:rsidRPr="00520092" w:rsidRDefault="00746BBE" w:rsidP="005D66F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BE" w:rsidRPr="00520092" w:rsidRDefault="00746BBE" w:rsidP="005D66F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BE" w:rsidRPr="00520092" w:rsidRDefault="00746BBE" w:rsidP="005D66F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520092">
              <w:rPr>
                <w:color w:val="000000"/>
              </w:rPr>
              <w:t>99 0 00 00350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25,0</w:t>
            </w:r>
          </w:p>
        </w:tc>
      </w:tr>
      <w:tr w:rsidR="00746BBE" w:rsidRPr="00520092">
        <w:trPr>
          <w:gridBefore w:val="1"/>
          <w:trHeight w:val="196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9 971,6</w:t>
            </w:r>
          </w:p>
        </w:tc>
      </w:tr>
      <w:tr w:rsidR="00746BBE" w:rsidRPr="00520092">
        <w:trPr>
          <w:gridBefore w:val="1"/>
          <w:trHeight w:val="124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151EC6" w:rsidRDefault="00746BBE" w:rsidP="00151EC6">
            <w:pPr>
              <w:rPr>
                <w:color w:val="000000"/>
              </w:rPr>
            </w:pPr>
            <w:r w:rsidRPr="00151EC6">
              <w:rPr>
                <w:color w:val="000000"/>
              </w:rPr>
              <w:t xml:space="preserve">Муниципальная программа сельского поселения Юрловское «Энергосбережение и повышение энергетической эффективности сельского поселения Юрловское  на 2016-2019 годы»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18,0</w:t>
            </w:r>
          </w:p>
        </w:tc>
      </w:tr>
      <w:tr w:rsidR="00746BBE" w:rsidRPr="00520092">
        <w:trPr>
          <w:gridBefore w:val="1"/>
          <w:trHeight w:val="124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151EC6">
            <w:pPr>
              <w:rPr>
                <w:color w:val="000000"/>
              </w:rPr>
            </w:pPr>
            <w:r w:rsidRPr="00520092">
              <w:rPr>
                <w:color w:val="000000"/>
              </w:rPr>
              <w:t>Основное мероприятие  «Энергосбережение и повышение энергетической эффективности сельского поселения Юрловское на 2016-2019 годы»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18,0</w:t>
            </w:r>
          </w:p>
        </w:tc>
      </w:tr>
      <w:tr w:rsidR="00746BBE" w:rsidRPr="00520092">
        <w:trPr>
          <w:gridBefore w:val="1"/>
          <w:trHeight w:val="124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rPr>
                <w:color w:val="000000"/>
              </w:rPr>
            </w:pPr>
            <w:r w:rsidRPr="00520092">
              <w:rPr>
                <w:color w:val="000000"/>
              </w:rPr>
              <w:t>Энергосбережение и повышение энергетической эффективности по</w:t>
            </w:r>
            <w:r w:rsidRPr="00520092">
              <w:rPr>
                <w:b/>
                <w:bCs/>
                <w:color w:val="000000"/>
              </w:rPr>
              <w:t xml:space="preserve"> </w:t>
            </w:r>
            <w:r w:rsidRPr="00520092">
              <w:rPr>
                <w:color w:val="000000"/>
              </w:rPr>
              <w:t>уличному освещению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04 0 01 00601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18,0</w:t>
            </w:r>
          </w:p>
        </w:tc>
      </w:tr>
      <w:tr w:rsidR="00746BBE" w:rsidRPr="00520092">
        <w:trPr>
          <w:gridBefore w:val="1"/>
          <w:trHeight w:val="124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520092" w:rsidRDefault="00746BBE" w:rsidP="00D339AC">
            <w:r w:rsidRPr="0052009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04 0 01 00601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18,0</w:t>
            </w:r>
          </w:p>
        </w:tc>
      </w:tr>
      <w:tr w:rsidR="00746BBE" w:rsidRPr="00520092">
        <w:trPr>
          <w:gridBefore w:val="1"/>
          <w:trHeight w:val="254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D339AC">
            <w:r w:rsidRPr="0052009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04 0 01 00601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18,0</w:t>
            </w:r>
          </w:p>
        </w:tc>
      </w:tr>
      <w:tr w:rsidR="00746BBE" w:rsidRPr="00520092">
        <w:trPr>
          <w:gridBefore w:val="1"/>
          <w:trHeight w:val="131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51EC6" w:rsidRDefault="00746BBE" w:rsidP="00233369">
            <w:pPr>
              <w:rPr>
                <w:color w:val="000000"/>
              </w:rPr>
            </w:pPr>
            <w:r w:rsidRPr="00151EC6">
              <w:rPr>
                <w:color w:val="000000"/>
              </w:rPr>
              <w:t>Муниципальная программа сельского поселения Юрловское «Строительство, ремонт и содержание сетей уличного  освещения на территории сельского поселения Юрловское на 2016-2019 годы»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  <w:lang w:val="en-US"/>
              </w:rPr>
            </w:pPr>
            <w:r w:rsidRPr="00520092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3 010,0</w:t>
            </w:r>
          </w:p>
        </w:tc>
      </w:tr>
      <w:tr w:rsidR="00746BBE" w:rsidRPr="00520092">
        <w:trPr>
          <w:gridBefore w:val="1"/>
          <w:trHeight w:val="124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rPr>
                <w:color w:val="000000"/>
              </w:rPr>
            </w:pPr>
            <w:r w:rsidRPr="00520092">
              <w:rPr>
                <w:color w:val="000000"/>
              </w:rPr>
              <w:t xml:space="preserve">Основное мероприятие «Строительство, ремонт и содержание сетей уличного  освещения на территории сельского поселения Юрловское на 2016-2019 годы»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  <w:lang w:val="en-US"/>
              </w:rPr>
            </w:pPr>
            <w:r w:rsidRPr="00520092">
              <w:rPr>
                <w:color w:val="000000"/>
              </w:rPr>
              <w:t>05 0 01 00000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</w:pPr>
            <w:r w:rsidRPr="00520092">
              <w:rPr>
                <w:color w:val="000000"/>
              </w:rPr>
              <w:t>3 010,0</w:t>
            </w:r>
          </w:p>
        </w:tc>
      </w:tr>
      <w:tr w:rsidR="00746BBE" w:rsidRPr="00520092">
        <w:trPr>
          <w:gridBefore w:val="1"/>
          <w:trHeight w:val="124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rPr>
                <w:color w:val="000000"/>
              </w:rPr>
            </w:pPr>
            <w:r w:rsidRPr="00520092"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05 0 01 00601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</w:pPr>
            <w:r w:rsidRPr="00520092">
              <w:rPr>
                <w:color w:val="000000"/>
              </w:rPr>
              <w:t>3 010,0</w:t>
            </w:r>
          </w:p>
        </w:tc>
      </w:tr>
      <w:tr w:rsidR="00746BBE" w:rsidRPr="00520092">
        <w:trPr>
          <w:gridBefore w:val="1"/>
          <w:trHeight w:val="124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  <w:lang w:val="en-US"/>
              </w:rPr>
            </w:pPr>
            <w:r w:rsidRPr="00520092">
              <w:rPr>
                <w:color w:val="000000"/>
              </w:rPr>
              <w:t>05 0 01 00601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</w:pPr>
            <w:r w:rsidRPr="00520092">
              <w:rPr>
                <w:color w:val="000000"/>
              </w:rPr>
              <w:t>3,3</w:t>
            </w:r>
          </w:p>
        </w:tc>
      </w:tr>
      <w:tr w:rsidR="00746BBE" w:rsidRPr="00520092">
        <w:trPr>
          <w:gridBefore w:val="1"/>
          <w:trHeight w:val="124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  <w:lang w:val="en-US"/>
              </w:rPr>
            </w:pPr>
            <w:r w:rsidRPr="00520092">
              <w:rPr>
                <w:color w:val="000000"/>
              </w:rPr>
              <w:t>05 0 01 00601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</w:pPr>
            <w:r w:rsidRPr="00520092">
              <w:rPr>
                <w:color w:val="000000"/>
              </w:rPr>
              <w:t>3,3</w:t>
            </w:r>
          </w:p>
        </w:tc>
      </w:tr>
      <w:tr w:rsidR="00746BBE" w:rsidRPr="00520092">
        <w:trPr>
          <w:gridBefore w:val="1"/>
          <w:trHeight w:val="124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520092" w:rsidRDefault="00746BBE" w:rsidP="00D339AC">
            <w:r w:rsidRPr="0052009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  <w:lang w:val="en-US"/>
              </w:rPr>
            </w:pPr>
            <w:r w:rsidRPr="00520092">
              <w:rPr>
                <w:color w:val="000000"/>
              </w:rPr>
              <w:t>05 0 01 00601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D339AC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3 006,7</w:t>
            </w:r>
          </w:p>
        </w:tc>
      </w:tr>
      <w:tr w:rsidR="00746BBE" w:rsidRPr="00520092">
        <w:trPr>
          <w:gridBefore w:val="1"/>
          <w:trHeight w:val="124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D339AC">
            <w:r w:rsidRPr="0052009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  <w:lang w:val="en-US"/>
              </w:rPr>
            </w:pPr>
            <w:r w:rsidRPr="00520092">
              <w:rPr>
                <w:color w:val="000000"/>
              </w:rPr>
              <w:t>05 0 01 00601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D339AC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3 006,7</w:t>
            </w:r>
          </w:p>
        </w:tc>
      </w:tr>
      <w:tr w:rsidR="00746BBE" w:rsidRPr="00520092">
        <w:trPr>
          <w:gridBefore w:val="1"/>
          <w:trHeight w:val="511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51EC6" w:rsidRDefault="00746BBE" w:rsidP="00233369">
            <w:pPr>
              <w:rPr>
                <w:color w:val="000000"/>
              </w:rPr>
            </w:pPr>
            <w:r w:rsidRPr="00151EC6">
              <w:rPr>
                <w:color w:val="000000"/>
              </w:rPr>
              <w:t>Муниципальная программа сельского поселения Юрловское «Ремонт и содержание внутриквартальных дорог на территории сельского поселения Юрловское на 2016-2019 годы»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</w:pPr>
            <w:r w:rsidRPr="00520092">
              <w:rPr>
                <w:color w:val="000000"/>
              </w:rPr>
              <w:t>4 120,0</w:t>
            </w:r>
          </w:p>
        </w:tc>
      </w:tr>
      <w:tr w:rsidR="00746BBE" w:rsidRPr="00520092">
        <w:trPr>
          <w:gridBefore w:val="1"/>
          <w:trHeight w:val="124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rPr>
                <w:color w:val="000000"/>
              </w:rPr>
            </w:pPr>
            <w:r w:rsidRPr="00520092">
              <w:rPr>
                <w:color w:val="000000"/>
              </w:rPr>
              <w:t>Основное мероприятие  «Ремонт и содержание внутриквартальных дорог на территории сельского поселения Юрловское на 2016-2019 годы»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06 0 01 00000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841005">
            <w:pPr>
              <w:jc w:val="right"/>
            </w:pPr>
            <w:r w:rsidRPr="00520092">
              <w:rPr>
                <w:color w:val="000000"/>
              </w:rPr>
              <w:t>4 120,0</w:t>
            </w:r>
          </w:p>
        </w:tc>
      </w:tr>
      <w:tr w:rsidR="00746BBE" w:rsidRPr="00520092">
        <w:trPr>
          <w:gridBefore w:val="1"/>
          <w:trHeight w:val="124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rPr>
                <w:color w:val="000000"/>
              </w:rPr>
            </w:pPr>
            <w:r w:rsidRPr="00520092">
              <w:rPr>
                <w:color w:val="000000"/>
              </w:rPr>
              <w:t>Строительство и содержание внутриквартальных дорог и инженерных сооружение на них в границах сельских  поселений в рамках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06 0 01 00602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841005">
            <w:pPr>
              <w:jc w:val="right"/>
            </w:pPr>
            <w:r w:rsidRPr="00520092">
              <w:rPr>
                <w:color w:val="000000"/>
              </w:rPr>
              <w:t>4 120,0</w:t>
            </w:r>
          </w:p>
        </w:tc>
      </w:tr>
      <w:tr w:rsidR="00746BBE" w:rsidRPr="00520092">
        <w:trPr>
          <w:gridBefore w:val="1"/>
          <w:trHeight w:val="124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  <w:lang w:val="en-US"/>
              </w:rPr>
            </w:pPr>
            <w:r w:rsidRPr="00520092">
              <w:rPr>
                <w:color w:val="000000"/>
              </w:rPr>
              <w:t>06 0 01 00602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841005">
            <w:pPr>
              <w:jc w:val="right"/>
            </w:pPr>
            <w:r w:rsidRPr="00520092">
              <w:rPr>
                <w:color w:val="000000"/>
              </w:rPr>
              <w:t>71,7</w:t>
            </w:r>
          </w:p>
        </w:tc>
      </w:tr>
      <w:tr w:rsidR="00746BBE" w:rsidRPr="00520092">
        <w:trPr>
          <w:gridBefore w:val="1"/>
          <w:trHeight w:val="433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2009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  <w:lang w:val="en-US"/>
              </w:rPr>
            </w:pPr>
            <w:r w:rsidRPr="00520092">
              <w:rPr>
                <w:color w:val="000000"/>
              </w:rPr>
              <w:t>06 0 01 00602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841005">
            <w:pPr>
              <w:jc w:val="right"/>
            </w:pPr>
            <w:r w:rsidRPr="00520092">
              <w:rPr>
                <w:color w:val="000000"/>
              </w:rPr>
              <w:t>71,7</w:t>
            </w:r>
          </w:p>
        </w:tc>
      </w:tr>
      <w:tr w:rsidR="00746BBE" w:rsidRPr="00520092">
        <w:trPr>
          <w:gridBefore w:val="1"/>
          <w:trHeight w:val="193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520092" w:rsidRDefault="00746BBE" w:rsidP="00D339AC">
            <w:r w:rsidRPr="0052009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  <w:lang w:val="en-US"/>
              </w:rPr>
            </w:pPr>
            <w:r w:rsidRPr="00520092">
              <w:rPr>
                <w:color w:val="000000"/>
              </w:rPr>
              <w:t>06 0 01 00602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D339AC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841005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4 048,3</w:t>
            </w:r>
          </w:p>
        </w:tc>
      </w:tr>
      <w:tr w:rsidR="00746BBE" w:rsidRPr="00520092">
        <w:trPr>
          <w:gridBefore w:val="1"/>
          <w:trHeight w:val="239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D339AC">
            <w:r w:rsidRPr="0052009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  <w:lang w:val="en-US"/>
              </w:rPr>
            </w:pPr>
            <w:r w:rsidRPr="00520092">
              <w:rPr>
                <w:color w:val="000000"/>
              </w:rPr>
              <w:t>06 0 01 00602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D339AC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841005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4 048,3</w:t>
            </w:r>
          </w:p>
        </w:tc>
      </w:tr>
      <w:tr w:rsidR="00746BBE" w:rsidRPr="00520092">
        <w:trPr>
          <w:gridBefore w:val="1"/>
          <w:trHeight w:val="124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000F7" w:rsidRDefault="00746BBE" w:rsidP="00233369">
            <w:pPr>
              <w:rPr>
                <w:color w:val="000000"/>
              </w:rPr>
            </w:pPr>
            <w:r w:rsidRPr="005000F7">
              <w:rPr>
                <w:color w:val="000000"/>
              </w:rPr>
              <w:t>Муниципальная программа сельского поселения Юрловское «Озеленение  территории сельского поселения Юрловское на 2016-2019 годы»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20,0</w:t>
            </w:r>
          </w:p>
        </w:tc>
      </w:tr>
      <w:tr w:rsidR="00746BBE" w:rsidRPr="00520092">
        <w:trPr>
          <w:gridBefore w:val="1"/>
          <w:trHeight w:val="124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Основное мероприятие  «Озеленение  территории сельского поселения Юрловское на 2016-2019 годы»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07 0 01 00000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20,0</w:t>
            </w:r>
          </w:p>
        </w:tc>
      </w:tr>
      <w:tr w:rsidR="00746BBE" w:rsidRPr="00520092">
        <w:trPr>
          <w:gridBefore w:val="1"/>
          <w:trHeight w:val="124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 xml:space="preserve">Озеленение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07 0 01 00603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20,0</w:t>
            </w:r>
          </w:p>
        </w:tc>
      </w:tr>
      <w:tr w:rsidR="00746BBE" w:rsidRPr="00520092">
        <w:trPr>
          <w:gridBefore w:val="1"/>
          <w:trHeight w:val="124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520092" w:rsidRDefault="00746BBE" w:rsidP="00D339AC">
            <w:r w:rsidRPr="0052009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07 0 01 00603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20,0</w:t>
            </w:r>
          </w:p>
        </w:tc>
      </w:tr>
      <w:tr w:rsidR="00746BBE" w:rsidRPr="00520092">
        <w:trPr>
          <w:gridBefore w:val="1"/>
          <w:trHeight w:val="124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D339AC">
            <w:r w:rsidRPr="0052009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07 0 01 00603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20,0</w:t>
            </w:r>
          </w:p>
        </w:tc>
      </w:tr>
      <w:tr w:rsidR="00746BBE" w:rsidRPr="00520092">
        <w:trPr>
          <w:gridBefore w:val="1"/>
          <w:trHeight w:val="124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A02CF7" w:rsidRDefault="00746BBE" w:rsidP="00233369">
            <w:pPr>
              <w:rPr>
                <w:color w:val="000000"/>
              </w:rPr>
            </w:pPr>
            <w:r w:rsidRPr="00A02CF7">
              <w:rPr>
                <w:color w:val="000000"/>
              </w:rPr>
              <w:t>Муниципальная программа сельского поселения Юрловское «Благоустройство  территории сельского поселения Юрловское на 2016-2019 годы»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2 795,0</w:t>
            </w:r>
          </w:p>
        </w:tc>
      </w:tr>
      <w:tr w:rsidR="00746BBE" w:rsidRPr="00520092">
        <w:trPr>
          <w:gridBefore w:val="1"/>
          <w:trHeight w:val="124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rPr>
                <w:color w:val="000000"/>
              </w:rPr>
            </w:pPr>
            <w:r w:rsidRPr="00520092">
              <w:rPr>
                <w:color w:val="000000"/>
              </w:rPr>
              <w:t xml:space="preserve">Основное мероприятие «Благоустройство  территории сельского поселения Юрловское на 2016-2019 годы»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</w:pPr>
            <w:r w:rsidRPr="00520092">
              <w:t>2 795,0</w:t>
            </w:r>
          </w:p>
        </w:tc>
      </w:tr>
      <w:tr w:rsidR="00746BBE" w:rsidRPr="00520092">
        <w:trPr>
          <w:gridBefore w:val="1"/>
          <w:trHeight w:val="124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rPr>
                <w:color w:val="000000"/>
              </w:rPr>
            </w:pPr>
            <w:r w:rsidRPr="00520092">
              <w:rPr>
                <w:color w:val="000000"/>
              </w:rPr>
              <w:t>Благоустройство  территории 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08 0 01 00605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</w:pPr>
            <w:r w:rsidRPr="00520092">
              <w:t>2 671,0</w:t>
            </w:r>
          </w:p>
        </w:tc>
      </w:tr>
      <w:tr w:rsidR="00746BBE" w:rsidRPr="00520092">
        <w:trPr>
          <w:gridBefore w:val="1"/>
          <w:trHeight w:val="124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08 0 01 00605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6A1983">
            <w:pPr>
              <w:jc w:val="right"/>
            </w:pPr>
            <w:r>
              <w:t>248,6</w:t>
            </w:r>
          </w:p>
        </w:tc>
      </w:tr>
      <w:tr w:rsidR="00746BBE" w:rsidRPr="00520092">
        <w:trPr>
          <w:gridBefore w:val="1"/>
          <w:trHeight w:val="124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08 0 01 00605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6A1983">
            <w:pPr>
              <w:jc w:val="right"/>
            </w:pPr>
            <w:r>
              <w:t>248,6</w:t>
            </w:r>
          </w:p>
        </w:tc>
      </w:tr>
      <w:tr w:rsidR="00746BBE" w:rsidRPr="00520092">
        <w:trPr>
          <w:gridBefore w:val="1"/>
          <w:trHeight w:val="124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520092" w:rsidRDefault="00746BBE" w:rsidP="005478D2">
            <w:pPr>
              <w:rPr>
                <w:color w:val="000000"/>
              </w:rPr>
            </w:pPr>
            <w:r w:rsidRPr="0052009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08 0 01 00605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5478D2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478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746BBE" w:rsidRPr="00520092">
        <w:trPr>
          <w:gridBefore w:val="1"/>
          <w:trHeight w:val="124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520092" w:rsidRDefault="00746BBE" w:rsidP="005478D2">
            <w:pPr>
              <w:rPr>
                <w:color w:val="000000"/>
              </w:rPr>
            </w:pPr>
            <w:r w:rsidRPr="0052009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08 0 01 00605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5478D2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850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478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20092">
              <w:rPr>
                <w:color w:val="000000"/>
              </w:rPr>
              <w:t>0,</w:t>
            </w:r>
            <w:r>
              <w:rPr>
                <w:color w:val="000000"/>
              </w:rPr>
              <w:t>0</w:t>
            </w:r>
          </w:p>
        </w:tc>
      </w:tr>
      <w:tr w:rsidR="00746BBE" w:rsidRPr="00520092">
        <w:trPr>
          <w:gridBefore w:val="1"/>
          <w:trHeight w:val="124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520092" w:rsidRDefault="00746BBE" w:rsidP="00D339AC">
            <w:r w:rsidRPr="0052009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08 0 01 00605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</w:t>
            </w:r>
            <w:r>
              <w:rPr>
                <w:color w:val="000000"/>
              </w:rPr>
              <w:t>412</w:t>
            </w:r>
            <w:r w:rsidRPr="00520092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</w:tr>
      <w:tr w:rsidR="00746BBE" w:rsidRPr="00520092">
        <w:trPr>
          <w:gridBefore w:val="1"/>
          <w:trHeight w:val="124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D339AC">
            <w:r w:rsidRPr="0052009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08 0 01 00605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>412</w:t>
            </w:r>
            <w:r w:rsidRPr="00520092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</w:tr>
      <w:tr w:rsidR="00746BBE" w:rsidRPr="00520092">
        <w:trPr>
          <w:gridBefore w:val="1"/>
          <w:trHeight w:val="124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520092" w:rsidRDefault="00746BBE" w:rsidP="005478D2">
            <w:pPr>
              <w:rPr>
                <w:color w:val="000000"/>
              </w:rPr>
            </w:pPr>
            <w:r w:rsidRPr="00520092">
              <w:rPr>
                <w:color w:val="000000"/>
              </w:rPr>
              <w:t>Благоустройство  территории  сельского поселения Юрловское, софинансирование расходов по комплексной борьбе с борщевиком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09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09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009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</w:rPr>
            </w:pPr>
            <w:r w:rsidRPr="00520092">
              <w:rPr>
                <w:rFonts w:ascii="Times New Roman" w:hAnsi="Times New Roman" w:cs="Times New Roman"/>
                <w:color w:val="000000"/>
              </w:rPr>
              <w:t xml:space="preserve">08 0 01 </w:t>
            </w:r>
            <w:r w:rsidRPr="00520092">
              <w:rPr>
                <w:rFonts w:ascii="Times New Roman" w:hAnsi="Times New Roman" w:cs="Times New Roman"/>
                <w:color w:val="000000"/>
                <w:lang w:val="en-US"/>
              </w:rPr>
              <w:t>S2660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5478D2">
            <w:pPr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478D2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124,0</w:t>
            </w:r>
          </w:p>
        </w:tc>
      </w:tr>
      <w:tr w:rsidR="00746BBE" w:rsidRPr="00520092">
        <w:trPr>
          <w:gridBefore w:val="1"/>
          <w:trHeight w:val="124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520092" w:rsidRDefault="00746BBE" w:rsidP="005478D2">
            <w:r w:rsidRPr="0052009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 xml:space="preserve">08 0 01 </w:t>
            </w:r>
            <w:r w:rsidRPr="00520092">
              <w:rPr>
                <w:color w:val="000000"/>
                <w:lang w:val="en-US"/>
              </w:rPr>
              <w:t>S2660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5478D2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478D2">
            <w:pPr>
              <w:jc w:val="right"/>
            </w:pPr>
            <w:r w:rsidRPr="00520092">
              <w:t>124,0</w:t>
            </w:r>
          </w:p>
        </w:tc>
      </w:tr>
      <w:tr w:rsidR="00746BBE" w:rsidRPr="00520092">
        <w:trPr>
          <w:gridBefore w:val="1"/>
          <w:trHeight w:val="124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478D2">
            <w:r w:rsidRPr="0052009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 xml:space="preserve">08 0 01 </w:t>
            </w:r>
            <w:r w:rsidRPr="00520092">
              <w:rPr>
                <w:color w:val="000000"/>
                <w:lang w:val="en-US"/>
              </w:rPr>
              <w:t>S2660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5478D2">
            <w:pPr>
              <w:snapToGrid w:val="0"/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478D2">
            <w:pPr>
              <w:jc w:val="right"/>
            </w:pPr>
            <w:r w:rsidRPr="00520092">
              <w:t>124,0</w:t>
            </w:r>
          </w:p>
        </w:tc>
      </w:tr>
      <w:tr w:rsidR="00746BBE" w:rsidRPr="00520092">
        <w:trPr>
          <w:gridBefore w:val="1"/>
          <w:trHeight w:val="124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  <w:lang w:val="en-US"/>
              </w:rPr>
              <w:t>9</w:t>
            </w:r>
            <w:r w:rsidRPr="00520092">
              <w:rPr>
                <w:b/>
                <w:bCs/>
                <w:color w:val="000000"/>
              </w:rPr>
              <w:t>9</w:t>
            </w:r>
            <w:r w:rsidRPr="00520092">
              <w:rPr>
                <w:b/>
                <w:bCs/>
                <w:color w:val="000000"/>
                <w:lang w:val="en-US"/>
              </w:rPr>
              <w:t xml:space="preserve"> </w:t>
            </w:r>
            <w:r w:rsidRPr="00520092">
              <w:rPr>
                <w:b/>
                <w:bCs/>
                <w:color w:val="000000"/>
              </w:rPr>
              <w:t>0</w:t>
            </w:r>
            <w:r w:rsidRPr="00520092">
              <w:rPr>
                <w:b/>
                <w:bCs/>
                <w:color w:val="000000"/>
                <w:lang w:val="en-US"/>
              </w:rPr>
              <w:t xml:space="preserve"> </w:t>
            </w:r>
            <w:r w:rsidRPr="00520092">
              <w:rPr>
                <w:b/>
                <w:bCs/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8,6</w:t>
            </w:r>
          </w:p>
        </w:tc>
      </w:tr>
      <w:tr w:rsidR="00746BBE" w:rsidRPr="00520092">
        <w:trPr>
          <w:gridBefore w:val="1"/>
          <w:trHeight w:val="216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rPr>
                <w:color w:val="000000"/>
              </w:rPr>
            </w:pPr>
            <w:r w:rsidRPr="00520092">
              <w:rPr>
                <w:color w:val="000000"/>
              </w:rPr>
              <w:t xml:space="preserve"> </w:t>
            </w:r>
            <w:r w:rsidRPr="00520092">
              <w:rPr>
                <w:snapToGrid w:val="0"/>
              </w:rPr>
              <w:t>В</w:t>
            </w:r>
            <w:r w:rsidRPr="00520092">
              <w:t>ыдача ордера на право производства земляных работ на территории сельского поселения Юрловское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  <w:lang w:val="en-US"/>
              </w:rPr>
              <w:t>9</w:t>
            </w:r>
            <w:r w:rsidRPr="00520092">
              <w:rPr>
                <w:color w:val="000000"/>
              </w:rPr>
              <w:t>9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00 00003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</w:pPr>
            <w:r w:rsidRPr="00520092">
              <w:rPr>
                <w:color w:val="000000"/>
              </w:rPr>
              <w:t>8,6</w:t>
            </w:r>
          </w:p>
        </w:tc>
      </w:tr>
      <w:tr w:rsidR="00746BBE" w:rsidRPr="00520092">
        <w:trPr>
          <w:gridBefore w:val="1"/>
          <w:trHeight w:val="216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520092" w:rsidRDefault="00746BBE" w:rsidP="00233369">
            <w:r w:rsidRPr="0052009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  <w:lang w:val="en-US"/>
              </w:rPr>
              <w:t>9</w:t>
            </w:r>
            <w:r w:rsidRPr="00520092">
              <w:rPr>
                <w:color w:val="000000"/>
              </w:rPr>
              <w:t>9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00 00003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</w:pPr>
            <w:r w:rsidRPr="00520092">
              <w:rPr>
                <w:color w:val="000000"/>
              </w:rPr>
              <w:t>4,3</w:t>
            </w:r>
          </w:p>
        </w:tc>
      </w:tr>
      <w:tr w:rsidR="00746BBE" w:rsidRPr="00520092">
        <w:trPr>
          <w:gridBefore w:val="1"/>
          <w:trHeight w:val="216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r w:rsidRPr="0052009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  <w:lang w:val="en-US"/>
              </w:rPr>
              <w:t>9</w:t>
            </w:r>
            <w:r w:rsidRPr="00520092">
              <w:rPr>
                <w:color w:val="000000"/>
              </w:rPr>
              <w:t>9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00 00003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</w:pPr>
            <w:r w:rsidRPr="00520092">
              <w:rPr>
                <w:color w:val="000000"/>
              </w:rPr>
              <w:t>4,3</w:t>
            </w:r>
          </w:p>
        </w:tc>
      </w:tr>
      <w:tr w:rsidR="00746BBE" w:rsidRPr="00520092">
        <w:trPr>
          <w:gridBefore w:val="1"/>
          <w:trHeight w:val="216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r w:rsidRPr="00520092">
              <w:rPr>
                <w:snapToGrid w:val="0"/>
              </w:rPr>
              <w:t>В</w:t>
            </w:r>
            <w:r w:rsidRPr="00520092">
              <w:t>ыдача разрешения на вырубку зеленых насаждений – порубочного билета на территории сельского поселения Юрловское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  <w:lang w:val="en-US"/>
              </w:rPr>
              <w:t>9</w:t>
            </w:r>
            <w:r w:rsidRPr="00520092">
              <w:rPr>
                <w:color w:val="000000"/>
              </w:rPr>
              <w:t>9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00 00004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4,3</w:t>
            </w:r>
          </w:p>
        </w:tc>
      </w:tr>
      <w:tr w:rsidR="00746BBE" w:rsidRPr="00520092">
        <w:trPr>
          <w:gridBefore w:val="1"/>
          <w:trHeight w:val="216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520092" w:rsidRDefault="00746BBE" w:rsidP="00233369">
            <w:r w:rsidRPr="0052009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  <w:lang w:val="en-US"/>
              </w:rPr>
              <w:t>9</w:t>
            </w:r>
            <w:r w:rsidRPr="00520092">
              <w:rPr>
                <w:color w:val="000000"/>
              </w:rPr>
              <w:t>9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00 00004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4,3</w:t>
            </w:r>
          </w:p>
        </w:tc>
      </w:tr>
      <w:tr w:rsidR="00746BBE" w:rsidRPr="00520092">
        <w:trPr>
          <w:gridBefore w:val="1"/>
          <w:trHeight w:val="216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r w:rsidRPr="0052009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  <w:lang w:val="en-US"/>
              </w:rPr>
              <w:t>9</w:t>
            </w:r>
            <w:r w:rsidRPr="00520092">
              <w:rPr>
                <w:color w:val="000000"/>
              </w:rPr>
              <w:t>9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00 00004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4,3</w:t>
            </w:r>
          </w:p>
        </w:tc>
      </w:tr>
      <w:tr w:rsidR="00746BBE" w:rsidRPr="00520092">
        <w:trPr>
          <w:gridBefore w:val="1"/>
          <w:trHeight w:val="216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b/>
                <w:bCs/>
              </w:rPr>
            </w:pPr>
            <w:r w:rsidRPr="00520092">
              <w:rPr>
                <w:b/>
                <w:bCs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6 090,0</w:t>
            </w:r>
          </w:p>
        </w:tc>
      </w:tr>
      <w:tr w:rsidR="00746BBE" w:rsidRPr="00520092">
        <w:trPr>
          <w:gridBefore w:val="1"/>
          <w:trHeight w:val="216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b/>
                <w:bCs/>
              </w:rPr>
            </w:pPr>
            <w:r w:rsidRPr="00520092">
              <w:rPr>
                <w:b/>
                <w:bCs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6 090,0</w:t>
            </w:r>
          </w:p>
        </w:tc>
      </w:tr>
      <w:tr w:rsidR="00746BBE" w:rsidRPr="00520092">
        <w:trPr>
          <w:gridBefore w:val="1"/>
          <w:trHeight w:val="529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A02CF7" w:rsidRDefault="00746BBE" w:rsidP="00233369">
            <w:pPr>
              <w:snapToGrid w:val="0"/>
              <w:rPr>
                <w:color w:val="000000"/>
              </w:rPr>
            </w:pPr>
            <w:r w:rsidRPr="00A02CF7">
              <w:rPr>
                <w:color w:val="000000"/>
              </w:rPr>
              <w:t>Муниципальная программа сельского поселения Юрловское «Развитие культуры на территории сельского поселения Юрловское на 2016-2019годы»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snapToGrid w:val="0"/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6 090,0</w:t>
            </w:r>
          </w:p>
        </w:tc>
      </w:tr>
      <w:tr w:rsidR="00746BBE" w:rsidRPr="00520092">
        <w:trPr>
          <w:gridBefore w:val="1"/>
          <w:trHeight w:val="216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20092">
              <w:rPr>
                <w:color w:val="000000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ind w:left="-108" w:right="-109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6 090,0</w:t>
            </w:r>
          </w:p>
        </w:tc>
      </w:tr>
      <w:tr w:rsidR="00746BBE" w:rsidRPr="00520092">
        <w:trPr>
          <w:gridBefore w:val="1"/>
          <w:trHeight w:val="285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520092" w:rsidRDefault="00746BBE" w:rsidP="00233369">
            <w:r w:rsidRPr="00520092"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09 0 01 00159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ind w:left="-108" w:right="-109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</w:pPr>
            <w:r w:rsidRPr="00520092">
              <w:rPr>
                <w:color w:val="000000"/>
              </w:rPr>
              <w:t>5 800,0</w:t>
            </w:r>
          </w:p>
        </w:tc>
      </w:tr>
      <w:tr w:rsidR="00746BBE" w:rsidRPr="00520092">
        <w:trPr>
          <w:gridBefore w:val="1"/>
          <w:trHeight w:val="285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09 0 01 00159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600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</w:pPr>
            <w:r w:rsidRPr="00520092">
              <w:rPr>
                <w:color w:val="000000"/>
              </w:rPr>
              <w:t>5 800,0</w:t>
            </w:r>
          </w:p>
        </w:tc>
      </w:tr>
      <w:tr w:rsidR="00746BBE" w:rsidRPr="00520092">
        <w:trPr>
          <w:gridBefore w:val="1"/>
          <w:trHeight w:val="216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09 0 01 00159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610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</w:pPr>
            <w:r w:rsidRPr="00520092">
              <w:rPr>
                <w:color w:val="000000"/>
              </w:rPr>
              <w:t>5 800,0</w:t>
            </w:r>
          </w:p>
        </w:tc>
      </w:tr>
      <w:tr w:rsidR="00746BBE" w:rsidRPr="00520092">
        <w:trPr>
          <w:gridBefore w:val="1"/>
          <w:trHeight w:val="216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Основное мероприятие  "Организация проведения праздничных и культурно-массовых мероприятий"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09 0 03 00000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290,0</w:t>
            </w:r>
          </w:p>
        </w:tc>
      </w:tr>
      <w:tr w:rsidR="00746BBE" w:rsidRPr="00520092">
        <w:trPr>
          <w:gridBefore w:val="1"/>
          <w:trHeight w:val="216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t>Проведение программных массовых и праздничных культурно-массовых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09 0 03 00441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290,0</w:t>
            </w:r>
          </w:p>
        </w:tc>
      </w:tr>
      <w:tr w:rsidR="00746BBE" w:rsidRPr="00520092">
        <w:trPr>
          <w:gridBefore w:val="1"/>
          <w:trHeight w:val="307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520092" w:rsidRDefault="00746BBE" w:rsidP="00D339AC">
            <w:r w:rsidRPr="0052009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09 0 03 00441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290,0</w:t>
            </w:r>
          </w:p>
        </w:tc>
      </w:tr>
      <w:tr w:rsidR="00746BBE" w:rsidRPr="00520092">
        <w:trPr>
          <w:gridBefore w:val="1"/>
          <w:trHeight w:val="239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D339AC">
            <w:r w:rsidRPr="0052009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09 0 03 00441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290,0</w:t>
            </w:r>
          </w:p>
        </w:tc>
      </w:tr>
      <w:tr w:rsidR="00746BBE" w:rsidRPr="00520092">
        <w:trPr>
          <w:gridBefore w:val="1"/>
          <w:trHeight w:val="216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250,0</w:t>
            </w:r>
          </w:p>
        </w:tc>
      </w:tr>
      <w:tr w:rsidR="00746BBE" w:rsidRPr="00520092">
        <w:trPr>
          <w:gridBefore w:val="1"/>
          <w:trHeight w:val="216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250,0</w:t>
            </w:r>
          </w:p>
        </w:tc>
      </w:tr>
      <w:tr w:rsidR="00746BBE" w:rsidRPr="00520092">
        <w:trPr>
          <w:gridBefore w:val="1"/>
          <w:trHeight w:val="216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  <w:lang w:val="en-US"/>
              </w:rPr>
              <w:t>9</w:t>
            </w:r>
            <w:r w:rsidRPr="00520092">
              <w:rPr>
                <w:color w:val="000000"/>
              </w:rPr>
              <w:t>9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250,0</w:t>
            </w:r>
          </w:p>
        </w:tc>
      </w:tr>
      <w:tr w:rsidR="00746BBE" w:rsidRPr="00520092">
        <w:trPr>
          <w:gridBefore w:val="1"/>
          <w:trHeight w:val="216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Доплата к пенсиям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  <w:lang w:val="en-US"/>
              </w:rPr>
              <w:t>9</w:t>
            </w:r>
            <w:r w:rsidRPr="00520092">
              <w:rPr>
                <w:color w:val="000000"/>
              </w:rPr>
              <w:t>9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00 00491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250,0</w:t>
            </w:r>
          </w:p>
        </w:tc>
      </w:tr>
      <w:tr w:rsidR="00746BBE" w:rsidRPr="00520092">
        <w:trPr>
          <w:gridBefore w:val="1"/>
          <w:trHeight w:val="216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  <w:lang w:val="en-US"/>
              </w:rPr>
              <w:t>9</w:t>
            </w:r>
            <w:r w:rsidRPr="00520092">
              <w:rPr>
                <w:color w:val="000000"/>
              </w:rPr>
              <w:t>9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00 00491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300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250,0</w:t>
            </w:r>
          </w:p>
        </w:tc>
      </w:tr>
      <w:tr w:rsidR="00746BBE" w:rsidRPr="00520092">
        <w:trPr>
          <w:gridBefore w:val="1"/>
          <w:trHeight w:val="425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520092" w:rsidRDefault="00746BBE" w:rsidP="00233369">
            <w:pPr>
              <w:rPr>
                <w:color w:val="000000"/>
              </w:rPr>
            </w:pPr>
            <w:r w:rsidRPr="0052009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  <w:lang w:val="en-US"/>
              </w:rPr>
              <w:t>9</w:t>
            </w:r>
            <w:r w:rsidRPr="00520092">
              <w:rPr>
                <w:color w:val="000000"/>
              </w:rPr>
              <w:t>9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00 00491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320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250,0</w:t>
            </w:r>
          </w:p>
        </w:tc>
      </w:tr>
      <w:tr w:rsidR="00746BBE" w:rsidRPr="00520092">
        <w:trPr>
          <w:gridBefore w:val="1"/>
          <w:trHeight w:val="216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520092" w:rsidRDefault="00746BBE" w:rsidP="00233369">
            <w:pPr>
              <w:tabs>
                <w:tab w:val="center" w:pos="9923"/>
              </w:tabs>
              <w:snapToGrid w:val="0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snapToGrid w:val="0"/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snapToGri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snapToGrid w:val="0"/>
              <w:jc w:val="right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320,0</w:t>
            </w:r>
          </w:p>
        </w:tc>
      </w:tr>
      <w:tr w:rsidR="00746BBE" w:rsidRPr="00520092">
        <w:trPr>
          <w:gridBefore w:val="1"/>
          <w:trHeight w:val="216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520092" w:rsidRDefault="00746BBE" w:rsidP="00233369">
            <w:pPr>
              <w:tabs>
                <w:tab w:val="center" w:pos="9923"/>
              </w:tabs>
              <w:snapToGrid w:val="0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snapToGrid w:val="0"/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snapToGrid w:val="0"/>
              <w:jc w:val="center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snapToGri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snapToGrid w:val="0"/>
              <w:jc w:val="right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320,0</w:t>
            </w:r>
          </w:p>
        </w:tc>
      </w:tr>
      <w:tr w:rsidR="00746BBE" w:rsidRPr="00520092">
        <w:trPr>
          <w:gridBefore w:val="1"/>
          <w:trHeight w:val="216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520092" w:rsidRDefault="00746BBE" w:rsidP="00233369">
            <w:pPr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Муниципальная программа сельского поселения Юрловское «Развитие физической культуры на территории сельского поселения Юрловское на 2016-2019 годы ".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snapToGrid w:val="0"/>
              <w:jc w:val="right"/>
              <w:rPr>
                <w:color w:val="000000"/>
              </w:rPr>
            </w:pPr>
            <w:r w:rsidRPr="00520092">
              <w:rPr>
                <w:color w:val="000000"/>
              </w:rPr>
              <w:t>320,0</w:t>
            </w:r>
          </w:p>
        </w:tc>
      </w:tr>
      <w:tr w:rsidR="00746BBE" w:rsidRPr="00520092">
        <w:trPr>
          <w:gridBefore w:val="1"/>
          <w:trHeight w:val="216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520092" w:rsidRDefault="00746BBE" w:rsidP="00233369">
            <w:pPr>
              <w:tabs>
                <w:tab w:val="center" w:pos="9923"/>
              </w:tabs>
              <w:snapToGrid w:val="0"/>
              <w:rPr>
                <w:color w:val="000000"/>
              </w:rPr>
            </w:pPr>
            <w:r w:rsidRPr="00520092">
              <w:rPr>
                <w:color w:val="000000"/>
              </w:rPr>
              <w:t xml:space="preserve">Основное мероприятие «Развитие физической культуры на территории сельского поселения Юрловское на 2016-2019 годы ".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snapToGri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</w:pPr>
            <w:r w:rsidRPr="00520092">
              <w:rPr>
                <w:color w:val="000000"/>
              </w:rPr>
              <w:t>320,0</w:t>
            </w:r>
          </w:p>
        </w:tc>
      </w:tr>
      <w:tr w:rsidR="00746BBE" w:rsidRPr="00520092">
        <w:trPr>
          <w:gridBefore w:val="1"/>
          <w:trHeight w:val="216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520092" w:rsidRDefault="00746BBE" w:rsidP="00233369">
            <w:pPr>
              <w:tabs>
                <w:tab w:val="center" w:pos="9923"/>
              </w:tabs>
              <w:snapToGrid w:val="0"/>
              <w:rPr>
                <w:color w:val="000000"/>
              </w:rPr>
            </w:pPr>
            <w:r w:rsidRPr="00520092">
              <w:rPr>
                <w:color w:val="000000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01 00512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snapToGri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</w:pPr>
            <w:r w:rsidRPr="00520092">
              <w:rPr>
                <w:color w:val="000000"/>
              </w:rPr>
              <w:t>320,0</w:t>
            </w:r>
          </w:p>
        </w:tc>
      </w:tr>
      <w:tr w:rsidR="00746BBE" w:rsidRPr="00520092">
        <w:trPr>
          <w:gridBefore w:val="1"/>
          <w:trHeight w:val="216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520092" w:rsidRDefault="00746BBE" w:rsidP="00FD2B49">
            <w:pPr>
              <w:rPr>
                <w:color w:val="000000"/>
              </w:rPr>
            </w:pPr>
            <w:r w:rsidRPr="0052009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01 00512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D2121E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</w:pPr>
            <w:r w:rsidRPr="00520092">
              <w:rPr>
                <w:color w:val="000000"/>
              </w:rPr>
              <w:t>320,0</w:t>
            </w:r>
          </w:p>
        </w:tc>
      </w:tr>
      <w:tr w:rsidR="00746BBE" w:rsidRPr="00520092">
        <w:trPr>
          <w:gridBefore w:val="1"/>
          <w:trHeight w:val="216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FD2B4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2009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5D66F9">
            <w:pPr>
              <w:jc w:val="center"/>
              <w:rPr>
                <w:color w:val="000000"/>
              </w:rPr>
            </w:pPr>
            <w:r w:rsidRPr="00520092">
              <w:rPr>
                <w:color w:val="000000"/>
              </w:rPr>
              <w:t>10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</w:t>
            </w:r>
            <w:r w:rsidRPr="00520092">
              <w:rPr>
                <w:color w:val="000000"/>
                <w:lang w:val="en-US"/>
              </w:rPr>
              <w:t xml:space="preserve"> </w:t>
            </w:r>
            <w:r w:rsidRPr="00520092">
              <w:rPr>
                <w:color w:val="000000"/>
              </w:rPr>
              <w:t>01 00512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D2121E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jc w:val="right"/>
            </w:pPr>
            <w:r w:rsidRPr="00520092">
              <w:rPr>
                <w:color w:val="000000"/>
              </w:rPr>
              <w:t>320,0</w:t>
            </w:r>
          </w:p>
        </w:tc>
      </w:tr>
      <w:tr w:rsidR="00746BBE" w:rsidRPr="00520092">
        <w:trPr>
          <w:gridBefore w:val="1"/>
          <w:trHeight w:val="216"/>
        </w:trPr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  <w:r w:rsidRPr="00520092">
              <w:rPr>
                <w:b/>
                <w:bCs/>
                <w:color w:val="000000"/>
              </w:rPr>
              <w:t xml:space="preserve"> расходов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520092">
              <w:rPr>
                <w:b/>
                <w:bCs/>
                <w:color w:val="000000"/>
              </w:rPr>
              <w:t>28 900,0</w:t>
            </w:r>
          </w:p>
        </w:tc>
      </w:tr>
    </w:tbl>
    <w:p w:rsidR="00746BBE" w:rsidRPr="00520092" w:rsidRDefault="00746BBE" w:rsidP="00AD042E">
      <w:pPr>
        <w:jc w:val="both"/>
        <w:rPr>
          <w:color w:val="000000"/>
        </w:rPr>
      </w:pPr>
      <w:r w:rsidRPr="00520092">
        <w:rPr>
          <w:color w:val="000000"/>
        </w:rPr>
        <w:t xml:space="preserve">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</w:t>
      </w:r>
      <w:r w:rsidRPr="00520092">
        <w:rPr>
          <w:color w:val="000000"/>
        </w:rPr>
        <w:t xml:space="preserve">      ".</w:t>
      </w:r>
    </w:p>
    <w:p w:rsidR="00746BBE" w:rsidRDefault="00746BBE" w:rsidP="00AD042E">
      <w:pPr>
        <w:ind w:left="6372"/>
        <w:jc w:val="right"/>
        <w:rPr>
          <w:color w:val="000000"/>
        </w:rPr>
      </w:pPr>
    </w:p>
    <w:p w:rsidR="00746BBE" w:rsidRDefault="00746BBE" w:rsidP="00AD042E">
      <w:pPr>
        <w:ind w:left="6372"/>
        <w:jc w:val="right"/>
        <w:rPr>
          <w:color w:val="000000"/>
        </w:rPr>
      </w:pPr>
    </w:p>
    <w:p w:rsidR="00746BBE" w:rsidRDefault="00746BBE" w:rsidP="00AD042E">
      <w:pPr>
        <w:ind w:left="6372"/>
        <w:jc w:val="right"/>
        <w:rPr>
          <w:color w:val="000000"/>
        </w:rPr>
      </w:pPr>
    </w:p>
    <w:p w:rsidR="00746BBE" w:rsidRDefault="00746BBE" w:rsidP="00AD042E">
      <w:pPr>
        <w:ind w:left="6372"/>
        <w:jc w:val="right"/>
        <w:rPr>
          <w:color w:val="000000"/>
        </w:rPr>
      </w:pPr>
    </w:p>
    <w:p w:rsidR="00746BBE" w:rsidRDefault="00746BBE" w:rsidP="00AD042E">
      <w:pPr>
        <w:ind w:left="6372"/>
        <w:jc w:val="right"/>
        <w:rPr>
          <w:color w:val="000000"/>
        </w:rPr>
      </w:pPr>
    </w:p>
    <w:p w:rsidR="00746BBE" w:rsidRDefault="00746BBE" w:rsidP="00AD042E">
      <w:pPr>
        <w:ind w:left="6372"/>
        <w:jc w:val="right"/>
        <w:rPr>
          <w:color w:val="000000"/>
        </w:rPr>
      </w:pPr>
    </w:p>
    <w:p w:rsidR="00746BBE" w:rsidRDefault="00746BBE" w:rsidP="00AD042E">
      <w:pPr>
        <w:ind w:left="6372"/>
        <w:jc w:val="right"/>
        <w:rPr>
          <w:color w:val="000000"/>
        </w:rPr>
      </w:pPr>
    </w:p>
    <w:p w:rsidR="00746BBE" w:rsidRDefault="00746BBE" w:rsidP="00AD042E">
      <w:pPr>
        <w:ind w:left="6372"/>
        <w:jc w:val="right"/>
        <w:rPr>
          <w:color w:val="000000"/>
        </w:rPr>
      </w:pPr>
    </w:p>
    <w:p w:rsidR="00746BBE" w:rsidRDefault="00746BBE" w:rsidP="00AD042E">
      <w:pPr>
        <w:ind w:left="6372"/>
        <w:jc w:val="right"/>
        <w:rPr>
          <w:color w:val="000000"/>
        </w:rPr>
      </w:pPr>
    </w:p>
    <w:p w:rsidR="00746BBE" w:rsidRDefault="00746BBE" w:rsidP="00AD042E">
      <w:pPr>
        <w:ind w:left="6372"/>
        <w:jc w:val="right"/>
        <w:rPr>
          <w:color w:val="000000"/>
        </w:rPr>
      </w:pPr>
    </w:p>
    <w:p w:rsidR="00746BBE" w:rsidRDefault="00746BBE" w:rsidP="00AD042E">
      <w:pPr>
        <w:ind w:left="6372"/>
        <w:jc w:val="right"/>
        <w:rPr>
          <w:color w:val="000000"/>
        </w:rPr>
      </w:pPr>
    </w:p>
    <w:p w:rsidR="00746BBE" w:rsidRDefault="00746BBE" w:rsidP="00AD042E">
      <w:pPr>
        <w:ind w:left="6372"/>
        <w:jc w:val="right"/>
        <w:rPr>
          <w:color w:val="000000"/>
        </w:rPr>
      </w:pPr>
    </w:p>
    <w:p w:rsidR="00746BBE" w:rsidRDefault="00746BBE" w:rsidP="00AD042E">
      <w:pPr>
        <w:ind w:left="6372"/>
        <w:jc w:val="right"/>
        <w:rPr>
          <w:color w:val="000000"/>
        </w:rPr>
      </w:pPr>
    </w:p>
    <w:p w:rsidR="00746BBE" w:rsidRDefault="00746BBE" w:rsidP="00AD042E">
      <w:pPr>
        <w:ind w:left="6372"/>
        <w:jc w:val="right"/>
        <w:rPr>
          <w:color w:val="000000"/>
        </w:rPr>
      </w:pPr>
    </w:p>
    <w:p w:rsidR="00746BBE" w:rsidRDefault="00746BBE" w:rsidP="00AD042E">
      <w:pPr>
        <w:ind w:left="6372"/>
        <w:jc w:val="right"/>
        <w:rPr>
          <w:color w:val="000000"/>
        </w:rPr>
      </w:pPr>
    </w:p>
    <w:p w:rsidR="00746BBE" w:rsidRDefault="00746BBE" w:rsidP="00AD042E">
      <w:pPr>
        <w:ind w:left="6372"/>
        <w:jc w:val="right"/>
        <w:rPr>
          <w:color w:val="000000"/>
        </w:rPr>
      </w:pPr>
    </w:p>
    <w:p w:rsidR="00746BBE" w:rsidRDefault="00746BBE" w:rsidP="00AD042E">
      <w:pPr>
        <w:ind w:left="6372"/>
        <w:jc w:val="right"/>
        <w:rPr>
          <w:color w:val="000000"/>
        </w:rPr>
      </w:pPr>
    </w:p>
    <w:p w:rsidR="00746BBE" w:rsidRDefault="00746BBE" w:rsidP="00AD042E">
      <w:pPr>
        <w:ind w:left="6372"/>
        <w:jc w:val="right"/>
        <w:rPr>
          <w:color w:val="000000"/>
        </w:rPr>
      </w:pPr>
    </w:p>
    <w:p w:rsidR="00746BBE" w:rsidRDefault="00746BBE" w:rsidP="00AD042E">
      <w:pPr>
        <w:ind w:left="6372"/>
        <w:jc w:val="right"/>
        <w:rPr>
          <w:color w:val="000000"/>
        </w:rPr>
      </w:pPr>
    </w:p>
    <w:p w:rsidR="00746BBE" w:rsidRDefault="00746BBE" w:rsidP="00AD042E">
      <w:pPr>
        <w:ind w:left="6372"/>
        <w:jc w:val="right"/>
        <w:rPr>
          <w:color w:val="000000"/>
        </w:rPr>
      </w:pPr>
    </w:p>
    <w:p w:rsidR="00746BBE" w:rsidRDefault="00746BBE" w:rsidP="00AD042E">
      <w:pPr>
        <w:ind w:left="6372"/>
        <w:jc w:val="right"/>
        <w:rPr>
          <w:color w:val="000000"/>
        </w:rPr>
      </w:pPr>
    </w:p>
    <w:p w:rsidR="00746BBE" w:rsidRDefault="00746BBE" w:rsidP="00AD042E">
      <w:pPr>
        <w:ind w:left="6372"/>
        <w:jc w:val="right"/>
        <w:rPr>
          <w:color w:val="000000"/>
        </w:rPr>
      </w:pPr>
    </w:p>
    <w:p w:rsidR="00746BBE" w:rsidRDefault="00746BBE" w:rsidP="00AD042E">
      <w:pPr>
        <w:ind w:left="6372"/>
        <w:jc w:val="right"/>
        <w:rPr>
          <w:color w:val="000000"/>
        </w:rPr>
      </w:pPr>
    </w:p>
    <w:p w:rsidR="00746BBE" w:rsidRDefault="00746BBE" w:rsidP="00AD042E">
      <w:pPr>
        <w:ind w:left="6372"/>
        <w:jc w:val="right"/>
        <w:rPr>
          <w:color w:val="000000"/>
        </w:rPr>
      </w:pPr>
    </w:p>
    <w:p w:rsidR="00746BBE" w:rsidRDefault="00746BBE" w:rsidP="00AD042E">
      <w:pPr>
        <w:ind w:left="6372"/>
        <w:jc w:val="right"/>
        <w:rPr>
          <w:color w:val="000000"/>
        </w:rPr>
      </w:pPr>
    </w:p>
    <w:p w:rsidR="00746BBE" w:rsidRDefault="00746BBE" w:rsidP="00AD042E">
      <w:pPr>
        <w:ind w:left="6372"/>
        <w:jc w:val="right"/>
        <w:rPr>
          <w:color w:val="000000"/>
        </w:rPr>
      </w:pPr>
    </w:p>
    <w:p w:rsidR="00746BBE" w:rsidRPr="001F0B12" w:rsidRDefault="00746BBE" w:rsidP="00AD042E">
      <w:pPr>
        <w:ind w:left="6372"/>
        <w:jc w:val="right"/>
        <w:rPr>
          <w:color w:val="000000"/>
        </w:rPr>
      </w:pPr>
      <w:r w:rsidRPr="001F0B12">
        <w:rPr>
          <w:color w:val="000000"/>
        </w:rPr>
        <w:t>Приложение №</w:t>
      </w:r>
      <w:r>
        <w:rPr>
          <w:color w:val="000000"/>
        </w:rPr>
        <w:t xml:space="preserve"> </w:t>
      </w:r>
      <w:r w:rsidRPr="001F0B12">
        <w:rPr>
          <w:color w:val="000000"/>
        </w:rPr>
        <w:t>3</w:t>
      </w:r>
    </w:p>
    <w:p w:rsidR="00746BBE" w:rsidRPr="001F0B12" w:rsidRDefault="00746BBE" w:rsidP="00ED64D0">
      <w:pPr>
        <w:jc w:val="right"/>
        <w:rPr>
          <w:color w:val="000000"/>
        </w:rPr>
      </w:pPr>
      <w:r w:rsidRPr="001F0B12">
        <w:rPr>
          <w:color w:val="000000"/>
        </w:rPr>
        <w:t>к решению Совета депутатов</w:t>
      </w:r>
      <w:r>
        <w:rPr>
          <w:color w:val="000000"/>
        </w:rPr>
        <w:t xml:space="preserve"> </w:t>
      </w:r>
      <w:r w:rsidRPr="001F0B12">
        <w:rPr>
          <w:color w:val="000000"/>
        </w:rPr>
        <w:t>Можайского</w:t>
      </w:r>
      <w:r>
        <w:rPr>
          <w:color w:val="000000"/>
        </w:rPr>
        <w:t xml:space="preserve"> </w:t>
      </w:r>
      <w:r w:rsidRPr="001F0B12">
        <w:rPr>
          <w:color w:val="000000"/>
        </w:rPr>
        <w:t>муниципального района</w:t>
      </w:r>
    </w:p>
    <w:p w:rsidR="00746BBE" w:rsidRPr="001F0B12" w:rsidRDefault="00746BBE" w:rsidP="00AD042E">
      <w:pPr>
        <w:ind w:left="6372"/>
        <w:jc w:val="right"/>
        <w:rPr>
          <w:color w:val="000000"/>
        </w:rPr>
      </w:pPr>
      <w:r w:rsidRPr="001F0B12">
        <w:rPr>
          <w:color w:val="000000"/>
        </w:rPr>
        <w:t>от</w:t>
      </w:r>
      <w:r>
        <w:rPr>
          <w:color w:val="000000"/>
        </w:rPr>
        <w:t>_______________</w:t>
      </w:r>
      <w:r w:rsidRPr="001F0B12">
        <w:rPr>
          <w:color w:val="000000"/>
        </w:rPr>
        <w:t xml:space="preserve"> </w:t>
      </w:r>
      <w:r w:rsidRPr="001F0B12">
        <w:t>№</w:t>
      </w:r>
      <w:r>
        <w:t>________</w:t>
      </w:r>
    </w:p>
    <w:p w:rsidR="00746BBE" w:rsidRDefault="00746BBE" w:rsidP="00ED64D0">
      <w:pPr>
        <w:jc w:val="right"/>
        <w:rPr>
          <w:color w:val="000000"/>
        </w:rPr>
      </w:pPr>
      <w:r w:rsidRPr="001F0B12">
        <w:rPr>
          <w:color w:val="000000"/>
        </w:rPr>
        <w:t>«О внесении изменений в решение Совета депутатов</w:t>
      </w:r>
    </w:p>
    <w:p w:rsidR="00746BBE" w:rsidRDefault="00746BBE" w:rsidP="00ED64D0">
      <w:pPr>
        <w:jc w:val="right"/>
        <w:rPr>
          <w:color w:val="000000"/>
        </w:rPr>
      </w:pPr>
      <w:r w:rsidRPr="001F0B12">
        <w:rPr>
          <w:color w:val="000000"/>
        </w:rPr>
        <w:t>сельского поселения Юрловское</w:t>
      </w:r>
      <w:r>
        <w:rPr>
          <w:color w:val="000000"/>
        </w:rPr>
        <w:t xml:space="preserve"> </w:t>
      </w:r>
      <w:r w:rsidRPr="001F0B12">
        <w:rPr>
          <w:color w:val="000000"/>
        </w:rPr>
        <w:t>от 21.12.2017 № 206/66</w:t>
      </w:r>
    </w:p>
    <w:p w:rsidR="00746BBE" w:rsidRDefault="00746BBE" w:rsidP="00ED64D0">
      <w:pPr>
        <w:jc w:val="right"/>
        <w:rPr>
          <w:color w:val="000000"/>
        </w:rPr>
      </w:pPr>
      <w:r>
        <w:rPr>
          <w:color w:val="000000"/>
        </w:rPr>
        <w:t>«О бюджете сельского поселения Юрловское</w:t>
      </w:r>
    </w:p>
    <w:p w:rsidR="00746BBE" w:rsidRPr="001F0B12" w:rsidRDefault="00746BBE" w:rsidP="00ED64D0">
      <w:pPr>
        <w:jc w:val="right"/>
        <w:rPr>
          <w:color w:val="000000"/>
        </w:rPr>
      </w:pPr>
      <w:r w:rsidRPr="001F0B12">
        <w:rPr>
          <w:color w:val="000000"/>
        </w:rPr>
        <w:t>Можа</w:t>
      </w:r>
      <w:r>
        <w:rPr>
          <w:color w:val="000000"/>
        </w:rPr>
        <w:t xml:space="preserve">йского муниципального района </w:t>
      </w:r>
      <w:r w:rsidRPr="001F0B12">
        <w:rPr>
          <w:color w:val="000000"/>
        </w:rPr>
        <w:t>Московской области  на 2018</w:t>
      </w:r>
      <w:r>
        <w:rPr>
          <w:color w:val="000000"/>
        </w:rPr>
        <w:t xml:space="preserve"> </w:t>
      </w:r>
      <w:r w:rsidRPr="001F0B12">
        <w:rPr>
          <w:color w:val="000000"/>
        </w:rPr>
        <w:t>год»</w:t>
      </w:r>
    </w:p>
    <w:p w:rsidR="00746BBE" w:rsidRPr="001F0B12" w:rsidRDefault="00746BBE" w:rsidP="00AD042E">
      <w:pPr>
        <w:jc w:val="right"/>
        <w:rPr>
          <w:color w:val="000000"/>
        </w:rPr>
      </w:pPr>
      <w:r w:rsidRPr="001F0B12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746BBE" w:rsidRPr="001F0B12" w:rsidRDefault="00746BBE" w:rsidP="00ED64D0">
      <w:pPr>
        <w:ind w:left="6379"/>
        <w:jc w:val="right"/>
        <w:rPr>
          <w:color w:val="000000"/>
        </w:rPr>
      </w:pPr>
      <w:r w:rsidRPr="001F0B12">
        <w:rPr>
          <w:color w:val="000000"/>
        </w:rPr>
        <w:t>Приложение №</w:t>
      </w:r>
      <w:r>
        <w:rPr>
          <w:color w:val="000000"/>
        </w:rPr>
        <w:t xml:space="preserve"> </w:t>
      </w:r>
      <w:r w:rsidRPr="001F0B12">
        <w:rPr>
          <w:color w:val="000000"/>
        </w:rPr>
        <w:t xml:space="preserve">5 </w:t>
      </w:r>
    </w:p>
    <w:p w:rsidR="00746BBE" w:rsidRDefault="00746BBE" w:rsidP="00ED64D0">
      <w:pPr>
        <w:jc w:val="right"/>
        <w:rPr>
          <w:color w:val="000000"/>
        </w:rPr>
      </w:pPr>
      <w:r>
        <w:rPr>
          <w:color w:val="000000"/>
        </w:rPr>
        <w:t>к решению Совета депутатов</w:t>
      </w:r>
    </w:p>
    <w:p w:rsidR="00746BBE" w:rsidRDefault="00746BBE" w:rsidP="00ED64D0">
      <w:pPr>
        <w:jc w:val="right"/>
        <w:rPr>
          <w:color w:val="000000"/>
        </w:rPr>
      </w:pPr>
      <w:r>
        <w:rPr>
          <w:color w:val="000000"/>
        </w:rPr>
        <w:t xml:space="preserve"> сельского поселения Юрловское </w:t>
      </w:r>
      <w:r w:rsidRPr="001F0B12">
        <w:rPr>
          <w:color w:val="000000"/>
        </w:rPr>
        <w:t xml:space="preserve">от 21.12.2017 №206/66 </w:t>
      </w:r>
    </w:p>
    <w:p w:rsidR="00746BBE" w:rsidRPr="001F0B12" w:rsidRDefault="00746BBE" w:rsidP="00ED64D0">
      <w:pPr>
        <w:jc w:val="right"/>
        <w:rPr>
          <w:color w:val="000000"/>
        </w:rPr>
      </w:pPr>
      <w:r w:rsidRPr="001F0B12">
        <w:rPr>
          <w:color w:val="000000"/>
        </w:rPr>
        <w:t>«О бюджете сельского поселения Юрловское на 2018</w:t>
      </w:r>
      <w:r>
        <w:rPr>
          <w:color w:val="000000"/>
        </w:rPr>
        <w:t xml:space="preserve"> г</w:t>
      </w:r>
      <w:r w:rsidRPr="001F0B12">
        <w:rPr>
          <w:color w:val="000000"/>
        </w:rPr>
        <w:t xml:space="preserve">од» </w:t>
      </w:r>
    </w:p>
    <w:p w:rsidR="00746BBE" w:rsidRPr="001F0B12" w:rsidRDefault="00746BBE" w:rsidP="00785047">
      <w:pPr>
        <w:ind w:left="5664"/>
        <w:jc w:val="both"/>
        <w:rPr>
          <w:color w:val="000000"/>
        </w:rPr>
      </w:pPr>
      <w:r w:rsidRPr="001F0B12">
        <w:rPr>
          <w:color w:val="000000"/>
        </w:rPr>
        <w:t xml:space="preserve">                                                                        </w:t>
      </w:r>
    </w:p>
    <w:p w:rsidR="00746BBE" w:rsidRPr="001F0B12" w:rsidRDefault="00746BBE" w:rsidP="00785047">
      <w:pPr>
        <w:ind w:left="-284" w:right="191"/>
        <w:jc w:val="center"/>
        <w:rPr>
          <w:b/>
          <w:bCs/>
          <w:color w:val="000000"/>
        </w:rPr>
      </w:pPr>
      <w:r w:rsidRPr="001F0B12">
        <w:rPr>
          <w:b/>
          <w:bCs/>
          <w:color w:val="000000"/>
        </w:rPr>
        <w:t>Распределение бюджетных ассигнований по разделам, подразделам, целевым статьям (муниципальным программам сельского поселения Юрловское и непрограммным направлениям деятельности), группам и подгруппам видов расходов классификации расходов бюджета сельского поселения Юрловское на 2018 год</w:t>
      </w:r>
    </w:p>
    <w:p w:rsidR="00746BBE" w:rsidRDefault="00746BBE" w:rsidP="00785047">
      <w:pPr>
        <w:ind w:left="-284" w:right="191"/>
        <w:jc w:val="center"/>
        <w:rPr>
          <w:b/>
          <w:bCs/>
          <w:color w:val="000000"/>
        </w:rPr>
      </w:pPr>
    </w:p>
    <w:p w:rsidR="00746BBE" w:rsidRPr="001F0B12" w:rsidRDefault="00746BBE" w:rsidP="001F0B12">
      <w:pPr>
        <w:ind w:left="-284" w:right="191"/>
        <w:jc w:val="right"/>
        <w:rPr>
          <w:color w:val="000000"/>
        </w:rPr>
      </w:pPr>
      <w:r>
        <w:rPr>
          <w:color w:val="000000"/>
        </w:rPr>
        <w:t xml:space="preserve">        </w:t>
      </w:r>
      <w:r w:rsidRPr="001F0B12">
        <w:rPr>
          <w:color w:val="000000"/>
        </w:rPr>
        <w:t>тыс.руб.</w:t>
      </w:r>
    </w:p>
    <w:tbl>
      <w:tblPr>
        <w:tblW w:w="1002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09"/>
        <w:gridCol w:w="709"/>
        <w:gridCol w:w="567"/>
        <w:gridCol w:w="1737"/>
        <w:gridCol w:w="673"/>
        <w:gridCol w:w="1134"/>
      </w:tblGrid>
      <w:tr w:rsidR="00746BBE" w:rsidRPr="001F0B12">
        <w:trPr>
          <w:trHeight w:val="777"/>
        </w:trPr>
        <w:tc>
          <w:tcPr>
            <w:tcW w:w="5209" w:type="dxa"/>
            <w:tcBorders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Сумма</w:t>
            </w:r>
          </w:p>
          <w:p w:rsidR="00746BBE" w:rsidRPr="001F0B12" w:rsidRDefault="00746BBE" w:rsidP="001B1F9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46BBE" w:rsidRPr="001F0B12">
        <w:trPr>
          <w:trHeight w:val="22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11 831,4</w:t>
            </w:r>
          </w:p>
        </w:tc>
      </w:tr>
      <w:tr w:rsidR="00746BBE" w:rsidRPr="001F0B12">
        <w:trPr>
          <w:trHeight w:val="395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662,</w:t>
            </w:r>
            <w:r>
              <w:rPr>
                <w:b/>
                <w:bCs/>
                <w:color w:val="000000"/>
              </w:rPr>
              <w:t>2</w:t>
            </w:r>
          </w:p>
        </w:tc>
      </w:tr>
      <w:tr w:rsidR="00746BBE" w:rsidRPr="001F0B12">
        <w:trPr>
          <w:trHeight w:val="375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ED64D0" w:rsidRDefault="00746BBE" w:rsidP="00FC51CD">
            <w:pPr>
              <w:ind w:right="-1"/>
              <w:rPr>
                <w:color w:val="000000"/>
              </w:rPr>
            </w:pPr>
            <w:r w:rsidRPr="00ED64D0">
              <w:rPr>
                <w:color w:val="000000"/>
              </w:rPr>
              <w:t>Муниципальная программа сельского поселения Юрловское «Управление муниципальными финансами и создание условий для эффективного управления муниципальными финансами на 2016-2019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F0B12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01 0 00</w:t>
            </w:r>
            <w:r>
              <w:rPr>
                <w:color w:val="000000"/>
              </w:rPr>
              <w:t xml:space="preserve"> </w:t>
            </w:r>
            <w:r w:rsidRPr="001F0B12">
              <w:rPr>
                <w:color w:val="000000"/>
              </w:rPr>
              <w:t>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662,</w:t>
            </w:r>
            <w:r>
              <w:rPr>
                <w:color w:val="000000"/>
              </w:rPr>
              <w:t>2</w:t>
            </w:r>
          </w:p>
        </w:tc>
      </w:tr>
      <w:tr w:rsidR="00746BBE" w:rsidRPr="001F0B12">
        <w:trPr>
          <w:trHeight w:val="667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pStyle w:val="ConsPlusCell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B12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деятельности органов местного самоуправления  сельского поселения Юрловское  Можайского муниципального района Московской области на 2016-2019 годы"</w:t>
            </w:r>
            <w:r w:rsidRPr="001F0B1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01 1 00 00000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right"/>
            </w:pPr>
            <w:r w:rsidRPr="001F0B12">
              <w:rPr>
                <w:color w:val="000000"/>
              </w:rPr>
              <w:t>662,</w:t>
            </w:r>
            <w:r>
              <w:rPr>
                <w:color w:val="000000"/>
              </w:rPr>
              <w:t>2</w:t>
            </w:r>
          </w:p>
        </w:tc>
      </w:tr>
      <w:tr w:rsidR="00746BBE" w:rsidRPr="001F0B12">
        <w:trPr>
          <w:trHeight w:val="303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 xml:space="preserve"> Основное мероприятие "</w:t>
            </w:r>
            <w:r w:rsidRPr="001F0B12">
              <w:t xml:space="preserve">Обеспечение деятельности Главы сельского поселения"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01 1 01 00000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</w:pPr>
            <w:r w:rsidRPr="001F0B12">
              <w:rPr>
                <w:color w:val="000000"/>
              </w:rPr>
              <w:t>662,</w:t>
            </w:r>
            <w:r>
              <w:rPr>
                <w:color w:val="000000"/>
              </w:rPr>
              <w:t>2</w:t>
            </w:r>
          </w:p>
        </w:tc>
      </w:tr>
      <w:tr w:rsidR="00746BBE" w:rsidRPr="001F0B12">
        <w:trPr>
          <w:trHeight w:val="213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01 1 01 00300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662,</w:t>
            </w:r>
            <w:r>
              <w:rPr>
                <w:color w:val="000000"/>
              </w:rPr>
              <w:t>2</w:t>
            </w:r>
          </w:p>
        </w:tc>
      </w:tr>
      <w:tr w:rsidR="00746BBE" w:rsidRPr="001F0B12">
        <w:trPr>
          <w:trHeight w:val="312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</w:pPr>
            <w:r w:rsidRPr="001F0B12">
              <w:rPr>
                <w:color w:val="000000"/>
              </w:rPr>
              <w:t>01 1 01 00300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</w:pPr>
            <w:r w:rsidRPr="001F0B12">
              <w:rPr>
                <w:color w:val="000000"/>
              </w:rPr>
              <w:t>662,</w:t>
            </w:r>
            <w:r>
              <w:rPr>
                <w:color w:val="000000"/>
              </w:rPr>
              <w:t>2</w:t>
            </w:r>
          </w:p>
        </w:tc>
      </w:tr>
      <w:tr w:rsidR="00746BBE" w:rsidRPr="001F0B12">
        <w:trPr>
          <w:trHeight w:val="219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</w:pPr>
            <w:r w:rsidRPr="001F0B12">
              <w:rPr>
                <w:color w:val="000000"/>
              </w:rPr>
              <w:t>01 1 01 00300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</w:pPr>
            <w:r w:rsidRPr="001F0B12">
              <w:rPr>
                <w:color w:val="000000"/>
              </w:rPr>
              <w:t>662,</w:t>
            </w:r>
            <w:r>
              <w:rPr>
                <w:color w:val="000000"/>
              </w:rPr>
              <w:t>2</w:t>
            </w:r>
          </w:p>
        </w:tc>
      </w:tr>
      <w:tr w:rsidR="00746BBE" w:rsidRPr="001F0B12">
        <w:trPr>
          <w:trHeight w:val="607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10</w:t>
            </w:r>
            <w:r>
              <w:rPr>
                <w:b/>
                <w:bCs/>
                <w:color w:val="000000"/>
              </w:rPr>
              <w:t xml:space="preserve"> </w:t>
            </w:r>
            <w:r w:rsidRPr="001F0B12">
              <w:rPr>
                <w:b/>
                <w:bCs/>
                <w:color w:val="000000"/>
              </w:rPr>
              <w:t>233,</w:t>
            </w:r>
            <w:r>
              <w:rPr>
                <w:b/>
                <w:bCs/>
                <w:color w:val="000000"/>
              </w:rPr>
              <w:t>6</w:t>
            </w:r>
          </w:p>
        </w:tc>
      </w:tr>
      <w:tr w:rsidR="00746BBE" w:rsidRPr="001F0B12">
        <w:trPr>
          <w:trHeight w:val="232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ED64D0" w:rsidRDefault="00746BBE" w:rsidP="00FC51CD">
            <w:pPr>
              <w:ind w:right="-1"/>
              <w:rPr>
                <w:color w:val="000000"/>
              </w:rPr>
            </w:pPr>
            <w:r w:rsidRPr="00ED64D0">
              <w:rPr>
                <w:color w:val="000000"/>
              </w:rPr>
              <w:t>Муниципальная программа сельского поселения Юрловское «Управление муниципальными финансами и создание условий для эффективного управления муниципальными финансами на 2016-2019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01 0 00 00000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</w:pPr>
            <w:r>
              <w:rPr>
                <w:color w:val="000000"/>
              </w:rPr>
              <w:t>10 108,1</w:t>
            </w:r>
          </w:p>
        </w:tc>
      </w:tr>
      <w:tr w:rsidR="00746BBE" w:rsidRPr="001F0B12">
        <w:trPr>
          <w:trHeight w:val="62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pStyle w:val="ConsPlusCell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B12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деятельности органов местного самоуправления  сельского поселения Юрловское  Можайского муниципального района Московской области на 2016-2019 годы"</w:t>
            </w:r>
            <w:r w:rsidRPr="001F0B1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01 1 00 00000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</w:pPr>
            <w:r>
              <w:rPr>
                <w:color w:val="000000"/>
              </w:rPr>
              <w:t>10 108,1</w:t>
            </w:r>
          </w:p>
        </w:tc>
      </w:tr>
      <w:tr w:rsidR="00746BBE" w:rsidRPr="001F0B12">
        <w:trPr>
          <w:trHeight w:val="165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 xml:space="preserve"> Основное мероприятие "</w:t>
            </w:r>
            <w:r w:rsidRPr="001F0B12">
              <w:t xml:space="preserve">Обеспечение деятельности Главы сельского поселения"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01 1 01 00000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6356">
            <w:pPr>
              <w:jc w:val="right"/>
            </w:pPr>
            <w:r w:rsidRPr="001F0B12">
              <w:rPr>
                <w:color w:val="000000"/>
              </w:rPr>
              <w:t>867,</w:t>
            </w:r>
            <w:r>
              <w:rPr>
                <w:color w:val="000000"/>
              </w:rPr>
              <w:t>8</w:t>
            </w:r>
          </w:p>
        </w:tc>
      </w:tr>
      <w:tr w:rsidR="00746BBE" w:rsidRPr="001F0B12">
        <w:trPr>
          <w:trHeight w:val="165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01 1 01 00300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6356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867,</w:t>
            </w:r>
            <w:r>
              <w:rPr>
                <w:color w:val="000000"/>
              </w:rPr>
              <w:t>8</w:t>
            </w:r>
          </w:p>
        </w:tc>
      </w:tr>
      <w:tr w:rsidR="00746BBE" w:rsidRPr="001F0B12">
        <w:trPr>
          <w:trHeight w:val="165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1F0B12" w:rsidRDefault="00746BBE" w:rsidP="00FC51CD">
            <w:r w:rsidRPr="001F0B1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</w:pPr>
            <w:r w:rsidRPr="001F0B12">
              <w:rPr>
                <w:color w:val="000000"/>
              </w:rPr>
              <w:t>01 1 01 00300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6356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867,</w:t>
            </w:r>
            <w:r>
              <w:rPr>
                <w:color w:val="000000"/>
              </w:rPr>
              <w:t>8</w:t>
            </w:r>
          </w:p>
        </w:tc>
      </w:tr>
      <w:tr w:rsidR="00746BBE" w:rsidRPr="001F0B12">
        <w:trPr>
          <w:trHeight w:val="165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r w:rsidRPr="001F0B1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</w:pPr>
            <w:r w:rsidRPr="001F0B12">
              <w:rPr>
                <w:color w:val="000000"/>
              </w:rPr>
              <w:t>01 1 01 00300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6356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867,</w:t>
            </w:r>
            <w:r>
              <w:rPr>
                <w:color w:val="000000"/>
              </w:rPr>
              <w:t>8</w:t>
            </w:r>
          </w:p>
        </w:tc>
      </w:tr>
      <w:tr w:rsidR="00746BBE" w:rsidRPr="001F0B12">
        <w:trPr>
          <w:trHeight w:val="165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 xml:space="preserve"> </w:t>
            </w:r>
            <w:r w:rsidRPr="001F0B12">
              <w:t xml:space="preserve">Обеспечение деятельности </w:t>
            </w:r>
            <w:r w:rsidRPr="001F0B12">
              <w:rPr>
                <w:color w:val="000000"/>
              </w:rPr>
              <w:t>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</w:pPr>
            <w:r w:rsidRPr="001F0B12">
              <w:rPr>
                <w:color w:val="000000"/>
              </w:rPr>
              <w:t>01 1 02 00400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</w:pPr>
            <w:r w:rsidRPr="001F0B12">
              <w:rPr>
                <w:color w:val="000000"/>
              </w:rPr>
              <w:t>9 240,3</w:t>
            </w:r>
          </w:p>
        </w:tc>
      </w:tr>
      <w:tr w:rsidR="00746BBE" w:rsidRPr="001F0B12">
        <w:trPr>
          <w:trHeight w:val="681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</w:pPr>
            <w:r w:rsidRPr="001F0B12">
              <w:rPr>
                <w:color w:val="000000"/>
              </w:rPr>
              <w:t>01 1 02 00400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6 956,0</w:t>
            </w:r>
          </w:p>
        </w:tc>
      </w:tr>
      <w:tr w:rsidR="00746BBE" w:rsidRPr="001F0B12">
        <w:trPr>
          <w:trHeight w:val="222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</w:pPr>
            <w:r w:rsidRPr="001F0B12">
              <w:rPr>
                <w:color w:val="000000"/>
              </w:rPr>
              <w:t>01 1 02 00400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6 956,0</w:t>
            </w:r>
          </w:p>
        </w:tc>
      </w:tr>
      <w:tr w:rsidR="00746BBE" w:rsidRPr="001F0B12">
        <w:trPr>
          <w:trHeight w:val="222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</w:pPr>
            <w:r w:rsidRPr="001F0B12">
              <w:rPr>
                <w:color w:val="000000"/>
              </w:rPr>
              <w:t>01 1 02 00400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2 274,3</w:t>
            </w:r>
          </w:p>
        </w:tc>
      </w:tr>
      <w:tr w:rsidR="00746BBE" w:rsidRPr="001F0B12">
        <w:trPr>
          <w:trHeight w:val="429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</w:pPr>
            <w:r w:rsidRPr="001F0B12">
              <w:rPr>
                <w:color w:val="000000"/>
              </w:rPr>
              <w:t>01 1 02 00400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2 274,3</w:t>
            </w:r>
          </w:p>
        </w:tc>
      </w:tr>
      <w:tr w:rsidR="00746BBE" w:rsidRPr="001F0B12">
        <w:trPr>
          <w:trHeight w:val="222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</w:pPr>
            <w:r w:rsidRPr="001F0B12">
              <w:rPr>
                <w:color w:val="000000"/>
              </w:rPr>
              <w:t>01 1 02 00400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10,0</w:t>
            </w:r>
          </w:p>
        </w:tc>
      </w:tr>
      <w:tr w:rsidR="00746BBE" w:rsidRPr="001F0B12">
        <w:trPr>
          <w:trHeight w:val="222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</w:pPr>
            <w:r w:rsidRPr="001F0B12">
              <w:rPr>
                <w:color w:val="000000"/>
              </w:rPr>
              <w:t>01 1 02 00400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10,0</w:t>
            </w:r>
          </w:p>
        </w:tc>
      </w:tr>
      <w:tr w:rsidR="00746BBE" w:rsidRPr="001F0B12">
        <w:trPr>
          <w:trHeight w:val="132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rPr>
                <w:b/>
                <w:bCs/>
                <w:color w:val="000000"/>
              </w:rPr>
            </w:pPr>
            <w:r w:rsidRPr="00FC51CD">
              <w:rPr>
                <w:color w:val="000000"/>
              </w:rPr>
              <w:t>Муниципальная программа сельского поселения Юрловское «Энергосбережение и повышение энергетической эффективности сельского поселения Юрловское на 2016-2019</w:t>
            </w:r>
            <w:r w:rsidRPr="001F0B12"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годы</w:t>
            </w:r>
            <w:r w:rsidRPr="00ED64D0">
              <w:rPr>
                <w:color w:val="000000"/>
              </w:rPr>
              <w:t>»</w:t>
            </w:r>
            <w:r w:rsidRPr="001F0B12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04 0 00 00000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2,0</w:t>
            </w:r>
          </w:p>
        </w:tc>
      </w:tr>
      <w:tr w:rsidR="00746BBE" w:rsidRPr="001F0B12">
        <w:trPr>
          <w:trHeight w:val="222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Основное мероприятие  «Энергосбережение и повышение энергетической эффективности сельского поселения Юрловское на 2016-2019 годы.»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04 0 01 00000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2,0</w:t>
            </w:r>
          </w:p>
        </w:tc>
      </w:tr>
      <w:tr w:rsidR="00746BBE" w:rsidRPr="001F0B12">
        <w:trPr>
          <w:trHeight w:val="222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 xml:space="preserve"> Энергосбережение и повышение энергетической эффективности по</w:t>
            </w:r>
            <w:r w:rsidRPr="001F0B12">
              <w:rPr>
                <w:b/>
                <w:bCs/>
                <w:color w:val="000000"/>
              </w:rPr>
              <w:t xml:space="preserve"> </w:t>
            </w:r>
            <w:r w:rsidRPr="001F0B12">
              <w:rPr>
                <w:color w:val="000000"/>
              </w:rPr>
              <w:t>центральному аппарату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04 0 01 00400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2,0</w:t>
            </w:r>
          </w:p>
        </w:tc>
      </w:tr>
      <w:tr w:rsidR="00746BBE" w:rsidRPr="001F0B12">
        <w:trPr>
          <w:trHeight w:val="222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</w:pPr>
            <w:r w:rsidRPr="001F0B12">
              <w:rPr>
                <w:color w:val="000000"/>
              </w:rPr>
              <w:t>04 0 01 00400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2,0</w:t>
            </w:r>
          </w:p>
        </w:tc>
      </w:tr>
      <w:tr w:rsidR="00746BBE" w:rsidRPr="001F0B12">
        <w:trPr>
          <w:trHeight w:val="332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</w:p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</w:pPr>
            <w:r w:rsidRPr="001F0B12">
              <w:rPr>
                <w:color w:val="000000"/>
              </w:rPr>
              <w:t>04 0 01 00400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2,0</w:t>
            </w:r>
          </w:p>
        </w:tc>
      </w:tr>
      <w:tr w:rsidR="00746BBE" w:rsidRPr="001F0B12">
        <w:trPr>
          <w:trHeight w:val="222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95 0 00 00000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123,5</w:t>
            </w:r>
          </w:p>
        </w:tc>
      </w:tr>
      <w:tr w:rsidR="00746BBE" w:rsidRPr="001F0B12">
        <w:trPr>
          <w:trHeight w:val="222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r w:rsidRPr="001F0B12">
              <w:rPr>
                <w:color w:val="000000"/>
              </w:rPr>
              <w:t>Определение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95 0 00 00001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3,5</w:t>
            </w:r>
          </w:p>
        </w:tc>
      </w:tr>
      <w:tr w:rsidR="00746BBE" w:rsidRPr="001F0B12">
        <w:trPr>
          <w:trHeight w:val="222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1F0B12" w:rsidRDefault="00746BBE" w:rsidP="00FC51CD">
            <w:r w:rsidRPr="001F0B1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95 0 00 00001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3,5</w:t>
            </w:r>
          </w:p>
        </w:tc>
      </w:tr>
      <w:tr w:rsidR="00746BBE" w:rsidRPr="001F0B12">
        <w:trPr>
          <w:trHeight w:val="222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r w:rsidRPr="001F0B1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95 0 00 00001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3,5</w:t>
            </w:r>
          </w:p>
        </w:tc>
      </w:tr>
      <w:tr w:rsidR="00746BBE" w:rsidRPr="001F0B12">
        <w:trPr>
          <w:trHeight w:val="25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95 0 00 00400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120,0</w:t>
            </w:r>
          </w:p>
        </w:tc>
      </w:tr>
      <w:tr w:rsidR="00746BBE" w:rsidRPr="001F0B12">
        <w:trPr>
          <w:trHeight w:val="259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95 0 00 00400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120,0</w:t>
            </w:r>
          </w:p>
        </w:tc>
      </w:tr>
      <w:tr w:rsidR="00746BBE" w:rsidRPr="001F0B12">
        <w:trPr>
          <w:trHeight w:val="487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rPr>
                <w:b/>
                <w:bCs/>
              </w:rPr>
            </w:pPr>
            <w:r w:rsidRPr="001F0B12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378,6</w:t>
            </w:r>
          </w:p>
        </w:tc>
      </w:tr>
      <w:tr w:rsidR="00746BBE" w:rsidRPr="001F0B12">
        <w:trPr>
          <w:trHeight w:val="14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  <w:lang w:val="en-US"/>
              </w:rPr>
              <w:t>9</w:t>
            </w:r>
            <w:r w:rsidRPr="001F0B12">
              <w:rPr>
                <w:color w:val="000000"/>
              </w:rPr>
              <w:t>9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0 00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196,0</w:t>
            </w:r>
          </w:p>
        </w:tc>
      </w:tr>
      <w:tr w:rsidR="00746BBE" w:rsidRPr="001F0B12">
        <w:trPr>
          <w:trHeight w:val="142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r w:rsidRPr="001F0B12">
              <w:rPr>
                <w:color w:val="000000"/>
              </w:rPr>
              <w:t xml:space="preserve">Осуществление внешнего муниципального финансового контроля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99 0 00 00001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196,0</w:t>
            </w:r>
          </w:p>
        </w:tc>
      </w:tr>
      <w:tr w:rsidR="00746BBE" w:rsidRPr="001F0B12">
        <w:trPr>
          <w:trHeight w:val="2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1F0B12" w:rsidRDefault="00746BBE" w:rsidP="00FC51CD">
            <w:r w:rsidRPr="001F0B1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99 0 00 00001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196,0</w:t>
            </w:r>
          </w:p>
        </w:tc>
      </w:tr>
      <w:tr w:rsidR="00746BBE" w:rsidRPr="001F0B12">
        <w:trPr>
          <w:trHeight w:val="269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r w:rsidRPr="001F0B1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99 0 00 00001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196,0</w:t>
            </w:r>
          </w:p>
        </w:tc>
      </w:tr>
      <w:tr w:rsidR="00746BBE" w:rsidRPr="001F0B12">
        <w:trPr>
          <w:trHeight w:val="269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1F0B12" w:rsidRDefault="00746BBE" w:rsidP="00FC51CD">
            <w:r w:rsidRPr="001F0B12">
              <w:rPr>
                <w:color w:val="000000"/>
              </w:rPr>
              <w:t>Исполнение  бюджета поселения и контроль за исполнением данного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99 0 00 00002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182,6</w:t>
            </w:r>
          </w:p>
        </w:tc>
      </w:tr>
      <w:tr w:rsidR="00746BBE" w:rsidRPr="001F0B12">
        <w:trPr>
          <w:trHeight w:val="269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1F0B12" w:rsidRDefault="00746BBE" w:rsidP="00FC51CD">
            <w:r w:rsidRPr="001F0B1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99 0 00 00002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182,6</w:t>
            </w:r>
          </w:p>
        </w:tc>
      </w:tr>
      <w:tr w:rsidR="00746BBE" w:rsidRPr="001F0B12">
        <w:trPr>
          <w:trHeight w:val="269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r w:rsidRPr="001F0B1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99 0 00 00002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182,6</w:t>
            </w:r>
          </w:p>
        </w:tc>
      </w:tr>
      <w:tr w:rsidR="00746BBE" w:rsidRPr="001F0B12">
        <w:trPr>
          <w:trHeight w:val="269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1F0B12">
              <w:rPr>
                <w:b/>
                <w:bCs/>
              </w:rPr>
              <w:t xml:space="preserve">Непрограммные расходы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pacing w:line="276" w:lineRule="auto"/>
              <w:jc w:val="center"/>
              <w:rPr>
                <w:b/>
                <w:bCs/>
              </w:rPr>
            </w:pPr>
            <w:r w:rsidRPr="001F0B12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pacing w:line="276" w:lineRule="auto"/>
              <w:jc w:val="center"/>
              <w:rPr>
                <w:b/>
                <w:bCs/>
              </w:rPr>
            </w:pPr>
            <w:r w:rsidRPr="001F0B12">
              <w:rPr>
                <w:b/>
                <w:bCs/>
              </w:rPr>
              <w:t>07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pacing w:line="276" w:lineRule="auto"/>
              <w:jc w:val="center"/>
              <w:rPr>
                <w:b/>
                <w:bCs/>
              </w:rPr>
            </w:pPr>
            <w:r w:rsidRPr="001F0B12">
              <w:rPr>
                <w:b/>
                <w:bCs/>
              </w:rPr>
              <w:t>99 0 00 00000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spacing w:line="276" w:lineRule="auto"/>
              <w:jc w:val="right"/>
              <w:rPr>
                <w:b/>
                <w:bCs/>
              </w:rPr>
            </w:pPr>
            <w:r w:rsidRPr="001F0B12">
              <w:rPr>
                <w:b/>
                <w:bCs/>
              </w:rPr>
              <w:t>440,0</w:t>
            </w:r>
          </w:p>
        </w:tc>
      </w:tr>
      <w:tr w:rsidR="00746BBE" w:rsidRPr="001F0B12">
        <w:trPr>
          <w:trHeight w:val="269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autoSpaceDE w:val="0"/>
              <w:autoSpaceDN w:val="0"/>
              <w:adjustRightInd w:val="0"/>
              <w:spacing w:line="276" w:lineRule="auto"/>
            </w:pPr>
            <w:r w:rsidRPr="001F0B12"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pacing w:line="276" w:lineRule="auto"/>
              <w:jc w:val="center"/>
            </w:pPr>
            <w:r w:rsidRPr="001F0B1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pacing w:line="276" w:lineRule="auto"/>
              <w:jc w:val="center"/>
            </w:pPr>
            <w:r w:rsidRPr="001F0B12">
              <w:t>07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pacing w:line="276" w:lineRule="auto"/>
              <w:jc w:val="center"/>
            </w:pPr>
            <w:r w:rsidRPr="001F0B12">
              <w:t>99 0 00 05002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spacing w:line="276" w:lineRule="auto"/>
              <w:jc w:val="right"/>
            </w:pPr>
            <w:r w:rsidRPr="001F0B12">
              <w:t>440,0</w:t>
            </w:r>
          </w:p>
        </w:tc>
      </w:tr>
      <w:tr w:rsidR="00746BBE" w:rsidRPr="001F0B12">
        <w:trPr>
          <w:trHeight w:val="167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1F0B12" w:rsidRDefault="00746BBE" w:rsidP="00FC51CD">
            <w:r w:rsidRPr="001F0B1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BBE" w:rsidRPr="001F0B12" w:rsidRDefault="00746BBE" w:rsidP="001B1F9B">
            <w:pPr>
              <w:jc w:val="center"/>
            </w:pPr>
            <w:r w:rsidRPr="001F0B1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BBE" w:rsidRPr="001F0B12" w:rsidRDefault="00746BBE" w:rsidP="001B1F9B">
            <w:pPr>
              <w:jc w:val="center"/>
            </w:pPr>
            <w:r w:rsidRPr="001F0B12">
              <w:t>07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BBE" w:rsidRPr="001F0B12" w:rsidRDefault="00746BBE" w:rsidP="001B1F9B">
            <w:pPr>
              <w:jc w:val="center"/>
            </w:pPr>
            <w:r w:rsidRPr="001F0B12">
              <w:t>99 0 00 05002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46BBE" w:rsidRPr="001F0B12" w:rsidRDefault="00746BBE" w:rsidP="001B1F9B">
            <w:pPr>
              <w:jc w:val="center"/>
            </w:pPr>
            <w:r w:rsidRPr="001F0B12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</w:pPr>
            <w:r w:rsidRPr="001F0B12">
              <w:t>440,0</w:t>
            </w:r>
          </w:p>
        </w:tc>
      </w:tr>
      <w:tr w:rsidR="00746BBE" w:rsidRPr="001F0B12">
        <w:trPr>
          <w:trHeight w:val="269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1F0B12" w:rsidRDefault="00746BBE" w:rsidP="00FC51CD">
            <w:r w:rsidRPr="001F0B1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BBE" w:rsidRPr="001F0B12" w:rsidRDefault="00746BBE" w:rsidP="001B1F9B">
            <w:pPr>
              <w:jc w:val="center"/>
            </w:pPr>
            <w:r w:rsidRPr="001F0B1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BBE" w:rsidRPr="001F0B12" w:rsidRDefault="00746BBE" w:rsidP="001B1F9B">
            <w:pPr>
              <w:jc w:val="center"/>
            </w:pPr>
            <w:r w:rsidRPr="001F0B12">
              <w:t>07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BBE" w:rsidRPr="001F0B12" w:rsidRDefault="00746BBE" w:rsidP="001B1F9B">
            <w:pPr>
              <w:jc w:val="center"/>
            </w:pPr>
            <w:r w:rsidRPr="001F0B12">
              <w:t>99 0 00 05002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46BBE" w:rsidRPr="001F0B12" w:rsidRDefault="00746BBE" w:rsidP="001B1F9B">
            <w:pPr>
              <w:jc w:val="center"/>
            </w:pPr>
            <w:r w:rsidRPr="001F0B12"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</w:pPr>
            <w:r w:rsidRPr="001F0B12">
              <w:t>440,0</w:t>
            </w:r>
          </w:p>
        </w:tc>
      </w:tr>
      <w:tr w:rsidR="00746BBE" w:rsidRPr="001F0B12">
        <w:trPr>
          <w:trHeight w:val="13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117,0</w:t>
            </w:r>
          </w:p>
        </w:tc>
      </w:tr>
      <w:tr w:rsidR="00746BBE" w:rsidRPr="001F0B12">
        <w:trPr>
          <w:trHeight w:val="137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ind w:right="-1"/>
              <w:rPr>
                <w:b/>
                <w:bCs/>
                <w:color w:val="000000"/>
              </w:rPr>
            </w:pPr>
            <w:r w:rsidRPr="00FC51CD">
              <w:rPr>
                <w:color w:val="000000"/>
              </w:rPr>
              <w:t>Муниципальная программа сельского поселения Юрловское «Управление муниципальными финансами и создание условий для эффективного управления муниципальными финансами на 2016-2019</w:t>
            </w:r>
            <w:r w:rsidRPr="001F0B12">
              <w:rPr>
                <w:b/>
                <w:bCs/>
                <w:color w:val="000000"/>
              </w:rPr>
              <w:t xml:space="preserve"> </w:t>
            </w:r>
            <w:r w:rsidRPr="00FC51CD">
              <w:rPr>
                <w:color w:val="000000"/>
              </w:rPr>
              <w:t>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00 00000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117,0</w:t>
            </w:r>
          </w:p>
        </w:tc>
      </w:tr>
      <w:tr w:rsidR="00746BBE" w:rsidRPr="001F0B12">
        <w:trPr>
          <w:trHeight w:val="275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t>Подпрограмма "Обеспечение деятельности органов местного самоуправления  сельского поселения Юрловское  Можайского муниципального района Московской области на 2016-2019 годы"</w:t>
            </w:r>
            <w:r w:rsidRPr="001F0B12">
              <w:rPr>
                <w:color w:val="000000"/>
                <w:kern w:val="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1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00 00000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117,0</w:t>
            </w:r>
          </w:p>
        </w:tc>
      </w:tr>
      <w:tr w:rsidR="00746BBE" w:rsidRPr="001F0B12">
        <w:trPr>
          <w:trHeight w:val="275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Основное мероприятие Другие общегосударственные вопросы"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1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03 00000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117,0</w:t>
            </w:r>
          </w:p>
        </w:tc>
      </w:tr>
      <w:tr w:rsidR="00746BBE" w:rsidRPr="001F0B12">
        <w:trPr>
          <w:trHeight w:val="275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 xml:space="preserve"> Оценка недвижимости, признание прав и регулирование отношений по  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 xml:space="preserve">01 1 </w:t>
            </w:r>
            <w:r w:rsidRPr="001F0B12">
              <w:rPr>
                <w:color w:val="000000"/>
                <w:lang w:val="en-US"/>
              </w:rPr>
              <w:t>0</w:t>
            </w:r>
            <w:r w:rsidRPr="001F0B12">
              <w:rPr>
                <w:color w:val="000000"/>
              </w:rPr>
              <w:t>3 0009</w:t>
            </w:r>
            <w:r w:rsidRPr="001F0B12">
              <w:rPr>
                <w:color w:val="000000"/>
                <w:lang w:val="en-US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113,0</w:t>
            </w:r>
          </w:p>
        </w:tc>
      </w:tr>
      <w:tr w:rsidR="00746BBE" w:rsidRPr="001F0B12">
        <w:trPr>
          <w:trHeight w:val="148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</w:pPr>
            <w:r w:rsidRPr="001F0B12">
              <w:rPr>
                <w:color w:val="000000"/>
              </w:rPr>
              <w:t xml:space="preserve">01 1 </w:t>
            </w:r>
            <w:r w:rsidRPr="001F0B12">
              <w:rPr>
                <w:color w:val="000000"/>
                <w:lang w:val="en-US"/>
              </w:rPr>
              <w:t>0</w:t>
            </w:r>
            <w:r w:rsidRPr="001F0B12">
              <w:rPr>
                <w:color w:val="000000"/>
              </w:rPr>
              <w:t>3 0009</w:t>
            </w:r>
            <w:r w:rsidRPr="001F0B12">
              <w:rPr>
                <w:color w:val="000000"/>
                <w:lang w:val="en-US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tabs>
                <w:tab w:val="right" w:pos="918"/>
              </w:tabs>
              <w:rPr>
                <w:color w:val="000000"/>
              </w:rPr>
            </w:pPr>
            <w:r w:rsidRPr="001F0B12">
              <w:rPr>
                <w:color w:val="000000"/>
              </w:rPr>
              <w:tab/>
              <w:t>113,0</w:t>
            </w:r>
          </w:p>
        </w:tc>
      </w:tr>
      <w:tr w:rsidR="00746BBE" w:rsidRPr="001F0B12">
        <w:trPr>
          <w:trHeight w:val="148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</w:pPr>
            <w:r w:rsidRPr="001F0B12">
              <w:rPr>
                <w:color w:val="000000"/>
              </w:rPr>
              <w:t xml:space="preserve">01 1 </w:t>
            </w:r>
            <w:r w:rsidRPr="001F0B12">
              <w:rPr>
                <w:color w:val="000000"/>
                <w:lang w:val="en-US"/>
              </w:rPr>
              <w:t>0</w:t>
            </w:r>
            <w:r w:rsidRPr="001F0B12">
              <w:rPr>
                <w:color w:val="000000"/>
              </w:rPr>
              <w:t>3 0009</w:t>
            </w:r>
            <w:r w:rsidRPr="001F0B12">
              <w:rPr>
                <w:color w:val="000000"/>
                <w:lang w:val="en-US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113,0</w:t>
            </w:r>
          </w:p>
        </w:tc>
      </w:tr>
      <w:tr w:rsidR="00746BBE" w:rsidRPr="001F0B12">
        <w:trPr>
          <w:trHeight w:val="177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0B12">
              <w:rPr>
                <w:color w:val="000000"/>
              </w:rPr>
              <w:t xml:space="preserve"> Выполнение других  обязательств муниципального образования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</w:pPr>
            <w:r w:rsidRPr="001F0B12">
              <w:rPr>
                <w:color w:val="000000"/>
              </w:rPr>
              <w:t xml:space="preserve">01 1 </w:t>
            </w:r>
            <w:r w:rsidRPr="001F0B12">
              <w:rPr>
                <w:color w:val="000000"/>
                <w:lang w:val="en-US"/>
              </w:rPr>
              <w:t>0</w:t>
            </w:r>
            <w:r w:rsidRPr="001F0B12">
              <w:rPr>
                <w:color w:val="000000"/>
              </w:rPr>
              <w:t>3 00092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4,0</w:t>
            </w:r>
          </w:p>
        </w:tc>
      </w:tr>
      <w:tr w:rsidR="00746BBE" w:rsidRPr="001F0B12">
        <w:trPr>
          <w:trHeight w:val="70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</w:pPr>
            <w:r w:rsidRPr="001F0B12">
              <w:rPr>
                <w:color w:val="000000"/>
              </w:rPr>
              <w:t xml:space="preserve">01 1 </w:t>
            </w:r>
            <w:r w:rsidRPr="001F0B12">
              <w:rPr>
                <w:color w:val="000000"/>
                <w:lang w:val="en-US"/>
              </w:rPr>
              <w:t>0</w:t>
            </w:r>
            <w:r w:rsidRPr="001F0B12">
              <w:rPr>
                <w:color w:val="000000"/>
              </w:rPr>
              <w:t>3 00092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</w:pPr>
            <w:r w:rsidRPr="001F0B12">
              <w:rPr>
                <w:color w:val="000000"/>
              </w:rPr>
              <w:t>4,0</w:t>
            </w:r>
          </w:p>
        </w:tc>
      </w:tr>
      <w:tr w:rsidR="00746BBE" w:rsidRPr="001F0B12">
        <w:trPr>
          <w:trHeight w:val="148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</w:pPr>
            <w:r w:rsidRPr="001F0B12">
              <w:rPr>
                <w:color w:val="000000"/>
              </w:rPr>
              <w:t xml:space="preserve">01 1 </w:t>
            </w:r>
            <w:r w:rsidRPr="001F0B12">
              <w:rPr>
                <w:color w:val="000000"/>
                <w:lang w:val="en-US"/>
              </w:rPr>
              <w:t>0</w:t>
            </w:r>
            <w:r w:rsidRPr="001F0B12">
              <w:rPr>
                <w:color w:val="000000"/>
              </w:rPr>
              <w:t>3 00092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</w:pPr>
            <w:r w:rsidRPr="001F0B12">
              <w:rPr>
                <w:color w:val="000000"/>
              </w:rPr>
              <w:t>4,0</w:t>
            </w:r>
          </w:p>
        </w:tc>
      </w:tr>
      <w:tr w:rsidR="00746BBE" w:rsidRPr="001F0B12">
        <w:trPr>
          <w:trHeight w:val="77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287,0</w:t>
            </w:r>
          </w:p>
        </w:tc>
      </w:tr>
      <w:tr w:rsidR="00746BBE" w:rsidRPr="001F0B12">
        <w:trPr>
          <w:trHeight w:val="100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287,0</w:t>
            </w:r>
          </w:p>
        </w:tc>
      </w:tr>
      <w:tr w:rsidR="00746BBE" w:rsidRPr="001F0B12">
        <w:trPr>
          <w:trHeight w:val="259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  <w:lang w:val="en-US"/>
              </w:rPr>
              <w:t>9</w:t>
            </w:r>
            <w:r w:rsidRPr="001F0B12">
              <w:rPr>
                <w:color w:val="000000"/>
              </w:rPr>
              <w:t>9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00 00000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287,0</w:t>
            </w:r>
          </w:p>
        </w:tc>
      </w:tr>
      <w:tr w:rsidR="00746BBE" w:rsidRPr="001F0B12">
        <w:trPr>
          <w:trHeight w:val="417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  <w:lang w:val="en-US"/>
              </w:rPr>
              <w:t>9</w:t>
            </w:r>
            <w:r w:rsidRPr="001F0B12">
              <w:rPr>
                <w:color w:val="000000"/>
              </w:rPr>
              <w:t>9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 xml:space="preserve">0 00 </w:t>
            </w:r>
            <w:r w:rsidRPr="001F0B12">
              <w:rPr>
                <w:color w:val="000000"/>
                <w:lang w:val="en-US"/>
              </w:rPr>
              <w:t>5118</w:t>
            </w:r>
            <w:r w:rsidRPr="001F0B12">
              <w:rPr>
                <w:color w:val="00000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287,0</w:t>
            </w:r>
          </w:p>
        </w:tc>
      </w:tr>
      <w:tr w:rsidR="00746BBE" w:rsidRPr="001F0B12">
        <w:trPr>
          <w:trHeight w:val="131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Расходы за счет субвенции из бюджета Московской области на осуществление полномочий по первичному воинскому учету на территориях, где отсутствуют военные комиссариаты, за счет средств, перечисляемых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</w:pPr>
            <w:r w:rsidRPr="001F0B12">
              <w:rPr>
                <w:color w:val="000000"/>
                <w:lang w:val="en-US"/>
              </w:rPr>
              <w:t>9</w:t>
            </w:r>
            <w:r w:rsidRPr="001F0B12">
              <w:rPr>
                <w:color w:val="000000"/>
              </w:rPr>
              <w:t>9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 xml:space="preserve">0 00 </w:t>
            </w:r>
            <w:r w:rsidRPr="001F0B12">
              <w:rPr>
                <w:color w:val="000000"/>
                <w:lang w:val="en-US"/>
              </w:rPr>
              <w:t>5118</w:t>
            </w:r>
            <w:r w:rsidRPr="001F0B12">
              <w:rPr>
                <w:color w:val="00000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287,0</w:t>
            </w:r>
          </w:p>
        </w:tc>
      </w:tr>
      <w:tr w:rsidR="00746BBE" w:rsidRPr="001F0B12">
        <w:trPr>
          <w:trHeight w:val="138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</w:pPr>
            <w:r w:rsidRPr="001F0B12">
              <w:rPr>
                <w:color w:val="000000"/>
                <w:lang w:val="en-US"/>
              </w:rPr>
              <w:t>9</w:t>
            </w:r>
            <w:r w:rsidRPr="001F0B12">
              <w:rPr>
                <w:color w:val="000000"/>
              </w:rPr>
              <w:t>9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 xml:space="preserve">0 00 </w:t>
            </w:r>
            <w:r w:rsidRPr="001F0B12">
              <w:rPr>
                <w:color w:val="000000"/>
                <w:lang w:val="en-US"/>
              </w:rPr>
              <w:t>5118</w:t>
            </w:r>
            <w:r w:rsidRPr="001F0B12">
              <w:rPr>
                <w:color w:val="00000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281,3</w:t>
            </w:r>
          </w:p>
        </w:tc>
      </w:tr>
      <w:tr w:rsidR="00746BBE" w:rsidRPr="001F0B12">
        <w:trPr>
          <w:trHeight w:val="138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</w:pPr>
            <w:r w:rsidRPr="001F0B12">
              <w:rPr>
                <w:color w:val="000000"/>
                <w:lang w:val="en-US"/>
              </w:rPr>
              <w:t>9</w:t>
            </w:r>
            <w:r w:rsidRPr="001F0B12">
              <w:rPr>
                <w:color w:val="000000"/>
              </w:rPr>
              <w:t>9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 xml:space="preserve">0 00 </w:t>
            </w:r>
            <w:r w:rsidRPr="001F0B12">
              <w:rPr>
                <w:color w:val="000000"/>
                <w:lang w:val="en-US"/>
              </w:rPr>
              <w:t>5118</w:t>
            </w:r>
            <w:r w:rsidRPr="001F0B12">
              <w:rPr>
                <w:color w:val="00000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281,3</w:t>
            </w:r>
          </w:p>
        </w:tc>
      </w:tr>
      <w:tr w:rsidR="00746BBE" w:rsidRPr="001F0B12">
        <w:trPr>
          <w:trHeight w:val="138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</w:pPr>
            <w:r w:rsidRPr="001F0B12">
              <w:rPr>
                <w:color w:val="000000"/>
                <w:lang w:val="en-US"/>
              </w:rPr>
              <w:t>9</w:t>
            </w:r>
            <w:r w:rsidRPr="001F0B12">
              <w:rPr>
                <w:color w:val="000000"/>
              </w:rPr>
              <w:t>9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 xml:space="preserve">0 00 </w:t>
            </w:r>
            <w:r w:rsidRPr="001F0B12">
              <w:rPr>
                <w:color w:val="000000"/>
                <w:lang w:val="en-US"/>
              </w:rPr>
              <w:t>5118</w:t>
            </w:r>
            <w:r w:rsidRPr="001F0B12">
              <w:rPr>
                <w:color w:val="00000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5,7</w:t>
            </w:r>
          </w:p>
        </w:tc>
      </w:tr>
      <w:tr w:rsidR="00746BBE" w:rsidRPr="001F0B12">
        <w:trPr>
          <w:trHeight w:val="138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</w:pPr>
            <w:r w:rsidRPr="001F0B12">
              <w:rPr>
                <w:color w:val="000000"/>
                <w:lang w:val="en-US"/>
              </w:rPr>
              <w:t>9</w:t>
            </w:r>
            <w:r w:rsidRPr="001F0B12">
              <w:rPr>
                <w:color w:val="000000"/>
              </w:rPr>
              <w:t>9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 xml:space="preserve">0 00 </w:t>
            </w:r>
            <w:r w:rsidRPr="001F0B12">
              <w:rPr>
                <w:color w:val="000000"/>
                <w:lang w:val="en-US"/>
              </w:rPr>
              <w:t>5118</w:t>
            </w:r>
            <w:r w:rsidRPr="001F0B12">
              <w:rPr>
                <w:color w:val="00000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5,7</w:t>
            </w:r>
          </w:p>
        </w:tc>
      </w:tr>
      <w:tr w:rsidR="00746BBE" w:rsidRPr="001F0B12">
        <w:trPr>
          <w:trHeight w:val="10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110,0</w:t>
            </w:r>
          </w:p>
        </w:tc>
      </w:tr>
      <w:tr w:rsidR="00746BBE" w:rsidRPr="001F0B12">
        <w:trPr>
          <w:trHeight w:val="343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14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110,0</w:t>
            </w:r>
          </w:p>
        </w:tc>
      </w:tr>
      <w:tr w:rsidR="00746BBE" w:rsidRPr="001F0B12">
        <w:trPr>
          <w:trHeight w:val="635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C51CD" w:rsidRDefault="00746BBE" w:rsidP="00FC51CD">
            <w:pPr>
              <w:rPr>
                <w:color w:val="000000"/>
              </w:rPr>
            </w:pPr>
            <w:r w:rsidRPr="00FC51CD">
              <w:rPr>
                <w:color w:val="000000"/>
              </w:rPr>
              <w:t>Муниципальная программа сельского поселения Юрловское «Обеспечение пожарной безопасности на территории сельского поселения Юрловское на 2016-2019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00 00000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110,0</w:t>
            </w:r>
          </w:p>
        </w:tc>
      </w:tr>
      <w:tr w:rsidR="00746BBE" w:rsidRPr="001F0B12">
        <w:trPr>
          <w:trHeight w:val="282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Основное мероприятие «Обеспечение пожарной безопасности на территории сельского поселения Юрловское на 2016-2019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01 00000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110,0</w:t>
            </w:r>
          </w:p>
        </w:tc>
      </w:tr>
      <w:tr w:rsidR="00746BBE" w:rsidRPr="001F0B12">
        <w:trPr>
          <w:trHeight w:val="282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Реализация других функций, связанных с обеспечением национальной безопасности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01 00247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110,0</w:t>
            </w:r>
          </w:p>
        </w:tc>
      </w:tr>
      <w:tr w:rsidR="00746BBE" w:rsidRPr="001F0B12">
        <w:trPr>
          <w:trHeight w:val="24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1F0B12" w:rsidRDefault="00746BBE" w:rsidP="00FC51CD">
            <w:r w:rsidRPr="001F0B1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02 0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01 00247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110,0</w:t>
            </w:r>
          </w:p>
        </w:tc>
      </w:tr>
      <w:tr w:rsidR="00746BBE" w:rsidRPr="001F0B12">
        <w:trPr>
          <w:trHeight w:val="24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r w:rsidRPr="001F0B1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02 0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01 00247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110,0</w:t>
            </w:r>
          </w:p>
        </w:tc>
      </w:tr>
      <w:tr w:rsidR="00746BBE" w:rsidRPr="001F0B12">
        <w:trPr>
          <w:trHeight w:val="155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15,0</w:t>
            </w:r>
          </w:p>
        </w:tc>
      </w:tr>
      <w:tr w:rsidR="00746BBE" w:rsidRPr="001F0B12">
        <w:trPr>
          <w:trHeight w:val="77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tabs>
                <w:tab w:val="center" w:pos="9923"/>
              </w:tabs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12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15,0</w:t>
            </w:r>
          </w:p>
        </w:tc>
      </w:tr>
      <w:tr w:rsidR="00746BBE" w:rsidRPr="001F0B12">
        <w:trPr>
          <w:trHeight w:val="77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  <w:lang w:val="en-US"/>
              </w:rPr>
              <w:t>9</w:t>
            </w:r>
            <w:r w:rsidRPr="001F0B12">
              <w:rPr>
                <w:color w:val="000000"/>
              </w:rPr>
              <w:t>9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00 00000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10,0</w:t>
            </w:r>
          </w:p>
        </w:tc>
      </w:tr>
      <w:tr w:rsidR="00746BBE" w:rsidRPr="001F0B12">
        <w:trPr>
          <w:trHeight w:val="77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Прочие выплаты по транспортировки в морг с мест обнаружения или происшествия, умерших, не имеющих близких родственников умершего, обнаруженных на территории сельского поселения Юрловское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  <w:lang w:val="en-US"/>
              </w:rPr>
              <w:t>9</w:t>
            </w:r>
            <w:r w:rsidRPr="001F0B12">
              <w:rPr>
                <w:color w:val="000000"/>
              </w:rPr>
              <w:t>9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00 00305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10,0</w:t>
            </w:r>
          </w:p>
        </w:tc>
      </w:tr>
      <w:tr w:rsidR="00746BBE" w:rsidRPr="001F0B12">
        <w:trPr>
          <w:trHeight w:val="77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1F0B12" w:rsidRDefault="00746BBE" w:rsidP="00FC51CD">
            <w:r w:rsidRPr="001F0B1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  <w:lang w:val="en-US"/>
              </w:rPr>
              <w:t>9</w:t>
            </w:r>
            <w:r w:rsidRPr="001F0B12">
              <w:rPr>
                <w:color w:val="000000"/>
              </w:rPr>
              <w:t>9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00 00305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10,0</w:t>
            </w:r>
          </w:p>
        </w:tc>
      </w:tr>
      <w:tr w:rsidR="00746BBE" w:rsidRPr="001F0B12">
        <w:trPr>
          <w:trHeight w:val="275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r w:rsidRPr="001F0B1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  <w:lang w:val="en-US"/>
              </w:rPr>
              <w:t>9</w:t>
            </w:r>
            <w:r w:rsidRPr="001F0B12">
              <w:rPr>
                <w:color w:val="000000"/>
              </w:rPr>
              <w:t>9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00 00305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10,0</w:t>
            </w:r>
          </w:p>
        </w:tc>
      </w:tr>
      <w:tr w:rsidR="00746BBE" w:rsidRPr="001F0B12">
        <w:trPr>
          <w:trHeight w:val="827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FC51CD" w:rsidRDefault="00746BBE" w:rsidP="00FC51CD">
            <w:pPr>
              <w:snapToGrid w:val="0"/>
              <w:rPr>
                <w:color w:val="000000"/>
              </w:rPr>
            </w:pPr>
            <w:r w:rsidRPr="00FC51CD">
              <w:rPr>
                <w:color w:val="000000"/>
              </w:rPr>
              <w:t>Муниципальная программа сельского поселения Юрловское "Развитие малого и среднего предпринимательства  в сельском поселении Юрловское Можайского муниципального района на 2016-2019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03 0 00 00000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snapToGrid w:val="0"/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5,0</w:t>
            </w:r>
          </w:p>
        </w:tc>
      </w:tr>
      <w:tr w:rsidR="00746BBE" w:rsidRPr="001F0B12">
        <w:trPr>
          <w:trHeight w:val="77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Основное мероприятие  "Развитие малого и среднего предпринимательства  в сельском поселении Юрловское Можайского муниципального района на 2016-2019 годы".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03 0 01 00000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snapToGrid w:val="0"/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5,0</w:t>
            </w:r>
          </w:p>
        </w:tc>
      </w:tr>
      <w:tr w:rsidR="00746BBE" w:rsidRPr="001F0B12">
        <w:trPr>
          <w:trHeight w:val="77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Мероприятия в области развития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03 0 01 00031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snapToGrid w:val="0"/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5,0</w:t>
            </w:r>
          </w:p>
        </w:tc>
      </w:tr>
      <w:tr w:rsidR="00746BBE" w:rsidRPr="001F0B12">
        <w:trPr>
          <w:trHeight w:val="77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1F0B12" w:rsidRDefault="00746BBE" w:rsidP="00FC51CD">
            <w:r w:rsidRPr="001F0B1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03 0 01 00031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snapToGrid w:val="0"/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5,0</w:t>
            </w:r>
          </w:p>
        </w:tc>
      </w:tr>
      <w:tr w:rsidR="00746BBE" w:rsidRPr="001F0B12">
        <w:trPr>
          <w:trHeight w:val="335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r w:rsidRPr="001F0B1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03 0 01 00031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snapToGrid w:val="0"/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5,0</w:t>
            </w:r>
          </w:p>
        </w:tc>
      </w:tr>
      <w:tr w:rsidR="00746BBE" w:rsidRPr="001F0B12">
        <w:trPr>
          <w:trHeight w:val="159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tabs>
                <w:tab w:val="center" w:pos="9923"/>
              </w:tabs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b/>
                <w:bCs/>
              </w:rPr>
            </w:pPr>
            <w:r w:rsidRPr="001F0B12">
              <w:rPr>
                <w:b/>
                <w:bCs/>
              </w:rPr>
              <w:t>9 996,6</w:t>
            </w:r>
          </w:p>
        </w:tc>
      </w:tr>
      <w:tr w:rsidR="00746BBE" w:rsidRPr="001F0B12">
        <w:trPr>
          <w:trHeight w:val="19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tabs>
                <w:tab w:val="center" w:pos="9923"/>
              </w:tabs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 xml:space="preserve"> 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25,0</w:t>
            </w:r>
          </w:p>
        </w:tc>
      </w:tr>
      <w:tr w:rsidR="00746BBE" w:rsidRPr="001F0B12">
        <w:trPr>
          <w:trHeight w:val="19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  <w:lang w:val="en-US"/>
              </w:rPr>
              <w:t>9</w:t>
            </w:r>
            <w:r w:rsidRPr="001F0B12">
              <w:rPr>
                <w:color w:val="000000"/>
              </w:rPr>
              <w:t>9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00 00000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25,0</w:t>
            </w:r>
          </w:p>
        </w:tc>
      </w:tr>
      <w:tr w:rsidR="00746BBE" w:rsidRPr="001F0B12">
        <w:trPr>
          <w:trHeight w:val="19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tabs>
                <w:tab w:val="center" w:pos="9923"/>
              </w:tabs>
              <w:rPr>
                <w:color w:val="000000"/>
              </w:rPr>
            </w:pPr>
            <w:r w:rsidRPr="001F0B12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  <w:lang w:val="en-US"/>
              </w:rPr>
              <w:t>9</w:t>
            </w:r>
            <w:r w:rsidRPr="001F0B12">
              <w:rPr>
                <w:color w:val="000000"/>
              </w:rPr>
              <w:t>9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00 00350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25,0</w:t>
            </w:r>
          </w:p>
        </w:tc>
      </w:tr>
      <w:tr w:rsidR="00746BBE" w:rsidRPr="001F0B12">
        <w:trPr>
          <w:trHeight w:val="19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BE" w:rsidRPr="001F0B12" w:rsidRDefault="00746BBE" w:rsidP="001B1F9B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BE" w:rsidRPr="001F0B12" w:rsidRDefault="00746BBE" w:rsidP="001B1F9B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BE" w:rsidRPr="001F0B12" w:rsidRDefault="00746BBE" w:rsidP="001B1F9B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1F0B12">
              <w:rPr>
                <w:color w:val="000000"/>
              </w:rPr>
              <w:t>99 0 00 00350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25,0</w:t>
            </w:r>
          </w:p>
        </w:tc>
      </w:tr>
      <w:tr w:rsidR="00746BBE" w:rsidRPr="001F0B12">
        <w:trPr>
          <w:trHeight w:val="19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BE" w:rsidRPr="001F0B12" w:rsidRDefault="00746BBE" w:rsidP="001B1F9B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BE" w:rsidRPr="001F0B12" w:rsidRDefault="00746BBE" w:rsidP="001B1F9B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BE" w:rsidRPr="001F0B12" w:rsidRDefault="00746BBE" w:rsidP="001B1F9B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1F0B12">
              <w:rPr>
                <w:color w:val="000000"/>
              </w:rPr>
              <w:t>99 0 00 00350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25,0</w:t>
            </w:r>
          </w:p>
        </w:tc>
      </w:tr>
      <w:tr w:rsidR="00746BBE" w:rsidRPr="001F0B12">
        <w:trPr>
          <w:trHeight w:val="19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tabs>
                <w:tab w:val="center" w:pos="9923"/>
              </w:tabs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9 971,6</w:t>
            </w:r>
          </w:p>
        </w:tc>
      </w:tr>
      <w:tr w:rsidR="00746BBE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FC51CD" w:rsidRDefault="00746BBE" w:rsidP="00FC51CD">
            <w:pPr>
              <w:rPr>
                <w:color w:val="000000"/>
              </w:rPr>
            </w:pPr>
            <w:r w:rsidRPr="00FC51CD">
              <w:rPr>
                <w:color w:val="000000"/>
              </w:rPr>
              <w:t xml:space="preserve">Муниципальная программа сельского поселения Юрловское «Энергосбережение и повышение энергетической эффективности сельского поселения Юрловское  на 2016-2019 годы»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04 0 00 00000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18,0</w:t>
            </w:r>
          </w:p>
        </w:tc>
      </w:tr>
      <w:tr w:rsidR="00746BBE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Основное мероприятие  «Энергосбережение и повышение энергетической эффективности сельского поселения Юрловское на 2016-2019 годы.»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04 0 01 00000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18,0</w:t>
            </w:r>
          </w:p>
        </w:tc>
      </w:tr>
      <w:tr w:rsidR="00746BBE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tabs>
                <w:tab w:val="center" w:pos="9923"/>
              </w:tabs>
              <w:rPr>
                <w:color w:val="000000"/>
              </w:rPr>
            </w:pPr>
            <w:r w:rsidRPr="001F0B12">
              <w:rPr>
                <w:color w:val="000000"/>
              </w:rPr>
              <w:t>Энергосбережение и повышение энергетической эффективности по</w:t>
            </w:r>
            <w:r w:rsidRPr="001F0B12">
              <w:rPr>
                <w:b/>
                <w:bCs/>
                <w:color w:val="000000"/>
              </w:rPr>
              <w:t xml:space="preserve"> </w:t>
            </w:r>
            <w:r w:rsidRPr="001F0B12">
              <w:rPr>
                <w:color w:val="000000"/>
              </w:rPr>
              <w:t>уличному освещению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04 0 01 00601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18,0</w:t>
            </w:r>
          </w:p>
        </w:tc>
      </w:tr>
      <w:tr w:rsidR="00746BBE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1F0B12" w:rsidRDefault="00746BBE" w:rsidP="00FC51CD">
            <w:r w:rsidRPr="001F0B1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04 0 01 00601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18,0</w:t>
            </w:r>
          </w:p>
        </w:tc>
      </w:tr>
      <w:tr w:rsidR="00746BBE" w:rsidRPr="001F0B12">
        <w:trPr>
          <w:trHeight w:val="25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r w:rsidRPr="001F0B1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04 0 01 00601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18,0</w:t>
            </w:r>
          </w:p>
        </w:tc>
      </w:tr>
      <w:tr w:rsidR="00746BBE" w:rsidRPr="001F0B12">
        <w:trPr>
          <w:trHeight w:val="131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ED64D0" w:rsidRDefault="00746BBE" w:rsidP="00FC51CD">
            <w:pPr>
              <w:rPr>
                <w:color w:val="000000"/>
              </w:rPr>
            </w:pPr>
            <w:r w:rsidRPr="00ED64D0">
              <w:rPr>
                <w:color w:val="000000"/>
              </w:rPr>
              <w:t>Муниципальная программа сельского поселения Юрловское «Строительство, ремонт и содержание сетей уличного  освещения на территории сельского поселения Юрловское на 2016-2019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  <w:lang w:val="en-US"/>
              </w:rPr>
            </w:pPr>
            <w:r w:rsidRPr="001F0B12">
              <w:rPr>
                <w:color w:val="000000"/>
              </w:rPr>
              <w:t>05 0 00 00000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3 010,0</w:t>
            </w:r>
          </w:p>
        </w:tc>
      </w:tr>
      <w:tr w:rsidR="00746BBE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tabs>
                <w:tab w:val="center" w:pos="9923"/>
              </w:tabs>
              <w:rPr>
                <w:color w:val="000000"/>
              </w:rPr>
            </w:pPr>
            <w:r w:rsidRPr="001F0B12">
              <w:rPr>
                <w:color w:val="000000"/>
              </w:rPr>
              <w:t xml:space="preserve">Основное мероприятие «Строительство, ремонт и содержание сетей уличного  освещения на территории сельского поселения Юрловское на 2016-2019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  <w:lang w:val="en-US"/>
              </w:rPr>
            </w:pPr>
            <w:r w:rsidRPr="001F0B12">
              <w:rPr>
                <w:color w:val="000000"/>
              </w:rPr>
              <w:t>05 0 01 00000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</w:pPr>
            <w:r w:rsidRPr="001F0B12">
              <w:rPr>
                <w:color w:val="000000"/>
              </w:rPr>
              <w:t>3 010,0</w:t>
            </w:r>
          </w:p>
        </w:tc>
      </w:tr>
      <w:tr w:rsidR="00746BBE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tabs>
                <w:tab w:val="center" w:pos="9923"/>
              </w:tabs>
              <w:rPr>
                <w:color w:val="000000"/>
              </w:rPr>
            </w:pPr>
            <w:r w:rsidRPr="001F0B12"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05 0 01 00601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</w:pPr>
            <w:r w:rsidRPr="001F0B12">
              <w:rPr>
                <w:color w:val="000000"/>
              </w:rPr>
              <w:t>3 010,0</w:t>
            </w:r>
          </w:p>
        </w:tc>
      </w:tr>
      <w:tr w:rsidR="00746BBE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  <w:lang w:val="en-US"/>
              </w:rPr>
            </w:pPr>
            <w:r w:rsidRPr="001F0B12">
              <w:rPr>
                <w:color w:val="000000"/>
              </w:rPr>
              <w:t>05 0 01 00601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</w:pPr>
            <w:r w:rsidRPr="001F0B12">
              <w:rPr>
                <w:color w:val="000000"/>
              </w:rPr>
              <w:t>3,3</w:t>
            </w:r>
          </w:p>
        </w:tc>
      </w:tr>
      <w:tr w:rsidR="00746BBE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  <w:lang w:val="en-US"/>
              </w:rPr>
            </w:pPr>
            <w:r w:rsidRPr="001F0B12">
              <w:rPr>
                <w:color w:val="000000"/>
              </w:rPr>
              <w:t>05 0 01 00601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4131A4">
            <w:pPr>
              <w:jc w:val="right"/>
            </w:pPr>
            <w:r w:rsidRPr="001F0B12">
              <w:rPr>
                <w:color w:val="000000"/>
              </w:rPr>
              <w:t>3,3</w:t>
            </w:r>
          </w:p>
        </w:tc>
      </w:tr>
      <w:tr w:rsidR="00746BBE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1F0B12" w:rsidRDefault="00746BBE" w:rsidP="00FC51CD">
            <w:r w:rsidRPr="001F0B1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  <w:lang w:val="en-US"/>
              </w:rPr>
            </w:pPr>
            <w:r w:rsidRPr="001F0B12">
              <w:rPr>
                <w:color w:val="000000"/>
              </w:rPr>
              <w:t>05 0 01 00601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3 006,7</w:t>
            </w:r>
          </w:p>
        </w:tc>
      </w:tr>
      <w:tr w:rsidR="00746BBE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r w:rsidRPr="001F0B1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  <w:lang w:val="en-US"/>
              </w:rPr>
            </w:pPr>
            <w:r w:rsidRPr="001F0B12">
              <w:rPr>
                <w:color w:val="000000"/>
              </w:rPr>
              <w:t>05 0 01 00601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3 006,7</w:t>
            </w:r>
          </w:p>
        </w:tc>
      </w:tr>
      <w:tr w:rsidR="00746BBE" w:rsidRPr="001F0B12">
        <w:trPr>
          <w:trHeight w:val="511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ED64D0" w:rsidRDefault="00746BBE" w:rsidP="00FC51CD">
            <w:pPr>
              <w:rPr>
                <w:color w:val="000000"/>
              </w:rPr>
            </w:pPr>
            <w:r w:rsidRPr="00ED64D0">
              <w:rPr>
                <w:color w:val="000000"/>
              </w:rPr>
              <w:t>Муниципальная программа сельского поселения Юрловское «Ремонт и содержание внутриквартальных дорог на территории сельского поселения Юрловское на 2016-2019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06 0 00 00000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</w:pPr>
            <w:r w:rsidRPr="001F0B12">
              <w:rPr>
                <w:color w:val="000000"/>
              </w:rPr>
              <w:t>4 120,0</w:t>
            </w:r>
          </w:p>
        </w:tc>
      </w:tr>
      <w:tr w:rsidR="00746BBE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tabs>
                <w:tab w:val="center" w:pos="9923"/>
              </w:tabs>
              <w:rPr>
                <w:color w:val="000000"/>
              </w:rPr>
            </w:pPr>
            <w:r w:rsidRPr="001F0B12">
              <w:rPr>
                <w:color w:val="000000"/>
              </w:rPr>
              <w:t>Основное мероприятие  «Ремонт и содержание внутриквартальных дорог на территории сельского поселения Юрловское на 2016-2019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06 0 01 00000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</w:pPr>
            <w:r w:rsidRPr="001F0B12">
              <w:rPr>
                <w:color w:val="000000"/>
              </w:rPr>
              <w:t>4 120,0</w:t>
            </w:r>
          </w:p>
        </w:tc>
      </w:tr>
      <w:tr w:rsidR="00746BBE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tabs>
                <w:tab w:val="center" w:pos="9923"/>
              </w:tabs>
              <w:rPr>
                <w:color w:val="000000"/>
              </w:rPr>
            </w:pPr>
            <w:r w:rsidRPr="001F0B12">
              <w:rPr>
                <w:color w:val="000000"/>
              </w:rPr>
              <w:t>Строительство и содержание внутриквартальных дорог и инженерных сооружение на них в границах сельских  поселений в рамках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06 0 01 00602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</w:pPr>
            <w:r w:rsidRPr="001F0B12">
              <w:rPr>
                <w:color w:val="000000"/>
              </w:rPr>
              <w:t>4 120,0</w:t>
            </w:r>
          </w:p>
        </w:tc>
      </w:tr>
      <w:tr w:rsidR="00746BBE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  <w:lang w:val="en-US"/>
              </w:rPr>
            </w:pPr>
            <w:r w:rsidRPr="001F0B12">
              <w:rPr>
                <w:color w:val="000000"/>
              </w:rPr>
              <w:t>06 0 01 00602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</w:pPr>
            <w:r w:rsidRPr="001F0B12">
              <w:rPr>
                <w:color w:val="000000"/>
              </w:rPr>
              <w:t>71,7</w:t>
            </w:r>
          </w:p>
        </w:tc>
      </w:tr>
      <w:tr w:rsidR="00746BBE" w:rsidRPr="001F0B12">
        <w:trPr>
          <w:trHeight w:val="433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F0B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  <w:lang w:val="en-US"/>
              </w:rPr>
            </w:pPr>
            <w:r w:rsidRPr="001F0B12">
              <w:rPr>
                <w:color w:val="000000"/>
              </w:rPr>
              <w:t>06 0 01 00602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</w:pPr>
            <w:r w:rsidRPr="001F0B12">
              <w:rPr>
                <w:color w:val="000000"/>
              </w:rPr>
              <w:t>71,7</w:t>
            </w:r>
          </w:p>
        </w:tc>
      </w:tr>
      <w:tr w:rsidR="00746BBE" w:rsidRPr="001F0B12">
        <w:trPr>
          <w:trHeight w:val="193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1F0B12" w:rsidRDefault="00746BBE" w:rsidP="00FC51CD">
            <w:r w:rsidRPr="001F0B1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  <w:lang w:val="en-US"/>
              </w:rPr>
            </w:pPr>
            <w:r w:rsidRPr="001F0B12">
              <w:rPr>
                <w:color w:val="000000"/>
              </w:rPr>
              <w:t>06 0 01 00602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4 048,3</w:t>
            </w:r>
          </w:p>
        </w:tc>
      </w:tr>
      <w:tr w:rsidR="00746BBE" w:rsidRPr="001F0B12">
        <w:trPr>
          <w:trHeight w:val="239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r w:rsidRPr="001F0B1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  <w:lang w:val="en-US"/>
              </w:rPr>
            </w:pPr>
            <w:r w:rsidRPr="001F0B12">
              <w:rPr>
                <w:color w:val="000000"/>
              </w:rPr>
              <w:t>06 0 01 00602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4 048,3</w:t>
            </w:r>
          </w:p>
        </w:tc>
      </w:tr>
      <w:tr w:rsidR="00746BBE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ED64D0" w:rsidRDefault="00746BBE" w:rsidP="00FC51CD">
            <w:pPr>
              <w:rPr>
                <w:color w:val="000000"/>
              </w:rPr>
            </w:pPr>
            <w:r w:rsidRPr="00ED64D0">
              <w:rPr>
                <w:color w:val="000000"/>
              </w:rPr>
              <w:t>Муниципальная программа сельского поселения Юрловское «Озеленение  территории сельского поселения Юрловское на 2016-2019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07 0 00 00000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20,0</w:t>
            </w:r>
          </w:p>
        </w:tc>
      </w:tr>
      <w:tr w:rsidR="00746BBE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Основное мероприятие  «Озеленение  территории сельского поселения Юрловское на 2016-2019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07 0 01 00000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20,0</w:t>
            </w:r>
          </w:p>
        </w:tc>
      </w:tr>
      <w:tr w:rsidR="00746BBE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 xml:space="preserve">Озеленение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07 0 01 00603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20,0</w:t>
            </w:r>
          </w:p>
        </w:tc>
      </w:tr>
      <w:tr w:rsidR="00746BBE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1F0B12" w:rsidRDefault="00746BBE" w:rsidP="00FC51CD">
            <w:r w:rsidRPr="001F0B1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07 0 01 00603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20,0</w:t>
            </w:r>
          </w:p>
        </w:tc>
      </w:tr>
      <w:tr w:rsidR="00746BBE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r w:rsidRPr="001F0B1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07 0 01 00603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20,0</w:t>
            </w:r>
          </w:p>
        </w:tc>
      </w:tr>
      <w:tr w:rsidR="00746BBE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ED64D0" w:rsidRDefault="00746BBE" w:rsidP="00FC51CD">
            <w:pPr>
              <w:rPr>
                <w:color w:val="000000"/>
              </w:rPr>
            </w:pPr>
            <w:r w:rsidRPr="00ED64D0">
              <w:rPr>
                <w:color w:val="000000"/>
              </w:rPr>
              <w:t>Муниципальная программа сельского поселения Юрловское «Благоустройство  территории сельского поселения Юрловское на 2016-2019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08 0 00 00000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2 795,0</w:t>
            </w:r>
          </w:p>
        </w:tc>
      </w:tr>
      <w:tr w:rsidR="00746BBE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tabs>
                <w:tab w:val="center" w:pos="9923"/>
              </w:tabs>
              <w:rPr>
                <w:color w:val="000000"/>
              </w:rPr>
            </w:pPr>
            <w:r w:rsidRPr="001F0B12">
              <w:rPr>
                <w:color w:val="000000"/>
              </w:rPr>
              <w:t xml:space="preserve">Основное мероприятие «Благоустройство  территории сельского поселения Юрловское на 2016-2019 годы»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08 0 01 00000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</w:pPr>
            <w:r w:rsidRPr="001F0B12">
              <w:t>2 795,0</w:t>
            </w:r>
          </w:p>
        </w:tc>
      </w:tr>
      <w:tr w:rsidR="00746BBE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tabs>
                <w:tab w:val="center" w:pos="9923"/>
              </w:tabs>
              <w:rPr>
                <w:color w:val="000000"/>
              </w:rPr>
            </w:pPr>
            <w:r w:rsidRPr="001F0B12">
              <w:rPr>
                <w:color w:val="000000"/>
              </w:rPr>
              <w:t>Благоустройство  территории 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08 0 01 00605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</w:pPr>
            <w:r w:rsidRPr="001F0B12">
              <w:t>2 671,0</w:t>
            </w:r>
          </w:p>
        </w:tc>
      </w:tr>
      <w:tr w:rsidR="00746BBE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08 0 01 00605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</w:pPr>
            <w:r>
              <w:t>248,6</w:t>
            </w:r>
          </w:p>
        </w:tc>
      </w:tr>
      <w:tr w:rsidR="00746BBE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08 0 01 00605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</w:pPr>
            <w:r>
              <w:t>248,6</w:t>
            </w:r>
          </w:p>
        </w:tc>
      </w:tr>
      <w:tr w:rsidR="00746BBE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08 0 01 00605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746BBE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08 0 01 00605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746BBE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1F0B12" w:rsidRDefault="00746BBE" w:rsidP="00FC51CD">
            <w:r w:rsidRPr="001F0B1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08 0 01 00605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5478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2 412,4</w:t>
            </w:r>
          </w:p>
        </w:tc>
      </w:tr>
      <w:tr w:rsidR="00746BBE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r w:rsidRPr="001F0B1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08 0 01 00605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5478D2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>412</w:t>
            </w:r>
            <w:r w:rsidRPr="001F0B12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</w:tr>
      <w:tr w:rsidR="00746BBE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Благоустройство  территории  сельского поселения Юрловское, софинансирование расходов по комплексной борьбе с борщевиком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B1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0B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1F0B12">
              <w:rPr>
                <w:rFonts w:ascii="Times New Roman" w:hAnsi="Times New Roman" w:cs="Times New Roman"/>
                <w:color w:val="000000"/>
              </w:rPr>
              <w:t xml:space="preserve">08 0 01 </w:t>
            </w:r>
            <w:r w:rsidRPr="001F0B12">
              <w:rPr>
                <w:rFonts w:ascii="Times New Roman" w:hAnsi="Times New Roman" w:cs="Times New Roman"/>
                <w:color w:val="000000"/>
                <w:lang w:val="en-US"/>
              </w:rPr>
              <w:t>S2660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5478D2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124,0</w:t>
            </w:r>
          </w:p>
        </w:tc>
      </w:tr>
      <w:tr w:rsidR="00746BBE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1F0B12" w:rsidRDefault="00746BBE" w:rsidP="00FC51CD">
            <w:r w:rsidRPr="001F0B1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 xml:space="preserve">08 0 01 </w:t>
            </w:r>
            <w:r w:rsidRPr="001F0B12">
              <w:rPr>
                <w:color w:val="000000"/>
                <w:lang w:val="en-US"/>
              </w:rPr>
              <w:t>S2660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5478D2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124,0</w:t>
            </w:r>
          </w:p>
        </w:tc>
      </w:tr>
      <w:tr w:rsidR="00746BBE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r w:rsidRPr="001F0B1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 xml:space="preserve">08 0 01 </w:t>
            </w:r>
            <w:r w:rsidRPr="001F0B12">
              <w:rPr>
                <w:color w:val="000000"/>
                <w:lang w:val="en-US"/>
              </w:rPr>
              <w:t>S2660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5478D2">
            <w:pPr>
              <w:snapToGrid w:val="0"/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124,0</w:t>
            </w:r>
          </w:p>
        </w:tc>
      </w:tr>
      <w:tr w:rsidR="00746BBE" w:rsidRPr="001F0B12">
        <w:trPr>
          <w:trHeight w:val="124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  <w:lang w:val="en-US"/>
              </w:rPr>
              <w:t>9</w:t>
            </w:r>
            <w:r w:rsidRPr="001F0B12">
              <w:rPr>
                <w:b/>
                <w:bCs/>
                <w:color w:val="000000"/>
              </w:rPr>
              <w:t>9</w:t>
            </w:r>
            <w:r w:rsidRPr="001F0B12">
              <w:rPr>
                <w:b/>
                <w:bCs/>
                <w:color w:val="000000"/>
                <w:lang w:val="en-US"/>
              </w:rPr>
              <w:t xml:space="preserve"> </w:t>
            </w:r>
            <w:r w:rsidRPr="001F0B12">
              <w:rPr>
                <w:b/>
                <w:bCs/>
                <w:color w:val="000000"/>
              </w:rPr>
              <w:t>0</w:t>
            </w:r>
            <w:r w:rsidRPr="001F0B12">
              <w:rPr>
                <w:b/>
                <w:bCs/>
                <w:color w:val="000000"/>
                <w:lang w:val="en-US"/>
              </w:rPr>
              <w:t xml:space="preserve"> </w:t>
            </w:r>
            <w:r w:rsidRPr="001F0B12">
              <w:rPr>
                <w:b/>
                <w:bCs/>
                <w:color w:val="000000"/>
              </w:rPr>
              <w:t>00 00000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8,6</w:t>
            </w:r>
          </w:p>
        </w:tc>
      </w:tr>
      <w:tr w:rsidR="00746BBE" w:rsidRPr="001F0B12">
        <w:trPr>
          <w:trHeight w:val="21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tabs>
                <w:tab w:val="center" w:pos="9923"/>
              </w:tabs>
              <w:rPr>
                <w:color w:val="000000"/>
              </w:rPr>
            </w:pPr>
            <w:r w:rsidRPr="001F0B12">
              <w:rPr>
                <w:color w:val="000000"/>
              </w:rPr>
              <w:t xml:space="preserve"> </w:t>
            </w:r>
            <w:r w:rsidRPr="001F0B12">
              <w:rPr>
                <w:snapToGrid w:val="0"/>
              </w:rPr>
              <w:t>В</w:t>
            </w:r>
            <w:r w:rsidRPr="001F0B12">
              <w:t>ыдача ордера на право производства земляных работ на территории сельского поселения Юрловское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  <w:lang w:val="en-US"/>
              </w:rPr>
              <w:t>9</w:t>
            </w:r>
            <w:r w:rsidRPr="001F0B12">
              <w:rPr>
                <w:color w:val="000000"/>
              </w:rPr>
              <w:t>9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00 00003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</w:pPr>
            <w:r w:rsidRPr="001F0B12">
              <w:rPr>
                <w:color w:val="000000"/>
              </w:rPr>
              <w:t>8,6</w:t>
            </w:r>
          </w:p>
        </w:tc>
      </w:tr>
      <w:tr w:rsidR="00746BBE" w:rsidRPr="001F0B12">
        <w:trPr>
          <w:trHeight w:val="21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1F0B12" w:rsidRDefault="00746BBE" w:rsidP="00FC51CD">
            <w:r w:rsidRPr="001F0B1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  <w:lang w:val="en-US"/>
              </w:rPr>
              <w:t>9</w:t>
            </w:r>
            <w:r w:rsidRPr="001F0B12">
              <w:rPr>
                <w:color w:val="000000"/>
              </w:rPr>
              <w:t>9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00 00003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</w:pPr>
            <w:r w:rsidRPr="001F0B12">
              <w:rPr>
                <w:color w:val="000000"/>
              </w:rPr>
              <w:t>4,3</w:t>
            </w:r>
          </w:p>
        </w:tc>
      </w:tr>
      <w:tr w:rsidR="00746BBE" w:rsidRPr="001F0B12">
        <w:trPr>
          <w:trHeight w:val="21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r w:rsidRPr="001F0B1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  <w:lang w:val="en-US"/>
              </w:rPr>
              <w:t>9</w:t>
            </w:r>
            <w:r w:rsidRPr="001F0B12">
              <w:rPr>
                <w:color w:val="000000"/>
              </w:rPr>
              <w:t>9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00 00003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</w:pPr>
            <w:r w:rsidRPr="001F0B12">
              <w:rPr>
                <w:color w:val="000000"/>
              </w:rPr>
              <w:t>4,3</w:t>
            </w:r>
          </w:p>
        </w:tc>
      </w:tr>
      <w:tr w:rsidR="00746BBE" w:rsidRPr="001F0B12">
        <w:trPr>
          <w:trHeight w:val="21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r w:rsidRPr="001F0B12">
              <w:rPr>
                <w:snapToGrid w:val="0"/>
              </w:rPr>
              <w:t>В</w:t>
            </w:r>
            <w:r w:rsidRPr="001F0B12">
              <w:t>ыдача разрешения на вырубку зеленых насаждений – порубочного билета на территории сельского поселения Юрловское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  <w:lang w:val="en-US"/>
              </w:rPr>
              <w:t>9</w:t>
            </w:r>
            <w:r w:rsidRPr="001F0B12">
              <w:rPr>
                <w:color w:val="000000"/>
              </w:rPr>
              <w:t>9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00 00004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4,3</w:t>
            </w:r>
          </w:p>
        </w:tc>
      </w:tr>
      <w:tr w:rsidR="00746BBE" w:rsidRPr="001F0B12">
        <w:trPr>
          <w:trHeight w:val="21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1F0B12" w:rsidRDefault="00746BBE" w:rsidP="00FC51CD">
            <w:r w:rsidRPr="001F0B1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  <w:lang w:val="en-US"/>
              </w:rPr>
              <w:t>9</w:t>
            </w:r>
            <w:r w:rsidRPr="001F0B12">
              <w:rPr>
                <w:color w:val="000000"/>
              </w:rPr>
              <w:t>9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00 00004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4,3</w:t>
            </w:r>
          </w:p>
        </w:tc>
      </w:tr>
      <w:tr w:rsidR="00746BBE" w:rsidRPr="001F0B12">
        <w:trPr>
          <w:trHeight w:val="21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r w:rsidRPr="001F0B1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  <w:lang w:val="en-US"/>
              </w:rPr>
              <w:t>9</w:t>
            </w:r>
            <w:r w:rsidRPr="001F0B12">
              <w:rPr>
                <w:color w:val="000000"/>
              </w:rPr>
              <w:t>9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00 00004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4,3</w:t>
            </w:r>
          </w:p>
        </w:tc>
      </w:tr>
      <w:tr w:rsidR="00746BBE" w:rsidRPr="001F0B12">
        <w:trPr>
          <w:trHeight w:val="21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tabs>
                <w:tab w:val="center" w:pos="9923"/>
              </w:tabs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6 090,0</w:t>
            </w:r>
          </w:p>
        </w:tc>
      </w:tr>
      <w:tr w:rsidR="00746BBE" w:rsidRPr="001F0B12">
        <w:trPr>
          <w:trHeight w:val="21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tabs>
                <w:tab w:val="center" w:pos="9923"/>
              </w:tabs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6 090,0</w:t>
            </w:r>
          </w:p>
        </w:tc>
      </w:tr>
      <w:tr w:rsidR="00746BBE" w:rsidRPr="001F0B12">
        <w:trPr>
          <w:trHeight w:val="529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ED64D0" w:rsidRDefault="00746BBE" w:rsidP="00FC51CD">
            <w:pPr>
              <w:snapToGrid w:val="0"/>
              <w:rPr>
                <w:color w:val="000000"/>
              </w:rPr>
            </w:pPr>
            <w:r w:rsidRPr="00ED64D0">
              <w:rPr>
                <w:color w:val="000000"/>
              </w:rPr>
              <w:t>Муниципальная программа сельского поселения Юрловское «Развитие культуры на территории сельского поселения Юрловское на 2016-2019годы»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09 0 00 00000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snapToGrid w:val="0"/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6 090,0</w:t>
            </w:r>
          </w:p>
        </w:tc>
      </w:tr>
      <w:tr w:rsidR="00746BBE" w:rsidRPr="001F0B12">
        <w:trPr>
          <w:trHeight w:val="21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F0B12">
              <w:rPr>
                <w:color w:val="000000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09 0 01 00000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ind w:left="-108" w:right="-109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6 090,0</w:t>
            </w:r>
          </w:p>
        </w:tc>
      </w:tr>
      <w:tr w:rsidR="00746BBE" w:rsidRPr="001F0B12">
        <w:trPr>
          <w:trHeight w:val="285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1F0B12" w:rsidRDefault="00746BBE" w:rsidP="00FC51CD">
            <w:r w:rsidRPr="001F0B12"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09 0 01 00159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ind w:left="-108" w:right="-109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</w:pPr>
            <w:r w:rsidRPr="001F0B12">
              <w:rPr>
                <w:color w:val="000000"/>
              </w:rPr>
              <w:t>5 800,0</w:t>
            </w:r>
          </w:p>
        </w:tc>
      </w:tr>
      <w:tr w:rsidR="00746BBE" w:rsidRPr="001F0B12">
        <w:trPr>
          <w:trHeight w:val="285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09 0 01 00159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</w:pPr>
            <w:r w:rsidRPr="001F0B12">
              <w:rPr>
                <w:color w:val="000000"/>
              </w:rPr>
              <w:t>5 800,0</w:t>
            </w:r>
          </w:p>
        </w:tc>
      </w:tr>
      <w:tr w:rsidR="00746BBE" w:rsidRPr="001F0B12">
        <w:trPr>
          <w:trHeight w:val="21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09 0 01 00159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</w:pPr>
            <w:r w:rsidRPr="001F0B12">
              <w:rPr>
                <w:color w:val="000000"/>
              </w:rPr>
              <w:t>5 800,0</w:t>
            </w:r>
          </w:p>
        </w:tc>
      </w:tr>
      <w:tr w:rsidR="00746BBE" w:rsidRPr="001F0B12">
        <w:trPr>
          <w:trHeight w:val="21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Основное мероприятие  "Организация проведения праздничных и культурно-массовых мероприятий"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09 0 03 00000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290,0</w:t>
            </w:r>
          </w:p>
        </w:tc>
      </w:tr>
      <w:tr w:rsidR="00746BBE" w:rsidRPr="001F0B12">
        <w:trPr>
          <w:trHeight w:val="21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t>Проведение программных массовых и праздничных культурно-массовых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09 0 03 00441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290,0</w:t>
            </w:r>
          </w:p>
        </w:tc>
      </w:tr>
      <w:tr w:rsidR="00746BBE" w:rsidRPr="001F0B12">
        <w:trPr>
          <w:trHeight w:val="307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1F0B12" w:rsidRDefault="00746BBE" w:rsidP="00FC51CD">
            <w:r w:rsidRPr="001F0B12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09 0 03 00441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290,0</w:t>
            </w:r>
          </w:p>
        </w:tc>
      </w:tr>
      <w:tr w:rsidR="00746BBE" w:rsidRPr="001F0B12">
        <w:trPr>
          <w:trHeight w:val="239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r w:rsidRPr="001F0B1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09 0 03 00441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290,0</w:t>
            </w:r>
          </w:p>
        </w:tc>
      </w:tr>
      <w:tr w:rsidR="00746BBE" w:rsidRPr="001F0B12">
        <w:trPr>
          <w:trHeight w:val="21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tabs>
                <w:tab w:val="center" w:pos="9923"/>
              </w:tabs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250,0</w:t>
            </w:r>
          </w:p>
        </w:tc>
      </w:tr>
      <w:tr w:rsidR="00746BBE" w:rsidRPr="001F0B12">
        <w:trPr>
          <w:trHeight w:val="21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tabs>
                <w:tab w:val="center" w:pos="9923"/>
              </w:tabs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250,0</w:t>
            </w:r>
          </w:p>
        </w:tc>
      </w:tr>
      <w:tr w:rsidR="00746BBE" w:rsidRPr="001F0B12">
        <w:trPr>
          <w:trHeight w:val="21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  <w:lang w:val="en-US"/>
              </w:rPr>
              <w:t>9</w:t>
            </w:r>
            <w:r w:rsidRPr="001F0B12">
              <w:rPr>
                <w:color w:val="000000"/>
              </w:rPr>
              <w:t>9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00 00000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250,0</w:t>
            </w:r>
          </w:p>
        </w:tc>
      </w:tr>
      <w:tr w:rsidR="00746BBE" w:rsidRPr="001F0B12">
        <w:trPr>
          <w:trHeight w:val="21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Доплата к пенсиям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  <w:lang w:val="en-US"/>
              </w:rPr>
              <w:t>9</w:t>
            </w:r>
            <w:r w:rsidRPr="001F0B12">
              <w:rPr>
                <w:color w:val="000000"/>
              </w:rPr>
              <w:t>9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00 00491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250,0</w:t>
            </w:r>
          </w:p>
        </w:tc>
      </w:tr>
      <w:tr w:rsidR="00746BBE" w:rsidRPr="001F0B12">
        <w:trPr>
          <w:trHeight w:val="21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  <w:lang w:val="en-US"/>
              </w:rPr>
              <w:t>9</w:t>
            </w:r>
            <w:r w:rsidRPr="001F0B12">
              <w:rPr>
                <w:color w:val="000000"/>
              </w:rPr>
              <w:t>9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00 00491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250,0</w:t>
            </w:r>
          </w:p>
        </w:tc>
      </w:tr>
      <w:tr w:rsidR="00746BBE" w:rsidRPr="001F0B12">
        <w:trPr>
          <w:trHeight w:val="425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1F0B12" w:rsidRDefault="00746BBE" w:rsidP="00FC51CD">
            <w:pPr>
              <w:rPr>
                <w:color w:val="000000"/>
              </w:rPr>
            </w:pPr>
            <w:r w:rsidRPr="001F0B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  <w:lang w:val="en-US"/>
              </w:rPr>
              <w:t>9</w:t>
            </w:r>
            <w:r w:rsidRPr="001F0B12">
              <w:rPr>
                <w:color w:val="000000"/>
              </w:rPr>
              <w:t>9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00 00491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250,0</w:t>
            </w:r>
          </w:p>
        </w:tc>
      </w:tr>
      <w:tr w:rsidR="00746BBE" w:rsidRPr="001F0B12">
        <w:trPr>
          <w:trHeight w:val="21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1F0B12" w:rsidRDefault="00746BBE" w:rsidP="00FC51CD">
            <w:pPr>
              <w:tabs>
                <w:tab w:val="center" w:pos="9923"/>
              </w:tabs>
              <w:snapToGrid w:val="0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snapToGrid w:val="0"/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tabs>
                <w:tab w:val="center" w:pos="9923"/>
              </w:tabs>
              <w:snapToGrid w:val="0"/>
              <w:jc w:val="right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320,0</w:t>
            </w:r>
          </w:p>
        </w:tc>
      </w:tr>
      <w:tr w:rsidR="00746BBE" w:rsidRPr="001F0B12">
        <w:trPr>
          <w:trHeight w:val="21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1F0B12" w:rsidRDefault="00746BBE" w:rsidP="00FC51CD">
            <w:pPr>
              <w:tabs>
                <w:tab w:val="center" w:pos="9923"/>
              </w:tabs>
              <w:snapToGrid w:val="0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snapToGrid w:val="0"/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snapToGrid w:val="0"/>
              <w:jc w:val="center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tabs>
                <w:tab w:val="center" w:pos="9923"/>
              </w:tabs>
              <w:snapToGrid w:val="0"/>
              <w:jc w:val="right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320,0</w:t>
            </w:r>
          </w:p>
        </w:tc>
      </w:tr>
      <w:tr w:rsidR="00746BBE" w:rsidRPr="001F0B12">
        <w:trPr>
          <w:trHeight w:val="21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ED64D0" w:rsidRDefault="00746BBE" w:rsidP="00FC51CD">
            <w:pPr>
              <w:rPr>
                <w:color w:val="000000"/>
              </w:rPr>
            </w:pPr>
            <w:r w:rsidRPr="00ED64D0">
              <w:rPr>
                <w:color w:val="000000"/>
              </w:rPr>
              <w:t>Муниципальная программа сельского поселения Юрловское «Развитие физической культуры на территории сельского поселения Юрловское на 2016-2019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00 00000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snapToGrid w:val="0"/>
              <w:jc w:val="right"/>
              <w:rPr>
                <w:color w:val="000000"/>
              </w:rPr>
            </w:pPr>
            <w:r w:rsidRPr="001F0B12">
              <w:rPr>
                <w:color w:val="000000"/>
              </w:rPr>
              <w:t>320,0</w:t>
            </w:r>
          </w:p>
        </w:tc>
      </w:tr>
      <w:tr w:rsidR="00746BBE" w:rsidRPr="001F0B12">
        <w:trPr>
          <w:trHeight w:val="21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1F0B12" w:rsidRDefault="00746BBE" w:rsidP="00FC51CD">
            <w:pPr>
              <w:tabs>
                <w:tab w:val="center" w:pos="9923"/>
              </w:tabs>
              <w:snapToGrid w:val="0"/>
              <w:rPr>
                <w:color w:val="000000"/>
              </w:rPr>
            </w:pPr>
            <w:r w:rsidRPr="001F0B12">
              <w:rPr>
                <w:color w:val="000000"/>
              </w:rPr>
              <w:t xml:space="preserve">Основное мероприятие «Развитие физической культуры на территории сельского поселения Юрловское на 2016-2019 годы ".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01 00000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</w:pPr>
            <w:r w:rsidRPr="001F0B12">
              <w:rPr>
                <w:color w:val="000000"/>
              </w:rPr>
              <w:t>320,0</w:t>
            </w:r>
          </w:p>
        </w:tc>
      </w:tr>
      <w:tr w:rsidR="00746BBE" w:rsidRPr="001F0B12">
        <w:trPr>
          <w:trHeight w:val="21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1F0B12" w:rsidRDefault="00746BBE" w:rsidP="00FC51CD">
            <w:pPr>
              <w:tabs>
                <w:tab w:val="center" w:pos="9923"/>
              </w:tabs>
              <w:snapToGrid w:val="0"/>
              <w:rPr>
                <w:color w:val="000000"/>
              </w:rPr>
            </w:pPr>
            <w:r w:rsidRPr="001F0B12">
              <w:rPr>
                <w:color w:val="000000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01 00512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</w:pPr>
            <w:r w:rsidRPr="001F0B12">
              <w:rPr>
                <w:color w:val="000000"/>
              </w:rPr>
              <w:t>320,0</w:t>
            </w:r>
          </w:p>
        </w:tc>
      </w:tr>
      <w:tr w:rsidR="00746BBE" w:rsidRPr="001F0B12">
        <w:trPr>
          <w:trHeight w:val="21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520092" w:rsidRDefault="00746BBE" w:rsidP="00FD2B49">
            <w:pPr>
              <w:rPr>
                <w:color w:val="000000"/>
              </w:rPr>
            </w:pPr>
            <w:r w:rsidRPr="0052009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01 00512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</w:pPr>
            <w:r w:rsidRPr="001F0B12">
              <w:rPr>
                <w:color w:val="000000"/>
              </w:rPr>
              <w:t>320,0</w:t>
            </w:r>
          </w:p>
        </w:tc>
      </w:tr>
      <w:tr w:rsidR="00746BBE" w:rsidRPr="001F0B12">
        <w:trPr>
          <w:trHeight w:val="21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FD2B4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2009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02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1B1F9B">
            <w:pPr>
              <w:jc w:val="center"/>
              <w:rPr>
                <w:color w:val="000000"/>
              </w:rPr>
            </w:pPr>
            <w:r w:rsidRPr="001F0B12">
              <w:rPr>
                <w:color w:val="000000"/>
              </w:rPr>
              <w:t>10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</w:t>
            </w:r>
            <w:r w:rsidRPr="001F0B12">
              <w:rPr>
                <w:color w:val="000000"/>
                <w:lang w:val="en-US"/>
              </w:rPr>
              <w:t xml:space="preserve"> </w:t>
            </w:r>
            <w:r w:rsidRPr="001F0B12">
              <w:rPr>
                <w:color w:val="000000"/>
              </w:rPr>
              <w:t>01 00512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1B1F9B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1F0B12">
              <w:rPr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jc w:val="right"/>
            </w:pPr>
            <w:r w:rsidRPr="001F0B12">
              <w:rPr>
                <w:color w:val="000000"/>
              </w:rPr>
              <w:t>320,0</w:t>
            </w:r>
          </w:p>
        </w:tc>
      </w:tr>
      <w:tr w:rsidR="00746BBE" w:rsidRPr="001F0B12">
        <w:trPr>
          <w:trHeight w:val="216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D339AC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D339AC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1F0B12" w:rsidRDefault="00746BBE" w:rsidP="00D339AC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1F0B12" w:rsidRDefault="00746BBE" w:rsidP="00D339AC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1F0B12">
              <w:rPr>
                <w:b/>
                <w:bCs/>
                <w:color w:val="000000"/>
              </w:rPr>
              <w:t>28 900,0</w:t>
            </w:r>
          </w:p>
        </w:tc>
      </w:tr>
    </w:tbl>
    <w:p w:rsidR="00746BBE" w:rsidRDefault="00746BBE" w:rsidP="00785047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A10861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</w:t>
      </w:r>
      <w:r w:rsidRPr="00A10861">
        <w:rPr>
          <w:rFonts w:ascii="Arial" w:hAnsi="Arial" w:cs="Arial"/>
          <w:color w:val="000000"/>
          <w:sz w:val="16"/>
          <w:szCs w:val="16"/>
        </w:rPr>
        <w:t xml:space="preserve">   </w:t>
      </w:r>
    </w:p>
    <w:p w:rsidR="00746BBE" w:rsidRDefault="00746BBE" w:rsidP="00785047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746BBE" w:rsidRDefault="00746BBE" w:rsidP="00F767FF">
      <w:pPr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".</w:t>
      </w:r>
    </w:p>
    <w:p w:rsidR="00746BBE" w:rsidRDefault="00746BBE" w:rsidP="00785047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746BBE" w:rsidRDefault="00746BBE" w:rsidP="00785047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746BBE" w:rsidRDefault="00746BBE" w:rsidP="00785047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746BBE" w:rsidRDefault="00746BBE" w:rsidP="00785047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746BBE" w:rsidRDefault="00746BBE" w:rsidP="00785047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746BBE" w:rsidRDefault="00746BBE" w:rsidP="00785047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746BBE" w:rsidRDefault="00746BBE" w:rsidP="00903EA3">
      <w:pPr>
        <w:ind w:left="6372"/>
        <w:jc w:val="right"/>
        <w:rPr>
          <w:color w:val="000000"/>
        </w:rPr>
      </w:pPr>
    </w:p>
    <w:p w:rsidR="00746BBE" w:rsidRDefault="00746BBE" w:rsidP="00903EA3">
      <w:pPr>
        <w:ind w:left="6372"/>
        <w:jc w:val="right"/>
        <w:rPr>
          <w:color w:val="000000"/>
        </w:rPr>
      </w:pPr>
    </w:p>
    <w:p w:rsidR="00746BBE" w:rsidRDefault="00746BBE" w:rsidP="00903EA3">
      <w:pPr>
        <w:ind w:left="6372"/>
        <w:jc w:val="right"/>
        <w:rPr>
          <w:color w:val="000000"/>
        </w:rPr>
      </w:pPr>
    </w:p>
    <w:p w:rsidR="00746BBE" w:rsidRDefault="00746BBE" w:rsidP="00903EA3">
      <w:pPr>
        <w:ind w:left="6372"/>
        <w:jc w:val="right"/>
        <w:rPr>
          <w:color w:val="000000"/>
        </w:rPr>
      </w:pPr>
    </w:p>
    <w:p w:rsidR="00746BBE" w:rsidRDefault="00746BBE" w:rsidP="00903EA3">
      <w:pPr>
        <w:ind w:left="6372"/>
        <w:jc w:val="right"/>
        <w:rPr>
          <w:color w:val="000000"/>
        </w:rPr>
      </w:pPr>
    </w:p>
    <w:p w:rsidR="00746BBE" w:rsidRDefault="00746BBE" w:rsidP="00903EA3">
      <w:pPr>
        <w:ind w:left="6372"/>
        <w:jc w:val="right"/>
        <w:rPr>
          <w:color w:val="000000"/>
        </w:rPr>
      </w:pPr>
    </w:p>
    <w:p w:rsidR="00746BBE" w:rsidRDefault="00746BBE" w:rsidP="00903EA3">
      <w:pPr>
        <w:ind w:left="6372"/>
        <w:jc w:val="right"/>
        <w:rPr>
          <w:color w:val="000000"/>
        </w:rPr>
      </w:pPr>
    </w:p>
    <w:p w:rsidR="00746BBE" w:rsidRDefault="00746BBE" w:rsidP="00903EA3">
      <w:pPr>
        <w:ind w:left="6372"/>
        <w:jc w:val="right"/>
        <w:rPr>
          <w:color w:val="000000"/>
        </w:rPr>
      </w:pPr>
    </w:p>
    <w:p w:rsidR="00746BBE" w:rsidRDefault="00746BBE" w:rsidP="00903EA3">
      <w:pPr>
        <w:ind w:left="6372"/>
        <w:jc w:val="right"/>
        <w:rPr>
          <w:color w:val="000000"/>
        </w:rPr>
      </w:pPr>
    </w:p>
    <w:p w:rsidR="00746BBE" w:rsidRDefault="00746BBE" w:rsidP="00903EA3">
      <w:pPr>
        <w:ind w:left="6372"/>
        <w:jc w:val="right"/>
        <w:rPr>
          <w:color w:val="000000"/>
        </w:rPr>
      </w:pPr>
    </w:p>
    <w:p w:rsidR="00746BBE" w:rsidRDefault="00746BBE" w:rsidP="00903EA3">
      <w:pPr>
        <w:ind w:left="6372"/>
        <w:jc w:val="right"/>
        <w:rPr>
          <w:color w:val="000000"/>
        </w:rPr>
      </w:pPr>
    </w:p>
    <w:p w:rsidR="00746BBE" w:rsidRDefault="00746BBE" w:rsidP="00903EA3">
      <w:pPr>
        <w:ind w:left="6372"/>
        <w:jc w:val="right"/>
        <w:rPr>
          <w:color w:val="000000"/>
        </w:rPr>
      </w:pPr>
    </w:p>
    <w:p w:rsidR="00746BBE" w:rsidRDefault="00746BBE" w:rsidP="00903EA3">
      <w:pPr>
        <w:ind w:left="6372"/>
        <w:jc w:val="right"/>
        <w:rPr>
          <w:color w:val="000000"/>
        </w:rPr>
      </w:pPr>
    </w:p>
    <w:p w:rsidR="00746BBE" w:rsidRDefault="00746BBE" w:rsidP="00903EA3">
      <w:pPr>
        <w:ind w:left="6372"/>
        <w:jc w:val="right"/>
        <w:rPr>
          <w:color w:val="000000"/>
        </w:rPr>
      </w:pPr>
    </w:p>
    <w:p w:rsidR="00746BBE" w:rsidRDefault="00746BBE" w:rsidP="00903EA3">
      <w:pPr>
        <w:ind w:left="6372"/>
        <w:jc w:val="right"/>
        <w:rPr>
          <w:color w:val="000000"/>
        </w:rPr>
      </w:pPr>
    </w:p>
    <w:p w:rsidR="00746BBE" w:rsidRDefault="00746BBE" w:rsidP="00903EA3">
      <w:pPr>
        <w:ind w:left="6372"/>
        <w:jc w:val="right"/>
        <w:rPr>
          <w:color w:val="000000"/>
        </w:rPr>
      </w:pPr>
    </w:p>
    <w:p w:rsidR="00746BBE" w:rsidRDefault="00746BBE" w:rsidP="00903EA3">
      <w:pPr>
        <w:ind w:left="6372"/>
        <w:jc w:val="right"/>
        <w:rPr>
          <w:color w:val="000000"/>
        </w:rPr>
      </w:pPr>
    </w:p>
    <w:p w:rsidR="00746BBE" w:rsidRDefault="00746BBE" w:rsidP="00903EA3">
      <w:pPr>
        <w:ind w:left="6372"/>
        <w:jc w:val="right"/>
        <w:rPr>
          <w:color w:val="000000"/>
        </w:rPr>
      </w:pPr>
    </w:p>
    <w:p w:rsidR="00746BBE" w:rsidRDefault="00746BBE" w:rsidP="00903EA3">
      <w:pPr>
        <w:ind w:left="6372"/>
        <w:jc w:val="right"/>
        <w:rPr>
          <w:color w:val="000000"/>
        </w:rPr>
      </w:pPr>
    </w:p>
    <w:p w:rsidR="00746BBE" w:rsidRDefault="00746BBE" w:rsidP="00903EA3">
      <w:pPr>
        <w:ind w:left="6372"/>
        <w:jc w:val="right"/>
        <w:rPr>
          <w:color w:val="000000"/>
        </w:rPr>
      </w:pPr>
    </w:p>
    <w:p w:rsidR="00746BBE" w:rsidRDefault="00746BBE" w:rsidP="00903EA3">
      <w:pPr>
        <w:ind w:left="6372"/>
        <w:jc w:val="right"/>
        <w:rPr>
          <w:color w:val="000000"/>
        </w:rPr>
      </w:pPr>
    </w:p>
    <w:p w:rsidR="00746BBE" w:rsidRDefault="00746BBE" w:rsidP="00903EA3">
      <w:pPr>
        <w:ind w:left="6372"/>
        <w:jc w:val="right"/>
        <w:rPr>
          <w:color w:val="000000"/>
        </w:rPr>
      </w:pPr>
    </w:p>
    <w:p w:rsidR="00746BBE" w:rsidRDefault="00746BBE" w:rsidP="00903EA3">
      <w:pPr>
        <w:ind w:left="6372"/>
        <w:jc w:val="right"/>
        <w:rPr>
          <w:color w:val="000000"/>
        </w:rPr>
      </w:pPr>
    </w:p>
    <w:p w:rsidR="00746BBE" w:rsidRDefault="00746BBE" w:rsidP="00903EA3">
      <w:pPr>
        <w:ind w:left="6372"/>
        <w:jc w:val="right"/>
        <w:rPr>
          <w:color w:val="000000"/>
        </w:rPr>
      </w:pPr>
    </w:p>
    <w:p w:rsidR="00746BBE" w:rsidRDefault="00746BBE" w:rsidP="00903EA3">
      <w:pPr>
        <w:ind w:left="6372"/>
        <w:jc w:val="right"/>
        <w:rPr>
          <w:color w:val="000000"/>
        </w:rPr>
      </w:pPr>
    </w:p>
    <w:p w:rsidR="00746BBE" w:rsidRDefault="00746BBE" w:rsidP="00903EA3">
      <w:pPr>
        <w:ind w:left="6372"/>
        <w:jc w:val="right"/>
        <w:rPr>
          <w:color w:val="000000"/>
        </w:rPr>
      </w:pPr>
    </w:p>
    <w:p w:rsidR="00746BBE" w:rsidRDefault="00746BBE" w:rsidP="00903EA3">
      <w:pPr>
        <w:ind w:left="6372"/>
        <w:jc w:val="right"/>
        <w:rPr>
          <w:color w:val="000000"/>
        </w:rPr>
      </w:pPr>
    </w:p>
    <w:p w:rsidR="00746BBE" w:rsidRPr="00F23CE9" w:rsidRDefault="00746BBE" w:rsidP="00903EA3">
      <w:pPr>
        <w:ind w:left="6372"/>
        <w:jc w:val="right"/>
        <w:rPr>
          <w:color w:val="000000"/>
        </w:rPr>
      </w:pPr>
      <w:r w:rsidRPr="00F23CE9">
        <w:rPr>
          <w:color w:val="000000"/>
        </w:rPr>
        <w:t>Приложение №</w:t>
      </w:r>
      <w:r>
        <w:rPr>
          <w:color w:val="000000"/>
        </w:rPr>
        <w:t xml:space="preserve"> </w:t>
      </w:r>
      <w:r w:rsidRPr="00F23CE9">
        <w:rPr>
          <w:color w:val="000000"/>
        </w:rPr>
        <w:t xml:space="preserve">4 </w:t>
      </w:r>
    </w:p>
    <w:p w:rsidR="00746BBE" w:rsidRDefault="00746BBE" w:rsidP="00C20AD0">
      <w:pPr>
        <w:jc w:val="right"/>
        <w:rPr>
          <w:color w:val="000000"/>
        </w:rPr>
      </w:pPr>
      <w:r>
        <w:rPr>
          <w:color w:val="000000"/>
        </w:rPr>
        <w:t xml:space="preserve">к решению Совета депутатов </w:t>
      </w:r>
      <w:r w:rsidRPr="00F23CE9">
        <w:rPr>
          <w:color w:val="000000"/>
        </w:rPr>
        <w:t xml:space="preserve">Можайского муниципального   района </w:t>
      </w:r>
    </w:p>
    <w:p w:rsidR="00746BBE" w:rsidRPr="00F23CE9" w:rsidRDefault="00746BBE" w:rsidP="00903EA3">
      <w:pPr>
        <w:ind w:left="6372"/>
        <w:jc w:val="right"/>
        <w:rPr>
          <w:color w:val="000000"/>
        </w:rPr>
      </w:pPr>
      <w:r w:rsidRPr="00F23CE9">
        <w:rPr>
          <w:color w:val="000000"/>
        </w:rPr>
        <w:t>от</w:t>
      </w:r>
      <w:r>
        <w:rPr>
          <w:color w:val="000000"/>
        </w:rPr>
        <w:t>_______________</w:t>
      </w:r>
      <w:r w:rsidRPr="00F23CE9">
        <w:rPr>
          <w:color w:val="000000"/>
        </w:rPr>
        <w:t xml:space="preserve"> </w:t>
      </w:r>
      <w:r w:rsidRPr="00F23CE9">
        <w:t xml:space="preserve"> №</w:t>
      </w:r>
      <w:r w:rsidRPr="00F23CE9">
        <w:rPr>
          <w:color w:val="000000"/>
        </w:rPr>
        <w:t xml:space="preserve"> </w:t>
      </w:r>
      <w:r>
        <w:rPr>
          <w:color w:val="000000"/>
        </w:rPr>
        <w:t>________</w:t>
      </w:r>
    </w:p>
    <w:p w:rsidR="00746BBE" w:rsidRDefault="00746BBE" w:rsidP="00C20AD0">
      <w:pPr>
        <w:jc w:val="right"/>
        <w:rPr>
          <w:color w:val="000000"/>
        </w:rPr>
      </w:pPr>
      <w:r w:rsidRPr="00F23CE9">
        <w:rPr>
          <w:color w:val="000000"/>
        </w:rPr>
        <w:t xml:space="preserve">«О внесении изменений </w:t>
      </w:r>
      <w:r>
        <w:rPr>
          <w:color w:val="000000"/>
        </w:rPr>
        <w:t>в решение Совета д</w:t>
      </w:r>
      <w:r w:rsidRPr="00F23CE9">
        <w:rPr>
          <w:color w:val="000000"/>
        </w:rPr>
        <w:t>епутатов</w:t>
      </w:r>
    </w:p>
    <w:p w:rsidR="00746BBE" w:rsidRDefault="00746BBE" w:rsidP="00C20AD0">
      <w:pPr>
        <w:jc w:val="right"/>
        <w:rPr>
          <w:color w:val="000000"/>
        </w:rPr>
      </w:pPr>
      <w:r w:rsidRPr="00F23CE9">
        <w:rPr>
          <w:color w:val="000000"/>
        </w:rPr>
        <w:t>сельского поселения Юрловское   от  21.12.2017  № 206/66</w:t>
      </w:r>
    </w:p>
    <w:p w:rsidR="00746BBE" w:rsidRDefault="00746BBE" w:rsidP="00C20AD0">
      <w:pPr>
        <w:jc w:val="right"/>
        <w:rPr>
          <w:color w:val="000000"/>
        </w:rPr>
      </w:pPr>
      <w:r w:rsidRPr="00F23CE9">
        <w:rPr>
          <w:color w:val="000000"/>
        </w:rPr>
        <w:t>« О бюджете сельск</w:t>
      </w:r>
      <w:r>
        <w:rPr>
          <w:color w:val="000000"/>
        </w:rPr>
        <w:t>ого поселения     Юрловское</w:t>
      </w:r>
    </w:p>
    <w:p w:rsidR="00746BBE" w:rsidRDefault="00746BBE" w:rsidP="00C20AD0">
      <w:pPr>
        <w:jc w:val="right"/>
        <w:rPr>
          <w:color w:val="000000"/>
        </w:rPr>
      </w:pPr>
      <w:r w:rsidRPr="00F23CE9">
        <w:rPr>
          <w:color w:val="000000"/>
        </w:rPr>
        <w:t>Можайского муниципального района</w:t>
      </w:r>
    </w:p>
    <w:p w:rsidR="00746BBE" w:rsidRPr="00F23CE9" w:rsidRDefault="00746BBE" w:rsidP="00C20AD0">
      <w:pPr>
        <w:jc w:val="right"/>
        <w:rPr>
          <w:color w:val="000000"/>
        </w:rPr>
      </w:pPr>
      <w:r w:rsidRPr="00F23CE9">
        <w:rPr>
          <w:color w:val="000000"/>
        </w:rPr>
        <w:t>Московской области  на 2018</w:t>
      </w:r>
      <w:r>
        <w:rPr>
          <w:color w:val="000000"/>
        </w:rPr>
        <w:t xml:space="preserve"> </w:t>
      </w:r>
      <w:r w:rsidRPr="00F23CE9">
        <w:rPr>
          <w:color w:val="000000"/>
        </w:rPr>
        <w:t>год»</w:t>
      </w:r>
    </w:p>
    <w:p w:rsidR="00746BBE" w:rsidRPr="00F23CE9" w:rsidRDefault="00746BBE" w:rsidP="00841005">
      <w:pPr>
        <w:jc w:val="center"/>
        <w:rPr>
          <w:color w:val="000000"/>
        </w:rPr>
      </w:pPr>
      <w:r w:rsidRPr="00F23CE9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746BBE" w:rsidRPr="00F23CE9" w:rsidRDefault="00746BBE" w:rsidP="00841005">
      <w:pPr>
        <w:ind w:left="6379"/>
        <w:jc w:val="right"/>
        <w:rPr>
          <w:color w:val="000000"/>
        </w:rPr>
      </w:pPr>
      <w:r w:rsidRPr="00F23CE9">
        <w:rPr>
          <w:color w:val="000000"/>
        </w:rPr>
        <w:t>Приложение №</w:t>
      </w:r>
      <w:r>
        <w:rPr>
          <w:color w:val="000000"/>
        </w:rPr>
        <w:t xml:space="preserve"> </w:t>
      </w:r>
      <w:r w:rsidRPr="00F23CE9">
        <w:rPr>
          <w:color w:val="000000"/>
        </w:rPr>
        <w:t xml:space="preserve">6 </w:t>
      </w:r>
    </w:p>
    <w:p w:rsidR="00746BBE" w:rsidRDefault="00746BBE" w:rsidP="00C20AD0">
      <w:pPr>
        <w:ind w:left="6379"/>
        <w:jc w:val="right"/>
        <w:rPr>
          <w:color w:val="000000"/>
        </w:rPr>
      </w:pPr>
      <w:r>
        <w:rPr>
          <w:color w:val="000000"/>
        </w:rPr>
        <w:t>к решению Совета депутатов</w:t>
      </w:r>
    </w:p>
    <w:p w:rsidR="00746BBE" w:rsidRDefault="00746BBE" w:rsidP="00C20AD0">
      <w:pPr>
        <w:jc w:val="right"/>
        <w:rPr>
          <w:color w:val="000000"/>
        </w:rPr>
      </w:pPr>
      <w:r w:rsidRPr="00F23CE9">
        <w:rPr>
          <w:color w:val="000000"/>
        </w:rPr>
        <w:t>сельского поселения Юр</w:t>
      </w:r>
      <w:r>
        <w:rPr>
          <w:color w:val="000000"/>
        </w:rPr>
        <w:t>ловское от 21.12.2017 №206/66</w:t>
      </w:r>
    </w:p>
    <w:p w:rsidR="00746BBE" w:rsidRPr="00F23CE9" w:rsidRDefault="00746BBE" w:rsidP="00C20AD0">
      <w:pPr>
        <w:jc w:val="right"/>
        <w:rPr>
          <w:color w:val="000000"/>
        </w:rPr>
      </w:pPr>
      <w:r w:rsidRPr="00F23CE9">
        <w:rPr>
          <w:color w:val="000000"/>
        </w:rPr>
        <w:t>«О бюджете сельского поселения Юрловское на 2018</w:t>
      </w:r>
      <w:r>
        <w:rPr>
          <w:color w:val="000000"/>
        </w:rPr>
        <w:t xml:space="preserve"> </w:t>
      </w:r>
      <w:r w:rsidRPr="00F23CE9">
        <w:rPr>
          <w:color w:val="000000"/>
        </w:rPr>
        <w:t xml:space="preserve">год» </w:t>
      </w:r>
    </w:p>
    <w:p w:rsidR="00746BBE" w:rsidRPr="00F23CE9" w:rsidRDefault="00746BBE" w:rsidP="00785047">
      <w:pPr>
        <w:ind w:left="5664"/>
        <w:jc w:val="right"/>
        <w:rPr>
          <w:color w:val="000000"/>
        </w:rPr>
      </w:pPr>
    </w:p>
    <w:p w:rsidR="00746BBE" w:rsidRPr="00F23CE9" w:rsidRDefault="00746BBE" w:rsidP="00785047">
      <w:pPr>
        <w:ind w:left="5664"/>
        <w:jc w:val="both"/>
        <w:rPr>
          <w:color w:val="000000"/>
        </w:rPr>
      </w:pPr>
      <w:r w:rsidRPr="00F23CE9">
        <w:rPr>
          <w:color w:val="000000"/>
        </w:rPr>
        <w:t xml:space="preserve">                                                                        </w:t>
      </w:r>
    </w:p>
    <w:p w:rsidR="00746BBE" w:rsidRPr="00F23CE9" w:rsidRDefault="00746BBE" w:rsidP="00785047">
      <w:pPr>
        <w:ind w:left="6372"/>
        <w:jc w:val="both"/>
        <w:rPr>
          <w:color w:val="000000"/>
        </w:rPr>
      </w:pPr>
      <w:r w:rsidRPr="00F23CE9">
        <w:rPr>
          <w:color w:val="000000"/>
        </w:rPr>
        <w:t xml:space="preserve">                                                                       </w:t>
      </w:r>
    </w:p>
    <w:p w:rsidR="00746BBE" w:rsidRPr="00F23CE9" w:rsidRDefault="00746BBE" w:rsidP="00785047">
      <w:pPr>
        <w:tabs>
          <w:tab w:val="left" w:pos="555"/>
        </w:tabs>
        <w:spacing w:line="192" w:lineRule="auto"/>
        <w:jc w:val="center"/>
        <w:outlineLvl w:val="0"/>
        <w:rPr>
          <w:b/>
          <w:bCs/>
          <w:color w:val="000000"/>
        </w:rPr>
      </w:pPr>
      <w:r w:rsidRPr="00F23CE9">
        <w:rPr>
          <w:b/>
          <w:bCs/>
          <w:color w:val="000000"/>
        </w:rPr>
        <w:t>Расходы  бюджета сельского поселения Юрловское на 2018 год по целевым статьям</w:t>
      </w:r>
    </w:p>
    <w:p w:rsidR="00746BBE" w:rsidRPr="00F23CE9" w:rsidRDefault="00746BBE" w:rsidP="00F23CE9">
      <w:pPr>
        <w:jc w:val="center"/>
        <w:rPr>
          <w:color w:val="000000"/>
        </w:rPr>
      </w:pPr>
      <w:r w:rsidRPr="00F23CE9">
        <w:rPr>
          <w:b/>
          <w:bCs/>
          <w:color w:val="000000"/>
        </w:rPr>
        <w:t>(муниципальным целевым программам сельского поселения Юрловское и непрограммным направлениям деятельности), группам и подгруппам видов расходов классификации расходов бюджета</w:t>
      </w:r>
    </w:p>
    <w:p w:rsidR="00746BBE" w:rsidRDefault="00746BBE" w:rsidP="00F23CE9">
      <w:pPr>
        <w:jc w:val="both"/>
        <w:rPr>
          <w:color w:val="000000"/>
        </w:rPr>
      </w:pPr>
      <w:r w:rsidRPr="00F23CE9">
        <w:rPr>
          <w:color w:val="000000"/>
        </w:rPr>
        <w:t xml:space="preserve">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</w:t>
      </w:r>
    </w:p>
    <w:p w:rsidR="00746BBE" w:rsidRPr="00903EA3" w:rsidRDefault="00746BBE" w:rsidP="00903EA3">
      <w:pPr>
        <w:jc w:val="right"/>
        <w:rPr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</w:t>
      </w:r>
      <w:r w:rsidRPr="00903EA3">
        <w:rPr>
          <w:color w:val="000000"/>
        </w:rPr>
        <w:t>тыс.руб.</w:t>
      </w:r>
    </w:p>
    <w:tbl>
      <w:tblPr>
        <w:tblW w:w="988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43"/>
        <w:gridCol w:w="1701"/>
        <w:gridCol w:w="709"/>
        <w:gridCol w:w="1134"/>
      </w:tblGrid>
      <w:tr w:rsidR="00746BBE" w:rsidRPr="00F23CE9">
        <w:trPr>
          <w:trHeight w:val="37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F23CE9" w:rsidRDefault="00746BBE" w:rsidP="00233369">
            <w:pPr>
              <w:jc w:val="center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BE" w:rsidRPr="00F23CE9" w:rsidRDefault="00746BBE" w:rsidP="00233369">
            <w:pPr>
              <w:jc w:val="center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6BBE" w:rsidRPr="00F23CE9" w:rsidRDefault="00746BBE" w:rsidP="00233369">
            <w:pPr>
              <w:jc w:val="center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F23CE9" w:rsidRDefault="00746BBE" w:rsidP="00233369">
            <w:pPr>
              <w:jc w:val="center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 xml:space="preserve">Сумма  </w:t>
            </w:r>
          </w:p>
        </w:tc>
      </w:tr>
      <w:tr w:rsidR="00746BBE" w:rsidRPr="00F23CE9">
        <w:trPr>
          <w:trHeight w:val="37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ind w:right="-1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Муниципальная программа сельского поселения Юрловское «Управление муниципальными финансами и создание условий для эффективного управления муниципальными финансами на 2016-2019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10 877,3</w:t>
            </w:r>
          </w:p>
        </w:tc>
      </w:tr>
      <w:tr w:rsidR="00746BBE" w:rsidRPr="00F23CE9">
        <w:trPr>
          <w:trHeight w:val="39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903EA3" w:rsidRDefault="00746BBE" w:rsidP="00903EA3">
            <w:pPr>
              <w:pStyle w:val="ConsPlusCell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A3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деятельности органов местного самоуправления  сельского поселения Юрловское  Можайского муниципального района Московской области на 2016-2019 годы"</w:t>
            </w:r>
            <w:r w:rsidRPr="00903EA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903EA3" w:rsidRDefault="00746BBE" w:rsidP="00233369">
            <w:pPr>
              <w:jc w:val="right"/>
              <w:rPr>
                <w:color w:val="000000"/>
              </w:rPr>
            </w:pPr>
            <w:r w:rsidRPr="00903EA3"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903EA3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903EA3" w:rsidRDefault="00746BBE" w:rsidP="00233369">
            <w:pPr>
              <w:jc w:val="right"/>
              <w:rPr>
                <w:color w:val="000000"/>
              </w:rPr>
            </w:pPr>
            <w:r w:rsidRPr="00903EA3">
              <w:rPr>
                <w:color w:val="000000"/>
              </w:rPr>
              <w:t>10 877,3</w:t>
            </w:r>
          </w:p>
        </w:tc>
      </w:tr>
      <w:tr w:rsidR="00746BBE" w:rsidRPr="00F23CE9">
        <w:trPr>
          <w:trHeight w:val="393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903EA3" w:rsidRDefault="00746BBE" w:rsidP="00903EA3">
            <w:pPr>
              <w:rPr>
                <w:color w:val="000000"/>
              </w:rPr>
            </w:pPr>
            <w:r w:rsidRPr="00903EA3">
              <w:rPr>
                <w:color w:val="000000"/>
              </w:rPr>
              <w:t>Основное мероприятие "</w:t>
            </w:r>
            <w:r w:rsidRPr="00903EA3">
              <w:t xml:space="preserve">Обеспечение деятельности Главы сельского поселения"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903EA3" w:rsidRDefault="00746BBE" w:rsidP="00233369">
            <w:pPr>
              <w:jc w:val="right"/>
              <w:rPr>
                <w:color w:val="000000"/>
              </w:rPr>
            </w:pPr>
            <w:r w:rsidRPr="00903EA3"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903EA3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903EA3" w:rsidRDefault="00746BBE" w:rsidP="00233369">
            <w:pPr>
              <w:jc w:val="right"/>
              <w:rPr>
                <w:color w:val="000000"/>
              </w:rPr>
            </w:pPr>
            <w:r w:rsidRPr="00903EA3">
              <w:rPr>
                <w:color w:val="000000"/>
              </w:rPr>
              <w:t>1 530,0</w:t>
            </w:r>
          </w:p>
        </w:tc>
      </w:tr>
      <w:tr w:rsidR="00746BBE" w:rsidRPr="00F23CE9">
        <w:trPr>
          <w:trHeight w:val="191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 xml:space="preserve"> Глава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01 1 01 00300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1 530,0</w:t>
            </w:r>
          </w:p>
        </w:tc>
      </w:tr>
      <w:tr w:rsidR="00746BBE" w:rsidRPr="00F23CE9">
        <w:trPr>
          <w:trHeight w:val="393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F23CE9" w:rsidRDefault="00746BBE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</w:pPr>
            <w:r w:rsidRPr="00F23CE9">
              <w:rPr>
                <w:color w:val="000000"/>
              </w:rPr>
              <w:t>01 1 01 00300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662,</w:t>
            </w:r>
            <w:r>
              <w:rPr>
                <w:color w:val="000000"/>
              </w:rPr>
              <w:t>2</w:t>
            </w:r>
          </w:p>
        </w:tc>
      </w:tr>
      <w:tr w:rsidR="00746BBE" w:rsidRPr="00F23CE9">
        <w:trPr>
          <w:trHeight w:val="16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F23CE9" w:rsidRDefault="00746BBE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</w:pPr>
            <w:r w:rsidRPr="00F23CE9">
              <w:rPr>
                <w:color w:val="000000"/>
              </w:rPr>
              <w:t>01 1 02 00300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662,</w:t>
            </w:r>
            <w:r>
              <w:rPr>
                <w:color w:val="000000"/>
              </w:rPr>
              <w:t>2</w:t>
            </w:r>
          </w:p>
        </w:tc>
      </w:tr>
      <w:tr w:rsidR="00746BBE" w:rsidRPr="00F23CE9">
        <w:trPr>
          <w:trHeight w:val="16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F23CE9" w:rsidRDefault="00746BBE" w:rsidP="00903EA3">
            <w:r w:rsidRPr="00F23CE9"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092497">
            <w:pPr>
              <w:jc w:val="right"/>
            </w:pPr>
            <w:r w:rsidRPr="00F23CE9">
              <w:rPr>
                <w:color w:val="000000"/>
              </w:rPr>
              <w:t>01 1 02 00300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867,</w:t>
            </w:r>
            <w:r>
              <w:rPr>
                <w:color w:val="000000"/>
              </w:rPr>
              <w:t>8</w:t>
            </w:r>
          </w:p>
        </w:tc>
      </w:tr>
      <w:tr w:rsidR="00746BBE" w:rsidRPr="00F23CE9">
        <w:trPr>
          <w:trHeight w:val="16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r w:rsidRPr="00F23CE9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092497">
            <w:pPr>
              <w:jc w:val="right"/>
            </w:pPr>
            <w:r w:rsidRPr="00F23CE9">
              <w:rPr>
                <w:color w:val="000000"/>
              </w:rPr>
              <w:t>01 1 02 00300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867,</w:t>
            </w:r>
            <w:r>
              <w:rPr>
                <w:color w:val="000000"/>
              </w:rPr>
              <w:t>8</w:t>
            </w:r>
          </w:p>
        </w:tc>
      </w:tr>
      <w:tr w:rsidR="00746BBE" w:rsidRPr="00F23CE9">
        <w:trPr>
          <w:trHeight w:val="393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903EA3" w:rsidRDefault="00746BBE" w:rsidP="00903EA3">
            <w:pPr>
              <w:rPr>
                <w:color w:val="000000"/>
              </w:rPr>
            </w:pPr>
            <w:r w:rsidRPr="00903EA3">
              <w:rPr>
                <w:color w:val="000000"/>
              </w:rPr>
              <w:t>Основное мероприятие "</w:t>
            </w:r>
            <w:r w:rsidRPr="00903EA3">
              <w:t xml:space="preserve"> Обеспечение деятельности Администрации сельского поселения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903EA3" w:rsidRDefault="00746BBE" w:rsidP="00233369">
            <w:pPr>
              <w:jc w:val="right"/>
            </w:pPr>
            <w:r w:rsidRPr="00903EA3">
              <w:rPr>
                <w:color w:val="000000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903EA3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903EA3" w:rsidRDefault="00746BBE" w:rsidP="00233369">
            <w:pPr>
              <w:jc w:val="right"/>
              <w:rPr>
                <w:color w:val="000000"/>
              </w:rPr>
            </w:pPr>
            <w:r w:rsidRPr="00903EA3">
              <w:rPr>
                <w:color w:val="000000"/>
              </w:rPr>
              <w:t>9 240,3</w:t>
            </w:r>
          </w:p>
        </w:tc>
      </w:tr>
      <w:tr w:rsidR="00746BBE" w:rsidRPr="00F23CE9">
        <w:trPr>
          <w:trHeight w:val="214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 xml:space="preserve"> 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</w:pPr>
            <w:r w:rsidRPr="00F23CE9">
              <w:rPr>
                <w:color w:val="000000"/>
              </w:rPr>
              <w:t>01 1 02 00400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9 240,3</w:t>
            </w:r>
          </w:p>
        </w:tc>
      </w:tr>
      <w:tr w:rsidR="00746BBE" w:rsidRPr="00F23CE9">
        <w:trPr>
          <w:trHeight w:val="393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F23CE9" w:rsidRDefault="00746BBE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</w:pPr>
            <w:r w:rsidRPr="00F23CE9">
              <w:rPr>
                <w:color w:val="000000"/>
              </w:rPr>
              <w:t>01 1 02 00400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</w:pPr>
            <w:r w:rsidRPr="00F23CE9">
              <w:rPr>
                <w:color w:val="000000"/>
              </w:rPr>
              <w:t>6 956,0</w:t>
            </w:r>
          </w:p>
        </w:tc>
      </w:tr>
      <w:tr w:rsidR="00746BBE" w:rsidRPr="00F23CE9">
        <w:trPr>
          <w:trHeight w:val="183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F23CE9" w:rsidRDefault="00746BBE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</w:pPr>
            <w:r w:rsidRPr="00F23CE9">
              <w:rPr>
                <w:color w:val="000000"/>
              </w:rPr>
              <w:t>01 1 02 00400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</w:pPr>
            <w:r w:rsidRPr="00F23CE9">
              <w:rPr>
                <w:color w:val="000000"/>
              </w:rPr>
              <w:t>6 956,0</w:t>
            </w:r>
          </w:p>
        </w:tc>
      </w:tr>
      <w:tr w:rsidR="00746BBE" w:rsidRPr="00F23CE9">
        <w:trPr>
          <w:trHeight w:val="218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F23CE9" w:rsidRDefault="00746BBE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</w:pPr>
            <w:r w:rsidRPr="00F23CE9">
              <w:rPr>
                <w:color w:val="000000"/>
              </w:rPr>
              <w:t>01 1 02 00400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2 274,3</w:t>
            </w:r>
          </w:p>
        </w:tc>
      </w:tr>
      <w:tr w:rsidR="00746BBE" w:rsidRPr="00F23CE9">
        <w:trPr>
          <w:trHeight w:val="393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F23CE9" w:rsidRDefault="00746BBE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</w:pPr>
            <w:r w:rsidRPr="00F23CE9">
              <w:rPr>
                <w:color w:val="000000"/>
              </w:rPr>
              <w:t>01 1 02 00400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2 274,3</w:t>
            </w:r>
          </w:p>
        </w:tc>
      </w:tr>
      <w:tr w:rsidR="00746BBE" w:rsidRPr="00F23CE9">
        <w:trPr>
          <w:trHeight w:val="230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F23CE9" w:rsidRDefault="00746BBE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</w:pPr>
            <w:r w:rsidRPr="00F23CE9">
              <w:rPr>
                <w:color w:val="000000"/>
              </w:rPr>
              <w:t>01 1 02 00400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10,0</w:t>
            </w:r>
          </w:p>
        </w:tc>
      </w:tr>
      <w:tr w:rsidR="00746BBE" w:rsidRPr="00F23CE9">
        <w:trPr>
          <w:trHeight w:val="263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F23CE9" w:rsidRDefault="00746BBE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</w:pPr>
            <w:r w:rsidRPr="00F23CE9">
              <w:rPr>
                <w:color w:val="000000"/>
              </w:rPr>
              <w:t>01 1 02 00400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10,0</w:t>
            </w:r>
          </w:p>
        </w:tc>
      </w:tr>
      <w:tr w:rsidR="00746BBE" w:rsidRPr="00F23CE9">
        <w:trPr>
          <w:trHeight w:val="190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ED64D0" w:rsidRDefault="00746BBE" w:rsidP="00903EA3">
            <w:pPr>
              <w:rPr>
                <w:color w:val="000000"/>
              </w:rPr>
            </w:pPr>
            <w:r w:rsidRPr="00ED64D0">
              <w:rPr>
                <w:color w:val="000000"/>
              </w:rPr>
              <w:t>Основное мероприятие " Другие общегосударственные вопросы"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ED64D0" w:rsidRDefault="00746BBE" w:rsidP="00233369">
            <w:pPr>
              <w:jc w:val="right"/>
            </w:pPr>
            <w:r w:rsidRPr="00ED64D0">
              <w:rPr>
                <w:color w:val="000000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ED64D0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ED64D0" w:rsidRDefault="00746BBE" w:rsidP="00233369">
            <w:pPr>
              <w:jc w:val="right"/>
              <w:rPr>
                <w:color w:val="000000"/>
              </w:rPr>
            </w:pPr>
            <w:r w:rsidRPr="00ED64D0">
              <w:rPr>
                <w:color w:val="000000"/>
              </w:rPr>
              <w:t>117,0</w:t>
            </w:r>
          </w:p>
        </w:tc>
      </w:tr>
      <w:tr w:rsidR="00746BBE" w:rsidRPr="00F23CE9">
        <w:trPr>
          <w:trHeight w:val="393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 xml:space="preserve"> Оценка недвижимости, признание прав и регулирование отношений по  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 xml:space="preserve">01 1 </w:t>
            </w:r>
            <w:r w:rsidRPr="00F23CE9">
              <w:rPr>
                <w:color w:val="000000"/>
                <w:lang w:val="en-US"/>
              </w:rPr>
              <w:t>0</w:t>
            </w:r>
            <w:r w:rsidRPr="00F23CE9">
              <w:rPr>
                <w:color w:val="000000"/>
              </w:rPr>
              <w:t>3 0009</w:t>
            </w:r>
            <w:r w:rsidRPr="00F23CE9">
              <w:rPr>
                <w:color w:val="000000"/>
                <w:lang w:val="en-US"/>
              </w:rPr>
              <w:t>0</w:t>
            </w:r>
          </w:p>
          <w:p w:rsidR="00746BBE" w:rsidRPr="00F23CE9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113,0</w:t>
            </w:r>
          </w:p>
        </w:tc>
      </w:tr>
      <w:tr w:rsidR="00746BBE" w:rsidRPr="00F23CE9">
        <w:trPr>
          <w:trHeight w:val="143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F23CE9" w:rsidRDefault="00746BBE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 xml:space="preserve">01 1 </w:t>
            </w:r>
            <w:r w:rsidRPr="00F23CE9">
              <w:rPr>
                <w:color w:val="000000"/>
                <w:lang w:val="en-US"/>
              </w:rPr>
              <w:t>0</w:t>
            </w:r>
            <w:r w:rsidRPr="00F23CE9">
              <w:rPr>
                <w:color w:val="000000"/>
              </w:rPr>
              <w:t>3 0009</w:t>
            </w:r>
            <w:r w:rsidRPr="00F23CE9"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113,0</w:t>
            </w:r>
          </w:p>
        </w:tc>
      </w:tr>
      <w:tr w:rsidR="00746BBE" w:rsidRPr="00F23CE9">
        <w:trPr>
          <w:trHeight w:val="191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F23CE9" w:rsidRDefault="00746BBE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 xml:space="preserve">01 1 </w:t>
            </w:r>
            <w:r w:rsidRPr="00F23CE9">
              <w:rPr>
                <w:color w:val="000000"/>
                <w:lang w:val="en-US"/>
              </w:rPr>
              <w:t>0</w:t>
            </w:r>
            <w:r w:rsidRPr="00F23CE9">
              <w:rPr>
                <w:color w:val="000000"/>
              </w:rPr>
              <w:t>3 0009</w:t>
            </w:r>
            <w:r w:rsidRPr="00F23CE9">
              <w:rPr>
                <w:color w:val="000000"/>
                <w:lang w:val="en-US"/>
              </w:rPr>
              <w:t>0</w:t>
            </w:r>
          </w:p>
          <w:p w:rsidR="00746BBE" w:rsidRPr="00F23CE9" w:rsidRDefault="00746BBE" w:rsidP="00233369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113,0</w:t>
            </w:r>
          </w:p>
        </w:tc>
      </w:tr>
      <w:tr w:rsidR="00746BBE" w:rsidRPr="00F23CE9">
        <w:trPr>
          <w:trHeight w:val="18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3CE9">
              <w:rPr>
                <w:color w:val="000000"/>
              </w:rPr>
              <w:t xml:space="preserve"> Выполнение других  обязательств муниципального образования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 xml:space="preserve">01 1 </w:t>
            </w:r>
            <w:r w:rsidRPr="00F23CE9">
              <w:rPr>
                <w:color w:val="000000"/>
                <w:lang w:val="en-US"/>
              </w:rPr>
              <w:t>0</w:t>
            </w:r>
            <w:r w:rsidRPr="00F23CE9">
              <w:rPr>
                <w:color w:val="000000"/>
              </w:rPr>
              <w:t>3 00092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4,0</w:t>
            </w:r>
          </w:p>
        </w:tc>
      </w:tr>
      <w:tr w:rsidR="00746BBE" w:rsidRPr="00F23CE9">
        <w:trPr>
          <w:trHeight w:val="86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F23CE9" w:rsidRDefault="00746BBE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 xml:space="preserve">01 1 </w:t>
            </w:r>
            <w:r w:rsidRPr="00F23CE9">
              <w:rPr>
                <w:color w:val="000000"/>
                <w:lang w:val="en-US"/>
              </w:rPr>
              <w:t>0</w:t>
            </w:r>
            <w:r w:rsidRPr="00F23CE9">
              <w:rPr>
                <w:color w:val="000000"/>
              </w:rPr>
              <w:t>3 00092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4,0</w:t>
            </w:r>
          </w:p>
        </w:tc>
      </w:tr>
      <w:tr w:rsidR="00746BBE" w:rsidRPr="00F23CE9">
        <w:trPr>
          <w:trHeight w:val="14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F23CE9" w:rsidRDefault="00746BBE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 xml:space="preserve">01 1 </w:t>
            </w:r>
            <w:r w:rsidRPr="00F23CE9">
              <w:rPr>
                <w:color w:val="000000"/>
                <w:lang w:val="en-US"/>
              </w:rPr>
              <w:t>0</w:t>
            </w:r>
            <w:r w:rsidRPr="00F23CE9">
              <w:rPr>
                <w:color w:val="000000"/>
              </w:rPr>
              <w:t>3 00092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4,0</w:t>
            </w:r>
          </w:p>
        </w:tc>
      </w:tr>
      <w:tr w:rsidR="00746BBE" w:rsidRPr="00F23CE9">
        <w:trPr>
          <w:trHeight w:val="134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B91E83" w:rsidRDefault="00746BBE" w:rsidP="00903EA3">
            <w:pPr>
              <w:rPr>
                <w:b/>
                <w:bCs/>
                <w:color w:val="000000"/>
              </w:rPr>
            </w:pPr>
            <w:r w:rsidRPr="00B91E83">
              <w:rPr>
                <w:b/>
                <w:bCs/>
                <w:color w:val="000000"/>
              </w:rPr>
              <w:t>Муниципальная программа сельского поселения Юрловское «Обеспечение пожарной безопасности на территории сельского поселения Юрловское на 2016-2019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B91E83" w:rsidRDefault="00746BBE" w:rsidP="00233369">
            <w:pPr>
              <w:jc w:val="right"/>
              <w:rPr>
                <w:b/>
                <w:bCs/>
                <w:color w:val="000000"/>
              </w:rPr>
            </w:pPr>
            <w:r w:rsidRPr="00B91E83">
              <w:rPr>
                <w:b/>
                <w:bCs/>
                <w:color w:val="000000"/>
              </w:rPr>
              <w:t>02</w:t>
            </w:r>
            <w:r w:rsidRPr="00B91E83">
              <w:rPr>
                <w:b/>
                <w:bCs/>
                <w:color w:val="000000"/>
                <w:lang w:val="en-US"/>
              </w:rPr>
              <w:t xml:space="preserve"> </w:t>
            </w:r>
            <w:r w:rsidRPr="00B91E83">
              <w:rPr>
                <w:b/>
                <w:bCs/>
                <w:color w:val="000000"/>
              </w:rPr>
              <w:t>0</w:t>
            </w:r>
            <w:r w:rsidRPr="00B91E83">
              <w:rPr>
                <w:b/>
                <w:bCs/>
                <w:color w:val="000000"/>
                <w:lang w:val="en-US"/>
              </w:rPr>
              <w:t xml:space="preserve"> </w:t>
            </w:r>
            <w:r w:rsidRPr="00B91E83">
              <w:rPr>
                <w:b/>
                <w:bCs/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B91E83" w:rsidRDefault="00746BBE" w:rsidP="0023336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B91E83" w:rsidRDefault="00746BBE" w:rsidP="00233369">
            <w:pPr>
              <w:jc w:val="right"/>
              <w:rPr>
                <w:b/>
                <w:bCs/>
                <w:color w:val="000000"/>
              </w:rPr>
            </w:pPr>
            <w:r w:rsidRPr="00B91E83">
              <w:rPr>
                <w:b/>
                <w:bCs/>
                <w:color w:val="000000"/>
              </w:rPr>
              <w:t>110,0</w:t>
            </w:r>
          </w:p>
        </w:tc>
      </w:tr>
      <w:tr w:rsidR="00746BBE" w:rsidRPr="00F23CE9">
        <w:trPr>
          <w:trHeight w:val="37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B91E83" w:rsidRDefault="00746BBE" w:rsidP="00903EA3">
            <w:pPr>
              <w:rPr>
                <w:color w:val="000000"/>
              </w:rPr>
            </w:pPr>
            <w:r w:rsidRPr="00B91E83">
              <w:rPr>
                <w:color w:val="000000"/>
              </w:rPr>
              <w:t>Основное мероприятие«Обеспечение пожарной безопасности на территории сельского поселения Юрловское на 2016-2019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B91E83" w:rsidRDefault="00746BBE" w:rsidP="00233369">
            <w:pPr>
              <w:jc w:val="right"/>
              <w:rPr>
                <w:color w:val="000000"/>
              </w:rPr>
            </w:pPr>
            <w:r w:rsidRPr="00B91E83">
              <w:rPr>
                <w:color w:val="000000"/>
              </w:rPr>
              <w:t>02</w:t>
            </w:r>
            <w:r w:rsidRPr="00B91E83">
              <w:rPr>
                <w:color w:val="000000"/>
                <w:lang w:val="en-US"/>
              </w:rPr>
              <w:t xml:space="preserve"> </w:t>
            </w:r>
            <w:r w:rsidRPr="00B91E83">
              <w:rPr>
                <w:color w:val="000000"/>
              </w:rPr>
              <w:t>0</w:t>
            </w:r>
            <w:r w:rsidRPr="00B91E83">
              <w:rPr>
                <w:color w:val="000000"/>
                <w:lang w:val="en-US"/>
              </w:rPr>
              <w:t xml:space="preserve"> </w:t>
            </w:r>
            <w:r w:rsidRPr="00B91E83">
              <w:rPr>
                <w:color w:val="000000"/>
              </w:rPr>
              <w:t>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B91E83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B91E83" w:rsidRDefault="00746BBE" w:rsidP="00233369">
            <w:pPr>
              <w:jc w:val="right"/>
              <w:rPr>
                <w:color w:val="000000"/>
              </w:rPr>
            </w:pPr>
            <w:r w:rsidRPr="00B91E83">
              <w:rPr>
                <w:color w:val="000000"/>
              </w:rPr>
              <w:t>110,0</w:t>
            </w:r>
          </w:p>
        </w:tc>
      </w:tr>
      <w:tr w:rsidR="00746BBE" w:rsidRPr="00F23CE9">
        <w:trPr>
          <w:trHeight w:val="37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Реализация других функций, связанных с обеспечением национальной безопасности правоохранительной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02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01 00247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110,0</w:t>
            </w:r>
          </w:p>
        </w:tc>
      </w:tr>
      <w:tr w:rsidR="00746BBE" w:rsidRPr="00F23CE9">
        <w:trPr>
          <w:trHeight w:val="14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F23CE9" w:rsidRDefault="00746BBE" w:rsidP="00903EA3">
            <w:r w:rsidRPr="00F23CE9"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02 0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01 00247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110,0</w:t>
            </w:r>
          </w:p>
        </w:tc>
      </w:tr>
      <w:tr w:rsidR="00746BBE" w:rsidRPr="00F23CE9">
        <w:trPr>
          <w:trHeight w:val="177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r w:rsidRPr="00F23CE9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02 0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01 00247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110,0</w:t>
            </w:r>
          </w:p>
        </w:tc>
      </w:tr>
      <w:tr w:rsidR="00746BBE" w:rsidRPr="00F23CE9">
        <w:trPr>
          <w:trHeight w:val="37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F23CE9" w:rsidRDefault="00746BBE" w:rsidP="00903EA3">
            <w:pPr>
              <w:snapToGrid w:val="0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Муниципальная программа сельского поселения Юрловское "Развитие малого и среднего предпринимательства  в сельском поселении Юрловское Можайского муниципального района на 2016-2019 годы".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snapToGrid w:val="0"/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snapToGri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snapToGrid w:val="0"/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5,0</w:t>
            </w:r>
          </w:p>
        </w:tc>
      </w:tr>
      <w:tr w:rsidR="00746BBE" w:rsidRPr="00F23CE9">
        <w:trPr>
          <w:trHeight w:val="273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F23CE9" w:rsidRDefault="00746BBE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Основное мероприятие"Развитие малого и среднего предпринимательства  в сельском поселении Юрловское Можайского муниципального района на 2016-2019 годы".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5,0</w:t>
            </w:r>
          </w:p>
        </w:tc>
      </w:tr>
      <w:tr w:rsidR="00746BBE" w:rsidRPr="00F23CE9">
        <w:trPr>
          <w:trHeight w:val="273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F23CE9" w:rsidRDefault="00746BBE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Мероприятия в области развития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03 0 01 00031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5,0</w:t>
            </w:r>
          </w:p>
        </w:tc>
      </w:tr>
      <w:tr w:rsidR="00746BBE" w:rsidRPr="00F23CE9">
        <w:trPr>
          <w:trHeight w:val="273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F23CE9" w:rsidRDefault="00746BBE" w:rsidP="00903EA3">
            <w:r w:rsidRPr="00F23CE9"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03 0 01 00031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snapToGrid w:val="0"/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5,0</w:t>
            </w:r>
          </w:p>
        </w:tc>
      </w:tr>
      <w:tr w:rsidR="00746BBE" w:rsidRPr="00F23CE9">
        <w:trPr>
          <w:trHeight w:val="37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r w:rsidRPr="00F23CE9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03 0 01 00031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snapToGrid w:val="0"/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5,0</w:t>
            </w:r>
          </w:p>
        </w:tc>
      </w:tr>
      <w:tr w:rsidR="00746BBE" w:rsidRPr="00F23CE9">
        <w:trPr>
          <w:trHeight w:val="37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F23CE9" w:rsidRDefault="00746BBE" w:rsidP="00903EA3">
            <w:pPr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Муниципальная программа сельского поселения Юрловское «Энергосбережение и повышение энергетической эффективности сельского поселен</w:t>
            </w:r>
            <w:r>
              <w:rPr>
                <w:b/>
                <w:bCs/>
                <w:color w:val="000000"/>
              </w:rPr>
              <w:t>ия Юрловское  на 2016-2019 годы</w:t>
            </w:r>
            <w:r w:rsidRPr="00F23CE9">
              <w:rPr>
                <w:b/>
                <w:bCs/>
                <w:color w:val="000000"/>
              </w:rPr>
              <w:t xml:space="preserve">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20,0</w:t>
            </w:r>
          </w:p>
        </w:tc>
      </w:tr>
      <w:tr w:rsidR="00746BBE" w:rsidRPr="00F23CE9">
        <w:trPr>
          <w:trHeight w:val="131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B91E83" w:rsidRDefault="00746BBE" w:rsidP="00903EA3">
            <w:pPr>
              <w:rPr>
                <w:color w:val="000000"/>
              </w:rPr>
            </w:pPr>
            <w:r w:rsidRPr="00B91E83">
              <w:rPr>
                <w:color w:val="000000"/>
              </w:rPr>
              <w:t xml:space="preserve">Основное мероприятие «Энергосбережение и повышение энергетической эффективности сельского поселения Юрловское  на 2016-2019 годы.»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B91E83" w:rsidRDefault="00746BBE" w:rsidP="00233369">
            <w:pPr>
              <w:jc w:val="right"/>
              <w:rPr>
                <w:color w:val="000000"/>
              </w:rPr>
            </w:pPr>
            <w:r w:rsidRPr="00B91E83">
              <w:rPr>
                <w:color w:val="000000"/>
              </w:rPr>
              <w:t>04 0 01 00000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B91E83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B91E83" w:rsidRDefault="00746BBE" w:rsidP="00233369">
            <w:pPr>
              <w:jc w:val="right"/>
              <w:rPr>
                <w:color w:val="000000"/>
              </w:rPr>
            </w:pPr>
            <w:r w:rsidRPr="00B91E83">
              <w:rPr>
                <w:color w:val="000000"/>
              </w:rPr>
              <w:t>20,0</w:t>
            </w:r>
          </w:p>
        </w:tc>
      </w:tr>
      <w:tr w:rsidR="00746BBE" w:rsidRPr="00F23CE9">
        <w:trPr>
          <w:trHeight w:val="131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Энергосбережение и повышение энергетической эффективности по</w:t>
            </w:r>
            <w:r w:rsidRPr="00F23CE9">
              <w:rPr>
                <w:b/>
                <w:bCs/>
                <w:color w:val="000000"/>
              </w:rPr>
              <w:t xml:space="preserve"> </w:t>
            </w:r>
            <w:r w:rsidRPr="00F23CE9">
              <w:rPr>
                <w:color w:val="000000"/>
              </w:rPr>
              <w:t>центральному аппарату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04 0 01 00400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2,0</w:t>
            </w:r>
          </w:p>
        </w:tc>
      </w:tr>
      <w:tr w:rsidR="00746BBE" w:rsidRPr="00F23CE9">
        <w:trPr>
          <w:trHeight w:val="120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F23CE9" w:rsidRDefault="00746BBE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04 0 01 00400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2,0</w:t>
            </w:r>
          </w:p>
        </w:tc>
      </w:tr>
      <w:tr w:rsidR="00746BBE" w:rsidRPr="00F23CE9">
        <w:trPr>
          <w:trHeight w:val="37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F23CE9" w:rsidRDefault="00746BBE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04 0 01 00400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2,0</w:t>
            </w:r>
          </w:p>
        </w:tc>
      </w:tr>
      <w:tr w:rsidR="00746BBE" w:rsidRPr="00F23CE9">
        <w:trPr>
          <w:trHeight w:val="116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tabs>
                <w:tab w:val="center" w:pos="9923"/>
              </w:tabs>
              <w:rPr>
                <w:color w:val="000000"/>
              </w:rPr>
            </w:pPr>
            <w:r w:rsidRPr="00F23CE9">
              <w:rPr>
                <w:color w:val="000000"/>
              </w:rPr>
              <w:t>Энергосбережение и повышение энергетической эффективности по</w:t>
            </w:r>
            <w:r w:rsidRPr="00F23CE9">
              <w:rPr>
                <w:b/>
                <w:bCs/>
                <w:color w:val="000000"/>
              </w:rPr>
              <w:t xml:space="preserve"> </w:t>
            </w:r>
            <w:r w:rsidRPr="00F23CE9">
              <w:rPr>
                <w:color w:val="000000"/>
              </w:rPr>
              <w:t>уличному освещению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04 0 01 00601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18,0</w:t>
            </w:r>
          </w:p>
        </w:tc>
      </w:tr>
      <w:tr w:rsidR="00746BBE" w:rsidRPr="00F23CE9">
        <w:trPr>
          <w:trHeight w:val="19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F23CE9" w:rsidRDefault="00746BBE" w:rsidP="00903EA3">
            <w:r w:rsidRPr="00F23CE9"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 xml:space="preserve">04 0 01 00601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18,0</w:t>
            </w:r>
          </w:p>
        </w:tc>
      </w:tr>
      <w:tr w:rsidR="00746BBE" w:rsidRPr="00F23CE9">
        <w:trPr>
          <w:trHeight w:val="139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r w:rsidRPr="00F23CE9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 xml:space="preserve">04 0 01 00601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18,0</w:t>
            </w:r>
          </w:p>
        </w:tc>
      </w:tr>
      <w:tr w:rsidR="00746BBE" w:rsidRPr="00F23CE9">
        <w:trPr>
          <w:trHeight w:val="37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Муниципальная программа сельского поселения Юрловское «Строительство, ремонт и содержание уличного  освещения на территории сельского поселения Юрловское на 2016-2019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F23CE9"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3 010,0</w:t>
            </w:r>
          </w:p>
        </w:tc>
      </w:tr>
      <w:tr w:rsidR="00746BBE" w:rsidRPr="00F23CE9">
        <w:trPr>
          <w:trHeight w:val="238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B91E83" w:rsidRDefault="00746BBE" w:rsidP="00903EA3">
            <w:pPr>
              <w:tabs>
                <w:tab w:val="center" w:pos="9923"/>
              </w:tabs>
              <w:rPr>
                <w:color w:val="000000"/>
              </w:rPr>
            </w:pPr>
            <w:r w:rsidRPr="00B91E83">
              <w:rPr>
                <w:color w:val="000000"/>
              </w:rPr>
              <w:t>Основное мероприятие «Строительство, ремонт и содержание уличного  освещения на территории сельского поселения Юрловское на 2016-2019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B91E83" w:rsidRDefault="00746BBE" w:rsidP="00233369">
            <w:pPr>
              <w:jc w:val="right"/>
              <w:rPr>
                <w:color w:val="000000"/>
                <w:lang w:val="en-US"/>
              </w:rPr>
            </w:pPr>
            <w:r w:rsidRPr="00B91E83">
              <w:rPr>
                <w:color w:val="000000"/>
              </w:rPr>
              <w:t>05 0 01 00000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B91E83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B91E83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B91E83">
              <w:rPr>
                <w:color w:val="000000"/>
              </w:rPr>
              <w:t>3 010,0</w:t>
            </w:r>
          </w:p>
        </w:tc>
      </w:tr>
      <w:tr w:rsidR="00746BBE" w:rsidRPr="00F23CE9">
        <w:trPr>
          <w:trHeight w:val="238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tabs>
                <w:tab w:val="center" w:pos="9923"/>
              </w:tabs>
              <w:rPr>
                <w:color w:val="000000"/>
              </w:rPr>
            </w:pPr>
            <w:r w:rsidRPr="00F23CE9">
              <w:rPr>
                <w:color w:val="000000"/>
              </w:rPr>
              <w:t>Уличное 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05 0 01 00601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3 010,0</w:t>
            </w:r>
          </w:p>
        </w:tc>
      </w:tr>
      <w:tr w:rsidR="00746BBE" w:rsidRPr="00F23CE9">
        <w:trPr>
          <w:trHeight w:val="20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F23CE9" w:rsidRDefault="00746BBE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  <w:lang w:val="en-US"/>
              </w:rPr>
            </w:pPr>
            <w:r w:rsidRPr="00F23CE9">
              <w:rPr>
                <w:color w:val="000000"/>
              </w:rPr>
              <w:t>05 0 01 00601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3,3</w:t>
            </w:r>
          </w:p>
        </w:tc>
      </w:tr>
      <w:tr w:rsidR="00746BBE" w:rsidRPr="00F23CE9">
        <w:trPr>
          <w:trHeight w:val="37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23CE9">
              <w:rPr>
                <w:color w:val="000000"/>
              </w:rPr>
              <w:t>Закупка товаров, работ, услуг в целях капитального</w:t>
            </w:r>
          </w:p>
          <w:p w:rsidR="00746BBE" w:rsidRPr="00F23CE9" w:rsidRDefault="00746BBE" w:rsidP="00903EA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23CE9">
              <w:rPr>
                <w:color w:val="000000"/>
              </w:rPr>
              <w:t>ремонта государственного (муниципального)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  <w:lang w:val="en-US"/>
              </w:rPr>
            </w:pPr>
            <w:r w:rsidRPr="00F23CE9">
              <w:rPr>
                <w:color w:val="000000"/>
              </w:rPr>
              <w:t>05 0 01 00601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3,3</w:t>
            </w:r>
          </w:p>
        </w:tc>
      </w:tr>
      <w:tr w:rsidR="00746BBE" w:rsidRPr="00F23CE9">
        <w:trPr>
          <w:trHeight w:val="20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F23CE9" w:rsidRDefault="00746BBE" w:rsidP="00903EA3">
            <w:r w:rsidRPr="00F23CE9"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D339AC">
            <w:pPr>
              <w:jc w:val="right"/>
              <w:rPr>
                <w:color w:val="000000"/>
                <w:lang w:val="en-US"/>
              </w:rPr>
            </w:pPr>
            <w:r w:rsidRPr="00F23CE9">
              <w:rPr>
                <w:color w:val="000000"/>
              </w:rPr>
              <w:t>05 0 01 00601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3 006,7</w:t>
            </w:r>
          </w:p>
        </w:tc>
      </w:tr>
      <w:tr w:rsidR="00746BBE" w:rsidRPr="00F23CE9">
        <w:trPr>
          <w:trHeight w:val="240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r w:rsidRPr="00F23CE9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D339AC">
            <w:pPr>
              <w:jc w:val="right"/>
              <w:rPr>
                <w:color w:val="000000"/>
                <w:lang w:val="en-US"/>
              </w:rPr>
            </w:pPr>
            <w:r w:rsidRPr="00F23CE9">
              <w:rPr>
                <w:color w:val="000000"/>
              </w:rPr>
              <w:t>05 0 01 00601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3 006,7</w:t>
            </w:r>
          </w:p>
        </w:tc>
      </w:tr>
      <w:tr w:rsidR="00746BBE" w:rsidRPr="00F23CE9">
        <w:trPr>
          <w:trHeight w:val="37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Муниципальная программа сельского поселения Юрловское «Ремонт и содержание внутриквартальных дорог на территории сельского поселения Юрловское на 2016-2019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snapToGrid w:val="0"/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</w:p>
          <w:p w:rsidR="00746BBE" w:rsidRPr="00F23CE9" w:rsidRDefault="00746BBE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4 120,0</w:t>
            </w:r>
          </w:p>
        </w:tc>
      </w:tr>
      <w:tr w:rsidR="00746BBE" w:rsidRPr="00F23CE9">
        <w:trPr>
          <w:trHeight w:val="208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B91E83" w:rsidRDefault="00746BBE" w:rsidP="00903EA3">
            <w:pPr>
              <w:tabs>
                <w:tab w:val="center" w:pos="9923"/>
              </w:tabs>
              <w:rPr>
                <w:color w:val="000000"/>
              </w:rPr>
            </w:pPr>
            <w:r w:rsidRPr="00B91E83">
              <w:rPr>
                <w:color w:val="000000"/>
              </w:rPr>
              <w:t>Основное мероприятие</w:t>
            </w:r>
            <w:r>
              <w:rPr>
                <w:color w:val="000000"/>
              </w:rPr>
              <w:t xml:space="preserve"> </w:t>
            </w:r>
            <w:r w:rsidRPr="00B91E83">
              <w:rPr>
                <w:color w:val="000000"/>
              </w:rPr>
              <w:t>«Ремонт и содержание внутриквартальных дорог на территории сельского поселения Юрловское на 2016-2019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B91E83" w:rsidRDefault="00746BBE" w:rsidP="00233369">
            <w:pPr>
              <w:snapToGrid w:val="0"/>
              <w:jc w:val="right"/>
              <w:rPr>
                <w:color w:val="000000"/>
              </w:rPr>
            </w:pPr>
            <w:r w:rsidRPr="00B91E83">
              <w:rPr>
                <w:color w:val="000000"/>
              </w:rPr>
              <w:t>06 0 01 00000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B91E83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  <w:p w:rsidR="00746BBE" w:rsidRPr="00B91E83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B91E83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B91E83">
              <w:rPr>
                <w:color w:val="000000"/>
              </w:rPr>
              <w:t>4 120,0</w:t>
            </w:r>
          </w:p>
        </w:tc>
      </w:tr>
      <w:tr w:rsidR="00746BBE" w:rsidRPr="00F23CE9">
        <w:trPr>
          <w:trHeight w:val="23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tabs>
                <w:tab w:val="center" w:pos="9923"/>
              </w:tabs>
              <w:rPr>
                <w:color w:val="000000"/>
              </w:rPr>
            </w:pPr>
            <w:r w:rsidRPr="00F23CE9">
              <w:rPr>
                <w:color w:val="000000"/>
              </w:rPr>
              <w:t>Строительство и содержание внутриквартальных дорог и инженерных сооружение на них в границах сельских  поселений в рамках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06 0 01 00602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</w:pPr>
            <w:r w:rsidRPr="00F23CE9">
              <w:t>4 120,0</w:t>
            </w:r>
          </w:p>
        </w:tc>
      </w:tr>
      <w:tr w:rsidR="00746BBE" w:rsidRPr="00F23CE9">
        <w:trPr>
          <w:trHeight w:val="226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F23CE9" w:rsidRDefault="00746BBE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06 0 01 00602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</w:pPr>
            <w:r w:rsidRPr="00F23CE9">
              <w:t>71,7</w:t>
            </w:r>
          </w:p>
        </w:tc>
      </w:tr>
      <w:tr w:rsidR="00746BBE" w:rsidRPr="00F23CE9">
        <w:trPr>
          <w:trHeight w:val="37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F23CE9" w:rsidRDefault="00746BBE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06 0 01 00602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</w:pPr>
            <w:r w:rsidRPr="00F23CE9">
              <w:t>71,7</w:t>
            </w:r>
          </w:p>
        </w:tc>
      </w:tr>
      <w:tr w:rsidR="00746BBE" w:rsidRPr="00F23CE9">
        <w:trPr>
          <w:trHeight w:val="37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F23CE9" w:rsidRDefault="00746BBE" w:rsidP="00903EA3">
            <w:r w:rsidRPr="00F23CE9"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5478D2">
            <w:pPr>
              <w:jc w:val="right"/>
            </w:pPr>
            <w:r w:rsidRPr="00F23CE9">
              <w:rPr>
                <w:color w:val="000000"/>
              </w:rPr>
              <w:t>06 0 01 00602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</w:pPr>
            <w:r w:rsidRPr="00F23CE9">
              <w:t>4 048,3</w:t>
            </w:r>
          </w:p>
        </w:tc>
      </w:tr>
      <w:tr w:rsidR="00746BBE" w:rsidRPr="00F23CE9">
        <w:trPr>
          <w:trHeight w:val="238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r w:rsidRPr="00F23CE9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5478D2">
            <w:pPr>
              <w:jc w:val="right"/>
            </w:pPr>
            <w:r w:rsidRPr="00F23CE9">
              <w:rPr>
                <w:color w:val="000000"/>
              </w:rPr>
              <w:t>06 0 01 00602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</w:pPr>
            <w:r w:rsidRPr="00F23CE9">
              <w:t>4 048,3</w:t>
            </w:r>
          </w:p>
        </w:tc>
      </w:tr>
      <w:tr w:rsidR="00746BBE" w:rsidRPr="00F23CE9">
        <w:trPr>
          <w:trHeight w:val="37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Муниципальная программа сельского поселения Юрловское «Озеленение  территории сельского поселения Юрловское на 2016-2019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snapToGrid w:val="0"/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20,0</w:t>
            </w:r>
          </w:p>
        </w:tc>
      </w:tr>
      <w:tr w:rsidR="00746BBE" w:rsidRPr="00F23CE9">
        <w:trPr>
          <w:trHeight w:val="130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B91E83" w:rsidRDefault="00746BBE" w:rsidP="00903EA3">
            <w:pPr>
              <w:rPr>
                <w:color w:val="000000"/>
              </w:rPr>
            </w:pPr>
            <w:r w:rsidRPr="00B91E83">
              <w:rPr>
                <w:color w:val="000000"/>
              </w:rPr>
              <w:t>Основное мероприятие «Озеленение  территории сельского поселения Юрловское на 2016-2019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B91E83" w:rsidRDefault="00746BBE" w:rsidP="00233369">
            <w:pPr>
              <w:snapToGrid w:val="0"/>
              <w:jc w:val="right"/>
              <w:rPr>
                <w:color w:val="000000"/>
              </w:rPr>
            </w:pPr>
            <w:r w:rsidRPr="00B91E83">
              <w:rPr>
                <w:color w:val="000000"/>
              </w:rPr>
              <w:t>07 0 01 00000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B91E83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B91E83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B91E83">
              <w:rPr>
                <w:color w:val="000000"/>
              </w:rPr>
              <w:t>20,0</w:t>
            </w:r>
          </w:p>
        </w:tc>
      </w:tr>
      <w:tr w:rsidR="00746BBE" w:rsidRPr="00F23CE9">
        <w:trPr>
          <w:trHeight w:val="130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 xml:space="preserve">Озеленение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07 0 01 00603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20,0</w:t>
            </w:r>
          </w:p>
        </w:tc>
      </w:tr>
      <w:tr w:rsidR="00746BBE" w:rsidRPr="00F23CE9">
        <w:trPr>
          <w:trHeight w:val="17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F23CE9" w:rsidRDefault="00746BBE" w:rsidP="00903EA3">
            <w:r w:rsidRPr="00F23CE9"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07 0 01 00603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20,0</w:t>
            </w:r>
          </w:p>
        </w:tc>
      </w:tr>
      <w:tr w:rsidR="00746BBE" w:rsidRPr="00F23CE9">
        <w:trPr>
          <w:trHeight w:val="15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r w:rsidRPr="00F23CE9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07 0 01 00603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20,0</w:t>
            </w:r>
          </w:p>
        </w:tc>
      </w:tr>
      <w:tr w:rsidR="00746BBE" w:rsidRPr="00F23CE9">
        <w:trPr>
          <w:trHeight w:val="37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Муниципальная программа сельского поселения Юрловское «Благоустройство  территории сельского поселения Юрловское на 2016-2019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snapToGrid w:val="0"/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2 795,0</w:t>
            </w:r>
          </w:p>
        </w:tc>
      </w:tr>
      <w:tr w:rsidR="00746BBE" w:rsidRPr="00F23CE9">
        <w:trPr>
          <w:trHeight w:val="14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B91E83" w:rsidRDefault="00746BBE" w:rsidP="00903EA3">
            <w:pPr>
              <w:tabs>
                <w:tab w:val="center" w:pos="9923"/>
              </w:tabs>
              <w:rPr>
                <w:color w:val="000000"/>
              </w:rPr>
            </w:pPr>
            <w:r w:rsidRPr="00B91E83">
              <w:rPr>
                <w:color w:val="000000"/>
              </w:rPr>
              <w:t>Основное мероприятие «Благоустройство  территории сельского поселения Юрловское на 2016-2019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B91E83" w:rsidRDefault="00746BBE" w:rsidP="00233369">
            <w:pPr>
              <w:snapToGrid w:val="0"/>
              <w:jc w:val="right"/>
              <w:rPr>
                <w:color w:val="000000"/>
              </w:rPr>
            </w:pPr>
            <w:r w:rsidRPr="00B91E83">
              <w:rPr>
                <w:color w:val="000000"/>
              </w:rPr>
              <w:t>08 0 01 00000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B91E83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B91E83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B91E83">
              <w:rPr>
                <w:color w:val="000000"/>
              </w:rPr>
              <w:t>2 795,0</w:t>
            </w:r>
          </w:p>
        </w:tc>
      </w:tr>
      <w:tr w:rsidR="00746BBE" w:rsidRPr="00F23CE9">
        <w:trPr>
          <w:trHeight w:val="14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tabs>
                <w:tab w:val="center" w:pos="9923"/>
              </w:tabs>
              <w:rPr>
                <w:color w:val="000000"/>
              </w:rPr>
            </w:pPr>
            <w:r w:rsidRPr="00F23CE9">
              <w:rPr>
                <w:color w:val="000000"/>
              </w:rPr>
              <w:t>Благоустройство  территории 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08 0 01 00605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</w:pPr>
            <w:r w:rsidRPr="00F23CE9">
              <w:t>2 671,0</w:t>
            </w:r>
          </w:p>
        </w:tc>
      </w:tr>
      <w:tr w:rsidR="00746BBE" w:rsidRPr="00F23CE9">
        <w:trPr>
          <w:trHeight w:val="198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F23CE9" w:rsidRDefault="00746BBE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08 0 01 00605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</w:pPr>
            <w:r>
              <w:t>248,6</w:t>
            </w:r>
          </w:p>
        </w:tc>
      </w:tr>
      <w:tr w:rsidR="00746BBE" w:rsidRPr="00F23CE9">
        <w:trPr>
          <w:trHeight w:val="37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F23CE9" w:rsidRDefault="00746BBE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08 0 01 00605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</w:pPr>
            <w:r>
              <w:t>248,6</w:t>
            </w:r>
          </w:p>
        </w:tc>
      </w:tr>
      <w:tr w:rsidR="00746BBE" w:rsidRPr="00F23CE9">
        <w:trPr>
          <w:trHeight w:val="197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5478D2">
            <w:pPr>
              <w:jc w:val="right"/>
            </w:pPr>
            <w:r w:rsidRPr="00F23CE9">
              <w:rPr>
                <w:color w:val="000000"/>
              </w:rPr>
              <w:t>08 0 01 00605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5478D2">
            <w:pPr>
              <w:jc w:val="right"/>
            </w:pPr>
            <w:r>
              <w:t>10,0</w:t>
            </w:r>
          </w:p>
        </w:tc>
      </w:tr>
      <w:tr w:rsidR="00746BBE" w:rsidRPr="00F23CE9">
        <w:trPr>
          <w:trHeight w:val="229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5478D2">
            <w:pPr>
              <w:jc w:val="right"/>
            </w:pPr>
            <w:r w:rsidRPr="00F23CE9">
              <w:rPr>
                <w:color w:val="000000"/>
              </w:rPr>
              <w:t>08 0 01 00605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5478D2">
            <w:pPr>
              <w:jc w:val="right"/>
            </w:pPr>
            <w:r>
              <w:t>10,0</w:t>
            </w:r>
          </w:p>
        </w:tc>
      </w:tr>
      <w:tr w:rsidR="00746BBE" w:rsidRPr="00F23CE9">
        <w:trPr>
          <w:trHeight w:val="187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F23CE9" w:rsidRDefault="00746BBE" w:rsidP="00903EA3">
            <w:r w:rsidRPr="00F23CE9"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092497">
            <w:pPr>
              <w:jc w:val="right"/>
            </w:pPr>
            <w:r w:rsidRPr="00F23CE9">
              <w:rPr>
                <w:color w:val="000000"/>
              </w:rPr>
              <w:t>08 0 01 00605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23CE9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412,4</w:t>
            </w:r>
          </w:p>
        </w:tc>
      </w:tr>
      <w:tr w:rsidR="00746BBE" w:rsidRPr="00F23CE9">
        <w:trPr>
          <w:trHeight w:val="187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r w:rsidRPr="00F23CE9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092497">
            <w:pPr>
              <w:jc w:val="right"/>
            </w:pPr>
            <w:r w:rsidRPr="00F23CE9">
              <w:rPr>
                <w:color w:val="000000"/>
              </w:rPr>
              <w:t>08 0 01 00605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snapToGrid w:val="0"/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>412,4</w:t>
            </w:r>
          </w:p>
        </w:tc>
      </w:tr>
      <w:tr w:rsidR="00746BBE" w:rsidRPr="00F23CE9">
        <w:trPr>
          <w:trHeight w:val="187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F23CE9" w:rsidRDefault="00746BBE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Благоустройство  территории  сельского поселения Юрловское, софинансирование расходов по комплексной борьбе с борщевиком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5478D2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</w:rPr>
            </w:pPr>
            <w:r w:rsidRPr="00F23CE9">
              <w:rPr>
                <w:rFonts w:ascii="Times New Roman" w:hAnsi="Times New Roman" w:cs="Times New Roman"/>
              </w:rPr>
              <w:t xml:space="preserve"> </w:t>
            </w:r>
            <w:r w:rsidRPr="00F23CE9">
              <w:rPr>
                <w:rFonts w:ascii="Times New Roman" w:hAnsi="Times New Roman" w:cs="Times New Roman"/>
                <w:color w:val="000000"/>
              </w:rPr>
              <w:t xml:space="preserve">08 0 01 </w:t>
            </w:r>
            <w:r w:rsidRPr="00F23CE9">
              <w:rPr>
                <w:rFonts w:ascii="Times New Roman" w:hAnsi="Times New Roman" w:cs="Times New Roman"/>
                <w:color w:val="000000"/>
                <w:lang w:val="en-US"/>
              </w:rPr>
              <w:t>S2660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5478D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5478D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23CE9">
              <w:rPr>
                <w:rFonts w:ascii="Times New Roman" w:hAnsi="Times New Roman" w:cs="Times New Roman"/>
              </w:rPr>
              <w:t>124,0</w:t>
            </w:r>
          </w:p>
        </w:tc>
      </w:tr>
      <w:tr w:rsidR="00746BBE" w:rsidRPr="00F23CE9">
        <w:trPr>
          <w:trHeight w:val="187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5478D2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 xml:space="preserve">08 0 01 </w:t>
            </w:r>
            <w:r w:rsidRPr="00F23CE9">
              <w:rPr>
                <w:color w:val="000000"/>
                <w:lang w:val="en-US"/>
              </w:rPr>
              <w:t>S2660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5478D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23CE9">
              <w:rPr>
                <w:rFonts w:ascii="Times New Roman" w:hAnsi="Times New Roman" w:cs="Times New Roman"/>
              </w:rPr>
              <w:t>124,0</w:t>
            </w:r>
          </w:p>
        </w:tc>
      </w:tr>
      <w:tr w:rsidR="00746BBE" w:rsidRPr="00F23CE9">
        <w:trPr>
          <w:trHeight w:val="187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F23CE9" w:rsidRDefault="00746BBE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5478D2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 xml:space="preserve">08 0 01 </w:t>
            </w:r>
            <w:r w:rsidRPr="00F23CE9">
              <w:rPr>
                <w:color w:val="000000"/>
                <w:lang w:val="en-US"/>
              </w:rPr>
              <w:t>S2660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snapToGrid w:val="0"/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5478D2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124,0</w:t>
            </w:r>
          </w:p>
        </w:tc>
      </w:tr>
      <w:tr w:rsidR="00746BBE" w:rsidRPr="00F23CE9">
        <w:trPr>
          <w:trHeight w:val="37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F23CE9" w:rsidRDefault="00746BBE" w:rsidP="00ED64D0">
            <w:pPr>
              <w:snapToGrid w:val="0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Муниципальная программа</w:t>
            </w:r>
            <w:r>
              <w:rPr>
                <w:b/>
                <w:bCs/>
                <w:color w:val="000000"/>
              </w:rPr>
              <w:t xml:space="preserve"> сельского поселения Юрловское «</w:t>
            </w:r>
            <w:r w:rsidRPr="00F23CE9">
              <w:rPr>
                <w:b/>
                <w:bCs/>
                <w:color w:val="000000"/>
              </w:rPr>
              <w:t>Развитие культуры на территории сельского посел</w:t>
            </w:r>
            <w:r>
              <w:rPr>
                <w:b/>
                <w:bCs/>
                <w:color w:val="000000"/>
              </w:rPr>
              <w:t>ения Юрловское на 2016-2019годы»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snapToGrid w:val="0"/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snapToGri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snapToGrid w:val="0"/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6 090,0</w:t>
            </w:r>
          </w:p>
        </w:tc>
      </w:tr>
      <w:tr w:rsidR="00746BBE" w:rsidRPr="00F23CE9">
        <w:trPr>
          <w:trHeight w:val="140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B91E83" w:rsidRDefault="00746BBE" w:rsidP="00903EA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91E83">
              <w:rPr>
                <w:color w:val="000000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B91E83" w:rsidRDefault="00746BBE" w:rsidP="00233369">
            <w:pPr>
              <w:snapToGrid w:val="0"/>
              <w:jc w:val="right"/>
              <w:rPr>
                <w:color w:val="000000"/>
              </w:rPr>
            </w:pPr>
            <w:r w:rsidRPr="00B91E83">
              <w:rPr>
                <w:color w:val="000000"/>
              </w:rPr>
              <w:t>09 0 01 00000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B91E83" w:rsidRDefault="00746BBE" w:rsidP="00233369">
            <w:pPr>
              <w:tabs>
                <w:tab w:val="center" w:pos="9923"/>
              </w:tabs>
              <w:ind w:left="-108" w:right="-109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B91E83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B91E83">
              <w:rPr>
                <w:color w:val="000000"/>
              </w:rPr>
              <w:t>6 090,0</w:t>
            </w:r>
          </w:p>
        </w:tc>
      </w:tr>
      <w:tr w:rsidR="00746BBE" w:rsidRPr="00F23CE9">
        <w:trPr>
          <w:trHeight w:val="140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F23CE9" w:rsidRDefault="00746BBE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09 0 01 00159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5 800,0</w:t>
            </w:r>
          </w:p>
        </w:tc>
      </w:tr>
      <w:tr w:rsidR="00746BBE" w:rsidRPr="00F23CE9">
        <w:trPr>
          <w:trHeight w:val="140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F23CE9" w:rsidRDefault="00746BBE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09 0 01 00159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5 800,0</w:t>
            </w:r>
          </w:p>
        </w:tc>
      </w:tr>
      <w:tr w:rsidR="00746BBE" w:rsidRPr="00F23CE9">
        <w:trPr>
          <w:trHeight w:val="141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B91E83" w:rsidRDefault="00746BBE" w:rsidP="00903EA3">
            <w:pPr>
              <w:rPr>
                <w:color w:val="000000"/>
              </w:rPr>
            </w:pPr>
            <w:r w:rsidRPr="00B91E83">
              <w:rPr>
                <w:color w:val="000000"/>
              </w:rPr>
              <w:t>Основное мероприятие  "Организация проведения праздничных и культурно-массовых мероприятий"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B91E83" w:rsidRDefault="00746BBE" w:rsidP="00233369">
            <w:pPr>
              <w:snapToGrid w:val="0"/>
              <w:jc w:val="right"/>
              <w:rPr>
                <w:color w:val="000000"/>
              </w:rPr>
            </w:pPr>
            <w:r w:rsidRPr="00B91E83">
              <w:rPr>
                <w:color w:val="000000"/>
              </w:rPr>
              <w:t>09 0 03 00000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B91E83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B91E83" w:rsidRDefault="00746BBE" w:rsidP="00233369">
            <w:pPr>
              <w:jc w:val="right"/>
              <w:rPr>
                <w:color w:val="000000"/>
              </w:rPr>
            </w:pPr>
            <w:r w:rsidRPr="00B91E83">
              <w:rPr>
                <w:color w:val="000000"/>
              </w:rPr>
              <w:t>290,0</w:t>
            </w:r>
          </w:p>
        </w:tc>
      </w:tr>
      <w:tr w:rsidR="00746BBE" w:rsidRPr="00F23CE9">
        <w:trPr>
          <w:trHeight w:val="141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F23CE9" w:rsidRDefault="00746BBE" w:rsidP="00903EA3">
            <w:pPr>
              <w:rPr>
                <w:color w:val="000000"/>
              </w:rPr>
            </w:pPr>
            <w:r w:rsidRPr="00F23CE9">
              <w:t>Проведение программных массовых и праздничных культурно-массовых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09 0 03 00441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290,0</w:t>
            </w:r>
          </w:p>
        </w:tc>
      </w:tr>
      <w:tr w:rsidR="00746BBE" w:rsidRPr="00F23CE9">
        <w:trPr>
          <w:trHeight w:val="141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F23CE9" w:rsidRDefault="00746BBE" w:rsidP="00903EA3">
            <w:r w:rsidRPr="00F23CE9"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09 0 03 00441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290,0</w:t>
            </w:r>
          </w:p>
        </w:tc>
      </w:tr>
      <w:tr w:rsidR="00746BBE" w:rsidRPr="00F23CE9">
        <w:trPr>
          <w:trHeight w:val="141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r w:rsidRPr="00F23CE9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09 0 03 00441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290,0</w:t>
            </w:r>
          </w:p>
        </w:tc>
      </w:tr>
      <w:tr w:rsidR="00746BBE" w:rsidRPr="00F23CE9">
        <w:trPr>
          <w:trHeight w:val="273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F23CE9" w:rsidRDefault="00746BBE" w:rsidP="00903EA3">
            <w:pPr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Муниципальная программа сельского поселения Юрловское «Развитие физической культуры на территории сельского поселения Юрловское на 2016-2019 годы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10</w:t>
            </w:r>
            <w:r w:rsidRPr="00F23CE9">
              <w:rPr>
                <w:b/>
                <w:bCs/>
                <w:color w:val="000000"/>
                <w:lang w:val="en-US"/>
              </w:rPr>
              <w:t xml:space="preserve"> </w:t>
            </w:r>
            <w:r w:rsidRPr="00F23CE9">
              <w:rPr>
                <w:b/>
                <w:bCs/>
                <w:color w:val="000000"/>
              </w:rPr>
              <w:t>0</w:t>
            </w:r>
            <w:r w:rsidRPr="00F23CE9">
              <w:rPr>
                <w:b/>
                <w:bCs/>
                <w:color w:val="000000"/>
                <w:lang w:val="en-US"/>
              </w:rPr>
              <w:t xml:space="preserve"> </w:t>
            </w:r>
            <w:r w:rsidRPr="00F23CE9">
              <w:rPr>
                <w:b/>
                <w:bCs/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snapToGri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snapToGrid w:val="0"/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320,0</w:t>
            </w:r>
          </w:p>
        </w:tc>
      </w:tr>
      <w:tr w:rsidR="00746BBE" w:rsidRPr="00F23CE9">
        <w:trPr>
          <w:trHeight w:val="20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B91E83" w:rsidRDefault="00746BBE" w:rsidP="00903EA3">
            <w:pPr>
              <w:tabs>
                <w:tab w:val="center" w:pos="9923"/>
              </w:tabs>
              <w:snapToGrid w:val="0"/>
              <w:rPr>
                <w:color w:val="000000"/>
              </w:rPr>
            </w:pPr>
            <w:r w:rsidRPr="00B91E83">
              <w:rPr>
                <w:color w:val="000000"/>
              </w:rPr>
              <w:t>Основное мероприятие «Развитие физической культуры на территории сельского поселения Юрловское на 2016-2019 годы 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B91E83" w:rsidRDefault="00746BBE" w:rsidP="00233369">
            <w:pPr>
              <w:jc w:val="right"/>
              <w:rPr>
                <w:color w:val="000000"/>
              </w:rPr>
            </w:pPr>
            <w:r w:rsidRPr="00B91E83">
              <w:rPr>
                <w:color w:val="000000"/>
              </w:rPr>
              <w:t>10</w:t>
            </w:r>
            <w:r w:rsidRPr="00B91E83">
              <w:rPr>
                <w:color w:val="000000"/>
                <w:lang w:val="en-US"/>
              </w:rPr>
              <w:t xml:space="preserve"> </w:t>
            </w:r>
            <w:r w:rsidRPr="00B91E83">
              <w:rPr>
                <w:color w:val="000000"/>
              </w:rPr>
              <w:t>0</w:t>
            </w:r>
            <w:r w:rsidRPr="00B91E83">
              <w:rPr>
                <w:color w:val="000000"/>
                <w:lang w:val="en-US"/>
              </w:rPr>
              <w:t xml:space="preserve"> </w:t>
            </w:r>
            <w:r w:rsidRPr="00B91E83">
              <w:rPr>
                <w:color w:val="000000"/>
              </w:rPr>
              <w:t>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B91E83" w:rsidRDefault="00746BBE" w:rsidP="00233369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B91E83" w:rsidRDefault="00746BBE" w:rsidP="00233369">
            <w:pPr>
              <w:snapToGrid w:val="0"/>
              <w:jc w:val="right"/>
              <w:rPr>
                <w:color w:val="000000"/>
              </w:rPr>
            </w:pPr>
            <w:r w:rsidRPr="00B91E83">
              <w:rPr>
                <w:color w:val="000000"/>
              </w:rPr>
              <w:t>320,0</w:t>
            </w:r>
          </w:p>
        </w:tc>
      </w:tr>
      <w:tr w:rsidR="00746BBE" w:rsidRPr="00F23CE9">
        <w:trPr>
          <w:trHeight w:val="20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F23CE9" w:rsidRDefault="00746BBE" w:rsidP="00903EA3">
            <w:pPr>
              <w:tabs>
                <w:tab w:val="center" w:pos="9923"/>
              </w:tabs>
              <w:snapToGrid w:val="0"/>
              <w:rPr>
                <w:color w:val="000000"/>
              </w:rPr>
            </w:pPr>
            <w:r w:rsidRPr="00F23CE9">
              <w:rPr>
                <w:color w:val="000000"/>
              </w:rPr>
              <w:t>Мероприятия в области спорта и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10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01 00512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tabs>
                <w:tab w:val="center" w:pos="9923"/>
              </w:tabs>
              <w:snapToGri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tabs>
                <w:tab w:val="center" w:pos="9923"/>
              </w:tabs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320,0</w:t>
            </w:r>
          </w:p>
        </w:tc>
      </w:tr>
      <w:tr w:rsidR="00746BBE" w:rsidRPr="00F23CE9">
        <w:trPr>
          <w:trHeight w:val="26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520092" w:rsidRDefault="00746BBE" w:rsidP="00FD2B49">
            <w:pPr>
              <w:rPr>
                <w:color w:val="000000"/>
              </w:rPr>
            </w:pPr>
            <w:r w:rsidRPr="0052009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10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01 00512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F23CE9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tabs>
                <w:tab w:val="center" w:pos="9923"/>
              </w:tabs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320,0</w:t>
            </w:r>
          </w:p>
        </w:tc>
      </w:tr>
      <w:tr w:rsidR="00746BBE" w:rsidRPr="00F23CE9">
        <w:trPr>
          <w:trHeight w:val="37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520092" w:rsidRDefault="00746BBE" w:rsidP="00FD2B4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2009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10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01 00512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tabs>
                <w:tab w:val="center" w:pos="9923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tabs>
                <w:tab w:val="center" w:pos="9923"/>
              </w:tabs>
              <w:snapToGrid w:val="0"/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320,0</w:t>
            </w:r>
          </w:p>
        </w:tc>
      </w:tr>
      <w:tr w:rsidR="00746BBE" w:rsidRPr="00F23CE9">
        <w:trPr>
          <w:trHeight w:val="30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B91E83">
            <w:pPr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Итого по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tabs>
                <w:tab w:val="center" w:pos="9923"/>
              </w:tabs>
              <w:ind w:left="-108" w:right="-109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27 377,3</w:t>
            </w:r>
          </w:p>
        </w:tc>
      </w:tr>
      <w:tr w:rsidR="00746BBE" w:rsidRPr="00F23CE9">
        <w:trPr>
          <w:trHeight w:val="37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123,5</w:t>
            </w:r>
          </w:p>
        </w:tc>
      </w:tr>
      <w:tr w:rsidR="00746BBE" w:rsidRPr="00F23CE9">
        <w:trPr>
          <w:trHeight w:val="213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r w:rsidRPr="00F23CE9">
              <w:rPr>
                <w:color w:val="000000"/>
              </w:rPr>
              <w:t>Определение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95 0 00 00001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3,5</w:t>
            </w:r>
          </w:p>
        </w:tc>
      </w:tr>
      <w:tr w:rsidR="00746BBE" w:rsidRPr="00F23CE9">
        <w:trPr>
          <w:trHeight w:val="213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F23CE9" w:rsidRDefault="00746BBE" w:rsidP="00903EA3">
            <w:r w:rsidRPr="00F23CE9"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95 0 00 00001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3,5</w:t>
            </w:r>
          </w:p>
        </w:tc>
      </w:tr>
      <w:tr w:rsidR="00746BBE" w:rsidRPr="00F23CE9">
        <w:trPr>
          <w:trHeight w:val="213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r w:rsidRPr="00F23CE9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95 0 00 00001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3,5</w:t>
            </w:r>
          </w:p>
        </w:tc>
      </w:tr>
      <w:tr w:rsidR="00746BBE" w:rsidRPr="00F23CE9">
        <w:trPr>
          <w:trHeight w:val="116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F23CE9" w:rsidRDefault="00746BBE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</w:pPr>
            <w:r w:rsidRPr="00F23CE9">
              <w:rPr>
                <w:color w:val="000000"/>
              </w:rPr>
              <w:t>95 0 00 00400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120,0</w:t>
            </w:r>
          </w:p>
        </w:tc>
      </w:tr>
      <w:tr w:rsidR="00746BBE" w:rsidRPr="00F23CE9">
        <w:trPr>
          <w:trHeight w:val="116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F23CE9" w:rsidRDefault="00746BBE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</w:pPr>
            <w:r w:rsidRPr="00F23CE9">
              <w:rPr>
                <w:color w:val="000000"/>
              </w:rPr>
              <w:t>95 0 00 00400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120,0</w:t>
            </w:r>
          </w:p>
        </w:tc>
      </w:tr>
      <w:tr w:rsidR="00746BBE" w:rsidRPr="00F23CE9">
        <w:trPr>
          <w:trHeight w:val="16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  <w:lang w:val="en-US"/>
              </w:rPr>
              <w:t>9</w:t>
            </w:r>
            <w:r w:rsidRPr="00F23CE9">
              <w:rPr>
                <w:b/>
                <w:bCs/>
                <w:color w:val="000000"/>
              </w:rPr>
              <w:t>9</w:t>
            </w:r>
            <w:r w:rsidRPr="00F23CE9">
              <w:rPr>
                <w:b/>
                <w:bCs/>
                <w:color w:val="000000"/>
                <w:lang w:val="en-US"/>
              </w:rPr>
              <w:t xml:space="preserve"> </w:t>
            </w:r>
            <w:r w:rsidRPr="00F23CE9">
              <w:rPr>
                <w:b/>
                <w:bCs/>
                <w:color w:val="000000"/>
              </w:rPr>
              <w:t>0</w:t>
            </w:r>
            <w:r w:rsidRPr="00F23CE9">
              <w:rPr>
                <w:b/>
                <w:bCs/>
                <w:color w:val="000000"/>
                <w:lang w:val="en-US"/>
              </w:rPr>
              <w:t xml:space="preserve"> </w:t>
            </w:r>
            <w:r w:rsidRPr="00F23CE9">
              <w:rPr>
                <w:b/>
                <w:bCs/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1 399,2</w:t>
            </w:r>
          </w:p>
        </w:tc>
      </w:tr>
      <w:tr w:rsidR="00746BBE" w:rsidRPr="00F23CE9">
        <w:trPr>
          <w:trHeight w:val="16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r w:rsidRPr="00F23CE9">
              <w:rPr>
                <w:color w:val="000000"/>
              </w:rPr>
              <w:t xml:space="preserve">Осуществление внешнего муниципального финансового контроля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99 0 00 00001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196,0</w:t>
            </w:r>
          </w:p>
        </w:tc>
      </w:tr>
      <w:tr w:rsidR="00746BBE" w:rsidRPr="00F23CE9">
        <w:trPr>
          <w:trHeight w:val="16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F23CE9" w:rsidRDefault="00746BBE" w:rsidP="00903EA3">
            <w:r w:rsidRPr="00F23CE9"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99 0 00 00001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196,0</w:t>
            </w:r>
          </w:p>
        </w:tc>
      </w:tr>
      <w:tr w:rsidR="00746BBE" w:rsidRPr="00F23CE9">
        <w:trPr>
          <w:trHeight w:val="16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r w:rsidRPr="00F23CE9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99 0 00 00001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196,0</w:t>
            </w:r>
          </w:p>
        </w:tc>
      </w:tr>
      <w:tr w:rsidR="00746BBE" w:rsidRPr="00F23CE9">
        <w:trPr>
          <w:trHeight w:val="16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F23CE9" w:rsidRDefault="00746BBE" w:rsidP="00903EA3">
            <w:r w:rsidRPr="00F23CE9">
              <w:t>Исполнение  бюджета поселения и контроль  за исполнением данного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99 0 00 00002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182,6</w:t>
            </w:r>
          </w:p>
        </w:tc>
      </w:tr>
      <w:tr w:rsidR="00746BBE" w:rsidRPr="00F23CE9">
        <w:trPr>
          <w:trHeight w:val="16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F23CE9" w:rsidRDefault="00746BBE" w:rsidP="00903EA3">
            <w:r w:rsidRPr="00F23CE9"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99 0 00 00002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182,6</w:t>
            </w:r>
          </w:p>
        </w:tc>
      </w:tr>
      <w:tr w:rsidR="00746BBE" w:rsidRPr="00F23CE9">
        <w:trPr>
          <w:trHeight w:val="16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r w:rsidRPr="00F23CE9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99 0 00 00002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182,6</w:t>
            </w:r>
          </w:p>
        </w:tc>
      </w:tr>
      <w:tr w:rsidR="00746BBE" w:rsidRPr="00F23CE9">
        <w:trPr>
          <w:trHeight w:val="134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pStyle w:val="BodyText"/>
              <w:rPr>
                <w:snapToGrid w:val="0"/>
                <w:lang w:val="ru-RU"/>
              </w:rPr>
            </w:pPr>
            <w:r w:rsidRPr="00F23CE9">
              <w:rPr>
                <w:snapToGrid w:val="0"/>
                <w:lang w:val="ru-RU"/>
              </w:rPr>
              <w:t>В</w:t>
            </w:r>
            <w:r w:rsidRPr="00F23CE9">
              <w:rPr>
                <w:lang w:val="ru-RU"/>
              </w:rPr>
              <w:t>ыдача ордера на право производства земляных работ на территории сельского поселения Юрловское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99 0 00 00003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4,3</w:t>
            </w:r>
          </w:p>
        </w:tc>
      </w:tr>
      <w:tr w:rsidR="00746BBE" w:rsidRPr="00F23CE9">
        <w:trPr>
          <w:trHeight w:val="16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F23CE9" w:rsidRDefault="00746BBE" w:rsidP="00903EA3">
            <w:r w:rsidRPr="00F23CE9"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99 0 00 00003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4,3</w:t>
            </w:r>
          </w:p>
        </w:tc>
      </w:tr>
      <w:tr w:rsidR="00746BBE" w:rsidRPr="00F23CE9">
        <w:trPr>
          <w:trHeight w:val="16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r w:rsidRPr="00F23CE9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99 0 00 00003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4,3</w:t>
            </w:r>
          </w:p>
        </w:tc>
      </w:tr>
      <w:tr w:rsidR="00746BBE" w:rsidRPr="00F23CE9">
        <w:trPr>
          <w:trHeight w:val="16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r w:rsidRPr="00F23CE9">
              <w:rPr>
                <w:snapToGrid w:val="0"/>
              </w:rPr>
              <w:t>В</w:t>
            </w:r>
            <w:r w:rsidRPr="00F23CE9">
              <w:t>ыдача разрешения на вырубку зеленых насаждений – порубочного билета на территории сельского поселения Юрловское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99 0 00 00004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4,3</w:t>
            </w:r>
          </w:p>
        </w:tc>
      </w:tr>
      <w:tr w:rsidR="00746BBE" w:rsidRPr="00F23CE9">
        <w:trPr>
          <w:trHeight w:val="16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F23CE9" w:rsidRDefault="00746BBE" w:rsidP="00903EA3">
            <w:r w:rsidRPr="00F23CE9"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99 0 00 00004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4,3</w:t>
            </w:r>
          </w:p>
        </w:tc>
      </w:tr>
      <w:tr w:rsidR="00746BBE" w:rsidRPr="00F23CE9">
        <w:trPr>
          <w:trHeight w:val="16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r w:rsidRPr="00F23CE9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99 0 00 00004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4,3</w:t>
            </w:r>
          </w:p>
        </w:tc>
      </w:tr>
      <w:tr w:rsidR="00746BBE" w:rsidRPr="00F23CE9">
        <w:trPr>
          <w:trHeight w:val="77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Прочие выплаты по транспортировки в морг с мест обнаружения или происшествия, умерших, не имеющих близких родственников умершего, обнаруженных на территории сельского поселения Юрловское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  <w:lang w:val="en-US"/>
              </w:rPr>
              <w:t>9</w:t>
            </w:r>
            <w:r w:rsidRPr="00F23CE9">
              <w:rPr>
                <w:color w:val="000000"/>
              </w:rPr>
              <w:t>9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00 00305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10,0</w:t>
            </w:r>
          </w:p>
        </w:tc>
      </w:tr>
      <w:tr w:rsidR="00746BBE" w:rsidRPr="00F23CE9">
        <w:trPr>
          <w:trHeight w:val="78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F23CE9" w:rsidRDefault="00746BBE" w:rsidP="00903EA3">
            <w:r w:rsidRPr="00F23CE9"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  <w:lang w:val="en-US"/>
              </w:rPr>
              <w:t>9</w:t>
            </w:r>
            <w:r w:rsidRPr="00F23CE9">
              <w:rPr>
                <w:color w:val="000000"/>
              </w:rPr>
              <w:t>9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00 00305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10,0</w:t>
            </w:r>
          </w:p>
        </w:tc>
      </w:tr>
      <w:tr w:rsidR="00746BBE" w:rsidRPr="00F23CE9">
        <w:trPr>
          <w:trHeight w:val="227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r w:rsidRPr="00F23CE9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  <w:lang w:val="en-US"/>
              </w:rPr>
              <w:t>9</w:t>
            </w:r>
            <w:r w:rsidRPr="00F23CE9">
              <w:rPr>
                <w:color w:val="000000"/>
              </w:rPr>
              <w:t>9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00 00305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10,0</w:t>
            </w:r>
          </w:p>
        </w:tc>
      </w:tr>
      <w:tr w:rsidR="00746BBE" w:rsidRPr="00F23CE9">
        <w:trPr>
          <w:trHeight w:val="19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tabs>
                <w:tab w:val="center" w:pos="9923"/>
              </w:tabs>
              <w:rPr>
                <w:color w:val="000000"/>
              </w:rPr>
            </w:pPr>
            <w:r w:rsidRPr="00F23CE9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  <w:lang w:val="en-US"/>
              </w:rPr>
              <w:t>9</w:t>
            </w:r>
            <w:r w:rsidRPr="00F23CE9">
              <w:rPr>
                <w:color w:val="000000"/>
              </w:rPr>
              <w:t>9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00 00350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25,0</w:t>
            </w:r>
          </w:p>
        </w:tc>
      </w:tr>
      <w:tr w:rsidR="00746BBE" w:rsidRPr="00F23CE9">
        <w:trPr>
          <w:trHeight w:val="37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F23CE9" w:rsidRDefault="00746BBE" w:rsidP="00903EA3">
            <w:pPr>
              <w:suppressAutoHyphens/>
              <w:rPr>
                <w:color w:val="000000"/>
                <w:lang w:eastAsia="ar-SA"/>
              </w:rPr>
            </w:pPr>
            <w:r w:rsidRPr="00F23C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5478D2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99 0 00 00350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5478D2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25,0</w:t>
            </w:r>
          </w:p>
        </w:tc>
      </w:tr>
      <w:tr w:rsidR="00746BBE" w:rsidRPr="00F23CE9">
        <w:trPr>
          <w:trHeight w:val="37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BE" w:rsidRPr="00F23CE9" w:rsidRDefault="00746BBE" w:rsidP="00903EA3">
            <w:pPr>
              <w:suppressAutoHyphens/>
              <w:rPr>
                <w:color w:val="000000"/>
                <w:lang w:eastAsia="ar-SA"/>
              </w:rPr>
            </w:pPr>
            <w:r w:rsidRPr="00F23CE9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5478D2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99 0 00 00350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5478D2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25,0</w:t>
            </w:r>
          </w:p>
        </w:tc>
      </w:tr>
      <w:tr w:rsidR="00746BBE" w:rsidRPr="00F23CE9">
        <w:trPr>
          <w:trHeight w:val="243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Доплата к пенсиям муниципальным служащим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  <w:lang w:val="en-US"/>
              </w:rPr>
              <w:t>9</w:t>
            </w:r>
            <w:r w:rsidRPr="00F23CE9">
              <w:rPr>
                <w:color w:val="000000"/>
              </w:rPr>
              <w:t>9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00 00491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250,0</w:t>
            </w:r>
          </w:p>
        </w:tc>
      </w:tr>
      <w:tr w:rsidR="00746BBE" w:rsidRPr="00F23CE9">
        <w:trPr>
          <w:trHeight w:val="270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F23CE9" w:rsidRDefault="00746BBE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  <w:lang w:val="en-US"/>
              </w:rPr>
              <w:t>9</w:t>
            </w:r>
            <w:r w:rsidRPr="00F23CE9">
              <w:rPr>
                <w:color w:val="000000"/>
              </w:rPr>
              <w:t>9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00 00491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250,0</w:t>
            </w:r>
          </w:p>
        </w:tc>
      </w:tr>
      <w:tr w:rsidR="00746BBE" w:rsidRPr="00F23CE9">
        <w:trPr>
          <w:trHeight w:val="128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F23CE9" w:rsidRDefault="00746BBE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  <w:lang w:val="en-US"/>
              </w:rPr>
              <w:t>9</w:t>
            </w:r>
            <w:r w:rsidRPr="00F23CE9">
              <w:rPr>
                <w:color w:val="000000"/>
              </w:rPr>
              <w:t>9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00 00491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tabs>
                <w:tab w:val="center" w:pos="9923"/>
              </w:tabs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tabs>
                <w:tab w:val="center" w:pos="9923"/>
              </w:tabs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250,0</w:t>
            </w:r>
          </w:p>
        </w:tc>
      </w:tr>
      <w:tr w:rsidR="00746BBE" w:rsidRPr="00F23CE9">
        <w:trPr>
          <w:trHeight w:val="164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autoSpaceDE w:val="0"/>
              <w:autoSpaceDN w:val="0"/>
              <w:adjustRightInd w:val="0"/>
              <w:spacing w:line="276" w:lineRule="auto"/>
            </w:pPr>
            <w:r w:rsidRPr="00F23CE9">
              <w:t>Проведение выборов в представительные органы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spacing w:line="276" w:lineRule="auto"/>
              <w:jc w:val="right"/>
            </w:pPr>
            <w:r w:rsidRPr="00F23CE9">
              <w:t>99 0 00 05002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spacing w:line="276" w:lineRule="auto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spacing w:line="276" w:lineRule="auto"/>
              <w:jc w:val="right"/>
            </w:pPr>
            <w:r w:rsidRPr="00F23CE9">
              <w:t>440,0</w:t>
            </w:r>
          </w:p>
        </w:tc>
      </w:tr>
      <w:tr w:rsidR="00746BBE" w:rsidRPr="00F23CE9">
        <w:trPr>
          <w:trHeight w:val="164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F23CE9" w:rsidRDefault="00746BBE" w:rsidP="00903EA3">
            <w:r w:rsidRPr="00F23CE9"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BBE" w:rsidRPr="00F23CE9" w:rsidRDefault="00746BBE" w:rsidP="00233369">
            <w:pPr>
              <w:jc w:val="right"/>
            </w:pPr>
            <w:r w:rsidRPr="00F23CE9">
              <w:t>99 0 00 05002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46BBE" w:rsidRPr="00F23CE9" w:rsidRDefault="00746BBE" w:rsidP="00903EA3">
            <w:pPr>
              <w:jc w:val="center"/>
            </w:pPr>
            <w:r w:rsidRPr="00F23CE9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</w:pPr>
            <w:r w:rsidRPr="00F23CE9">
              <w:t>440,0</w:t>
            </w:r>
          </w:p>
        </w:tc>
      </w:tr>
      <w:tr w:rsidR="00746BBE" w:rsidRPr="00F23CE9">
        <w:trPr>
          <w:trHeight w:val="164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F23CE9" w:rsidRDefault="00746BBE" w:rsidP="00903EA3">
            <w:r w:rsidRPr="00F23CE9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BBE" w:rsidRPr="00F23CE9" w:rsidRDefault="00746BBE" w:rsidP="00233369">
            <w:pPr>
              <w:jc w:val="right"/>
            </w:pPr>
            <w:r w:rsidRPr="00F23CE9">
              <w:t>99 0 00 05002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46BBE" w:rsidRPr="00F23CE9" w:rsidRDefault="00746BBE" w:rsidP="00903EA3">
            <w:pPr>
              <w:jc w:val="center"/>
            </w:pPr>
            <w:r w:rsidRPr="00F23CE9"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</w:pPr>
            <w:r w:rsidRPr="00F23CE9">
              <w:t>440,0</w:t>
            </w:r>
          </w:p>
        </w:tc>
      </w:tr>
      <w:tr w:rsidR="00746BBE" w:rsidRPr="00F23CE9">
        <w:trPr>
          <w:trHeight w:val="37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  <w:lang w:val="en-US"/>
              </w:rPr>
              <w:t>9</w:t>
            </w:r>
            <w:r w:rsidRPr="00F23CE9">
              <w:rPr>
                <w:color w:val="000000"/>
              </w:rPr>
              <w:t>9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 xml:space="preserve">00 </w:t>
            </w:r>
            <w:r w:rsidRPr="00F23CE9">
              <w:rPr>
                <w:color w:val="000000"/>
                <w:lang w:val="en-US"/>
              </w:rPr>
              <w:t>5118</w:t>
            </w:r>
            <w:r w:rsidRPr="00F23CE9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287,0</w:t>
            </w:r>
          </w:p>
        </w:tc>
      </w:tr>
      <w:tr w:rsidR="00746BBE" w:rsidRPr="00F23CE9">
        <w:trPr>
          <w:trHeight w:val="375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Расходы за счет субвенции из бюджета Московской области на осуществление полномочий по первичному воинскому учету на территориях, где отсутствуют военные комиссариаты, за счет средств, перечисляемых из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  <w:lang w:val="en-US"/>
              </w:rPr>
              <w:t>9</w:t>
            </w:r>
            <w:r w:rsidRPr="00F23CE9">
              <w:rPr>
                <w:color w:val="000000"/>
              </w:rPr>
              <w:t>9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0 00</w:t>
            </w:r>
            <w:r w:rsidRPr="00F23CE9">
              <w:rPr>
                <w:color w:val="000000"/>
                <w:lang w:val="en-US"/>
              </w:rPr>
              <w:t xml:space="preserve"> 5118</w:t>
            </w:r>
            <w:r w:rsidRPr="00F23CE9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287,0</w:t>
            </w:r>
          </w:p>
        </w:tc>
      </w:tr>
      <w:tr w:rsidR="00746BBE" w:rsidRPr="00F23CE9">
        <w:trPr>
          <w:trHeight w:val="237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F23CE9" w:rsidRDefault="00746BBE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  <w:lang w:val="en-US"/>
              </w:rPr>
              <w:t>9</w:t>
            </w:r>
            <w:r w:rsidRPr="00F23CE9">
              <w:rPr>
                <w:color w:val="000000"/>
              </w:rPr>
              <w:t>9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 xml:space="preserve">00 </w:t>
            </w:r>
            <w:r w:rsidRPr="00F23CE9">
              <w:rPr>
                <w:color w:val="000000"/>
                <w:lang w:val="en-US"/>
              </w:rPr>
              <w:t>5118</w:t>
            </w:r>
            <w:r w:rsidRPr="00F23CE9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281,3</w:t>
            </w:r>
          </w:p>
        </w:tc>
      </w:tr>
      <w:tr w:rsidR="00746BBE" w:rsidRPr="00F23CE9">
        <w:trPr>
          <w:trHeight w:val="208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F23CE9" w:rsidRDefault="00746BBE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  <w:lang w:val="en-US"/>
              </w:rPr>
              <w:t>9</w:t>
            </w:r>
            <w:r w:rsidRPr="00F23CE9">
              <w:rPr>
                <w:color w:val="000000"/>
              </w:rPr>
              <w:t>9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 xml:space="preserve">00 </w:t>
            </w:r>
            <w:r w:rsidRPr="00F23CE9">
              <w:rPr>
                <w:color w:val="000000"/>
                <w:lang w:val="en-US"/>
              </w:rPr>
              <w:t>5118</w:t>
            </w:r>
            <w:r w:rsidRPr="00F23CE9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281,3</w:t>
            </w:r>
          </w:p>
        </w:tc>
      </w:tr>
      <w:tr w:rsidR="00746BBE" w:rsidRPr="00F23CE9">
        <w:trPr>
          <w:trHeight w:val="208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F23CE9" w:rsidRDefault="00746BBE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  <w:lang w:val="en-US"/>
              </w:rPr>
              <w:t>9</w:t>
            </w:r>
            <w:r w:rsidRPr="00F23CE9">
              <w:rPr>
                <w:color w:val="000000"/>
              </w:rPr>
              <w:t>9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 xml:space="preserve">00 </w:t>
            </w:r>
            <w:r w:rsidRPr="00F23CE9">
              <w:rPr>
                <w:color w:val="000000"/>
                <w:lang w:val="en-US"/>
              </w:rPr>
              <w:t>5118</w:t>
            </w:r>
            <w:r w:rsidRPr="00F23CE9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5,7</w:t>
            </w:r>
          </w:p>
        </w:tc>
      </w:tr>
      <w:tr w:rsidR="00746BBE" w:rsidRPr="00F23CE9">
        <w:trPr>
          <w:trHeight w:val="208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F23CE9" w:rsidRDefault="00746BBE" w:rsidP="00903EA3">
            <w:pPr>
              <w:rPr>
                <w:color w:val="000000"/>
              </w:rPr>
            </w:pPr>
            <w:r w:rsidRPr="00F23CE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  <w:lang w:val="en-US"/>
              </w:rPr>
              <w:t>9</w:t>
            </w:r>
            <w:r w:rsidRPr="00F23CE9">
              <w:rPr>
                <w:color w:val="000000"/>
              </w:rPr>
              <w:t>9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>0</w:t>
            </w:r>
            <w:r w:rsidRPr="00F23CE9">
              <w:rPr>
                <w:color w:val="000000"/>
                <w:lang w:val="en-US"/>
              </w:rPr>
              <w:t xml:space="preserve"> </w:t>
            </w:r>
            <w:r w:rsidRPr="00F23CE9">
              <w:rPr>
                <w:color w:val="000000"/>
              </w:rPr>
              <w:t xml:space="preserve">00 </w:t>
            </w:r>
            <w:r w:rsidRPr="00F23CE9">
              <w:rPr>
                <w:color w:val="000000"/>
                <w:lang w:val="en-US"/>
              </w:rPr>
              <w:t>5118</w:t>
            </w:r>
            <w:r w:rsidRPr="00F23CE9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903EA3">
            <w:pPr>
              <w:ind w:left="-111" w:firstLine="111"/>
              <w:jc w:val="center"/>
              <w:rPr>
                <w:color w:val="000000"/>
              </w:rPr>
            </w:pPr>
            <w:r w:rsidRPr="00F23CE9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color w:val="000000"/>
              </w:rPr>
            </w:pPr>
            <w:r w:rsidRPr="00F23CE9">
              <w:rPr>
                <w:color w:val="000000"/>
              </w:rPr>
              <w:t>5,7</w:t>
            </w:r>
          </w:p>
        </w:tc>
      </w:tr>
      <w:tr w:rsidR="00746BBE" w:rsidRPr="00F23CE9">
        <w:trPr>
          <w:trHeight w:val="271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BBE" w:rsidRPr="00F23CE9" w:rsidRDefault="00746BBE" w:rsidP="00233369">
            <w:pPr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Итого непрограммных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1 522,7</w:t>
            </w:r>
          </w:p>
        </w:tc>
      </w:tr>
      <w:tr w:rsidR="00746BBE" w:rsidRPr="00F23CE9">
        <w:trPr>
          <w:trHeight w:val="216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E" w:rsidRPr="00F23CE9" w:rsidRDefault="00746BBE" w:rsidP="00233369">
            <w:pPr>
              <w:tabs>
                <w:tab w:val="center" w:pos="9923"/>
              </w:tabs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tabs>
                <w:tab w:val="center" w:pos="9923"/>
              </w:tabs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BBE" w:rsidRPr="00F23CE9" w:rsidRDefault="00746BBE" w:rsidP="00233369">
            <w:pPr>
              <w:tabs>
                <w:tab w:val="center" w:pos="9923"/>
              </w:tabs>
              <w:jc w:val="right"/>
              <w:rPr>
                <w:b/>
                <w:bCs/>
                <w:color w:val="000000"/>
              </w:rPr>
            </w:pPr>
            <w:r w:rsidRPr="00F23CE9">
              <w:rPr>
                <w:b/>
                <w:bCs/>
                <w:color w:val="000000"/>
              </w:rPr>
              <w:t>28 900,0</w:t>
            </w:r>
          </w:p>
        </w:tc>
      </w:tr>
    </w:tbl>
    <w:p w:rsidR="00746BBE" w:rsidRDefault="00746BBE" w:rsidP="006C1ED9">
      <w:pPr>
        <w:ind w:left="6372"/>
        <w:jc w:val="both"/>
        <w:rPr>
          <w:rFonts w:ascii="Arial" w:hAnsi="Arial" w:cs="Arial"/>
          <w:color w:val="000000"/>
          <w:sz w:val="16"/>
          <w:szCs w:val="16"/>
        </w:rPr>
      </w:pPr>
    </w:p>
    <w:p w:rsidR="00746BBE" w:rsidRDefault="00746BBE" w:rsidP="006C1ED9">
      <w:pPr>
        <w:ind w:left="6372"/>
        <w:jc w:val="both"/>
        <w:rPr>
          <w:rFonts w:ascii="Arial" w:hAnsi="Arial" w:cs="Arial"/>
          <w:color w:val="000000"/>
          <w:sz w:val="16"/>
          <w:szCs w:val="16"/>
        </w:rPr>
      </w:pPr>
    </w:p>
    <w:p w:rsidR="00746BBE" w:rsidRDefault="00746BBE" w:rsidP="00F767FF">
      <w:pPr>
        <w:ind w:left="6372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".</w:t>
      </w:r>
    </w:p>
    <w:p w:rsidR="00746BBE" w:rsidRDefault="00746BBE" w:rsidP="006C1ED9">
      <w:pPr>
        <w:ind w:left="6372"/>
        <w:jc w:val="both"/>
        <w:rPr>
          <w:rFonts w:ascii="Arial" w:hAnsi="Arial" w:cs="Arial"/>
          <w:color w:val="000000"/>
          <w:sz w:val="16"/>
          <w:szCs w:val="16"/>
        </w:rPr>
      </w:pPr>
    </w:p>
    <w:p w:rsidR="00746BBE" w:rsidRDefault="00746BBE" w:rsidP="006C1ED9">
      <w:pPr>
        <w:ind w:left="6372"/>
        <w:jc w:val="both"/>
        <w:rPr>
          <w:rFonts w:ascii="Arial" w:hAnsi="Arial" w:cs="Arial"/>
          <w:color w:val="000000"/>
          <w:sz w:val="16"/>
          <w:szCs w:val="16"/>
        </w:rPr>
      </w:pPr>
    </w:p>
    <w:sectPr w:rsidR="00746BBE" w:rsidSect="00C56BA1">
      <w:pgSz w:w="11907" w:h="16839" w:code="9"/>
      <w:pgMar w:top="1134" w:right="851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BBE" w:rsidRDefault="00746BBE" w:rsidP="00231EFF">
      <w:r>
        <w:separator/>
      </w:r>
    </w:p>
  </w:endnote>
  <w:endnote w:type="continuationSeparator" w:id="0">
    <w:p w:rsidR="00746BBE" w:rsidRDefault="00746BBE" w:rsidP="00231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BBE" w:rsidRDefault="00746BBE" w:rsidP="00231EFF">
      <w:r>
        <w:separator/>
      </w:r>
    </w:p>
  </w:footnote>
  <w:footnote w:type="continuationSeparator" w:id="0">
    <w:p w:rsidR="00746BBE" w:rsidRDefault="00746BBE" w:rsidP="00231E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5553"/>
    <w:multiLevelType w:val="hybridMultilevel"/>
    <w:tmpl w:val="41C0BC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100660D2"/>
    <w:multiLevelType w:val="hybridMultilevel"/>
    <w:tmpl w:val="353C983A"/>
    <w:lvl w:ilvl="0" w:tplc="AB2E90BE">
      <w:start w:val="1"/>
      <w:numFmt w:val="decimal"/>
      <w:lvlText w:val="%1."/>
      <w:lvlJc w:val="left"/>
      <w:pPr>
        <w:ind w:left="78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B692FB2"/>
    <w:multiLevelType w:val="hybridMultilevel"/>
    <w:tmpl w:val="EC24A4C4"/>
    <w:lvl w:ilvl="0" w:tplc="0419000F">
      <w:start w:val="1"/>
      <w:numFmt w:val="decimal"/>
      <w:lvlText w:val="%1."/>
      <w:lvlJc w:val="left"/>
      <w:pPr>
        <w:ind w:left="2193" w:hanging="360"/>
      </w:pPr>
    </w:lvl>
    <w:lvl w:ilvl="1" w:tplc="04190019">
      <w:start w:val="1"/>
      <w:numFmt w:val="lowerLetter"/>
      <w:lvlText w:val="%2."/>
      <w:lvlJc w:val="left"/>
      <w:pPr>
        <w:ind w:left="2913" w:hanging="360"/>
      </w:pPr>
    </w:lvl>
    <w:lvl w:ilvl="2" w:tplc="0419001B">
      <w:start w:val="1"/>
      <w:numFmt w:val="lowerRoman"/>
      <w:lvlText w:val="%3."/>
      <w:lvlJc w:val="right"/>
      <w:pPr>
        <w:ind w:left="3633" w:hanging="180"/>
      </w:pPr>
    </w:lvl>
    <w:lvl w:ilvl="3" w:tplc="0419000F">
      <w:start w:val="1"/>
      <w:numFmt w:val="decimal"/>
      <w:lvlText w:val="%4."/>
      <w:lvlJc w:val="left"/>
      <w:pPr>
        <w:ind w:left="4353" w:hanging="360"/>
      </w:pPr>
    </w:lvl>
    <w:lvl w:ilvl="4" w:tplc="04190019">
      <w:start w:val="1"/>
      <w:numFmt w:val="lowerLetter"/>
      <w:lvlText w:val="%5."/>
      <w:lvlJc w:val="left"/>
      <w:pPr>
        <w:ind w:left="5073" w:hanging="360"/>
      </w:pPr>
    </w:lvl>
    <w:lvl w:ilvl="5" w:tplc="0419001B">
      <w:start w:val="1"/>
      <w:numFmt w:val="lowerRoman"/>
      <w:lvlText w:val="%6."/>
      <w:lvlJc w:val="right"/>
      <w:pPr>
        <w:ind w:left="5793" w:hanging="180"/>
      </w:pPr>
    </w:lvl>
    <w:lvl w:ilvl="6" w:tplc="0419000F">
      <w:start w:val="1"/>
      <w:numFmt w:val="decimal"/>
      <w:lvlText w:val="%7."/>
      <w:lvlJc w:val="left"/>
      <w:pPr>
        <w:ind w:left="6513" w:hanging="360"/>
      </w:pPr>
    </w:lvl>
    <w:lvl w:ilvl="7" w:tplc="04190019">
      <w:start w:val="1"/>
      <w:numFmt w:val="lowerLetter"/>
      <w:lvlText w:val="%8."/>
      <w:lvlJc w:val="left"/>
      <w:pPr>
        <w:ind w:left="7233" w:hanging="360"/>
      </w:pPr>
    </w:lvl>
    <w:lvl w:ilvl="8" w:tplc="0419001B">
      <w:start w:val="1"/>
      <w:numFmt w:val="lowerRoman"/>
      <w:lvlText w:val="%9."/>
      <w:lvlJc w:val="right"/>
      <w:pPr>
        <w:ind w:left="7953" w:hanging="180"/>
      </w:pPr>
    </w:lvl>
  </w:abstractNum>
  <w:abstractNum w:abstractNumId="3">
    <w:nsid w:val="1D127EE5"/>
    <w:multiLevelType w:val="hybridMultilevel"/>
    <w:tmpl w:val="E2322B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F606409"/>
    <w:multiLevelType w:val="multilevel"/>
    <w:tmpl w:val="96C23B8E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60" w:hanging="1800"/>
      </w:pPr>
      <w:rPr>
        <w:rFonts w:hint="default"/>
      </w:rPr>
    </w:lvl>
  </w:abstractNum>
  <w:abstractNum w:abstractNumId="5">
    <w:nsid w:val="26321421"/>
    <w:multiLevelType w:val="multilevel"/>
    <w:tmpl w:val="5A469876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2" w:hanging="1800"/>
      </w:pPr>
      <w:rPr>
        <w:rFonts w:hint="default"/>
      </w:rPr>
    </w:lvl>
  </w:abstractNum>
  <w:abstractNum w:abstractNumId="6">
    <w:nsid w:val="30296457"/>
    <w:multiLevelType w:val="multilevel"/>
    <w:tmpl w:val="96C23B8E"/>
    <w:lvl w:ilvl="0">
      <w:start w:val="1"/>
      <w:numFmt w:val="decimal"/>
      <w:lvlText w:val="%1."/>
      <w:lvlJc w:val="left"/>
      <w:pPr>
        <w:tabs>
          <w:tab w:val="num" w:pos="1550"/>
        </w:tabs>
        <w:ind w:left="1550" w:hanging="84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230" w:hanging="1800"/>
      </w:pPr>
      <w:rPr>
        <w:rFonts w:hint="default"/>
      </w:rPr>
    </w:lvl>
  </w:abstractNum>
  <w:abstractNum w:abstractNumId="7">
    <w:nsid w:val="327159DD"/>
    <w:multiLevelType w:val="hybridMultilevel"/>
    <w:tmpl w:val="6E0C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97CAB"/>
    <w:multiLevelType w:val="hybridMultilevel"/>
    <w:tmpl w:val="8EDCF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47392"/>
    <w:multiLevelType w:val="hybridMultilevel"/>
    <w:tmpl w:val="06DA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661F9"/>
    <w:multiLevelType w:val="multilevel"/>
    <w:tmpl w:val="BD3C3A7A"/>
    <w:lvl w:ilvl="0">
      <w:start w:val="1"/>
      <w:numFmt w:val="decimal"/>
      <w:lvlText w:val="%1."/>
      <w:lvlJc w:val="left"/>
      <w:pPr>
        <w:ind w:left="1323" w:hanging="360"/>
      </w:pPr>
    </w:lvl>
    <w:lvl w:ilvl="1">
      <w:start w:val="1"/>
      <w:numFmt w:val="decimal"/>
      <w:isLgl/>
      <w:lvlText w:val="%1.%2"/>
      <w:lvlJc w:val="left"/>
      <w:pPr>
        <w:ind w:left="132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3" w:hanging="1800"/>
      </w:pPr>
      <w:rPr>
        <w:rFonts w:hint="default"/>
      </w:rPr>
    </w:lvl>
  </w:abstractNum>
  <w:abstractNum w:abstractNumId="11">
    <w:nsid w:val="49D11334"/>
    <w:multiLevelType w:val="hybridMultilevel"/>
    <w:tmpl w:val="28D2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41512"/>
    <w:multiLevelType w:val="hybridMultilevel"/>
    <w:tmpl w:val="0DF83FA6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>
      <w:start w:val="1"/>
      <w:numFmt w:val="lowerLetter"/>
      <w:lvlText w:val="%2."/>
      <w:lvlJc w:val="left"/>
      <w:pPr>
        <w:ind w:left="1976" w:hanging="360"/>
      </w:pPr>
    </w:lvl>
    <w:lvl w:ilvl="2" w:tplc="0419001B">
      <w:start w:val="1"/>
      <w:numFmt w:val="lowerRoman"/>
      <w:lvlText w:val="%3."/>
      <w:lvlJc w:val="right"/>
      <w:pPr>
        <w:ind w:left="2696" w:hanging="180"/>
      </w:pPr>
    </w:lvl>
    <w:lvl w:ilvl="3" w:tplc="0419000F">
      <w:start w:val="1"/>
      <w:numFmt w:val="decimal"/>
      <w:lvlText w:val="%4."/>
      <w:lvlJc w:val="left"/>
      <w:pPr>
        <w:ind w:left="3416" w:hanging="360"/>
      </w:pPr>
    </w:lvl>
    <w:lvl w:ilvl="4" w:tplc="04190019">
      <w:start w:val="1"/>
      <w:numFmt w:val="lowerLetter"/>
      <w:lvlText w:val="%5."/>
      <w:lvlJc w:val="left"/>
      <w:pPr>
        <w:ind w:left="4136" w:hanging="360"/>
      </w:pPr>
    </w:lvl>
    <w:lvl w:ilvl="5" w:tplc="0419001B">
      <w:start w:val="1"/>
      <w:numFmt w:val="lowerRoman"/>
      <w:lvlText w:val="%6."/>
      <w:lvlJc w:val="right"/>
      <w:pPr>
        <w:ind w:left="4856" w:hanging="180"/>
      </w:pPr>
    </w:lvl>
    <w:lvl w:ilvl="6" w:tplc="0419000F">
      <w:start w:val="1"/>
      <w:numFmt w:val="decimal"/>
      <w:lvlText w:val="%7."/>
      <w:lvlJc w:val="left"/>
      <w:pPr>
        <w:ind w:left="5576" w:hanging="360"/>
      </w:pPr>
    </w:lvl>
    <w:lvl w:ilvl="7" w:tplc="04190019">
      <w:start w:val="1"/>
      <w:numFmt w:val="lowerLetter"/>
      <w:lvlText w:val="%8."/>
      <w:lvlJc w:val="left"/>
      <w:pPr>
        <w:ind w:left="6296" w:hanging="360"/>
      </w:pPr>
    </w:lvl>
    <w:lvl w:ilvl="8" w:tplc="0419001B">
      <w:start w:val="1"/>
      <w:numFmt w:val="lowerRoman"/>
      <w:lvlText w:val="%9."/>
      <w:lvlJc w:val="right"/>
      <w:pPr>
        <w:ind w:left="7016" w:hanging="180"/>
      </w:pPr>
    </w:lvl>
  </w:abstractNum>
  <w:abstractNum w:abstractNumId="13">
    <w:nsid w:val="51C410F2"/>
    <w:multiLevelType w:val="hybridMultilevel"/>
    <w:tmpl w:val="7304C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FE2F22"/>
    <w:multiLevelType w:val="hybridMultilevel"/>
    <w:tmpl w:val="C084F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A75729"/>
    <w:multiLevelType w:val="hybridMultilevel"/>
    <w:tmpl w:val="020E4FF0"/>
    <w:lvl w:ilvl="0" w:tplc="F2B4919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B4C2F10"/>
    <w:multiLevelType w:val="hybridMultilevel"/>
    <w:tmpl w:val="52F4C2F2"/>
    <w:lvl w:ilvl="0" w:tplc="3B5A7FC8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BF222DF"/>
    <w:multiLevelType w:val="hybridMultilevel"/>
    <w:tmpl w:val="54C8DB64"/>
    <w:lvl w:ilvl="0" w:tplc="6D002B9C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5FFD365F"/>
    <w:multiLevelType w:val="multilevel"/>
    <w:tmpl w:val="8BA6F52E"/>
    <w:lvl w:ilvl="0">
      <w:start w:val="1"/>
      <w:numFmt w:val="decimal"/>
      <w:lvlText w:val="%1."/>
      <w:lvlJc w:val="left"/>
      <w:pPr>
        <w:ind w:left="185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4" w:hanging="1800"/>
      </w:pPr>
      <w:rPr>
        <w:rFonts w:hint="default"/>
      </w:rPr>
    </w:lvl>
  </w:abstractNum>
  <w:abstractNum w:abstractNumId="19">
    <w:nsid w:val="62DE361E"/>
    <w:multiLevelType w:val="multilevel"/>
    <w:tmpl w:val="96C23B8E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60" w:hanging="1800"/>
      </w:pPr>
      <w:rPr>
        <w:rFonts w:hint="default"/>
      </w:rPr>
    </w:lvl>
  </w:abstractNum>
  <w:abstractNum w:abstractNumId="20">
    <w:nsid w:val="672B219C"/>
    <w:multiLevelType w:val="hybridMultilevel"/>
    <w:tmpl w:val="32928CDC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>
      <w:start w:val="1"/>
      <w:numFmt w:val="lowerLetter"/>
      <w:lvlText w:val="%2."/>
      <w:lvlJc w:val="left"/>
      <w:pPr>
        <w:ind w:left="1976" w:hanging="360"/>
      </w:pPr>
    </w:lvl>
    <w:lvl w:ilvl="2" w:tplc="0419001B">
      <w:start w:val="1"/>
      <w:numFmt w:val="lowerRoman"/>
      <w:lvlText w:val="%3."/>
      <w:lvlJc w:val="right"/>
      <w:pPr>
        <w:ind w:left="2696" w:hanging="180"/>
      </w:pPr>
    </w:lvl>
    <w:lvl w:ilvl="3" w:tplc="0419000F">
      <w:start w:val="1"/>
      <w:numFmt w:val="decimal"/>
      <w:lvlText w:val="%4."/>
      <w:lvlJc w:val="left"/>
      <w:pPr>
        <w:ind w:left="3416" w:hanging="360"/>
      </w:pPr>
    </w:lvl>
    <w:lvl w:ilvl="4" w:tplc="04190019">
      <w:start w:val="1"/>
      <w:numFmt w:val="lowerLetter"/>
      <w:lvlText w:val="%5."/>
      <w:lvlJc w:val="left"/>
      <w:pPr>
        <w:ind w:left="4136" w:hanging="360"/>
      </w:pPr>
    </w:lvl>
    <w:lvl w:ilvl="5" w:tplc="0419001B">
      <w:start w:val="1"/>
      <w:numFmt w:val="lowerRoman"/>
      <w:lvlText w:val="%6."/>
      <w:lvlJc w:val="right"/>
      <w:pPr>
        <w:ind w:left="4856" w:hanging="180"/>
      </w:pPr>
    </w:lvl>
    <w:lvl w:ilvl="6" w:tplc="0419000F">
      <w:start w:val="1"/>
      <w:numFmt w:val="decimal"/>
      <w:lvlText w:val="%7."/>
      <w:lvlJc w:val="left"/>
      <w:pPr>
        <w:ind w:left="5576" w:hanging="360"/>
      </w:pPr>
    </w:lvl>
    <w:lvl w:ilvl="7" w:tplc="04190019">
      <w:start w:val="1"/>
      <w:numFmt w:val="lowerLetter"/>
      <w:lvlText w:val="%8."/>
      <w:lvlJc w:val="left"/>
      <w:pPr>
        <w:ind w:left="6296" w:hanging="360"/>
      </w:pPr>
    </w:lvl>
    <w:lvl w:ilvl="8" w:tplc="0419001B">
      <w:start w:val="1"/>
      <w:numFmt w:val="lowerRoman"/>
      <w:lvlText w:val="%9."/>
      <w:lvlJc w:val="right"/>
      <w:pPr>
        <w:ind w:left="7016" w:hanging="180"/>
      </w:pPr>
    </w:lvl>
  </w:abstractNum>
  <w:abstractNum w:abstractNumId="21">
    <w:nsid w:val="6B863CA7"/>
    <w:multiLevelType w:val="hybridMultilevel"/>
    <w:tmpl w:val="211ED7F2"/>
    <w:lvl w:ilvl="0" w:tplc="447E27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CBF1E6A"/>
    <w:multiLevelType w:val="hybridMultilevel"/>
    <w:tmpl w:val="8F2E7FA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F560F59"/>
    <w:multiLevelType w:val="hybridMultilevel"/>
    <w:tmpl w:val="8EDCF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F033CF"/>
    <w:multiLevelType w:val="hybridMultilevel"/>
    <w:tmpl w:val="81A634DE"/>
    <w:lvl w:ilvl="0" w:tplc="8C787E6E">
      <w:start w:val="1"/>
      <w:numFmt w:val="decimal"/>
      <w:lvlText w:val="%1)"/>
      <w:lvlJc w:val="left"/>
      <w:pPr>
        <w:ind w:left="150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7933771F"/>
    <w:multiLevelType w:val="hybridMultilevel"/>
    <w:tmpl w:val="7E2A7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8"/>
  </w:num>
  <w:num w:numId="5">
    <w:abstractNumId w:val="11"/>
  </w:num>
  <w:num w:numId="6">
    <w:abstractNumId w:val="7"/>
  </w:num>
  <w:num w:numId="7">
    <w:abstractNumId w:val="6"/>
  </w:num>
  <w:num w:numId="8">
    <w:abstractNumId w:val="13"/>
  </w:num>
  <w:num w:numId="9">
    <w:abstractNumId w:val="25"/>
  </w:num>
  <w:num w:numId="10">
    <w:abstractNumId w:val="9"/>
  </w:num>
  <w:num w:numId="11">
    <w:abstractNumId w:val="1"/>
  </w:num>
  <w:num w:numId="12">
    <w:abstractNumId w:val="4"/>
  </w:num>
  <w:num w:numId="13">
    <w:abstractNumId w:val="14"/>
  </w:num>
  <w:num w:numId="14">
    <w:abstractNumId w:val="3"/>
  </w:num>
  <w:num w:numId="15">
    <w:abstractNumId w:val="19"/>
  </w:num>
  <w:num w:numId="16">
    <w:abstractNumId w:val="20"/>
  </w:num>
  <w:num w:numId="17">
    <w:abstractNumId w:val="12"/>
  </w:num>
  <w:num w:numId="18">
    <w:abstractNumId w:val="18"/>
  </w:num>
  <w:num w:numId="19">
    <w:abstractNumId w:val="10"/>
  </w:num>
  <w:num w:numId="20">
    <w:abstractNumId w:val="2"/>
  </w:num>
  <w:num w:numId="21">
    <w:abstractNumId w:val="23"/>
  </w:num>
  <w:num w:numId="22">
    <w:abstractNumId w:val="22"/>
  </w:num>
  <w:num w:numId="23">
    <w:abstractNumId w:val="21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24A8"/>
    <w:rsid w:val="000029EF"/>
    <w:rsid w:val="00004671"/>
    <w:rsid w:val="00004F7D"/>
    <w:rsid w:val="0001124F"/>
    <w:rsid w:val="00011D85"/>
    <w:rsid w:val="00012028"/>
    <w:rsid w:val="00013531"/>
    <w:rsid w:val="00014641"/>
    <w:rsid w:val="00014EC6"/>
    <w:rsid w:val="00025487"/>
    <w:rsid w:val="00026CA8"/>
    <w:rsid w:val="0003074D"/>
    <w:rsid w:val="0003304B"/>
    <w:rsid w:val="0003369C"/>
    <w:rsid w:val="00034289"/>
    <w:rsid w:val="00034D33"/>
    <w:rsid w:val="000357E7"/>
    <w:rsid w:val="00035872"/>
    <w:rsid w:val="00040F25"/>
    <w:rsid w:val="0004148C"/>
    <w:rsid w:val="000419E7"/>
    <w:rsid w:val="000450C5"/>
    <w:rsid w:val="000453D5"/>
    <w:rsid w:val="00047CAC"/>
    <w:rsid w:val="000514DB"/>
    <w:rsid w:val="0005468C"/>
    <w:rsid w:val="00054B74"/>
    <w:rsid w:val="000576EC"/>
    <w:rsid w:val="0006006B"/>
    <w:rsid w:val="00061CC6"/>
    <w:rsid w:val="00063336"/>
    <w:rsid w:val="000635B3"/>
    <w:rsid w:val="00063A71"/>
    <w:rsid w:val="00063CB2"/>
    <w:rsid w:val="00067DFF"/>
    <w:rsid w:val="00071119"/>
    <w:rsid w:val="00071949"/>
    <w:rsid w:val="00073005"/>
    <w:rsid w:val="00077D81"/>
    <w:rsid w:val="00080B94"/>
    <w:rsid w:val="00081F93"/>
    <w:rsid w:val="000831F9"/>
    <w:rsid w:val="0008421C"/>
    <w:rsid w:val="000847F8"/>
    <w:rsid w:val="00085F3F"/>
    <w:rsid w:val="00090EF1"/>
    <w:rsid w:val="0009207D"/>
    <w:rsid w:val="00092497"/>
    <w:rsid w:val="00093CCF"/>
    <w:rsid w:val="00095024"/>
    <w:rsid w:val="00096640"/>
    <w:rsid w:val="000971BF"/>
    <w:rsid w:val="000A09DB"/>
    <w:rsid w:val="000A0B19"/>
    <w:rsid w:val="000A2D45"/>
    <w:rsid w:val="000A3032"/>
    <w:rsid w:val="000A3467"/>
    <w:rsid w:val="000A3B0D"/>
    <w:rsid w:val="000A58ED"/>
    <w:rsid w:val="000A5EE6"/>
    <w:rsid w:val="000A62D1"/>
    <w:rsid w:val="000A6D89"/>
    <w:rsid w:val="000A70DD"/>
    <w:rsid w:val="000A7507"/>
    <w:rsid w:val="000B022A"/>
    <w:rsid w:val="000B25BD"/>
    <w:rsid w:val="000B2A26"/>
    <w:rsid w:val="000B3624"/>
    <w:rsid w:val="000B3E40"/>
    <w:rsid w:val="000B4323"/>
    <w:rsid w:val="000B4D30"/>
    <w:rsid w:val="000B587E"/>
    <w:rsid w:val="000B62C0"/>
    <w:rsid w:val="000B73A3"/>
    <w:rsid w:val="000C015D"/>
    <w:rsid w:val="000C03D4"/>
    <w:rsid w:val="000C1190"/>
    <w:rsid w:val="000C2EB9"/>
    <w:rsid w:val="000C5D8D"/>
    <w:rsid w:val="000C6717"/>
    <w:rsid w:val="000D1F42"/>
    <w:rsid w:val="000D20EB"/>
    <w:rsid w:val="000D4214"/>
    <w:rsid w:val="000D55FF"/>
    <w:rsid w:val="000D63F2"/>
    <w:rsid w:val="000E018C"/>
    <w:rsid w:val="000E0422"/>
    <w:rsid w:val="000E10EB"/>
    <w:rsid w:val="000E3381"/>
    <w:rsid w:val="000E47AC"/>
    <w:rsid w:val="000E47C6"/>
    <w:rsid w:val="000E5E3B"/>
    <w:rsid w:val="000E6229"/>
    <w:rsid w:val="000E670B"/>
    <w:rsid w:val="000E71F2"/>
    <w:rsid w:val="000E7A3C"/>
    <w:rsid w:val="000F12C4"/>
    <w:rsid w:val="000F18E1"/>
    <w:rsid w:val="000F26E8"/>
    <w:rsid w:val="000F2B3A"/>
    <w:rsid w:val="000F3CFF"/>
    <w:rsid w:val="000F5522"/>
    <w:rsid w:val="000F5EF0"/>
    <w:rsid w:val="000F6901"/>
    <w:rsid w:val="000F7DF2"/>
    <w:rsid w:val="001007E7"/>
    <w:rsid w:val="001015FE"/>
    <w:rsid w:val="00101615"/>
    <w:rsid w:val="00102893"/>
    <w:rsid w:val="0010458A"/>
    <w:rsid w:val="00105B67"/>
    <w:rsid w:val="00105CE7"/>
    <w:rsid w:val="001068F1"/>
    <w:rsid w:val="00110BA6"/>
    <w:rsid w:val="00112E3F"/>
    <w:rsid w:val="00115FD3"/>
    <w:rsid w:val="001168B5"/>
    <w:rsid w:val="0011692C"/>
    <w:rsid w:val="0012013D"/>
    <w:rsid w:val="00120AD5"/>
    <w:rsid w:val="0012120C"/>
    <w:rsid w:val="00121288"/>
    <w:rsid w:val="0012154D"/>
    <w:rsid w:val="00122840"/>
    <w:rsid w:val="0012323D"/>
    <w:rsid w:val="00123506"/>
    <w:rsid w:val="00123FB5"/>
    <w:rsid w:val="00125EB5"/>
    <w:rsid w:val="001278AF"/>
    <w:rsid w:val="00132BF9"/>
    <w:rsid w:val="00132C39"/>
    <w:rsid w:val="00134756"/>
    <w:rsid w:val="00134974"/>
    <w:rsid w:val="00134B1F"/>
    <w:rsid w:val="00135F7C"/>
    <w:rsid w:val="0013755D"/>
    <w:rsid w:val="00140253"/>
    <w:rsid w:val="0014085C"/>
    <w:rsid w:val="0014126D"/>
    <w:rsid w:val="00141F26"/>
    <w:rsid w:val="00142792"/>
    <w:rsid w:val="00143219"/>
    <w:rsid w:val="0014338B"/>
    <w:rsid w:val="0014424B"/>
    <w:rsid w:val="00144704"/>
    <w:rsid w:val="0014540A"/>
    <w:rsid w:val="001455C7"/>
    <w:rsid w:val="00145CC0"/>
    <w:rsid w:val="00146113"/>
    <w:rsid w:val="0014632A"/>
    <w:rsid w:val="00146533"/>
    <w:rsid w:val="00146DF8"/>
    <w:rsid w:val="0014785D"/>
    <w:rsid w:val="00151EC6"/>
    <w:rsid w:val="0015251C"/>
    <w:rsid w:val="00152B96"/>
    <w:rsid w:val="00152FAB"/>
    <w:rsid w:val="00157634"/>
    <w:rsid w:val="00157732"/>
    <w:rsid w:val="00157EA1"/>
    <w:rsid w:val="00160B32"/>
    <w:rsid w:val="00163265"/>
    <w:rsid w:val="00163B25"/>
    <w:rsid w:val="00163F6D"/>
    <w:rsid w:val="00165001"/>
    <w:rsid w:val="001651D4"/>
    <w:rsid w:val="0017060D"/>
    <w:rsid w:val="00170FBB"/>
    <w:rsid w:val="00171B52"/>
    <w:rsid w:val="00173582"/>
    <w:rsid w:val="001766DE"/>
    <w:rsid w:val="00176AD4"/>
    <w:rsid w:val="0017704B"/>
    <w:rsid w:val="0018122E"/>
    <w:rsid w:val="0018487A"/>
    <w:rsid w:val="00184EC2"/>
    <w:rsid w:val="00186CF8"/>
    <w:rsid w:val="00190BF2"/>
    <w:rsid w:val="00190C8C"/>
    <w:rsid w:val="001925DB"/>
    <w:rsid w:val="00196ED3"/>
    <w:rsid w:val="001A03BD"/>
    <w:rsid w:val="001A4ED5"/>
    <w:rsid w:val="001A5B00"/>
    <w:rsid w:val="001A659B"/>
    <w:rsid w:val="001A6B8A"/>
    <w:rsid w:val="001B02E8"/>
    <w:rsid w:val="001B04F2"/>
    <w:rsid w:val="001B1EB1"/>
    <w:rsid w:val="001B1F9B"/>
    <w:rsid w:val="001B46EA"/>
    <w:rsid w:val="001B501B"/>
    <w:rsid w:val="001B575F"/>
    <w:rsid w:val="001B640E"/>
    <w:rsid w:val="001B7D90"/>
    <w:rsid w:val="001C0914"/>
    <w:rsid w:val="001C38AD"/>
    <w:rsid w:val="001C4E92"/>
    <w:rsid w:val="001C501E"/>
    <w:rsid w:val="001C55EA"/>
    <w:rsid w:val="001C7B26"/>
    <w:rsid w:val="001C7B9A"/>
    <w:rsid w:val="001D1D5B"/>
    <w:rsid w:val="001D517A"/>
    <w:rsid w:val="001D6EAE"/>
    <w:rsid w:val="001E19A2"/>
    <w:rsid w:val="001E1CBE"/>
    <w:rsid w:val="001E1DE4"/>
    <w:rsid w:val="001E3384"/>
    <w:rsid w:val="001E392B"/>
    <w:rsid w:val="001E4159"/>
    <w:rsid w:val="001E4664"/>
    <w:rsid w:val="001E4CC0"/>
    <w:rsid w:val="001E7EB0"/>
    <w:rsid w:val="001F05D4"/>
    <w:rsid w:val="001F06C1"/>
    <w:rsid w:val="001F0B12"/>
    <w:rsid w:val="001F1CA0"/>
    <w:rsid w:val="001F1EA1"/>
    <w:rsid w:val="001F25A0"/>
    <w:rsid w:val="001F4ED1"/>
    <w:rsid w:val="001F52C7"/>
    <w:rsid w:val="001F532A"/>
    <w:rsid w:val="001F77FD"/>
    <w:rsid w:val="001F7D9F"/>
    <w:rsid w:val="0020005C"/>
    <w:rsid w:val="00200CC9"/>
    <w:rsid w:val="00201203"/>
    <w:rsid w:val="0020226F"/>
    <w:rsid w:val="00206122"/>
    <w:rsid w:val="002077D6"/>
    <w:rsid w:val="00207D1B"/>
    <w:rsid w:val="00207ED2"/>
    <w:rsid w:val="00210340"/>
    <w:rsid w:val="0021229B"/>
    <w:rsid w:val="00215554"/>
    <w:rsid w:val="0021581D"/>
    <w:rsid w:val="002161B9"/>
    <w:rsid w:val="002161BA"/>
    <w:rsid w:val="00220AA8"/>
    <w:rsid w:val="00221756"/>
    <w:rsid w:val="00222FC2"/>
    <w:rsid w:val="002234B0"/>
    <w:rsid w:val="002249AA"/>
    <w:rsid w:val="00231603"/>
    <w:rsid w:val="00231EFF"/>
    <w:rsid w:val="0023265A"/>
    <w:rsid w:val="00233369"/>
    <w:rsid w:val="00233495"/>
    <w:rsid w:val="00237E3E"/>
    <w:rsid w:val="0024029A"/>
    <w:rsid w:val="002402F6"/>
    <w:rsid w:val="00241CAF"/>
    <w:rsid w:val="0024313C"/>
    <w:rsid w:val="0024403A"/>
    <w:rsid w:val="00244295"/>
    <w:rsid w:val="0024443F"/>
    <w:rsid w:val="00244F44"/>
    <w:rsid w:val="00245C5D"/>
    <w:rsid w:val="0024634E"/>
    <w:rsid w:val="0024674F"/>
    <w:rsid w:val="00247EE7"/>
    <w:rsid w:val="00250E0E"/>
    <w:rsid w:val="002536F0"/>
    <w:rsid w:val="002548E5"/>
    <w:rsid w:val="002554CC"/>
    <w:rsid w:val="00256F8B"/>
    <w:rsid w:val="00257167"/>
    <w:rsid w:val="00257AED"/>
    <w:rsid w:val="00257D05"/>
    <w:rsid w:val="002628E1"/>
    <w:rsid w:val="00262E47"/>
    <w:rsid w:val="00263881"/>
    <w:rsid w:val="002645EF"/>
    <w:rsid w:val="00264E36"/>
    <w:rsid w:val="0026689B"/>
    <w:rsid w:val="00267C86"/>
    <w:rsid w:val="00267DFE"/>
    <w:rsid w:val="002707CE"/>
    <w:rsid w:val="00271BD7"/>
    <w:rsid w:val="00272755"/>
    <w:rsid w:val="002747CA"/>
    <w:rsid w:val="00274E8D"/>
    <w:rsid w:val="00276725"/>
    <w:rsid w:val="00276FAE"/>
    <w:rsid w:val="00280119"/>
    <w:rsid w:val="00280805"/>
    <w:rsid w:val="00281032"/>
    <w:rsid w:val="002815A0"/>
    <w:rsid w:val="002828F4"/>
    <w:rsid w:val="00282EAB"/>
    <w:rsid w:val="00283613"/>
    <w:rsid w:val="002843B1"/>
    <w:rsid w:val="00290607"/>
    <w:rsid w:val="0029186F"/>
    <w:rsid w:val="002924C7"/>
    <w:rsid w:val="002940FC"/>
    <w:rsid w:val="00294945"/>
    <w:rsid w:val="00294BE0"/>
    <w:rsid w:val="00297B73"/>
    <w:rsid w:val="002A1496"/>
    <w:rsid w:val="002A2E04"/>
    <w:rsid w:val="002A4CA6"/>
    <w:rsid w:val="002A50AB"/>
    <w:rsid w:val="002A52F7"/>
    <w:rsid w:val="002A5E9C"/>
    <w:rsid w:val="002A6874"/>
    <w:rsid w:val="002B0EDF"/>
    <w:rsid w:val="002B157C"/>
    <w:rsid w:val="002B3463"/>
    <w:rsid w:val="002B37E0"/>
    <w:rsid w:val="002B4C5F"/>
    <w:rsid w:val="002B607A"/>
    <w:rsid w:val="002B644C"/>
    <w:rsid w:val="002B680E"/>
    <w:rsid w:val="002B7941"/>
    <w:rsid w:val="002C0EB3"/>
    <w:rsid w:val="002C2DB5"/>
    <w:rsid w:val="002C2DBC"/>
    <w:rsid w:val="002C46D9"/>
    <w:rsid w:val="002C5605"/>
    <w:rsid w:val="002C5A8A"/>
    <w:rsid w:val="002D3510"/>
    <w:rsid w:val="002D459A"/>
    <w:rsid w:val="002D5E82"/>
    <w:rsid w:val="002E1134"/>
    <w:rsid w:val="002E17EA"/>
    <w:rsid w:val="002E1A3F"/>
    <w:rsid w:val="002E339C"/>
    <w:rsid w:val="002E52F8"/>
    <w:rsid w:val="002E6145"/>
    <w:rsid w:val="002E6768"/>
    <w:rsid w:val="002F164C"/>
    <w:rsid w:val="002F1D19"/>
    <w:rsid w:val="002F208D"/>
    <w:rsid w:val="002F2511"/>
    <w:rsid w:val="002F30B2"/>
    <w:rsid w:val="002F6A05"/>
    <w:rsid w:val="002F6A7F"/>
    <w:rsid w:val="002F72C1"/>
    <w:rsid w:val="00301EB4"/>
    <w:rsid w:val="00305A1F"/>
    <w:rsid w:val="00306617"/>
    <w:rsid w:val="00312FE9"/>
    <w:rsid w:val="003159B8"/>
    <w:rsid w:val="003159C0"/>
    <w:rsid w:val="00317551"/>
    <w:rsid w:val="00321E64"/>
    <w:rsid w:val="003238DF"/>
    <w:rsid w:val="003246EE"/>
    <w:rsid w:val="00330E92"/>
    <w:rsid w:val="00332DA3"/>
    <w:rsid w:val="00333352"/>
    <w:rsid w:val="00334C80"/>
    <w:rsid w:val="00335560"/>
    <w:rsid w:val="00336E85"/>
    <w:rsid w:val="00340323"/>
    <w:rsid w:val="00340FB4"/>
    <w:rsid w:val="00341078"/>
    <w:rsid w:val="003438A3"/>
    <w:rsid w:val="003450C9"/>
    <w:rsid w:val="0034672D"/>
    <w:rsid w:val="00347B65"/>
    <w:rsid w:val="00347E0D"/>
    <w:rsid w:val="0035161D"/>
    <w:rsid w:val="00351DA9"/>
    <w:rsid w:val="003538C7"/>
    <w:rsid w:val="003538D8"/>
    <w:rsid w:val="00357EF2"/>
    <w:rsid w:val="00361496"/>
    <w:rsid w:val="00362DE4"/>
    <w:rsid w:val="00365D1D"/>
    <w:rsid w:val="00365D84"/>
    <w:rsid w:val="00371D36"/>
    <w:rsid w:val="003749F9"/>
    <w:rsid w:val="003776C0"/>
    <w:rsid w:val="00377C89"/>
    <w:rsid w:val="00380A2A"/>
    <w:rsid w:val="00380D80"/>
    <w:rsid w:val="00381AAE"/>
    <w:rsid w:val="00383226"/>
    <w:rsid w:val="0038634A"/>
    <w:rsid w:val="00386B6A"/>
    <w:rsid w:val="003906EC"/>
    <w:rsid w:val="00391577"/>
    <w:rsid w:val="00391C7E"/>
    <w:rsid w:val="003920E9"/>
    <w:rsid w:val="003937D6"/>
    <w:rsid w:val="00395A1F"/>
    <w:rsid w:val="003960FD"/>
    <w:rsid w:val="003979F5"/>
    <w:rsid w:val="003A0C48"/>
    <w:rsid w:val="003A237B"/>
    <w:rsid w:val="003A354A"/>
    <w:rsid w:val="003A38FC"/>
    <w:rsid w:val="003A58F7"/>
    <w:rsid w:val="003A5E78"/>
    <w:rsid w:val="003A625F"/>
    <w:rsid w:val="003A6BF3"/>
    <w:rsid w:val="003B0224"/>
    <w:rsid w:val="003B1672"/>
    <w:rsid w:val="003B27D5"/>
    <w:rsid w:val="003B30AC"/>
    <w:rsid w:val="003B6CCD"/>
    <w:rsid w:val="003B791D"/>
    <w:rsid w:val="003C0375"/>
    <w:rsid w:val="003C492A"/>
    <w:rsid w:val="003C5117"/>
    <w:rsid w:val="003D1481"/>
    <w:rsid w:val="003D4E71"/>
    <w:rsid w:val="003E1FCF"/>
    <w:rsid w:val="003E3B90"/>
    <w:rsid w:val="003E4807"/>
    <w:rsid w:val="003F16BE"/>
    <w:rsid w:val="003F2947"/>
    <w:rsid w:val="003F41F9"/>
    <w:rsid w:val="003F443C"/>
    <w:rsid w:val="003F4691"/>
    <w:rsid w:val="003F49D7"/>
    <w:rsid w:val="003F665D"/>
    <w:rsid w:val="004000E9"/>
    <w:rsid w:val="004021CD"/>
    <w:rsid w:val="00403585"/>
    <w:rsid w:val="00404124"/>
    <w:rsid w:val="0040414C"/>
    <w:rsid w:val="00404A84"/>
    <w:rsid w:val="0040563E"/>
    <w:rsid w:val="00405C78"/>
    <w:rsid w:val="004061CE"/>
    <w:rsid w:val="00407A40"/>
    <w:rsid w:val="00407E6B"/>
    <w:rsid w:val="00410996"/>
    <w:rsid w:val="00412071"/>
    <w:rsid w:val="00412D83"/>
    <w:rsid w:val="00413085"/>
    <w:rsid w:val="004131A4"/>
    <w:rsid w:val="00414E01"/>
    <w:rsid w:val="004163F4"/>
    <w:rsid w:val="00417939"/>
    <w:rsid w:val="00423126"/>
    <w:rsid w:val="00423276"/>
    <w:rsid w:val="00424A0B"/>
    <w:rsid w:val="004259A3"/>
    <w:rsid w:val="00427CB7"/>
    <w:rsid w:val="0043141F"/>
    <w:rsid w:val="00432340"/>
    <w:rsid w:val="00434429"/>
    <w:rsid w:val="00434A4B"/>
    <w:rsid w:val="00434B2A"/>
    <w:rsid w:val="004355C5"/>
    <w:rsid w:val="004363D5"/>
    <w:rsid w:val="004373DB"/>
    <w:rsid w:val="00437A3A"/>
    <w:rsid w:val="004405E7"/>
    <w:rsid w:val="00446262"/>
    <w:rsid w:val="00447B56"/>
    <w:rsid w:val="00451D0C"/>
    <w:rsid w:val="004526B8"/>
    <w:rsid w:val="0045393D"/>
    <w:rsid w:val="004539F3"/>
    <w:rsid w:val="00453AA1"/>
    <w:rsid w:val="004547FB"/>
    <w:rsid w:val="004554DF"/>
    <w:rsid w:val="0045755D"/>
    <w:rsid w:val="0046121B"/>
    <w:rsid w:val="004619FF"/>
    <w:rsid w:val="00462B7A"/>
    <w:rsid w:val="0046338B"/>
    <w:rsid w:val="00463426"/>
    <w:rsid w:val="00463D03"/>
    <w:rsid w:val="00465939"/>
    <w:rsid w:val="0046625F"/>
    <w:rsid w:val="004670E3"/>
    <w:rsid w:val="00467516"/>
    <w:rsid w:val="004706DD"/>
    <w:rsid w:val="00470F3C"/>
    <w:rsid w:val="004713F1"/>
    <w:rsid w:val="00472666"/>
    <w:rsid w:val="00472AEE"/>
    <w:rsid w:val="0047367C"/>
    <w:rsid w:val="00473991"/>
    <w:rsid w:val="00473BEA"/>
    <w:rsid w:val="00473D99"/>
    <w:rsid w:val="0047515A"/>
    <w:rsid w:val="00475AB4"/>
    <w:rsid w:val="00477D03"/>
    <w:rsid w:val="004801DA"/>
    <w:rsid w:val="004821E4"/>
    <w:rsid w:val="00482A36"/>
    <w:rsid w:val="00484B6B"/>
    <w:rsid w:val="0049193C"/>
    <w:rsid w:val="00493646"/>
    <w:rsid w:val="004943FC"/>
    <w:rsid w:val="00496099"/>
    <w:rsid w:val="00496AC9"/>
    <w:rsid w:val="00497674"/>
    <w:rsid w:val="00497796"/>
    <w:rsid w:val="004A045A"/>
    <w:rsid w:val="004A0C6D"/>
    <w:rsid w:val="004A0DAB"/>
    <w:rsid w:val="004A1C60"/>
    <w:rsid w:val="004A470C"/>
    <w:rsid w:val="004A500E"/>
    <w:rsid w:val="004A68B0"/>
    <w:rsid w:val="004A73D2"/>
    <w:rsid w:val="004B08DB"/>
    <w:rsid w:val="004B1ECB"/>
    <w:rsid w:val="004B2F76"/>
    <w:rsid w:val="004B3CF7"/>
    <w:rsid w:val="004B3D7D"/>
    <w:rsid w:val="004B474A"/>
    <w:rsid w:val="004B4F84"/>
    <w:rsid w:val="004B5287"/>
    <w:rsid w:val="004B620F"/>
    <w:rsid w:val="004B6681"/>
    <w:rsid w:val="004C172A"/>
    <w:rsid w:val="004C2D3B"/>
    <w:rsid w:val="004C4AF4"/>
    <w:rsid w:val="004C5059"/>
    <w:rsid w:val="004C50E3"/>
    <w:rsid w:val="004C6ACA"/>
    <w:rsid w:val="004C6FC1"/>
    <w:rsid w:val="004D35F3"/>
    <w:rsid w:val="004D4732"/>
    <w:rsid w:val="004D5207"/>
    <w:rsid w:val="004D5948"/>
    <w:rsid w:val="004E046E"/>
    <w:rsid w:val="004E0573"/>
    <w:rsid w:val="004E13B5"/>
    <w:rsid w:val="004E62BE"/>
    <w:rsid w:val="004E6731"/>
    <w:rsid w:val="004E7501"/>
    <w:rsid w:val="004F1C69"/>
    <w:rsid w:val="004F1CDF"/>
    <w:rsid w:val="004F2A6E"/>
    <w:rsid w:val="004F5A8D"/>
    <w:rsid w:val="004F7586"/>
    <w:rsid w:val="004F772B"/>
    <w:rsid w:val="005000F7"/>
    <w:rsid w:val="005024C9"/>
    <w:rsid w:val="005024EB"/>
    <w:rsid w:val="005025E6"/>
    <w:rsid w:val="00502B9B"/>
    <w:rsid w:val="005037C9"/>
    <w:rsid w:val="005051AE"/>
    <w:rsid w:val="00505DDB"/>
    <w:rsid w:val="00506464"/>
    <w:rsid w:val="00506639"/>
    <w:rsid w:val="00506A12"/>
    <w:rsid w:val="00506EF1"/>
    <w:rsid w:val="00511417"/>
    <w:rsid w:val="00513ABE"/>
    <w:rsid w:val="0051632B"/>
    <w:rsid w:val="00517FE9"/>
    <w:rsid w:val="00520092"/>
    <w:rsid w:val="005204A9"/>
    <w:rsid w:val="00521BDB"/>
    <w:rsid w:val="00525B03"/>
    <w:rsid w:val="005276E8"/>
    <w:rsid w:val="00527F6C"/>
    <w:rsid w:val="00530C23"/>
    <w:rsid w:val="00530D3B"/>
    <w:rsid w:val="00533971"/>
    <w:rsid w:val="00535236"/>
    <w:rsid w:val="00537E25"/>
    <w:rsid w:val="00541C76"/>
    <w:rsid w:val="00544736"/>
    <w:rsid w:val="00545191"/>
    <w:rsid w:val="005466D8"/>
    <w:rsid w:val="00547581"/>
    <w:rsid w:val="005478D2"/>
    <w:rsid w:val="00550F5E"/>
    <w:rsid w:val="00550F7A"/>
    <w:rsid w:val="005528BB"/>
    <w:rsid w:val="0055774E"/>
    <w:rsid w:val="00560691"/>
    <w:rsid w:val="0056360F"/>
    <w:rsid w:val="005646B0"/>
    <w:rsid w:val="005656F4"/>
    <w:rsid w:val="0057080D"/>
    <w:rsid w:val="00571A78"/>
    <w:rsid w:val="005723FA"/>
    <w:rsid w:val="00577648"/>
    <w:rsid w:val="005778F1"/>
    <w:rsid w:val="005802CE"/>
    <w:rsid w:val="00581679"/>
    <w:rsid w:val="00581D89"/>
    <w:rsid w:val="00587047"/>
    <w:rsid w:val="00587A99"/>
    <w:rsid w:val="00595715"/>
    <w:rsid w:val="005978CE"/>
    <w:rsid w:val="005A0DA7"/>
    <w:rsid w:val="005A233F"/>
    <w:rsid w:val="005A25DC"/>
    <w:rsid w:val="005A57BE"/>
    <w:rsid w:val="005A60EF"/>
    <w:rsid w:val="005A634B"/>
    <w:rsid w:val="005A6DF1"/>
    <w:rsid w:val="005B06CA"/>
    <w:rsid w:val="005B1A2D"/>
    <w:rsid w:val="005B1E04"/>
    <w:rsid w:val="005B6E95"/>
    <w:rsid w:val="005C02F5"/>
    <w:rsid w:val="005C0E38"/>
    <w:rsid w:val="005C2E15"/>
    <w:rsid w:val="005C3852"/>
    <w:rsid w:val="005C3B9A"/>
    <w:rsid w:val="005C41DD"/>
    <w:rsid w:val="005C4473"/>
    <w:rsid w:val="005C60F5"/>
    <w:rsid w:val="005D18DD"/>
    <w:rsid w:val="005D36E7"/>
    <w:rsid w:val="005D3F68"/>
    <w:rsid w:val="005D46C4"/>
    <w:rsid w:val="005D5349"/>
    <w:rsid w:val="005D66F9"/>
    <w:rsid w:val="005D7A3E"/>
    <w:rsid w:val="005E07EE"/>
    <w:rsid w:val="005E1080"/>
    <w:rsid w:val="005E2E61"/>
    <w:rsid w:val="005E40FE"/>
    <w:rsid w:val="005E628E"/>
    <w:rsid w:val="005E73D0"/>
    <w:rsid w:val="005F150F"/>
    <w:rsid w:val="005F4607"/>
    <w:rsid w:val="005F4B74"/>
    <w:rsid w:val="005F4EE0"/>
    <w:rsid w:val="005F667C"/>
    <w:rsid w:val="00600340"/>
    <w:rsid w:val="00600CE2"/>
    <w:rsid w:val="006015ED"/>
    <w:rsid w:val="0060200E"/>
    <w:rsid w:val="006053BC"/>
    <w:rsid w:val="006054BD"/>
    <w:rsid w:val="00607944"/>
    <w:rsid w:val="00607961"/>
    <w:rsid w:val="00610446"/>
    <w:rsid w:val="006106BE"/>
    <w:rsid w:val="00611B5D"/>
    <w:rsid w:val="0061283C"/>
    <w:rsid w:val="00613A12"/>
    <w:rsid w:val="006153E2"/>
    <w:rsid w:val="006210A5"/>
    <w:rsid w:val="006226D3"/>
    <w:rsid w:val="00623122"/>
    <w:rsid w:val="00626D60"/>
    <w:rsid w:val="00627293"/>
    <w:rsid w:val="006305E5"/>
    <w:rsid w:val="00631A5F"/>
    <w:rsid w:val="0063432B"/>
    <w:rsid w:val="00635A0F"/>
    <w:rsid w:val="006375DC"/>
    <w:rsid w:val="00641A9C"/>
    <w:rsid w:val="00642144"/>
    <w:rsid w:val="00645E61"/>
    <w:rsid w:val="00646A93"/>
    <w:rsid w:val="00646B27"/>
    <w:rsid w:val="0064787C"/>
    <w:rsid w:val="00651047"/>
    <w:rsid w:val="006510B8"/>
    <w:rsid w:val="00651465"/>
    <w:rsid w:val="00651877"/>
    <w:rsid w:val="006535BF"/>
    <w:rsid w:val="00655268"/>
    <w:rsid w:val="006573E8"/>
    <w:rsid w:val="00657D27"/>
    <w:rsid w:val="0066138D"/>
    <w:rsid w:val="006642CB"/>
    <w:rsid w:val="006655C3"/>
    <w:rsid w:val="00665DDC"/>
    <w:rsid w:val="006663F0"/>
    <w:rsid w:val="0067106C"/>
    <w:rsid w:val="006724C1"/>
    <w:rsid w:val="00673E67"/>
    <w:rsid w:val="00673F8B"/>
    <w:rsid w:val="00674968"/>
    <w:rsid w:val="00674F32"/>
    <w:rsid w:val="0067548F"/>
    <w:rsid w:val="00675F05"/>
    <w:rsid w:val="00675F78"/>
    <w:rsid w:val="00676978"/>
    <w:rsid w:val="0067727E"/>
    <w:rsid w:val="006774E2"/>
    <w:rsid w:val="006801B6"/>
    <w:rsid w:val="0068139B"/>
    <w:rsid w:val="00681524"/>
    <w:rsid w:val="00681AD1"/>
    <w:rsid w:val="00684A47"/>
    <w:rsid w:val="0068554B"/>
    <w:rsid w:val="00690398"/>
    <w:rsid w:val="006930F8"/>
    <w:rsid w:val="0069310C"/>
    <w:rsid w:val="00693704"/>
    <w:rsid w:val="00696AED"/>
    <w:rsid w:val="00696EF5"/>
    <w:rsid w:val="006A1983"/>
    <w:rsid w:val="006B13EC"/>
    <w:rsid w:val="006B2F31"/>
    <w:rsid w:val="006B3F1D"/>
    <w:rsid w:val="006B6A91"/>
    <w:rsid w:val="006B7598"/>
    <w:rsid w:val="006B7922"/>
    <w:rsid w:val="006C1ED9"/>
    <w:rsid w:val="006C309B"/>
    <w:rsid w:val="006C4218"/>
    <w:rsid w:val="006C449D"/>
    <w:rsid w:val="006C4AC6"/>
    <w:rsid w:val="006C5914"/>
    <w:rsid w:val="006C72CC"/>
    <w:rsid w:val="006D0BE1"/>
    <w:rsid w:val="006D15BF"/>
    <w:rsid w:val="006D7EF1"/>
    <w:rsid w:val="006E08D4"/>
    <w:rsid w:val="006E11AF"/>
    <w:rsid w:val="006E1DB7"/>
    <w:rsid w:val="006E24F7"/>
    <w:rsid w:val="006E2747"/>
    <w:rsid w:val="006E4873"/>
    <w:rsid w:val="006E5D01"/>
    <w:rsid w:val="006F1834"/>
    <w:rsid w:val="006F2659"/>
    <w:rsid w:val="006F3C98"/>
    <w:rsid w:val="006F448F"/>
    <w:rsid w:val="006F54E1"/>
    <w:rsid w:val="006F5A47"/>
    <w:rsid w:val="006F642C"/>
    <w:rsid w:val="006F7E10"/>
    <w:rsid w:val="007000D0"/>
    <w:rsid w:val="00704F89"/>
    <w:rsid w:val="00705341"/>
    <w:rsid w:val="00706CF5"/>
    <w:rsid w:val="007114FB"/>
    <w:rsid w:val="00712014"/>
    <w:rsid w:val="0071356C"/>
    <w:rsid w:val="007135EB"/>
    <w:rsid w:val="00715130"/>
    <w:rsid w:val="00716728"/>
    <w:rsid w:val="00716964"/>
    <w:rsid w:val="00716CCA"/>
    <w:rsid w:val="00721438"/>
    <w:rsid w:val="00724857"/>
    <w:rsid w:val="007258E7"/>
    <w:rsid w:val="00726FCF"/>
    <w:rsid w:val="00727859"/>
    <w:rsid w:val="00730C29"/>
    <w:rsid w:val="00731157"/>
    <w:rsid w:val="00731584"/>
    <w:rsid w:val="00732940"/>
    <w:rsid w:val="00734A1D"/>
    <w:rsid w:val="00734E72"/>
    <w:rsid w:val="00736F79"/>
    <w:rsid w:val="00741084"/>
    <w:rsid w:val="00741354"/>
    <w:rsid w:val="00745137"/>
    <w:rsid w:val="00745A82"/>
    <w:rsid w:val="00745F86"/>
    <w:rsid w:val="00746BBE"/>
    <w:rsid w:val="007476B5"/>
    <w:rsid w:val="00747964"/>
    <w:rsid w:val="00747AF3"/>
    <w:rsid w:val="00751155"/>
    <w:rsid w:val="007519FA"/>
    <w:rsid w:val="007521B5"/>
    <w:rsid w:val="00753593"/>
    <w:rsid w:val="00753D23"/>
    <w:rsid w:val="00753FF9"/>
    <w:rsid w:val="0075461C"/>
    <w:rsid w:val="007551F1"/>
    <w:rsid w:val="007560F9"/>
    <w:rsid w:val="00756689"/>
    <w:rsid w:val="00756A3D"/>
    <w:rsid w:val="0076016D"/>
    <w:rsid w:val="007601E2"/>
    <w:rsid w:val="007606FF"/>
    <w:rsid w:val="00760E52"/>
    <w:rsid w:val="007610FE"/>
    <w:rsid w:val="0076116C"/>
    <w:rsid w:val="00761EBC"/>
    <w:rsid w:val="007621D9"/>
    <w:rsid w:val="007628EF"/>
    <w:rsid w:val="007635EF"/>
    <w:rsid w:val="00764617"/>
    <w:rsid w:val="00764C8F"/>
    <w:rsid w:val="00765348"/>
    <w:rsid w:val="0076564E"/>
    <w:rsid w:val="00767E33"/>
    <w:rsid w:val="0077293C"/>
    <w:rsid w:val="00773500"/>
    <w:rsid w:val="0077469D"/>
    <w:rsid w:val="007772B3"/>
    <w:rsid w:val="00777F64"/>
    <w:rsid w:val="007809EE"/>
    <w:rsid w:val="00780F77"/>
    <w:rsid w:val="00781603"/>
    <w:rsid w:val="00781F3C"/>
    <w:rsid w:val="00782364"/>
    <w:rsid w:val="00783F9C"/>
    <w:rsid w:val="00784002"/>
    <w:rsid w:val="00784676"/>
    <w:rsid w:val="00785047"/>
    <w:rsid w:val="007856D5"/>
    <w:rsid w:val="007913CA"/>
    <w:rsid w:val="007924A8"/>
    <w:rsid w:val="007928E4"/>
    <w:rsid w:val="00793F30"/>
    <w:rsid w:val="00794056"/>
    <w:rsid w:val="00795793"/>
    <w:rsid w:val="007958E4"/>
    <w:rsid w:val="007977C9"/>
    <w:rsid w:val="00797826"/>
    <w:rsid w:val="007A500F"/>
    <w:rsid w:val="007A55A5"/>
    <w:rsid w:val="007A56A5"/>
    <w:rsid w:val="007A72E7"/>
    <w:rsid w:val="007B1764"/>
    <w:rsid w:val="007B3434"/>
    <w:rsid w:val="007B6F1C"/>
    <w:rsid w:val="007B79FC"/>
    <w:rsid w:val="007C2A16"/>
    <w:rsid w:val="007C32BF"/>
    <w:rsid w:val="007C384F"/>
    <w:rsid w:val="007C38D7"/>
    <w:rsid w:val="007C483E"/>
    <w:rsid w:val="007C513E"/>
    <w:rsid w:val="007D0F53"/>
    <w:rsid w:val="007D1477"/>
    <w:rsid w:val="007D1BE6"/>
    <w:rsid w:val="007D3B7F"/>
    <w:rsid w:val="007D4DB4"/>
    <w:rsid w:val="007D54FA"/>
    <w:rsid w:val="007D6E04"/>
    <w:rsid w:val="007D7CEA"/>
    <w:rsid w:val="007E1D33"/>
    <w:rsid w:val="007E2F54"/>
    <w:rsid w:val="007E3052"/>
    <w:rsid w:val="007E3B93"/>
    <w:rsid w:val="007E7303"/>
    <w:rsid w:val="007F1291"/>
    <w:rsid w:val="007F283D"/>
    <w:rsid w:val="007F29C7"/>
    <w:rsid w:val="007F3639"/>
    <w:rsid w:val="007F3ABE"/>
    <w:rsid w:val="007F3BC3"/>
    <w:rsid w:val="007F4E15"/>
    <w:rsid w:val="007F5FD7"/>
    <w:rsid w:val="007F6979"/>
    <w:rsid w:val="008000CC"/>
    <w:rsid w:val="0080096C"/>
    <w:rsid w:val="008021A1"/>
    <w:rsid w:val="008057C1"/>
    <w:rsid w:val="00806775"/>
    <w:rsid w:val="00810E77"/>
    <w:rsid w:val="00810E9E"/>
    <w:rsid w:val="00810F30"/>
    <w:rsid w:val="00812D49"/>
    <w:rsid w:val="008132B6"/>
    <w:rsid w:val="008146BB"/>
    <w:rsid w:val="00815762"/>
    <w:rsid w:val="008170E4"/>
    <w:rsid w:val="00821022"/>
    <w:rsid w:val="008218BD"/>
    <w:rsid w:val="00821BC8"/>
    <w:rsid w:val="008222D1"/>
    <w:rsid w:val="0082602C"/>
    <w:rsid w:val="008278CB"/>
    <w:rsid w:val="00827E2B"/>
    <w:rsid w:val="00831561"/>
    <w:rsid w:val="00833B85"/>
    <w:rsid w:val="0083406F"/>
    <w:rsid w:val="00834790"/>
    <w:rsid w:val="00834981"/>
    <w:rsid w:val="00834ACF"/>
    <w:rsid w:val="0083542A"/>
    <w:rsid w:val="00835583"/>
    <w:rsid w:val="008356DC"/>
    <w:rsid w:val="008373D3"/>
    <w:rsid w:val="008377E6"/>
    <w:rsid w:val="00840E26"/>
    <w:rsid w:val="00841005"/>
    <w:rsid w:val="008424D3"/>
    <w:rsid w:val="008440A6"/>
    <w:rsid w:val="00844375"/>
    <w:rsid w:val="00844AF3"/>
    <w:rsid w:val="00850B72"/>
    <w:rsid w:val="008518C1"/>
    <w:rsid w:val="00851D23"/>
    <w:rsid w:val="0085280C"/>
    <w:rsid w:val="00852D40"/>
    <w:rsid w:val="00852FD8"/>
    <w:rsid w:val="00852FFA"/>
    <w:rsid w:val="00854A7B"/>
    <w:rsid w:val="0085642D"/>
    <w:rsid w:val="008614A9"/>
    <w:rsid w:val="00863B98"/>
    <w:rsid w:val="00863C19"/>
    <w:rsid w:val="00863D80"/>
    <w:rsid w:val="00864500"/>
    <w:rsid w:val="0086660C"/>
    <w:rsid w:val="008709E4"/>
    <w:rsid w:val="0087167C"/>
    <w:rsid w:val="00872F00"/>
    <w:rsid w:val="00873D74"/>
    <w:rsid w:val="00874DEC"/>
    <w:rsid w:val="00874EC0"/>
    <w:rsid w:val="00876369"/>
    <w:rsid w:val="00877542"/>
    <w:rsid w:val="00881EDC"/>
    <w:rsid w:val="00882D8F"/>
    <w:rsid w:val="00884EC8"/>
    <w:rsid w:val="00885270"/>
    <w:rsid w:val="008862B2"/>
    <w:rsid w:val="00886478"/>
    <w:rsid w:val="00886732"/>
    <w:rsid w:val="008876F2"/>
    <w:rsid w:val="00887FD0"/>
    <w:rsid w:val="00890C91"/>
    <w:rsid w:val="00890CFE"/>
    <w:rsid w:val="00891B26"/>
    <w:rsid w:val="00893CE2"/>
    <w:rsid w:val="00893E10"/>
    <w:rsid w:val="00893E12"/>
    <w:rsid w:val="008948A8"/>
    <w:rsid w:val="008956CF"/>
    <w:rsid w:val="00896AA0"/>
    <w:rsid w:val="00896D6C"/>
    <w:rsid w:val="008971E8"/>
    <w:rsid w:val="0089774E"/>
    <w:rsid w:val="00897A64"/>
    <w:rsid w:val="008A0EA3"/>
    <w:rsid w:val="008A30B5"/>
    <w:rsid w:val="008A3107"/>
    <w:rsid w:val="008A324E"/>
    <w:rsid w:val="008A3FFE"/>
    <w:rsid w:val="008A41EE"/>
    <w:rsid w:val="008A45EA"/>
    <w:rsid w:val="008A4FF4"/>
    <w:rsid w:val="008A5B6B"/>
    <w:rsid w:val="008A734F"/>
    <w:rsid w:val="008B00C4"/>
    <w:rsid w:val="008B2CC1"/>
    <w:rsid w:val="008B4518"/>
    <w:rsid w:val="008B49C3"/>
    <w:rsid w:val="008B5994"/>
    <w:rsid w:val="008B6BEE"/>
    <w:rsid w:val="008B6FDB"/>
    <w:rsid w:val="008B7B75"/>
    <w:rsid w:val="008C5A18"/>
    <w:rsid w:val="008C5BE4"/>
    <w:rsid w:val="008C6A9C"/>
    <w:rsid w:val="008D063A"/>
    <w:rsid w:val="008D0D70"/>
    <w:rsid w:val="008D1A79"/>
    <w:rsid w:val="008D26F9"/>
    <w:rsid w:val="008D34A2"/>
    <w:rsid w:val="008D6049"/>
    <w:rsid w:val="008D6142"/>
    <w:rsid w:val="008D7B03"/>
    <w:rsid w:val="008E2987"/>
    <w:rsid w:val="008E453A"/>
    <w:rsid w:val="008E6512"/>
    <w:rsid w:val="008E6BC4"/>
    <w:rsid w:val="008E7411"/>
    <w:rsid w:val="008E7E63"/>
    <w:rsid w:val="008F26F8"/>
    <w:rsid w:val="008F3971"/>
    <w:rsid w:val="008F39A0"/>
    <w:rsid w:val="008F4FE9"/>
    <w:rsid w:val="00900ED2"/>
    <w:rsid w:val="00900F91"/>
    <w:rsid w:val="009014B1"/>
    <w:rsid w:val="00901B64"/>
    <w:rsid w:val="00903651"/>
    <w:rsid w:val="00903EA3"/>
    <w:rsid w:val="00912086"/>
    <w:rsid w:val="00913076"/>
    <w:rsid w:val="009156D4"/>
    <w:rsid w:val="00915C89"/>
    <w:rsid w:val="0091604D"/>
    <w:rsid w:val="009217ED"/>
    <w:rsid w:val="009221B4"/>
    <w:rsid w:val="00922AC2"/>
    <w:rsid w:val="0092522B"/>
    <w:rsid w:val="0092659B"/>
    <w:rsid w:val="00926FC5"/>
    <w:rsid w:val="00931BFA"/>
    <w:rsid w:val="00931FD5"/>
    <w:rsid w:val="00932C8F"/>
    <w:rsid w:val="00932FA0"/>
    <w:rsid w:val="00934679"/>
    <w:rsid w:val="0093521B"/>
    <w:rsid w:val="00936187"/>
    <w:rsid w:val="00936BB3"/>
    <w:rsid w:val="00936C30"/>
    <w:rsid w:val="00937577"/>
    <w:rsid w:val="00942684"/>
    <w:rsid w:val="00942694"/>
    <w:rsid w:val="00942BC2"/>
    <w:rsid w:val="00943A37"/>
    <w:rsid w:val="0094550F"/>
    <w:rsid w:val="009502AF"/>
    <w:rsid w:val="00951591"/>
    <w:rsid w:val="0095160C"/>
    <w:rsid w:val="00955A08"/>
    <w:rsid w:val="00956AD8"/>
    <w:rsid w:val="00957172"/>
    <w:rsid w:val="00957553"/>
    <w:rsid w:val="009579A7"/>
    <w:rsid w:val="00957CEB"/>
    <w:rsid w:val="00960076"/>
    <w:rsid w:val="009623C5"/>
    <w:rsid w:val="00966A6C"/>
    <w:rsid w:val="00966B27"/>
    <w:rsid w:val="00973687"/>
    <w:rsid w:val="009742C5"/>
    <w:rsid w:val="00974ABB"/>
    <w:rsid w:val="00975A4A"/>
    <w:rsid w:val="00976A8F"/>
    <w:rsid w:val="00976CBF"/>
    <w:rsid w:val="00982563"/>
    <w:rsid w:val="00984BF0"/>
    <w:rsid w:val="00984D23"/>
    <w:rsid w:val="009856E6"/>
    <w:rsid w:val="00987EA6"/>
    <w:rsid w:val="009903C7"/>
    <w:rsid w:val="00991A89"/>
    <w:rsid w:val="00993E16"/>
    <w:rsid w:val="00994278"/>
    <w:rsid w:val="00994F4C"/>
    <w:rsid w:val="00997653"/>
    <w:rsid w:val="00997CD4"/>
    <w:rsid w:val="009A0A17"/>
    <w:rsid w:val="009A0AC0"/>
    <w:rsid w:val="009A112C"/>
    <w:rsid w:val="009A22C2"/>
    <w:rsid w:val="009A32D1"/>
    <w:rsid w:val="009A34E5"/>
    <w:rsid w:val="009A43C8"/>
    <w:rsid w:val="009A509A"/>
    <w:rsid w:val="009A68C0"/>
    <w:rsid w:val="009B1363"/>
    <w:rsid w:val="009B37F8"/>
    <w:rsid w:val="009B3AB7"/>
    <w:rsid w:val="009B42F1"/>
    <w:rsid w:val="009B47BB"/>
    <w:rsid w:val="009B6DBC"/>
    <w:rsid w:val="009C33AA"/>
    <w:rsid w:val="009C35EC"/>
    <w:rsid w:val="009D19E8"/>
    <w:rsid w:val="009D2A33"/>
    <w:rsid w:val="009D300F"/>
    <w:rsid w:val="009D32B0"/>
    <w:rsid w:val="009D4D73"/>
    <w:rsid w:val="009D649D"/>
    <w:rsid w:val="009D660E"/>
    <w:rsid w:val="009D6D2B"/>
    <w:rsid w:val="009D77A4"/>
    <w:rsid w:val="009E1618"/>
    <w:rsid w:val="009E4432"/>
    <w:rsid w:val="009E5C5E"/>
    <w:rsid w:val="009E69D7"/>
    <w:rsid w:val="009E78E2"/>
    <w:rsid w:val="009E7D02"/>
    <w:rsid w:val="009F0530"/>
    <w:rsid w:val="009F1E45"/>
    <w:rsid w:val="009F2C54"/>
    <w:rsid w:val="009F468F"/>
    <w:rsid w:val="009F4936"/>
    <w:rsid w:val="009F54B8"/>
    <w:rsid w:val="009F7212"/>
    <w:rsid w:val="00A0197B"/>
    <w:rsid w:val="00A01984"/>
    <w:rsid w:val="00A01C27"/>
    <w:rsid w:val="00A01F65"/>
    <w:rsid w:val="00A02CF7"/>
    <w:rsid w:val="00A03CD2"/>
    <w:rsid w:val="00A04C1C"/>
    <w:rsid w:val="00A04F36"/>
    <w:rsid w:val="00A05155"/>
    <w:rsid w:val="00A070C6"/>
    <w:rsid w:val="00A10861"/>
    <w:rsid w:val="00A125CF"/>
    <w:rsid w:val="00A14C94"/>
    <w:rsid w:val="00A176DE"/>
    <w:rsid w:val="00A206EF"/>
    <w:rsid w:val="00A20F19"/>
    <w:rsid w:val="00A21206"/>
    <w:rsid w:val="00A2252F"/>
    <w:rsid w:val="00A24FFC"/>
    <w:rsid w:val="00A250C4"/>
    <w:rsid w:val="00A30D03"/>
    <w:rsid w:val="00A31263"/>
    <w:rsid w:val="00A31821"/>
    <w:rsid w:val="00A318AB"/>
    <w:rsid w:val="00A32896"/>
    <w:rsid w:val="00A339A2"/>
    <w:rsid w:val="00A34025"/>
    <w:rsid w:val="00A35019"/>
    <w:rsid w:val="00A37B15"/>
    <w:rsid w:val="00A44643"/>
    <w:rsid w:val="00A46038"/>
    <w:rsid w:val="00A4708B"/>
    <w:rsid w:val="00A513C0"/>
    <w:rsid w:val="00A54E2B"/>
    <w:rsid w:val="00A56DAE"/>
    <w:rsid w:val="00A609BA"/>
    <w:rsid w:val="00A63AAA"/>
    <w:rsid w:val="00A64522"/>
    <w:rsid w:val="00A65FA3"/>
    <w:rsid w:val="00A66A38"/>
    <w:rsid w:val="00A71E64"/>
    <w:rsid w:val="00A71EE6"/>
    <w:rsid w:val="00A728BF"/>
    <w:rsid w:val="00A750DF"/>
    <w:rsid w:val="00A76457"/>
    <w:rsid w:val="00A76D1D"/>
    <w:rsid w:val="00A824AE"/>
    <w:rsid w:val="00A82835"/>
    <w:rsid w:val="00A83A9A"/>
    <w:rsid w:val="00A84623"/>
    <w:rsid w:val="00A85319"/>
    <w:rsid w:val="00A858CF"/>
    <w:rsid w:val="00A85BD6"/>
    <w:rsid w:val="00A900D6"/>
    <w:rsid w:val="00A90A8E"/>
    <w:rsid w:val="00A9435E"/>
    <w:rsid w:val="00A96DC8"/>
    <w:rsid w:val="00A9733D"/>
    <w:rsid w:val="00AA0931"/>
    <w:rsid w:val="00AA2595"/>
    <w:rsid w:val="00AA33F4"/>
    <w:rsid w:val="00AA4751"/>
    <w:rsid w:val="00AA4B58"/>
    <w:rsid w:val="00AA5761"/>
    <w:rsid w:val="00AA7298"/>
    <w:rsid w:val="00AB1EA1"/>
    <w:rsid w:val="00AB1FDC"/>
    <w:rsid w:val="00AB3FB2"/>
    <w:rsid w:val="00AB4378"/>
    <w:rsid w:val="00AB5F3E"/>
    <w:rsid w:val="00AC0FB6"/>
    <w:rsid w:val="00AC1F11"/>
    <w:rsid w:val="00AC297D"/>
    <w:rsid w:val="00AC61D0"/>
    <w:rsid w:val="00AC6918"/>
    <w:rsid w:val="00AC70BA"/>
    <w:rsid w:val="00AD042E"/>
    <w:rsid w:val="00AD07D3"/>
    <w:rsid w:val="00AD146A"/>
    <w:rsid w:val="00AD1F37"/>
    <w:rsid w:val="00AD3FD9"/>
    <w:rsid w:val="00AD515B"/>
    <w:rsid w:val="00AD5448"/>
    <w:rsid w:val="00AD57A8"/>
    <w:rsid w:val="00AD609F"/>
    <w:rsid w:val="00AD60A3"/>
    <w:rsid w:val="00AD6425"/>
    <w:rsid w:val="00AD6499"/>
    <w:rsid w:val="00AD6A46"/>
    <w:rsid w:val="00AD7506"/>
    <w:rsid w:val="00AD7C96"/>
    <w:rsid w:val="00AE0D9D"/>
    <w:rsid w:val="00AE118F"/>
    <w:rsid w:val="00AE2DA9"/>
    <w:rsid w:val="00AE4871"/>
    <w:rsid w:val="00AE4EF0"/>
    <w:rsid w:val="00AE5A5C"/>
    <w:rsid w:val="00AE7342"/>
    <w:rsid w:val="00AF2203"/>
    <w:rsid w:val="00AF2336"/>
    <w:rsid w:val="00AF2482"/>
    <w:rsid w:val="00AF479F"/>
    <w:rsid w:val="00B0019C"/>
    <w:rsid w:val="00B00B0A"/>
    <w:rsid w:val="00B0130E"/>
    <w:rsid w:val="00B05307"/>
    <w:rsid w:val="00B0536F"/>
    <w:rsid w:val="00B06C18"/>
    <w:rsid w:val="00B135E0"/>
    <w:rsid w:val="00B1385D"/>
    <w:rsid w:val="00B141A0"/>
    <w:rsid w:val="00B157B7"/>
    <w:rsid w:val="00B167A6"/>
    <w:rsid w:val="00B17563"/>
    <w:rsid w:val="00B21E52"/>
    <w:rsid w:val="00B22B7C"/>
    <w:rsid w:val="00B25CA6"/>
    <w:rsid w:val="00B27078"/>
    <w:rsid w:val="00B30242"/>
    <w:rsid w:val="00B30548"/>
    <w:rsid w:val="00B332AF"/>
    <w:rsid w:val="00B37102"/>
    <w:rsid w:val="00B40461"/>
    <w:rsid w:val="00B411B1"/>
    <w:rsid w:val="00B4151E"/>
    <w:rsid w:val="00B41946"/>
    <w:rsid w:val="00B42E8F"/>
    <w:rsid w:val="00B4685E"/>
    <w:rsid w:val="00B47C22"/>
    <w:rsid w:val="00B50133"/>
    <w:rsid w:val="00B502AE"/>
    <w:rsid w:val="00B52082"/>
    <w:rsid w:val="00B521D8"/>
    <w:rsid w:val="00B526BF"/>
    <w:rsid w:val="00B528DB"/>
    <w:rsid w:val="00B53083"/>
    <w:rsid w:val="00B545E8"/>
    <w:rsid w:val="00B5510B"/>
    <w:rsid w:val="00B55208"/>
    <w:rsid w:val="00B5577A"/>
    <w:rsid w:val="00B56A5E"/>
    <w:rsid w:val="00B62665"/>
    <w:rsid w:val="00B626FE"/>
    <w:rsid w:val="00B62950"/>
    <w:rsid w:val="00B632BB"/>
    <w:rsid w:val="00B635FD"/>
    <w:rsid w:val="00B63AC2"/>
    <w:rsid w:val="00B7056A"/>
    <w:rsid w:val="00B73259"/>
    <w:rsid w:val="00B73CA6"/>
    <w:rsid w:val="00B75242"/>
    <w:rsid w:val="00B754F2"/>
    <w:rsid w:val="00B75D1C"/>
    <w:rsid w:val="00B81EAB"/>
    <w:rsid w:val="00B82546"/>
    <w:rsid w:val="00B85BD0"/>
    <w:rsid w:val="00B86542"/>
    <w:rsid w:val="00B87A88"/>
    <w:rsid w:val="00B87ABD"/>
    <w:rsid w:val="00B907DA"/>
    <w:rsid w:val="00B91E83"/>
    <w:rsid w:val="00B92364"/>
    <w:rsid w:val="00B96926"/>
    <w:rsid w:val="00B96AEB"/>
    <w:rsid w:val="00BA2BBA"/>
    <w:rsid w:val="00BA52D6"/>
    <w:rsid w:val="00BA5A98"/>
    <w:rsid w:val="00BB0608"/>
    <w:rsid w:val="00BB1628"/>
    <w:rsid w:val="00BB41D0"/>
    <w:rsid w:val="00BB4BA2"/>
    <w:rsid w:val="00BB6F97"/>
    <w:rsid w:val="00BB75CC"/>
    <w:rsid w:val="00BC0052"/>
    <w:rsid w:val="00BC1BBC"/>
    <w:rsid w:val="00BC2C8F"/>
    <w:rsid w:val="00BC451E"/>
    <w:rsid w:val="00BC4F5F"/>
    <w:rsid w:val="00BD0CA4"/>
    <w:rsid w:val="00BD20F7"/>
    <w:rsid w:val="00BD22E1"/>
    <w:rsid w:val="00BD2652"/>
    <w:rsid w:val="00BD28EA"/>
    <w:rsid w:val="00BD45DA"/>
    <w:rsid w:val="00BD4AC5"/>
    <w:rsid w:val="00BD5356"/>
    <w:rsid w:val="00BD57C2"/>
    <w:rsid w:val="00BD76DD"/>
    <w:rsid w:val="00BD7CE0"/>
    <w:rsid w:val="00BE04B1"/>
    <w:rsid w:val="00BE0FC0"/>
    <w:rsid w:val="00BE1999"/>
    <w:rsid w:val="00BE3AE3"/>
    <w:rsid w:val="00BE47A6"/>
    <w:rsid w:val="00BE528D"/>
    <w:rsid w:val="00BF216A"/>
    <w:rsid w:val="00BF2FC4"/>
    <w:rsid w:val="00BF3574"/>
    <w:rsid w:val="00BF5974"/>
    <w:rsid w:val="00BF61EA"/>
    <w:rsid w:val="00BF70F6"/>
    <w:rsid w:val="00C01D64"/>
    <w:rsid w:val="00C01DF4"/>
    <w:rsid w:val="00C023E0"/>
    <w:rsid w:val="00C02EF8"/>
    <w:rsid w:val="00C03D12"/>
    <w:rsid w:val="00C04125"/>
    <w:rsid w:val="00C04199"/>
    <w:rsid w:val="00C04E49"/>
    <w:rsid w:val="00C10742"/>
    <w:rsid w:val="00C11D89"/>
    <w:rsid w:val="00C121CD"/>
    <w:rsid w:val="00C1331A"/>
    <w:rsid w:val="00C13806"/>
    <w:rsid w:val="00C14706"/>
    <w:rsid w:val="00C148DC"/>
    <w:rsid w:val="00C16246"/>
    <w:rsid w:val="00C20A88"/>
    <w:rsid w:val="00C20AD0"/>
    <w:rsid w:val="00C23D81"/>
    <w:rsid w:val="00C2409B"/>
    <w:rsid w:val="00C2445E"/>
    <w:rsid w:val="00C263ED"/>
    <w:rsid w:val="00C30503"/>
    <w:rsid w:val="00C307A7"/>
    <w:rsid w:val="00C31102"/>
    <w:rsid w:val="00C315E0"/>
    <w:rsid w:val="00C3253D"/>
    <w:rsid w:val="00C33952"/>
    <w:rsid w:val="00C35D1E"/>
    <w:rsid w:val="00C35D48"/>
    <w:rsid w:val="00C36D79"/>
    <w:rsid w:val="00C4140F"/>
    <w:rsid w:val="00C44582"/>
    <w:rsid w:val="00C461C0"/>
    <w:rsid w:val="00C464BF"/>
    <w:rsid w:val="00C51DAA"/>
    <w:rsid w:val="00C524E0"/>
    <w:rsid w:val="00C52AB6"/>
    <w:rsid w:val="00C53709"/>
    <w:rsid w:val="00C53B11"/>
    <w:rsid w:val="00C53BD7"/>
    <w:rsid w:val="00C55975"/>
    <w:rsid w:val="00C55EF8"/>
    <w:rsid w:val="00C56439"/>
    <w:rsid w:val="00C56BA1"/>
    <w:rsid w:val="00C57332"/>
    <w:rsid w:val="00C57C6D"/>
    <w:rsid w:val="00C57F54"/>
    <w:rsid w:val="00C60D68"/>
    <w:rsid w:val="00C61F1A"/>
    <w:rsid w:val="00C623B0"/>
    <w:rsid w:val="00C6340D"/>
    <w:rsid w:val="00C65F71"/>
    <w:rsid w:val="00C7119E"/>
    <w:rsid w:val="00C71762"/>
    <w:rsid w:val="00C71810"/>
    <w:rsid w:val="00C71BDF"/>
    <w:rsid w:val="00C73475"/>
    <w:rsid w:val="00C7362A"/>
    <w:rsid w:val="00C75810"/>
    <w:rsid w:val="00C76CB1"/>
    <w:rsid w:val="00C81434"/>
    <w:rsid w:val="00C82EA2"/>
    <w:rsid w:val="00C838E7"/>
    <w:rsid w:val="00C875B1"/>
    <w:rsid w:val="00C90524"/>
    <w:rsid w:val="00C90DDE"/>
    <w:rsid w:val="00C91A63"/>
    <w:rsid w:val="00C91CC8"/>
    <w:rsid w:val="00C92071"/>
    <w:rsid w:val="00C9417A"/>
    <w:rsid w:val="00C94BB2"/>
    <w:rsid w:val="00C95BE2"/>
    <w:rsid w:val="00C95BE8"/>
    <w:rsid w:val="00C96E16"/>
    <w:rsid w:val="00CA0869"/>
    <w:rsid w:val="00CA26B0"/>
    <w:rsid w:val="00CB0D4B"/>
    <w:rsid w:val="00CB2665"/>
    <w:rsid w:val="00CB447C"/>
    <w:rsid w:val="00CB54AD"/>
    <w:rsid w:val="00CB610E"/>
    <w:rsid w:val="00CB7445"/>
    <w:rsid w:val="00CB7FA2"/>
    <w:rsid w:val="00CC0C77"/>
    <w:rsid w:val="00CC2C6B"/>
    <w:rsid w:val="00CC3CCD"/>
    <w:rsid w:val="00CC4B0D"/>
    <w:rsid w:val="00CC5887"/>
    <w:rsid w:val="00CD2552"/>
    <w:rsid w:val="00CD2D00"/>
    <w:rsid w:val="00CD3143"/>
    <w:rsid w:val="00CD3230"/>
    <w:rsid w:val="00CD4293"/>
    <w:rsid w:val="00CD4ED4"/>
    <w:rsid w:val="00CD4FAF"/>
    <w:rsid w:val="00CD68A1"/>
    <w:rsid w:val="00CE220D"/>
    <w:rsid w:val="00CE2531"/>
    <w:rsid w:val="00CE32D5"/>
    <w:rsid w:val="00CE4B27"/>
    <w:rsid w:val="00CE6DE7"/>
    <w:rsid w:val="00CE71D1"/>
    <w:rsid w:val="00CF04F2"/>
    <w:rsid w:val="00CF0FE9"/>
    <w:rsid w:val="00CF238C"/>
    <w:rsid w:val="00CF59DD"/>
    <w:rsid w:val="00D00AB7"/>
    <w:rsid w:val="00D02EB4"/>
    <w:rsid w:val="00D07A84"/>
    <w:rsid w:val="00D12F44"/>
    <w:rsid w:val="00D13EC3"/>
    <w:rsid w:val="00D158CA"/>
    <w:rsid w:val="00D16294"/>
    <w:rsid w:val="00D16D94"/>
    <w:rsid w:val="00D17029"/>
    <w:rsid w:val="00D17B22"/>
    <w:rsid w:val="00D17D43"/>
    <w:rsid w:val="00D2062F"/>
    <w:rsid w:val="00D2121E"/>
    <w:rsid w:val="00D23061"/>
    <w:rsid w:val="00D243D6"/>
    <w:rsid w:val="00D251A2"/>
    <w:rsid w:val="00D251B4"/>
    <w:rsid w:val="00D27AEF"/>
    <w:rsid w:val="00D3055A"/>
    <w:rsid w:val="00D3078B"/>
    <w:rsid w:val="00D31E1C"/>
    <w:rsid w:val="00D32590"/>
    <w:rsid w:val="00D332C1"/>
    <w:rsid w:val="00D339AC"/>
    <w:rsid w:val="00D34F05"/>
    <w:rsid w:val="00D35CDF"/>
    <w:rsid w:val="00D36356"/>
    <w:rsid w:val="00D42AC4"/>
    <w:rsid w:val="00D43F7E"/>
    <w:rsid w:val="00D4574C"/>
    <w:rsid w:val="00D459E4"/>
    <w:rsid w:val="00D46014"/>
    <w:rsid w:val="00D469F8"/>
    <w:rsid w:val="00D478EE"/>
    <w:rsid w:val="00D47F0A"/>
    <w:rsid w:val="00D50FB0"/>
    <w:rsid w:val="00D536C9"/>
    <w:rsid w:val="00D55D73"/>
    <w:rsid w:val="00D576C5"/>
    <w:rsid w:val="00D60D58"/>
    <w:rsid w:val="00D6140D"/>
    <w:rsid w:val="00D61AFA"/>
    <w:rsid w:val="00D62359"/>
    <w:rsid w:val="00D63693"/>
    <w:rsid w:val="00D644D3"/>
    <w:rsid w:val="00D65CA8"/>
    <w:rsid w:val="00D67902"/>
    <w:rsid w:val="00D67BEF"/>
    <w:rsid w:val="00D71F76"/>
    <w:rsid w:val="00D72500"/>
    <w:rsid w:val="00D7468A"/>
    <w:rsid w:val="00D74FD4"/>
    <w:rsid w:val="00D75631"/>
    <w:rsid w:val="00D75674"/>
    <w:rsid w:val="00D7626A"/>
    <w:rsid w:val="00D76997"/>
    <w:rsid w:val="00D76DFF"/>
    <w:rsid w:val="00D80FE0"/>
    <w:rsid w:val="00D85EF5"/>
    <w:rsid w:val="00D90B28"/>
    <w:rsid w:val="00D920AE"/>
    <w:rsid w:val="00D951D9"/>
    <w:rsid w:val="00DA15B8"/>
    <w:rsid w:val="00DA1FE8"/>
    <w:rsid w:val="00DA2C45"/>
    <w:rsid w:val="00DA3857"/>
    <w:rsid w:val="00DA3E10"/>
    <w:rsid w:val="00DA4D62"/>
    <w:rsid w:val="00DA61F6"/>
    <w:rsid w:val="00DA7713"/>
    <w:rsid w:val="00DA774D"/>
    <w:rsid w:val="00DB0645"/>
    <w:rsid w:val="00DB1325"/>
    <w:rsid w:val="00DB1D3D"/>
    <w:rsid w:val="00DB34BC"/>
    <w:rsid w:val="00DB3B81"/>
    <w:rsid w:val="00DB45E4"/>
    <w:rsid w:val="00DB4871"/>
    <w:rsid w:val="00DB7148"/>
    <w:rsid w:val="00DC1AD2"/>
    <w:rsid w:val="00DC3C67"/>
    <w:rsid w:val="00DC42B7"/>
    <w:rsid w:val="00DC4EA8"/>
    <w:rsid w:val="00DC6909"/>
    <w:rsid w:val="00DC7447"/>
    <w:rsid w:val="00DC7B1A"/>
    <w:rsid w:val="00DD175A"/>
    <w:rsid w:val="00DD1E1C"/>
    <w:rsid w:val="00DD2928"/>
    <w:rsid w:val="00DD2F1F"/>
    <w:rsid w:val="00DD4D4E"/>
    <w:rsid w:val="00DD539C"/>
    <w:rsid w:val="00DD5AB1"/>
    <w:rsid w:val="00DD6043"/>
    <w:rsid w:val="00DD6296"/>
    <w:rsid w:val="00DD6711"/>
    <w:rsid w:val="00DD79B1"/>
    <w:rsid w:val="00DE06AD"/>
    <w:rsid w:val="00DE1669"/>
    <w:rsid w:val="00DE3CA7"/>
    <w:rsid w:val="00DF0C2D"/>
    <w:rsid w:val="00DF0DB4"/>
    <w:rsid w:val="00DF187E"/>
    <w:rsid w:val="00DF413B"/>
    <w:rsid w:val="00E009D5"/>
    <w:rsid w:val="00E01873"/>
    <w:rsid w:val="00E02BAE"/>
    <w:rsid w:val="00E03AE4"/>
    <w:rsid w:val="00E03F4A"/>
    <w:rsid w:val="00E0454F"/>
    <w:rsid w:val="00E04F38"/>
    <w:rsid w:val="00E05703"/>
    <w:rsid w:val="00E05A4D"/>
    <w:rsid w:val="00E05F57"/>
    <w:rsid w:val="00E10E6F"/>
    <w:rsid w:val="00E14F46"/>
    <w:rsid w:val="00E15A6C"/>
    <w:rsid w:val="00E17EF9"/>
    <w:rsid w:val="00E2085F"/>
    <w:rsid w:val="00E209F5"/>
    <w:rsid w:val="00E22208"/>
    <w:rsid w:val="00E23193"/>
    <w:rsid w:val="00E23921"/>
    <w:rsid w:val="00E23EEB"/>
    <w:rsid w:val="00E25428"/>
    <w:rsid w:val="00E30258"/>
    <w:rsid w:val="00E315B5"/>
    <w:rsid w:val="00E31CF1"/>
    <w:rsid w:val="00E3510F"/>
    <w:rsid w:val="00E35A4A"/>
    <w:rsid w:val="00E367EB"/>
    <w:rsid w:val="00E36DB9"/>
    <w:rsid w:val="00E40976"/>
    <w:rsid w:val="00E41EE4"/>
    <w:rsid w:val="00E47E2A"/>
    <w:rsid w:val="00E50368"/>
    <w:rsid w:val="00E52936"/>
    <w:rsid w:val="00E52DF8"/>
    <w:rsid w:val="00E53B19"/>
    <w:rsid w:val="00E53B5B"/>
    <w:rsid w:val="00E62F24"/>
    <w:rsid w:val="00E642AF"/>
    <w:rsid w:val="00E675FF"/>
    <w:rsid w:val="00E67D72"/>
    <w:rsid w:val="00E7074D"/>
    <w:rsid w:val="00E70CB1"/>
    <w:rsid w:val="00E71418"/>
    <w:rsid w:val="00E754C4"/>
    <w:rsid w:val="00E75AB4"/>
    <w:rsid w:val="00E76074"/>
    <w:rsid w:val="00E76736"/>
    <w:rsid w:val="00E801C7"/>
    <w:rsid w:val="00E81B5B"/>
    <w:rsid w:val="00E81E1E"/>
    <w:rsid w:val="00E82D77"/>
    <w:rsid w:val="00E82F23"/>
    <w:rsid w:val="00E87ADE"/>
    <w:rsid w:val="00E910EA"/>
    <w:rsid w:val="00E92834"/>
    <w:rsid w:val="00E93106"/>
    <w:rsid w:val="00E9608E"/>
    <w:rsid w:val="00E969F2"/>
    <w:rsid w:val="00E96C3F"/>
    <w:rsid w:val="00E97F08"/>
    <w:rsid w:val="00EA10CA"/>
    <w:rsid w:val="00EA3E1F"/>
    <w:rsid w:val="00EA4C90"/>
    <w:rsid w:val="00EA797C"/>
    <w:rsid w:val="00EA7A4B"/>
    <w:rsid w:val="00EB3678"/>
    <w:rsid w:val="00EB5E81"/>
    <w:rsid w:val="00EB62ED"/>
    <w:rsid w:val="00EB6769"/>
    <w:rsid w:val="00EB67BF"/>
    <w:rsid w:val="00EB6903"/>
    <w:rsid w:val="00EB766A"/>
    <w:rsid w:val="00EB7F77"/>
    <w:rsid w:val="00EC0CC8"/>
    <w:rsid w:val="00EC2202"/>
    <w:rsid w:val="00EC2951"/>
    <w:rsid w:val="00EC295C"/>
    <w:rsid w:val="00EC45A2"/>
    <w:rsid w:val="00EC4BFB"/>
    <w:rsid w:val="00EC4EB4"/>
    <w:rsid w:val="00EC6534"/>
    <w:rsid w:val="00ED04D7"/>
    <w:rsid w:val="00ED48FA"/>
    <w:rsid w:val="00ED4F5D"/>
    <w:rsid w:val="00ED5CAB"/>
    <w:rsid w:val="00ED64D0"/>
    <w:rsid w:val="00ED67D8"/>
    <w:rsid w:val="00ED78BD"/>
    <w:rsid w:val="00EE10E9"/>
    <w:rsid w:val="00EE11ED"/>
    <w:rsid w:val="00EE2582"/>
    <w:rsid w:val="00EE3EFB"/>
    <w:rsid w:val="00EE4555"/>
    <w:rsid w:val="00EE4F5E"/>
    <w:rsid w:val="00EE5679"/>
    <w:rsid w:val="00EE626B"/>
    <w:rsid w:val="00EF0ECA"/>
    <w:rsid w:val="00EF34F4"/>
    <w:rsid w:val="00EF671D"/>
    <w:rsid w:val="00EF7670"/>
    <w:rsid w:val="00EF7708"/>
    <w:rsid w:val="00F01D0B"/>
    <w:rsid w:val="00F03323"/>
    <w:rsid w:val="00F040F7"/>
    <w:rsid w:val="00F056E3"/>
    <w:rsid w:val="00F0689A"/>
    <w:rsid w:val="00F06AE8"/>
    <w:rsid w:val="00F10310"/>
    <w:rsid w:val="00F10D0F"/>
    <w:rsid w:val="00F116A4"/>
    <w:rsid w:val="00F11745"/>
    <w:rsid w:val="00F1339F"/>
    <w:rsid w:val="00F13C84"/>
    <w:rsid w:val="00F15E19"/>
    <w:rsid w:val="00F15E27"/>
    <w:rsid w:val="00F16E1E"/>
    <w:rsid w:val="00F17659"/>
    <w:rsid w:val="00F2036C"/>
    <w:rsid w:val="00F22E05"/>
    <w:rsid w:val="00F23C19"/>
    <w:rsid w:val="00F23CE9"/>
    <w:rsid w:val="00F25242"/>
    <w:rsid w:val="00F26EBD"/>
    <w:rsid w:val="00F307B0"/>
    <w:rsid w:val="00F30837"/>
    <w:rsid w:val="00F31582"/>
    <w:rsid w:val="00F3229D"/>
    <w:rsid w:val="00F32505"/>
    <w:rsid w:val="00F32AAB"/>
    <w:rsid w:val="00F334AC"/>
    <w:rsid w:val="00F34156"/>
    <w:rsid w:val="00F34859"/>
    <w:rsid w:val="00F349FD"/>
    <w:rsid w:val="00F352DE"/>
    <w:rsid w:val="00F35B11"/>
    <w:rsid w:val="00F37190"/>
    <w:rsid w:val="00F41672"/>
    <w:rsid w:val="00F42628"/>
    <w:rsid w:val="00F43F23"/>
    <w:rsid w:val="00F44D66"/>
    <w:rsid w:val="00F45DD3"/>
    <w:rsid w:val="00F46229"/>
    <w:rsid w:val="00F50029"/>
    <w:rsid w:val="00F53B81"/>
    <w:rsid w:val="00F540F4"/>
    <w:rsid w:val="00F548BD"/>
    <w:rsid w:val="00F55F77"/>
    <w:rsid w:val="00F56FD8"/>
    <w:rsid w:val="00F577D0"/>
    <w:rsid w:val="00F61995"/>
    <w:rsid w:val="00F62852"/>
    <w:rsid w:val="00F63460"/>
    <w:rsid w:val="00F659DF"/>
    <w:rsid w:val="00F72C63"/>
    <w:rsid w:val="00F7576A"/>
    <w:rsid w:val="00F764AC"/>
    <w:rsid w:val="00F767FF"/>
    <w:rsid w:val="00F76B30"/>
    <w:rsid w:val="00F7745E"/>
    <w:rsid w:val="00F7793A"/>
    <w:rsid w:val="00F77B7D"/>
    <w:rsid w:val="00F805B6"/>
    <w:rsid w:val="00F811C9"/>
    <w:rsid w:val="00F81238"/>
    <w:rsid w:val="00F81F46"/>
    <w:rsid w:val="00F82558"/>
    <w:rsid w:val="00F829FB"/>
    <w:rsid w:val="00F83D88"/>
    <w:rsid w:val="00F854B9"/>
    <w:rsid w:val="00F85EC5"/>
    <w:rsid w:val="00F90C68"/>
    <w:rsid w:val="00F92635"/>
    <w:rsid w:val="00F94512"/>
    <w:rsid w:val="00F94FDB"/>
    <w:rsid w:val="00F95F08"/>
    <w:rsid w:val="00FA0808"/>
    <w:rsid w:val="00FA0F94"/>
    <w:rsid w:val="00FA1232"/>
    <w:rsid w:val="00FA2DAF"/>
    <w:rsid w:val="00FA2DB9"/>
    <w:rsid w:val="00FA36BD"/>
    <w:rsid w:val="00FA3DFD"/>
    <w:rsid w:val="00FA3E25"/>
    <w:rsid w:val="00FA467D"/>
    <w:rsid w:val="00FA6660"/>
    <w:rsid w:val="00FA68E8"/>
    <w:rsid w:val="00FB2093"/>
    <w:rsid w:val="00FB24E4"/>
    <w:rsid w:val="00FB2B33"/>
    <w:rsid w:val="00FB2B89"/>
    <w:rsid w:val="00FB3D3D"/>
    <w:rsid w:val="00FB49F8"/>
    <w:rsid w:val="00FB4B92"/>
    <w:rsid w:val="00FB4C58"/>
    <w:rsid w:val="00FB7E52"/>
    <w:rsid w:val="00FC067D"/>
    <w:rsid w:val="00FC29D8"/>
    <w:rsid w:val="00FC2D1A"/>
    <w:rsid w:val="00FC44EB"/>
    <w:rsid w:val="00FC51CD"/>
    <w:rsid w:val="00FC6918"/>
    <w:rsid w:val="00FC79B9"/>
    <w:rsid w:val="00FD2487"/>
    <w:rsid w:val="00FD2B49"/>
    <w:rsid w:val="00FD3539"/>
    <w:rsid w:val="00FD5A18"/>
    <w:rsid w:val="00FD62F6"/>
    <w:rsid w:val="00FE105B"/>
    <w:rsid w:val="00FE528C"/>
    <w:rsid w:val="00FE5CD1"/>
    <w:rsid w:val="00FE69ED"/>
    <w:rsid w:val="00FE7988"/>
    <w:rsid w:val="00FF0F12"/>
    <w:rsid w:val="00FF2DC9"/>
    <w:rsid w:val="00FF39A8"/>
    <w:rsid w:val="00FF3B12"/>
    <w:rsid w:val="00FF536A"/>
    <w:rsid w:val="00FF5B32"/>
    <w:rsid w:val="00FF669E"/>
    <w:rsid w:val="00FF68F5"/>
    <w:rsid w:val="00FF6E8A"/>
    <w:rsid w:val="00FF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155"/>
    <w:rPr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A3032"/>
    <w:pPr>
      <w:keepNext/>
      <w:jc w:val="center"/>
      <w:outlineLvl w:val="8"/>
    </w:pPr>
    <w:rPr>
      <w:rFonts w:ascii="Courier New" w:hAnsi="Courier New" w:cs="Courier New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0A3032"/>
    <w:rPr>
      <w:rFonts w:ascii="Courier New" w:hAnsi="Courier New" w:cs="Courier New"/>
      <w:b/>
      <w:bCs/>
      <w:sz w:val="22"/>
      <w:szCs w:val="22"/>
    </w:rPr>
  </w:style>
  <w:style w:type="paragraph" w:customStyle="1" w:styleId="ConsPlusNormal">
    <w:name w:val="ConsPlusNormal"/>
    <w:uiPriority w:val="99"/>
    <w:rsid w:val="0024403A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7924A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7924A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B3463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B3463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C0E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C0E38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0A303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A3032"/>
    <w:rPr>
      <w:sz w:val="16"/>
      <w:szCs w:val="16"/>
    </w:rPr>
  </w:style>
  <w:style w:type="table" w:styleId="TableGrid">
    <w:name w:val="Table Grid"/>
    <w:basedOn w:val="TableNormal"/>
    <w:uiPriority w:val="99"/>
    <w:rsid w:val="000A3032"/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A3032"/>
    <w:pPr>
      <w:tabs>
        <w:tab w:val="center" w:pos="4677"/>
        <w:tab w:val="right" w:pos="9355"/>
      </w:tabs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A3032"/>
    <w:rPr>
      <w:rFonts w:ascii="Calibri" w:hAnsi="Calibri"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0A3032"/>
    <w:pPr>
      <w:tabs>
        <w:tab w:val="center" w:pos="4677"/>
        <w:tab w:val="right" w:pos="9355"/>
      </w:tabs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A3032"/>
    <w:rPr>
      <w:rFonts w:ascii="Calibri" w:hAnsi="Calibri" w:cs="Calibri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0A3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A3032"/>
    <w:rPr>
      <w:rFonts w:ascii="Courier New" w:hAnsi="Courier New" w:cs="Courier New"/>
      <w:lang w:eastAsia="ar-SA" w:bidi="ar-SA"/>
    </w:rPr>
  </w:style>
  <w:style w:type="paragraph" w:styleId="ListParagraph">
    <w:name w:val="List Paragraph"/>
    <w:basedOn w:val="Normal"/>
    <w:uiPriority w:val="99"/>
    <w:qFormat/>
    <w:rsid w:val="000A3032"/>
    <w:pPr>
      <w:spacing w:after="120" w:line="480" w:lineRule="auto"/>
      <w:ind w:left="708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163F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harCharCharChar">
    <w:name w:val="Char Char Char Char"/>
    <w:basedOn w:val="Normal"/>
    <w:next w:val="Normal"/>
    <w:uiPriority w:val="99"/>
    <w:semiHidden/>
    <w:rsid w:val="0043442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CE4B2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E4B27"/>
    <w:rPr>
      <w:sz w:val="24"/>
      <w:szCs w:val="24"/>
    </w:rPr>
  </w:style>
  <w:style w:type="character" w:styleId="Hyperlink">
    <w:name w:val="Hyperlink"/>
    <w:basedOn w:val="DefaultParagraphFont"/>
    <w:uiPriority w:val="99"/>
    <w:rsid w:val="002747CA"/>
    <w:rPr>
      <w:color w:val="0000FF"/>
      <w:u w:val="single"/>
    </w:rPr>
  </w:style>
  <w:style w:type="paragraph" w:customStyle="1" w:styleId="1">
    <w:name w:val="Абзац списка1"/>
    <w:basedOn w:val="Normal"/>
    <w:uiPriority w:val="99"/>
    <w:rsid w:val="00DA15B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29">
    <w:name w:val="Font Style29"/>
    <w:basedOn w:val="DefaultParagraphFont"/>
    <w:uiPriority w:val="99"/>
    <w:rsid w:val="008B5994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uiPriority w:val="99"/>
    <w:rsid w:val="008B5994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14">
    <w:name w:val="Style14"/>
    <w:basedOn w:val="Normal"/>
    <w:uiPriority w:val="99"/>
    <w:rsid w:val="00A54E2B"/>
    <w:pPr>
      <w:widowControl w:val="0"/>
      <w:autoSpaceDE w:val="0"/>
      <w:autoSpaceDN w:val="0"/>
      <w:adjustRightInd w:val="0"/>
    </w:pPr>
  </w:style>
  <w:style w:type="character" w:customStyle="1" w:styleId="FontStyle30">
    <w:name w:val="Font Style30"/>
    <w:basedOn w:val="DefaultParagraphFont"/>
    <w:uiPriority w:val="99"/>
    <w:rsid w:val="00A54E2B"/>
    <w:rPr>
      <w:rFonts w:ascii="Times New Roman" w:hAnsi="Times New Roman" w:cs="Times New Roman"/>
      <w:b/>
      <w:bCs/>
      <w:smallCaps/>
      <w:sz w:val="8"/>
      <w:szCs w:val="8"/>
    </w:rPr>
  </w:style>
  <w:style w:type="character" w:customStyle="1" w:styleId="FontStyle31">
    <w:name w:val="Font Style31"/>
    <w:basedOn w:val="DefaultParagraphFont"/>
    <w:uiPriority w:val="99"/>
    <w:rsid w:val="00A54E2B"/>
    <w:rPr>
      <w:rFonts w:ascii="Courier New" w:hAnsi="Courier New" w:cs="Courier New"/>
      <w:b/>
      <w:bCs/>
      <w:i/>
      <w:iCs/>
      <w:sz w:val="8"/>
      <w:szCs w:val="8"/>
    </w:rPr>
  </w:style>
  <w:style w:type="paragraph" w:styleId="NormalWeb">
    <w:name w:val="Normal (Web)"/>
    <w:basedOn w:val="Normal"/>
    <w:uiPriority w:val="99"/>
    <w:rsid w:val="00125EB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125EB5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125EB5"/>
  </w:style>
  <w:style w:type="character" w:styleId="PageNumber">
    <w:name w:val="page number"/>
    <w:basedOn w:val="DefaultParagraphFont"/>
    <w:uiPriority w:val="99"/>
    <w:rsid w:val="00C56B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16637</TotalTime>
  <Pages>29</Pages>
  <Words>9125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МОЖАЙСКОГО МУНИЦИПАЛЬНОГО РАЙОНА</dc:title>
  <dc:subject/>
  <dc:creator>Vera</dc:creator>
  <cp:keywords/>
  <dc:description/>
  <cp:lastModifiedBy>budj4</cp:lastModifiedBy>
  <cp:revision>169</cp:revision>
  <cp:lastPrinted>2018-02-16T15:04:00Z</cp:lastPrinted>
  <dcterms:created xsi:type="dcterms:W3CDTF">2008-10-21T10:50:00Z</dcterms:created>
  <dcterms:modified xsi:type="dcterms:W3CDTF">2018-02-16T15:05:00Z</dcterms:modified>
</cp:coreProperties>
</file>