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93B" w:rsidRPr="00FA6660" w:rsidRDefault="008C593B" w:rsidP="000F690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FA6660">
        <w:rPr>
          <w:b/>
          <w:bCs/>
          <w:color w:val="000000"/>
          <w:sz w:val="28"/>
          <w:szCs w:val="28"/>
        </w:rPr>
        <w:t>СОВЕТ ДЕПУТАТОВ</w:t>
      </w:r>
    </w:p>
    <w:p w:rsidR="008C593B" w:rsidRPr="00FA6660" w:rsidRDefault="008C593B" w:rsidP="000F690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FA6660">
        <w:rPr>
          <w:b/>
          <w:bCs/>
          <w:color w:val="000000"/>
          <w:sz w:val="28"/>
          <w:szCs w:val="28"/>
        </w:rPr>
        <w:t>МОЖАЙСКОГО МУНИЦИПАЛЬНОГО РАЙОНА</w:t>
      </w:r>
    </w:p>
    <w:p w:rsidR="008C593B" w:rsidRDefault="008C593B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0F6901">
        <w:rPr>
          <w:rFonts w:ascii="Times New Roman" w:hAnsi="Times New Roman" w:cs="Times New Roman"/>
          <w:sz w:val="36"/>
          <w:szCs w:val="36"/>
        </w:rPr>
        <w:t>РЕШЕНИЕ</w:t>
      </w:r>
    </w:p>
    <w:p w:rsidR="008C593B" w:rsidRDefault="008C593B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</w:p>
    <w:p w:rsidR="008C593B" w:rsidRDefault="008C593B" w:rsidP="000F6901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1510C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Pr="0081510C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</w:t>
      </w:r>
    </w:p>
    <w:p w:rsidR="008C593B" w:rsidRDefault="008C593B" w:rsidP="000F6901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593B" w:rsidRPr="000F6901" w:rsidRDefault="008C593B" w:rsidP="00247EE7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0F6901">
        <w:rPr>
          <w:rFonts w:ascii="Times New Roman" w:hAnsi="Times New Roman" w:cs="Times New Roman"/>
          <w:b/>
          <w:bCs/>
        </w:rPr>
        <w:t>О внесении изменений в решение Совета депутатов сельского поселения Юрловское от 21.12.2017 № 206/66 «О бюджете сельского поселения Юрловское Можайского муниципального района Московской области на 2018</w:t>
      </w:r>
      <w:r>
        <w:rPr>
          <w:rFonts w:ascii="Times New Roman" w:hAnsi="Times New Roman" w:cs="Times New Roman"/>
          <w:b/>
          <w:bCs/>
        </w:rPr>
        <w:t xml:space="preserve"> год</w:t>
      </w:r>
      <w:r w:rsidRPr="000F6901">
        <w:rPr>
          <w:rFonts w:ascii="Times New Roman" w:hAnsi="Times New Roman" w:cs="Times New Roman"/>
          <w:b/>
          <w:bCs/>
        </w:rPr>
        <w:t>»</w:t>
      </w:r>
    </w:p>
    <w:p w:rsidR="008C593B" w:rsidRDefault="008C593B" w:rsidP="009B47BB">
      <w:pPr>
        <w:ind w:firstLine="709"/>
        <w:jc w:val="both"/>
      </w:pPr>
    </w:p>
    <w:p w:rsidR="008C593B" w:rsidRDefault="008C593B" w:rsidP="009B47BB">
      <w:pPr>
        <w:ind w:firstLine="709"/>
        <w:jc w:val="both"/>
      </w:pPr>
      <w:r w:rsidRPr="00FA6660">
        <w:t>В соответствии с Законом Московской области от 27.01.2018 № 1/2018-ОЗ «Об организации местного самоуправления на территории Можайского муниципального района» и решени</w:t>
      </w:r>
      <w:r>
        <w:t>ем</w:t>
      </w:r>
      <w:r w:rsidRPr="00FA6660">
        <w:t xml:space="preserve"> Совета депутатов Можайского муниципального района от 09.02.2018 № 943/63 «О реализации Закона Московской области от 27.01.2018 № 1/2018-ОЗ «Об организации местного самоуправления на территории Можайского муниципального района»  Совет депутатов Можайского муниципального района </w:t>
      </w:r>
      <w:r w:rsidRPr="00FA6660">
        <w:rPr>
          <w:b/>
          <w:bCs/>
        </w:rPr>
        <w:t>РЕШИЛ</w:t>
      </w:r>
      <w:r w:rsidRPr="00FA6660">
        <w:t>:</w:t>
      </w:r>
    </w:p>
    <w:p w:rsidR="008C593B" w:rsidRPr="00FA6660" w:rsidRDefault="008C593B" w:rsidP="009B47BB">
      <w:pPr>
        <w:ind w:firstLine="709"/>
        <w:jc w:val="both"/>
      </w:pPr>
    </w:p>
    <w:p w:rsidR="008C593B" w:rsidRDefault="008C593B" w:rsidP="0081510C">
      <w:pPr>
        <w:pStyle w:val="ConsPlusNormal"/>
        <w:tabs>
          <w:tab w:val="left" w:pos="840"/>
        </w:tabs>
        <w:ind w:firstLine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r w:rsidRPr="000F6901">
        <w:rPr>
          <w:rFonts w:ascii="Times New Roman" w:hAnsi="Times New Roman" w:cs="Times New Roman"/>
          <w:color w:val="000000"/>
        </w:rPr>
        <w:t xml:space="preserve">Утвердить изменения расходов сельского поселения Юрловское на 2018 год согласно </w:t>
      </w:r>
      <w:r w:rsidRPr="009B47BB">
        <w:rPr>
          <w:rFonts w:ascii="Times New Roman" w:hAnsi="Times New Roman" w:cs="Times New Roman"/>
          <w:color w:val="000000"/>
        </w:rPr>
        <w:t>приложению №</w:t>
      </w:r>
      <w:r>
        <w:rPr>
          <w:rFonts w:ascii="Times New Roman" w:hAnsi="Times New Roman" w:cs="Times New Roman"/>
          <w:color w:val="000000"/>
        </w:rPr>
        <w:t xml:space="preserve"> </w:t>
      </w:r>
      <w:r w:rsidRPr="009B47BB">
        <w:rPr>
          <w:rFonts w:ascii="Times New Roman" w:hAnsi="Times New Roman" w:cs="Times New Roman"/>
          <w:color w:val="000000"/>
        </w:rPr>
        <w:t>1</w:t>
      </w:r>
      <w:r w:rsidRPr="000F6901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0F6901">
        <w:rPr>
          <w:rFonts w:ascii="Times New Roman" w:hAnsi="Times New Roman" w:cs="Times New Roman"/>
          <w:color w:val="000000"/>
        </w:rPr>
        <w:t>к настоящему решению</w:t>
      </w:r>
      <w:r>
        <w:rPr>
          <w:rFonts w:ascii="Times New Roman" w:hAnsi="Times New Roman" w:cs="Times New Roman"/>
          <w:color w:val="000000"/>
        </w:rPr>
        <w:t>.</w:t>
      </w:r>
    </w:p>
    <w:p w:rsidR="008C593B" w:rsidRPr="00E53B5B" w:rsidRDefault="008C593B" w:rsidP="003450C9">
      <w:pPr>
        <w:pStyle w:val="ConsPlusNormal"/>
        <w:ind w:firstLine="709"/>
        <w:rPr>
          <w:rFonts w:ascii="Times New Roman" w:hAnsi="Times New Roman" w:cs="Times New Roman"/>
        </w:rPr>
      </w:pPr>
    </w:p>
    <w:p w:rsidR="008C593B" w:rsidRDefault="008C593B" w:rsidP="0081510C">
      <w:pPr>
        <w:pStyle w:val="ConsPlusTitle"/>
        <w:widowControl/>
        <w:tabs>
          <w:tab w:val="left" w:pos="600"/>
          <w:tab w:val="left" w:pos="840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</w:t>
      </w:r>
      <w:r w:rsidRPr="005F11A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2. Внести в решение Совета депутатов сельского поселения Юрловское от 21.12.2017 № 206/66 (с учетом изменений, внесенных решением Совета депутатов сельского поселения Юрловское от 30.01.2018 № 213/67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</w:t>
      </w:r>
      <w:r w:rsidRPr="005F11A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от 27.02.2018 № 1000/64</w:t>
      </w:r>
      <w:r>
        <w:rPr>
          <w:rFonts w:ascii="Times New Roman" w:hAnsi="Times New Roman" w:cs="Times New Roman"/>
          <w:color w:val="000000"/>
        </w:rPr>
        <w:t xml:space="preserve">) </w:t>
      </w:r>
      <w:r w:rsidRPr="005F11A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следующие изменения:</w:t>
      </w:r>
    </w:p>
    <w:p w:rsidR="008C593B" w:rsidRPr="00AE1244" w:rsidRDefault="008C593B" w:rsidP="00AE1244">
      <w:pPr>
        <w:pStyle w:val="ConsPlusNormal"/>
        <w:ind w:left="1492" w:hanging="783"/>
        <w:rPr>
          <w:rFonts w:ascii="Times New Roman" w:hAnsi="Times New Roman" w:cs="Times New Roman"/>
          <w:color w:val="000000"/>
        </w:rPr>
      </w:pPr>
      <w:r w:rsidRPr="00AE1244">
        <w:rPr>
          <w:rFonts w:ascii="Times New Roman" w:hAnsi="Times New Roman" w:cs="Times New Roman"/>
          <w:color w:val="000000"/>
        </w:rPr>
        <w:t xml:space="preserve">1) </w:t>
      </w:r>
      <w:r>
        <w:rPr>
          <w:rFonts w:ascii="Times New Roman" w:hAnsi="Times New Roman" w:cs="Times New Roman"/>
          <w:color w:val="000000"/>
        </w:rPr>
        <w:t>в</w:t>
      </w:r>
      <w:r w:rsidRPr="00AE1244">
        <w:rPr>
          <w:rFonts w:ascii="Times New Roman" w:hAnsi="Times New Roman" w:cs="Times New Roman"/>
          <w:color w:val="000000"/>
        </w:rPr>
        <w:t xml:space="preserve"> пункте 1</w:t>
      </w:r>
      <w:r>
        <w:rPr>
          <w:rFonts w:ascii="Times New Roman" w:hAnsi="Times New Roman" w:cs="Times New Roman"/>
          <w:color w:val="000000"/>
        </w:rPr>
        <w:t>3</w:t>
      </w:r>
      <w:r w:rsidRPr="00AE1244">
        <w:rPr>
          <w:rFonts w:ascii="Times New Roman" w:hAnsi="Times New Roman" w:cs="Times New Roman"/>
          <w:color w:val="000000"/>
        </w:rPr>
        <w:t xml:space="preserve">: </w:t>
      </w:r>
    </w:p>
    <w:p w:rsidR="008C593B" w:rsidRPr="00AE1244" w:rsidRDefault="008C593B" w:rsidP="00AE1244">
      <w:pPr>
        <w:pStyle w:val="ConsPlusNormal"/>
        <w:ind w:left="142"/>
        <w:rPr>
          <w:rFonts w:ascii="Times New Roman" w:hAnsi="Times New Roman" w:cs="Times New Roman"/>
          <w:color w:val="000000"/>
        </w:rPr>
      </w:pPr>
      <w:r w:rsidRPr="00AE1244">
        <w:rPr>
          <w:rFonts w:ascii="Times New Roman" w:hAnsi="Times New Roman" w:cs="Times New Roman"/>
          <w:color w:val="000000"/>
        </w:rPr>
        <w:t>- цифры «</w:t>
      </w:r>
      <w:r>
        <w:rPr>
          <w:rFonts w:ascii="Times New Roman" w:hAnsi="Times New Roman" w:cs="Times New Roman"/>
          <w:b/>
          <w:bCs/>
          <w:color w:val="000000"/>
        </w:rPr>
        <w:t>9 996,6</w:t>
      </w:r>
      <w:r w:rsidRPr="00AE124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E1244">
        <w:rPr>
          <w:rFonts w:ascii="Times New Roman" w:hAnsi="Times New Roman" w:cs="Times New Roman"/>
          <w:color w:val="000000"/>
        </w:rPr>
        <w:t>» заменить цифрами «</w:t>
      </w:r>
      <w:r>
        <w:rPr>
          <w:rFonts w:ascii="Times New Roman" w:hAnsi="Times New Roman" w:cs="Times New Roman"/>
          <w:b/>
          <w:bCs/>
          <w:color w:val="000000"/>
        </w:rPr>
        <w:t>10 193,0</w:t>
      </w:r>
      <w:r w:rsidRPr="00AE1244">
        <w:rPr>
          <w:rFonts w:ascii="Times New Roman" w:hAnsi="Times New Roman" w:cs="Times New Roman"/>
          <w:color w:val="000000"/>
        </w:rPr>
        <w:t>»</w:t>
      </w:r>
      <w:r>
        <w:rPr>
          <w:rFonts w:ascii="Times New Roman" w:hAnsi="Times New Roman" w:cs="Times New Roman"/>
          <w:color w:val="000000"/>
        </w:rPr>
        <w:t>;</w:t>
      </w:r>
    </w:p>
    <w:p w:rsidR="008C593B" w:rsidRPr="000F6901" w:rsidRDefault="008C593B" w:rsidP="003450C9">
      <w:pPr>
        <w:pStyle w:val="ConsPlusNormal"/>
        <w:ind w:firstLine="709"/>
        <w:rPr>
          <w:rFonts w:ascii="Times New Roman" w:hAnsi="Times New Roman" w:cs="Times New Roman"/>
        </w:rPr>
      </w:pPr>
    </w:p>
    <w:p w:rsidR="008C593B" w:rsidRDefault="008C593B" w:rsidP="003450C9">
      <w:pPr>
        <w:pStyle w:val="ConsPlusNormal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п</w:t>
      </w:r>
      <w:r w:rsidRPr="009B47BB">
        <w:rPr>
          <w:rFonts w:ascii="Times New Roman" w:hAnsi="Times New Roman" w:cs="Times New Roman"/>
        </w:rPr>
        <w:t>риложение №</w:t>
      </w:r>
      <w:r>
        <w:rPr>
          <w:rFonts w:ascii="Times New Roman" w:hAnsi="Times New Roman" w:cs="Times New Roman"/>
        </w:rPr>
        <w:t xml:space="preserve"> </w:t>
      </w:r>
      <w:r w:rsidRPr="009B47BB">
        <w:rPr>
          <w:rFonts w:ascii="Times New Roman" w:hAnsi="Times New Roman" w:cs="Times New Roman"/>
        </w:rPr>
        <w:t>4</w:t>
      </w:r>
      <w:r w:rsidRPr="000F6901">
        <w:rPr>
          <w:rFonts w:ascii="Times New Roman" w:hAnsi="Times New Roman" w:cs="Times New Roman"/>
        </w:rPr>
        <w:t xml:space="preserve"> «Ведомственная структура расходов бюджета сельского поселения Юрловское на 2018 год»</w:t>
      </w:r>
      <w:r>
        <w:rPr>
          <w:rFonts w:ascii="Times New Roman" w:hAnsi="Times New Roman" w:cs="Times New Roman"/>
        </w:rPr>
        <w:t xml:space="preserve"> </w:t>
      </w:r>
      <w:r w:rsidRPr="000F6901">
        <w:rPr>
          <w:rFonts w:ascii="Times New Roman" w:hAnsi="Times New Roman" w:cs="Times New Roman"/>
        </w:rPr>
        <w:t xml:space="preserve">изложить в редакции согласно </w:t>
      </w:r>
      <w:r w:rsidRPr="009B47BB">
        <w:rPr>
          <w:rFonts w:ascii="Times New Roman" w:hAnsi="Times New Roman" w:cs="Times New Roman"/>
        </w:rPr>
        <w:t>приложению №</w:t>
      </w:r>
      <w:r>
        <w:rPr>
          <w:rFonts w:ascii="Times New Roman" w:hAnsi="Times New Roman" w:cs="Times New Roman"/>
        </w:rPr>
        <w:t xml:space="preserve"> </w:t>
      </w:r>
      <w:r w:rsidRPr="009B47BB">
        <w:rPr>
          <w:rFonts w:ascii="Times New Roman" w:hAnsi="Times New Roman" w:cs="Times New Roman"/>
        </w:rPr>
        <w:t>2</w:t>
      </w:r>
      <w:r w:rsidRPr="000F6901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0F6901">
        <w:rPr>
          <w:rFonts w:ascii="Times New Roman" w:hAnsi="Times New Roman" w:cs="Times New Roman"/>
        </w:rPr>
        <w:t>к настоящему решению;</w:t>
      </w:r>
    </w:p>
    <w:p w:rsidR="008C593B" w:rsidRPr="000F6901" w:rsidRDefault="008C593B" w:rsidP="003450C9">
      <w:pPr>
        <w:pStyle w:val="ConsPlusNormal"/>
        <w:ind w:firstLine="709"/>
        <w:rPr>
          <w:rFonts w:ascii="Times New Roman" w:hAnsi="Times New Roman" w:cs="Times New Roman"/>
        </w:rPr>
      </w:pPr>
    </w:p>
    <w:p w:rsidR="008C593B" w:rsidRDefault="008C593B" w:rsidP="003450C9">
      <w:pPr>
        <w:pStyle w:val="ConsPlusNormal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п</w:t>
      </w:r>
      <w:r w:rsidRPr="009B47BB">
        <w:rPr>
          <w:rFonts w:ascii="Times New Roman" w:hAnsi="Times New Roman" w:cs="Times New Roman"/>
        </w:rPr>
        <w:t>риложение №</w:t>
      </w:r>
      <w:r>
        <w:rPr>
          <w:rFonts w:ascii="Times New Roman" w:hAnsi="Times New Roman" w:cs="Times New Roman"/>
        </w:rPr>
        <w:t xml:space="preserve"> </w:t>
      </w:r>
      <w:r w:rsidRPr="009B47BB">
        <w:rPr>
          <w:rFonts w:ascii="Times New Roman" w:hAnsi="Times New Roman" w:cs="Times New Roman"/>
        </w:rPr>
        <w:t>5</w:t>
      </w:r>
      <w:r w:rsidRPr="000F6901">
        <w:rPr>
          <w:rFonts w:ascii="Times New Roman" w:hAnsi="Times New Roman" w:cs="Times New Roman"/>
        </w:rPr>
        <w:t xml:space="preserve"> «</w:t>
      </w:r>
      <w:r w:rsidRPr="000F6901">
        <w:rPr>
          <w:rFonts w:ascii="Times New Roman" w:hAnsi="Times New Roman" w:cs="Times New Roman"/>
          <w:color w:val="000000"/>
        </w:rPr>
        <w:t>Распределение бюджетных ассигнований по разделам, подразделам, целевым статьям (муниципальным программам сельского поселения Юрловское и непрограммным направлениям деятельности), группам и подгруппам видов расходов классификации расходов бюджета сельского поселения Юрловское на 2018 год</w:t>
      </w:r>
      <w:r w:rsidRPr="000F6901">
        <w:rPr>
          <w:rFonts w:ascii="Times New Roman" w:hAnsi="Times New Roman" w:cs="Times New Roman"/>
        </w:rPr>
        <w:t xml:space="preserve">» изложить в редакции согласно </w:t>
      </w:r>
      <w:r w:rsidRPr="00DA3E10">
        <w:rPr>
          <w:rFonts w:ascii="Times New Roman" w:hAnsi="Times New Roman" w:cs="Times New Roman"/>
        </w:rPr>
        <w:t>приложению №</w:t>
      </w:r>
      <w:r>
        <w:rPr>
          <w:rFonts w:ascii="Times New Roman" w:hAnsi="Times New Roman" w:cs="Times New Roman"/>
        </w:rPr>
        <w:t xml:space="preserve"> </w:t>
      </w:r>
      <w:r w:rsidRPr="00932FA0">
        <w:rPr>
          <w:rFonts w:ascii="Times New Roman" w:hAnsi="Times New Roman" w:cs="Times New Roman"/>
        </w:rPr>
        <w:t>3</w:t>
      </w:r>
      <w:r w:rsidRPr="000F6901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0F6901">
        <w:rPr>
          <w:rFonts w:ascii="Times New Roman" w:hAnsi="Times New Roman" w:cs="Times New Roman"/>
        </w:rPr>
        <w:t>к настоящему решению;</w:t>
      </w:r>
    </w:p>
    <w:p w:rsidR="008C593B" w:rsidRPr="000F6901" w:rsidRDefault="008C593B" w:rsidP="003450C9">
      <w:pPr>
        <w:pStyle w:val="ConsPlusNormal"/>
        <w:ind w:firstLine="709"/>
        <w:rPr>
          <w:rFonts w:ascii="Times New Roman" w:hAnsi="Times New Roman" w:cs="Times New Roman"/>
        </w:rPr>
      </w:pPr>
    </w:p>
    <w:p w:rsidR="008C593B" w:rsidRDefault="008C593B" w:rsidP="003450C9">
      <w:pPr>
        <w:ind w:firstLine="709"/>
        <w:jc w:val="both"/>
      </w:pPr>
      <w:r>
        <w:t>4) п</w:t>
      </w:r>
      <w:r w:rsidRPr="000F6901">
        <w:t>риложение №</w:t>
      </w:r>
      <w:r>
        <w:t xml:space="preserve"> </w:t>
      </w:r>
      <w:r w:rsidRPr="000F6901">
        <w:t xml:space="preserve">6 «Распределение бюджетных ассигнований по целевым статьям (муниципальным программам сельского поселения Юрловское и непрограммным направлениям деятельности), группам и подгруппам видов расходов классификации расходов бюджета сельского поселения Юрловское на 2018 год» изложить в редакции согласно </w:t>
      </w:r>
      <w:r w:rsidRPr="00DA3E10">
        <w:t>приложению №</w:t>
      </w:r>
      <w:r>
        <w:t xml:space="preserve"> </w:t>
      </w:r>
      <w:r w:rsidRPr="00DA3E10">
        <w:t>4</w:t>
      </w:r>
      <w:r w:rsidRPr="000F6901">
        <w:rPr>
          <w:b/>
          <w:bCs/>
        </w:rPr>
        <w:t xml:space="preserve"> </w:t>
      </w:r>
      <w:r w:rsidRPr="000F6901">
        <w:t>к настоящему решению</w:t>
      </w:r>
      <w:r>
        <w:t>.</w:t>
      </w:r>
    </w:p>
    <w:p w:rsidR="008C593B" w:rsidRDefault="008C593B" w:rsidP="003450C9">
      <w:pPr>
        <w:ind w:firstLine="709"/>
        <w:jc w:val="both"/>
      </w:pPr>
    </w:p>
    <w:p w:rsidR="008C593B" w:rsidRDefault="008C593B" w:rsidP="003450C9">
      <w:pPr>
        <w:ind w:firstLine="709"/>
        <w:jc w:val="both"/>
      </w:pPr>
      <w:r>
        <w:t xml:space="preserve">3. </w:t>
      </w:r>
      <w:r w:rsidRPr="00381AAE">
        <w:t>Опубликовать настоящее решение в газете «Новая жизнь» и разместить на официальном сайте администрации Можайского муниципального района</w:t>
      </w:r>
      <w:r>
        <w:t>.</w:t>
      </w:r>
    </w:p>
    <w:p w:rsidR="008C593B" w:rsidRDefault="008C593B" w:rsidP="003450C9">
      <w:pPr>
        <w:ind w:firstLine="709"/>
        <w:jc w:val="both"/>
      </w:pPr>
    </w:p>
    <w:p w:rsidR="008C593B" w:rsidRDefault="008C593B" w:rsidP="003450C9">
      <w:pPr>
        <w:ind w:firstLine="709"/>
        <w:jc w:val="both"/>
      </w:pPr>
      <w:r>
        <w:t xml:space="preserve">4. </w:t>
      </w:r>
      <w:r w:rsidRPr="00231603">
        <w:t>Настоящее решение вступает в силу со дня его опубликования.</w:t>
      </w:r>
    </w:p>
    <w:p w:rsidR="008C593B" w:rsidRDefault="008C593B" w:rsidP="003450C9">
      <w:pPr>
        <w:ind w:firstLine="709"/>
        <w:jc w:val="both"/>
      </w:pPr>
    </w:p>
    <w:p w:rsidR="008C593B" w:rsidRPr="007522B5" w:rsidRDefault="008C593B" w:rsidP="00DA3E10">
      <w:pPr>
        <w:rPr>
          <w:b/>
          <w:bCs/>
        </w:rPr>
      </w:pPr>
      <w:r w:rsidRPr="007522B5">
        <w:rPr>
          <w:b/>
          <w:bCs/>
        </w:rPr>
        <w:t>ГЛАВА</w:t>
      </w:r>
    </w:p>
    <w:p w:rsidR="008C593B" w:rsidRPr="007522B5" w:rsidRDefault="008C593B" w:rsidP="00DA3E10">
      <w:pPr>
        <w:rPr>
          <w:b/>
          <w:bCs/>
        </w:rPr>
      </w:pPr>
      <w:r w:rsidRPr="007522B5">
        <w:rPr>
          <w:b/>
          <w:bCs/>
        </w:rPr>
        <w:t>МОЖАЙСКОГО МУНИЦИПАЛЬНОГО РАЙОНА                                 Л.С. АФАНАСЬЕВА</w:t>
      </w:r>
    </w:p>
    <w:p w:rsidR="008C593B" w:rsidRPr="007522B5" w:rsidRDefault="008C593B" w:rsidP="00DA3E10">
      <w:pPr>
        <w:jc w:val="both"/>
        <w:outlineLvl w:val="0"/>
        <w:rPr>
          <w:u w:val="single"/>
        </w:rPr>
      </w:pPr>
    </w:p>
    <w:p w:rsidR="008C593B" w:rsidRDefault="008C593B" w:rsidP="00DA3E10">
      <w:pPr>
        <w:jc w:val="both"/>
        <w:outlineLvl w:val="0"/>
        <w:rPr>
          <w:u w:val="single"/>
        </w:rPr>
      </w:pPr>
    </w:p>
    <w:p w:rsidR="008C593B" w:rsidRPr="007522B5" w:rsidRDefault="008C593B" w:rsidP="00DA3E10">
      <w:pPr>
        <w:jc w:val="both"/>
        <w:outlineLvl w:val="0"/>
      </w:pPr>
      <w:r w:rsidRPr="007522B5">
        <w:rPr>
          <w:u w:val="single"/>
        </w:rPr>
        <w:t>Проект представил</w:t>
      </w:r>
      <w:r w:rsidRPr="007522B5">
        <w:t>:</w:t>
      </w:r>
    </w:p>
    <w:p w:rsidR="008C593B" w:rsidRPr="007522B5" w:rsidRDefault="008C593B" w:rsidP="00DA3E10">
      <w:pPr>
        <w:jc w:val="both"/>
      </w:pPr>
    </w:p>
    <w:p w:rsidR="008C593B" w:rsidRPr="007522B5" w:rsidRDefault="008C593B" w:rsidP="00DA3E10">
      <w:pPr>
        <w:jc w:val="both"/>
        <w:outlineLvl w:val="0"/>
      </w:pPr>
      <w:r w:rsidRPr="007522B5">
        <w:t xml:space="preserve">И. о.начальника Финансово - казначейского </w:t>
      </w:r>
    </w:p>
    <w:p w:rsidR="008C593B" w:rsidRPr="007522B5" w:rsidRDefault="008C593B" w:rsidP="00DA3E10">
      <w:pPr>
        <w:jc w:val="both"/>
      </w:pPr>
      <w:r w:rsidRPr="007522B5">
        <w:t xml:space="preserve">управления администрации </w:t>
      </w:r>
    </w:p>
    <w:p w:rsidR="008C593B" w:rsidRPr="007522B5" w:rsidRDefault="008C593B" w:rsidP="00DA3E10">
      <w:pPr>
        <w:jc w:val="both"/>
      </w:pPr>
      <w:r w:rsidRPr="007522B5">
        <w:t>Можайского</w:t>
      </w:r>
      <w:r>
        <w:t xml:space="preserve"> </w:t>
      </w:r>
      <w:r w:rsidRPr="007522B5">
        <w:t>муниципального района                                                                          Г.А. Фунтикова</w:t>
      </w:r>
    </w:p>
    <w:p w:rsidR="008C593B" w:rsidRPr="007522B5" w:rsidRDefault="008C593B" w:rsidP="00DA3E10">
      <w:pPr>
        <w:jc w:val="both"/>
      </w:pPr>
    </w:p>
    <w:p w:rsidR="008C593B" w:rsidRPr="007522B5" w:rsidRDefault="008C593B" w:rsidP="00DA3E10">
      <w:pPr>
        <w:jc w:val="both"/>
        <w:outlineLvl w:val="0"/>
        <w:rPr>
          <w:u w:val="single"/>
        </w:rPr>
      </w:pPr>
      <w:r w:rsidRPr="007522B5">
        <w:rPr>
          <w:u w:val="single"/>
        </w:rPr>
        <w:t>Проект согласовали:</w:t>
      </w:r>
    </w:p>
    <w:p w:rsidR="008C593B" w:rsidRPr="007522B5" w:rsidRDefault="008C593B" w:rsidP="007522B5">
      <w:pPr>
        <w:jc w:val="both"/>
      </w:pPr>
      <w:r w:rsidRPr="007522B5">
        <w:t>Заместитель руководителя администрации</w:t>
      </w:r>
    </w:p>
    <w:p w:rsidR="008C593B" w:rsidRPr="007522B5" w:rsidRDefault="008C593B" w:rsidP="007522B5">
      <w:pPr>
        <w:jc w:val="both"/>
      </w:pPr>
      <w:r w:rsidRPr="007522B5">
        <w:t xml:space="preserve">Можайского муниципального района -   </w:t>
      </w:r>
    </w:p>
    <w:p w:rsidR="008C593B" w:rsidRPr="007522B5" w:rsidRDefault="008C593B" w:rsidP="007522B5">
      <w:pPr>
        <w:jc w:val="both"/>
      </w:pPr>
      <w:r w:rsidRPr="007522B5">
        <w:t>начальник Управления делами администрации</w:t>
      </w:r>
    </w:p>
    <w:p w:rsidR="008C593B" w:rsidRPr="007522B5" w:rsidRDefault="008C593B" w:rsidP="007522B5">
      <w:pPr>
        <w:jc w:val="both"/>
      </w:pPr>
      <w:r w:rsidRPr="007522B5">
        <w:t xml:space="preserve">Можайского муниципального района     </w:t>
      </w:r>
      <w:r>
        <w:t xml:space="preserve">          </w:t>
      </w:r>
      <w:r w:rsidRPr="007522B5">
        <w:t xml:space="preserve">                                                       А.Н. Богучарский</w:t>
      </w:r>
    </w:p>
    <w:p w:rsidR="008C593B" w:rsidRPr="007522B5" w:rsidRDefault="008C593B" w:rsidP="00DA3E10">
      <w:pPr>
        <w:jc w:val="both"/>
        <w:outlineLvl w:val="0"/>
      </w:pPr>
    </w:p>
    <w:p w:rsidR="008C593B" w:rsidRPr="007522B5" w:rsidRDefault="008C593B" w:rsidP="00DA3E10">
      <w:pPr>
        <w:jc w:val="both"/>
        <w:outlineLvl w:val="0"/>
      </w:pPr>
      <w:r w:rsidRPr="007522B5">
        <w:t xml:space="preserve">Начальник Отдела правового и кадрового </w:t>
      </w:r>
    </w:p>
    <w:p w:rsidR="008C593B" w:rsidRPr="007522B5" w:rsidRDefault="008C593B" w:rsidP="00DA3E10">
      <w:pPr>
        <w:jc w:val="both"/>
      </w:pPr>
      <w:r w:rsidRPr="007522B5">
        <w:t xml:space="preserve">обеспечения администрации </w:t>
      </w:r>
    </w:p>
    <w:p w:rsidR="008C593B" w:rsidRPr="007522B5" w:rsidRDefault="008C593B" w:rsidP="00DA3E10">
      <w:pPr>
        <w:jc w:val="both"/>
        <w:rPr>
          <w:u w:val="single"/>
        </w:rPr>
      </w:pPr>
      <w:r w:rsidRPr="007522B5">
        <w:t>Можайского муниципального района</w:t>
      </w:r>
      <w:r>
        <w:t xml:space="preserve">  </w:t>
      </w:r>
      <w:r w:rsidRPr="007522B5">
        <w:t xml:space="preserve">                                                                             М.А. Шейко</w:t>
      </w:r>
    </w:p>
    <w:p w:rsidR="008C593B" w:rsidRPr="007522B5" w:rsidRDefault="008C593B" w:rsidP="00DA3E10">
      <w:pPr>
        <w:pStyle w:val="BodyText"/>
        <w:jc w:val="both"/>
        <w:rPr>
          <w:lang w:val="ru-RU"/>
        </w:rPr>
      </w:pPr>
    </w:p>
    <w:p w:rsidR="008C593B" w:rsidRPr="007522B5" w:rsidRDefault="008C593B" w:rsidP="00DA3E10">
      <w:pPr>
        <w:pStyle w:val="BodyText"/>
        <w:jc w:val="both"/>
        <w:rPr>
          <w:lang w:val="ru-RU"/>
        </w:rPr>
      </w:pPr>
      <w:r w:rsidRPr="007522B5">
        <w:rPr>
          <w:lang w:val="ru-RU"/>
        </w:rPr>
        <w:t xml:space="preserve">Разослать: дело - 2, Фин.- казн. упр. - 8, КСП – 1, газета - 1, администрация – 1. </w:t>
      </w:r>
    </w:p>
    <w:p w:rsidR="008C593B" w:rsidRPr="007522B5" w:rsidRDefault="008C593B" w:rsidP="00DA3E10">
      <w:pPr>
        <w:pStyle w:val="ConsPlusNormal"/>
        <w:ind w:left="142" w:firstLine="566"/>
        <w:rPr>
          <w:rFonts w:ascii="Times New Roman" w:hAnsi="Times New Roman" w:cs="Times New Roman"/>
        </w:rPr>
      </w:pPr>
    </w:p>
    <w:p w:rsidR="008C593B" w:rsidRPr="007522B5" w:rsidRDefault="008C593B" w:rsidP="00DA3E10">
      <w:pPr>
        <w:pStyle w:val="ConsPlusNormal"/>
        <w:ind w:left="142" w:firstLine="566"/>
        <w:rPr>
          <w:rFonts w:ascii="Times New Roman" w:hAnsi="Times New Roman" w:cs="Times New Roman"/>
        </w:rPr>
      </w:pPr>
    </w:p>
    <w:p w:rsidR="008C593B" w:rsidRDefault="008C593B" w:rsidP="00DA3E10">
      <w:pPr>
        <w:pStyle w:val="ConsPlusNormal"/>
        <w:ind w:left="142" w:firstLine="566"/>
        <w:rPr>
          <w:rFonts w:ascii="Times New Roman" w:hAnsi="Times New Roman" w:cs="Times New Roman"/>
        </w:rPr>
      </w:pPr>
    </w:p>
    <w:p w:rsidR="008C593B" w:rsidRDefault="008C593B" w:rsidP="00DA3E10">
      <w:pPr>
        <w:pStyle w:val="ConsPlusNormal"/>
        <w:ind w:left="142" w:firstLine="566"/>
        <w:rPr>
          <w:rFonts w:ascii="Times New Roman" w:hAnsi="Times New Roman" w:cs="Times New Roman"/>
        </w:rPr>
      </w:pPr>
    </w:p>
    <w:p w:rsidR="008C593B" w:rsidRDefault="008C593B" w:rsidP="00DA3E10">
      <w:pPr>
        <w:pStyle w:val="ConsPlusNormal"/>
        <w:ind w:left="142" w:firstLine="566"/>
        <w:rPr>
          <w:rFonts w:ascii="Times New Roman" w:hAnsi="Times New Roman" w:cs="Times New Roman"/>
        </w:rPr>
      </w:pPr>
    </w:p>
    <w:p w:rsidR="008C593B" w:rsidRDefault="008C593B" w:rsidP="00DA3E10">
      <w:pPr>
        <w:pStyle w:val="ConsPlusNormal"/>
        <w:ind w:left="142" w:firstLine="566"/>
        <w:rPr>
          <w:rFonts w:ascii="Times New Roman" w:hAnsi="Times New Roman" w:cs="Times New Roman"/>
        </w:rPr>
      </w:pPr>
    </w:p>
    <w:p w:rsidR="008C593B" w:rsidRDefault="008C593B" w:rsidP="00DA3E10">
      <w:pPr>
        <w:pStyle w:val="ConsPlusNormal"/>
        <w:ind w:left="142" w:firstLine="566"/>
        <w:rPr>
          <w:rFonts w:ascii="Times New Roman" w:hAnsi="Times New Roman" w:cs="Times New Roman"/>
        </w:rPr>
      </w:pPr>
    </w:p>
    <w:p w:rsidR="008C593B" w:rsidRDefault="008C593B" w:rsidP="00DA3E10">
      <w:pPr>
        <w:pStyle w:val="ConsPlusNormal"/>
        <w:ind w:left="142" w:firstLine="566"/>
        <w:rPr>
          <w:rFonts w:ascii="Times New Roman" w:hAnsi="Times New Roman" w:cs="Times New Roman"/>
        </w:rPr>
      </w:pPr>
    </w:p>
    <w:p w:rsidR="008C593B" w:rsidRDefault="008C593B" w:rsidP="00DA3E10">
      <w:pPr>
        <w:pStyle w:val="ConsPlusNormal"/>
        <w:ind w:left="142" w:firstLine="566"/>
        <w:rPr>
          <w:rFonts w:ascii="Times New Roman" w:hAnsi="Times New Roman" w:cs="Times New Roman"/>
        </w:rPr>
      </w:pPr>
    </w:p>
    <w:p w:rsidR="008C593B" w:rsidRDefault="008C593B" w:rsidP="00DA3E10">
      <w:pPr>
        <w:pStyle w:val="ConsPlusNormal"/>
        <w:ind w:left="142" w:firstLine="566"/>
        <w:rPr>
          <w:rFonts w:ascii="Times New Roman" w:hAnsi="Times New Roman" w:cs="Times New Roman"/>
        </w:rPr>
      </w:pPr>
    </w:p>
    <w:p w:rsidR="008C593B" w:rsidRDefault="008C593B" w:rsidP="00DA3E10">
      <w:pPr>
        <w:pStyle w:val="ConsPlusNormal"/>
        <w:ind w:left="142" w:firstLine="566"/>
        <w:rPr>
          <w:rFonts w:ascii="Times New Roman" w:hAnsi="Times New Roman" w:cs="Times New Roman"/>
        </w:rPr>
      </w:pPr>
    </w:p>
    <w:p w:rsidR="008C593B" w:rsidRDefault="008C593B" w:rsidP="00DA3E10">
      <w:pPr>
        <w:pStyle w:val="ConsPlusNormal"/>
        <w:ind w:left="142" w:firstLine="566"/>
        <w:rPr>
          <w:rFonts w:ascii="Times New Roman" w:hAnsi="Times New Roman" w:cs="Times New Roman"/>
        </w:rPr>
      </w:pPr>
    </w:p>
    <w:p w:rsidR="008C593B" w:rsidRDefault="008C593B" w:rsidP="00DA3E10">
      <w:pPr>
        <w:pStyle w:val="ConsPlusNormal"/>
        <w:ind w:left="142" w:firstLine="566"/>
        <w:rPr>
          <w:rFonts w:ascii="Times New Roman" w:hAnsi="Times New Roman" w:cs="Times New Roman"/>
        </w:rPr>
      </w:pPr>
    </w:p>
    <w:p w:rsidR="008C593B" w:rsidRDefault="008C593B" w:rsidP="00DA3E10">
      <w:pPr>
        <w:pStyle w:val="ConsPlusNormal"/>
        <w:ind w:left="142" w:firstLine="566"/>
        <w:rPr>
          <w:rFonts w:ascii="Times New Roman" w:hAnsi="Times New Roman" w:cs="Times New Roman"/>
        </w:rPr>
      </w:pPr>
    </w:p>
    <w:p w:rsidR="008C593B" w:rsidRDefault="008C593B" w:rsidP="00DA3E10">
      <w:pPr>
        <w:pStyle w:val="ConsPlusNormal"/>
        <w:ind w:left="142" w:firstLine="566"/>
        <w:rPr>
          <w:rFonts w:ascii="Times New Roman" w:hAnsi="Times New Roman" w:cs="Times New Roman"/>
        </w:rPr>
      </w:pPr>
    </w:p>
    <w:p w:rsidR="008C593B" w:rsidRDefault="008C593B" w:rsidP="00DA3E10">
      <w:pPr>
        <w:pStyle w:val="ConsPlusNormal"/>
        <w:ind w:left="142" w:firstLine="566"/>
        <w:rPr>
          <w:rFonts w:ascii="Times New Roman" w:hAnsi="Times New Roman" w:cs="Times New Roman"/>
        </w:rPr>
      </w:pPr>
    </w:p>
    <w:p w:rsidR="008C593B" w:rsidRDefault="008C593B" w:rsidP="00DA3E10">
      <w:pPr>
        <w:pStyle w:val="ConsPlusNormal"/>
        <w:ind w:left="142" w:firstLine="566"/>
        <w:rPr>
          <w:rFonts w:ascii="Times New Roman" w:hAnsi="Times New Roman" w:cs="Times New Roman"/>
        </w:rPr>
      </w:pPr>
    </w:p>
    <w:p w:rsidR="008C593B" w:rsidRDefault="008C593B" w:rsidP="00DA3E10">
      <w:pPr>
        <w:pStyle w:val="ConsPlusNormal"/>
        <w:ind w:left="142" w:firstLine="566"/>
        <w:rPr>
          <w:rFonts w:ascii="Times New Roman" w:hAnsi="Times New Roman" w:cs="Times New Roman"/>
        </w:rPr>
      </w:pPr>
    </w:p>
    <w:p w:rsidR="008C593B" w:rsidRDefault="008C593B" w:rsidP="00DA3E10">
      <w:pPr>
        <w:pStyle w:val="ConsPlusNormal"/>
        <w:ind w:left="142" w:firstLine="566"/>
        <w:rPr>
          <w:rFonts w:ascii="Times New Roman" w:hAnsi="Times New Roman" w:cs="Times New Roman"/>
        </w:rPr>
      </w:pPr>
    </w:p>
    <w:p w:rsidR="008C593B" w:rsidRDefault="008C593B" w:rsidP="00DA3E10">
      <w:pPr>
        <w:pStyle w:val="ConsPlusNormal"/>
        <w:ind w:left="142" w:firstLine="566"/>
        <w:rPr>
          <w:rFonts w:ascii="Times New Roman" w:hAnsi="Times New Roman" w:cs="Times New Roman"/>
        </w:rPr>
      </w:pPr>
    </w:p>
    <w:p w:rsidR="008C593B" w:rsidRDefault="008C593B" w:rsidP="00DA3E10">
      <w:pPr>
        <w:pStyle w:val="ConsPlusNormal"/>
        <w:ind w:left="142" w:firstLine="566"/>
        <w:rPr>
          <w:rFonts w:ascii="Times New Roman" w:hAnsi="Times New Roman" w:cs="Times New Roman"/>
        </w:rPr>
      </w:pPr>
    </w:p>
    <w:p w:rsidR="008C593B" w:rsidRDefault="008C593B" w:rsidP="00DA3E10">
      <w:pPr>
        <w:pStyle w:val="ConsPlusNormal"/>
        <w:ind w:left="142" w:firstLine="566"/>
        <w:rPr>
          <w:rFonts w:ascii="Times New Roman" w:hAnsi="Times New Roman" w:cs="Times New Roman"/>
        </w:rPr>
      </w:pPr>
    </w:p>
    <w:p w:rsidR="008C593B" w:rsidRDefault="008C593B" w:rsidP="00DA3E10">
      <w:pPr>
        <w:pStyle w:val="ConsPlusNormal"/>
        <w:ind w:left="142" w:firstLine="566"/>
        <w:rPr>
          <w:rFonts w:ascii="Times New Roman" w:hAnsi="Times New Roman" w:cs="Times New Roman"/>
        </w:rPr>
      </w:pPr>
    </w:p>
    <w:p w:rsidR="008C593B" w:rsidRDefault="008C593B" w:rsidP="00DA3E10">
      <w:pPr>
        <w:pStyle w:val="ConsPlusNormal"/>
        <w:ind w:left="142" w:firstLine="566"/>
        <w:rPr>
          <w:rFonts w:ascii="Times New Roman" w:hAnsi="Times New Roman" w:cs="Times New Roman"/>
        </w:rPr>
      </w:pPr>
    </w:p>
    <w:p w:rsidR="008C593B" w:rsidRDefault="008C593B" w:rsidP="00DA3E10">
      <w:pPr>
        <w:pStyle w:val="ConsPlusNormal"/>
        <w:ind w:left="142" w:firstLine="566"/>
        <w:rPr>
          <w:rFonts w:ascii="Times New Roman" w:hAnsi="Times New Roman" w:cs="Times New Roman"/>
        </w:rPr>
      </w:pPr>
    </w:p>
    <w:p w:rsidR="008C593B" w:rsidRDefault="008C593B" w:rsidP="00DA3E10">
      <w:pPr>
        <w:pStyle w:val="ConsPlusNormal"/>
        <w:ind w:left="142" w:firstLine="566"/>
        <w:rPr>
          <w:rFonts w:ascii="Times New Roman" w:hAnsi="Times New Roman" w:cs="Times New Roman"/>
        </w:rPr>
      </w:pPr>
    </w:p>
    <w:p w:rsidR="008C593B" w:rsidRDefault="008C593B" w:rsidP="00DA3E10">
      <w:pPr>
        <w:pStyle w:val="ConsPlusNormal"/>
        <w:ind w:left="142" w:firstLine="566"/>
        <w:rPr>
          <w:rFonts w:ascii="Times New Roman" w:hAnsi="Times New Roman" w:cs="Times New Roman"/>
        </w:rPr>
      </w:pPr>
    </w:p>
    <w:p w:rsidR="008C593B" w:rsidRDefault="008C593B" w:rsidP="00DA3E10">
      <w:pPr>
        <w:pStyle w:val="ConsPlusNormal"/>
        <w:ind w:left="142" w:firstLine="566"/>
        <w:rPr>
          <w:rFonts w:ascii="Times New Roman" w:hAnsi="Times New Roman" w:cs="Times New Roman"/>
        </w:rPr>
      </w:pPr>
    </w:p>
    <w:p w:rsidR="008C593B" w:rsidRDefault="008C593B" w:rsidP="00DA3E10">
      <w:pPr>
        <w:pStyle w:val="ConsPlusNormal"/>
        <w:ind w:left="142" w:firstLine="566"/>
        <w:rPr>
          <w:rFonts w:ascii="Times New Roman" w:hAnsi="Times New Roman" w:cs="Times New Roman"/>
        </w:rPr>
      </w:pPr>
    </w:p>
    <w:p w:rsidR="008C593B" w:rsidRDefault="008C593B" w:rsidP="00DA3E10">
      <w:pPr>
        <w:pStyle w:val="ConsPlusNormal"/>
        <w:ind w:left="142" w:firstLine="566"/>
        <w:rPr>
          <w:rFonts w:ascii="Times New Roman" w:hAnsi="Times New Roman" w:cs="Times New Roman"/>
        </w:rPr>
      </w:pPr>
    </w:p>
    <w:p w:rsidR="008C593B" w:rsidRDefault="008C593B" w:rsidP="00DA3E10">
      <w:pPr>
        <w:pStyle w:val="ConsPlusNormal"/>
        <w:ind w:left="142" w:firstLine="566"/>
        <w:rPr>
          <w:rFonts w:ascii="Times New Roman" w:hAnsi="Times New Roman" w:cs="Times New Roman"/>
        </w:rPr>
      </w:pPr>
    </w:p>
    <w:p w:rsidR="008C593B" w:rsidRDefault="008C593B" w:rsidP="00DA3E10">
      <w:pPr>
        <w:pStyle w:val="ConsPlusNormal"/>
        <w:ind w:left="142" w:firstLine="566"/>
        <w:rPr>
          <w:rFonts w:ascii="Times New Roman" w:hAnsi="Times New Roman" w:cs="Times New Roman"/>
        </w:rPr>
      </w:pPr>
    </w:p>
    <w:p w:rsidR="008C593B" w:rsidRDefault="008C593B" w:rsidP="00DA3E10">
      <w:pPr>
        <w:pStyle w:val="ConsPlusNormal"/>
        <w:ind w:left="142" w:firstLine="566"/>
        <w:rPr>
          <w:rFonts w:ascii="Times New Roman" w:hAnsi="Times New Roman" w:cs="Times New Roman"/>
        </w:rPr>
      </w:pPr>
    </w:p>
    <w:p w:rsidR="008C593B" w:rsidRDefault="008C593B" w:rsidP="00DA3E10">
      <w:pPr>
        <w:pStyle w:val="ConsPlusNormal"/>
        <w:ind w:left="142" w:firstLine="566"/>
        <w:rPr>
          <w:rFonts w:ascii="Times New Roman" w:hAnsi="Times New Roman" w:cs="Times New Roman"/>
        </w:rPr>
      </w:pPr>
    </w:p>
    <w:p w:rsidR="008C593B" w:rsidRPr="00AD042E" w:rsidRDefault="008C593B" w:rsidP="0014338B">
      <w:pPr>
        <w:pStyle w:val="ConsPlusNormal"/>
        <w:ind w:left="142" w:firstLine="566"/>
        <w:jc w:val="right"/>
        <w:rPr>
          <w:rFonts w:ascii="Times New Roman" w:hAnsi="Times New Roman" w:cs="Times New Roman"/>
        </w:rPr>
      </w:pPr>
      <w:r w:rsidRPr="00AD042E">
        <w:rPr>
          <w:rFonts w:ascii="Times New Roman" w:hAnsi="Times New Roman" w:cs="Times New Roman"/>
        </w:rPr>
        <w:t>Приложение №1</w:t>
      </w:r>
    </w:p>
    <w:p w:rsidR="008C593B" w:rsidRPr="00AD042E" w:rsidRDefault="008C593B" w:rsidP="00A01984">
      <w:pPr>
        <w:jc w:val="right"/>
      </w:pPr>
      <w:r w:rsidRPr="00AD042E">
        <w:t>к решению Совета депутатов</w:t>
      </w:r>
      <w:r>
        <w:t xml:space="preserve"> </w:t>
      </w:r>
      <w:r w:rsidRPr="00AD042E">
        <w:t>Можайского муниципального района</w:t>
      </w:r>
    </w:p>
    <w:p w:rsidR="008C593B" w:rsidRPr="00AD042E" w:rsidRDefault="008C593B" w:rsidP="0014338B">
      <w:pPr>
        <w:ind w:left="5664"/>
        <w:jc w:val="right"/>
      </w:pPr>
      <w:r w:rsidRPr="007B6505">
        <w:t xml:space="preserve">от _________№ </w:t>
      </w:r>
      <w:r>
        <w:t>_______</w:t>
      </w:r>
      <w:r w:rsidRPr="00AD042E">
        <w:t xml:space="preserve"> </w:t>
      </w:r>
    </w:p>
    <w:p w:rsidR="008C593B" w:rsidRDefault="008C593B" w:rsidP="00A01984">
      <w:pPr>
        <w:jc w:val="right"/>
      </w:pPr>
      <w:r w:rsidRPr="00AD042E">
        <w:rPr>
          <w:color w:val="000000"/>
        </w:rPr>
        <w:t>«</w:t>
      </w:r>
      <w:r w:rsidRPr="00AD042E">
        <w:t>О внесении изменений в р</w:t>
      </w:r>
      <w:r>
        <w:t xml:space="preserve">ешение </w:t>
      </w:r>
      <w:r w:rsidRPr="00AD042E">
        <w:t>Совета депутатов</w:t>
      </w:r>
    </w:p>
    <w:p w:rsidR="008C593B" w:rsidRPr="00AD042E" w:rsidRDefault="008C593B" w:rsidP="00A01984">
      <w:pPr>
        <w:jc w:val="right"/>
      </w:pPr>
      <w:r w:rsidRPr="00AD042E">
        <w:t>сельского поселения Юрловское</w:t>
      </w:r>
      <w:r>
        <w:t xml:space="preserve"> </w:t>
      </w:r>
      <w:r w:rsidRPr="00AD042E">
        <w:t>от 21.12. 2017 № 206/66</w:t>
      </w:r>
    </w:p>
    <w:p w:rsidR="008C593B" w:rsidRDefault="008C593B" w:rsidP="00942694">
      <w:pPr>
        <w:tabs>
          <w:tab w:val="left" w:pos="7513"/>
        </w:tabs>
        <w:jc w:val="right"/>
      </w:pPr>
      <w:r w:rsidRPr="00AD042E">
        <w:t>«О бюджете сельского поселения Юрловское</w:t>
      </w:r>
    </w:p>
    <w:p w:rsidR="008C593B" w:rsidRPr="00AD042E" w:rsidRDefault="008C593B" w:rsidP="00942694">
      <w:pPr>
        <w:tabs>
          <w:tab w:val="left" w:pos="7513"/>
        </w:tabs>
        <w:jc w:val="right"/>
      </w:pPr>
      <w:r w:rsidRPr="00AD042E">
        <w:t>Можайского муниципаль</w:t>
      </w:r>
      <w:r>
        <w:t xml:space="preserve">ного района </w:t>
      </w:r>
      <w:r w:rsidRPr="00AD042E">
        <w:t>Московской области на 2018 год»</w:t>
      </w:r>
    </w:p>
    <w:p w:rsidR="008C593B" w:rsidRDefault="008C593B" w:rsidP="000F5522">
      <w:pPr>
        <w:tabs>
          <w:tab w:val="left" w:pos="7513"/>
        </w:tabs>
        <w:ind w:left="5664"/>
        <w:jc w:val="both"/>
        <w:rPr>
          <w:rFonts w:ascii="Arial" w:hAnsi="Arial" w:cs="Arial"/>
          <w:sz w:val="16"/>
          <w:szCs w:val="16"/>
        </w:rPr>
      </w:pPr>
    </w:p>
    <w:p w:rsidR="008C593B" w:rsidRDefault="008C593B" w:rsidP="000F5522">
      <w:pPr>
        <w:tabs>
          <w:tab w:val="left" w:pos="7513"/>
        </w:tabs>
        <w:ind w:left="5664"/>
        <w:jc w:val="both"/>
        <w:rPr>
          <w:rFonts w:ascii="Arial" w:hAnsi="Arial" w:cs="Arial"/>
          <w:sz w:val="16"/>
          <w:szCs w:val="16"/>
        </w:rPr>
      </w:pPr>
    </w:p>
    <w:p w:rsidR="008C593B" w:rsidRPr="00AD042E" w:rsidRDefault="008C593B" w:rsidP="006C1ED9">
      <w:pPr>
        <w:ind w:left="709"/>
        <w:jc w:val="center"/>
        <w:rPr>
          <w:b/>
          <w:bCs/>
        </w:rPr>
      </w:pPr>
      <w:r w:rsidRPr="00AD042E">
        <w:rPr>
          <w:b/>
          <w:bCs/>
        </w:rPr>
        <w:t>Изменение расходов бюджета сельского поселения</w:t>
      </w:r>
    </w:p>
    <w:p w:rsidR="008C593B" w:rsidRDefault="008C593B" w:rsidP="00CC2C6B">
      <w:pPr>
        <w:ind w:left="709"/>
        <w:jc w:val="center"/>
        <w:rPr>
          <w:b/>
          <w:bCs/>
        </w:rPr>
      </w:pPr>
      <w:r w:rsidRPr="00AD042E">
        <w:rPr>
          <w:b/>
          <w:bCs/>
        </w:rPr>
        <w:t>Юрловское на 2018 год</w:t>
      </w:r>
    </w:p>
    <w:p w:rsidR="008C593B" w:rsidRPr="00CC2C6B" w:rsidRDefault="008C593B" w:rsidP="00CC2C6B">
      <w:pPr>
        <w:ind w:left="709"/>
        <w:jc w:val="right"/>
      </w:pPr>
      <w:r w:rsidRPr="00CC2C6B">
        <w:t>тыс. руб.</w:t>
      </w:r>
    </w:p>
    <w:tbl>
      <w:tblPr>
        <w:tblW w:w="1027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87"/>
        <w:gridCol w:w="497"/>
        <w:gridCol w:w="567"/>
        <w:gridCol w:w="1701"/>
        <w:gridCol w:w="851"/>
        <w:gridCol w:w="1276"/>
      </w:tblGrid>
      <w:tr w:rsidR="008C593B" w:rsidRPr="00AD042E">
        <w:trPr>
          <w:trHeight w:val="777"/>
        </w:trPr>
        <w:tc>
          <w:tcPr>
            <w:tcW w:w="5387" w:type="dxa"/>
            <w:tcBorders>
              <w:bottom w:val="single" w:sz="4" w:space="0" w:color="auto"/>
            </w:tcBorders>
          </w:tcPr>
          <w:p w:rsidR="008C593B" w:rsidRPr="00AD042E" w:rsidRDefault="008C593B" w:rsidP="007977C9">
            <w:pPr>
              <w:jc w:val="center"/>
              <w:rPr>
                <w:b/>
                <w:bCs/>
                <w:color w:val="000000"/>
              </w:rPr>
            </w:pPr>
            <w:r w:rsidRPr="00AD042E">
              <w:rPr>
                <w:color w:val="000000"/>
              </w:rPr>
              <w:t xml:space="preserve">  </w:t>
            </w:r>
            <w:r w:rsidRPr="00AD042E">
              <w:rPr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AD042E" w:rsidRDefault="008C593B" w:rsidP="00AD042E">
            <w:pPr>
              <w:rPr>
                <w:b/>
                <w:bCs/>
                <w:color w:val="000000"/>
              </w:rPr>
            </w:pPr>
            <w:r w:rsidRPr="00AD042E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AD042E" w:rsidRDefault="008C593B" w:rsidP="007977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AD042E" w:rsidRDefault="008C593B" w:rsidP="00CC2C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8C593B" w:rsidRPr="00AD042E" w:rsidRDefault="008C593B" w:rsidP="007977C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C593B" w:rsidRPr="00AD042E" w:rsidRDefault="008C593B" w:rsidP="007977C9">
            <w:pPr>
              <w:jc w:val="center"/>
              <w:rPr>
                <w:b/>
                <w:bCs/>
                <w:color w:val="000000"/>
              </w:rPr>
            </w:pPr>
            <w:r w:rsidRPr="00AD042E">
              <w:rPr>
                <w:b/>
                <w:bCs/>
                <w:color w:val="000000"/>
              </w:rPr>
              <w:t>Сумма</w:t>
            </w:r>
          </w:p>
          <w:p w:rsidR="008C593B" w:rsidRPr="00AD042E" w:rsidRDefault="008C593B" w:rsidP="007977C9">
            <w:pPr>
              <w:jc w:val="center"/>
              <w:rPr>
                <w:b/>
                <w:bCs/>
                <w:color w:val="000000"/>
              </w:rPr>
            </w:pPr>
            <w:r w:rsidRPr="00AD042E">
              <w:rPr>
                <w:b/>
                <w:bCs/>
                <w:color w:val="000000"/>
              </w:rPr>
              <w:t xml:space="preserve"> </w:t>
            </w:r>
          </w:p>
        </w:tc>
      </w:tr>
      <w:tr w:rsidR="008C593B" w:rsidRPr="00AD042E">
        <w:trPr>
          <w:trHeight w:val="7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AD042E" w:rsidRDefault="008C593B" w:rsidP="00110BA6">
            <w:pPr>
              <w:jc w:val="center"/>
              <w:rPr>
                <w:b/>
                <w:bCs/>
                <w:i/>
                <w:iCs/>
              </w:rPr>
            </w:pPr>
            <w:r w:rsidRPr="00AD042E">
              <w:rPr>
                <w:b/>
                <w:bCs/>
              </w:rPr>
              <w:t xml:space="preserve">РАСХОДЫ                    </w:t>
            </w:r>
          </w:p>
        </w:tc>
        <w:tc>
          <w:tcPr>
            <w:tcW w:w="4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AD042E" w:rsidRDefault="008C593B" w:rsidP="007977C9">
            <w:pPr>
              <w:jc w:val="right"/>
              <w:rPr>
                <w:b/>
                <w:bCs/>
              </w:rPr>
            </w:pPr>
          </w:p>
        </w:tc>
      </w:tr>
      <w:tr w:rsidR="008C593B" w:rsidRPr="00AD042E">
        <w:trPr>
          <w:trHeight w:val="10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5F11AA">
            <w:pPr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5F11AA">
            <w:pPr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5F11AA">
            <w:pPr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5F11A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5F11A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F11AA" w:rsidRDefault="008C593B" w:rsidP="005F11AA">
            <w:pPr>
              <w:jc w:val="right"/>
              <w:rPr>
                <w:b/>
                <w:bCs/>
              </w:rPr>
            </w:pPr>
            <w:r w:rsidRPr="005F11AA">
              <w:rPr>
                <w:b/>
                <w:bCs/>
              </w:rPr>
              <w:t>-221,4</w:t>
            </w:r>
          </w:p>
        </w:tc>
      </w:tr>
      <w:tr w:rsidR="008C593B" w:rsidRPr="00AD042E">
        <w:trPr>
          <w:trHeight w:val="343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ED64D0" w:rsidRDefault="008C593B" w:rsidP="005F11AA">
            <w:pPr>
              <w:ind w:right="-1"/>
              <w:rPr>
                <w:color w:val="000000"/>
              </w:rPr>
            </w:pPr>
            <w:r w:rsidRPr="00ED64D0">
              <w:rPr>
                <w:color w:val="000000"/>
              </w:rPr>
              <w:t>Муниципальная программа сельского поселения Юрловское «Управление муниципальными финансами и создание условий для эффективного управления муниципальными финансами на 2016-2019 годы»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5F11AA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5F11AA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5F11AA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01 0 00</w:t>
            </w:r>
            <w:r>
              <w:rPr>
                <w:color w:val="000000"/>
              </w:rPr>
              <w:t xml:space="preserve"> </w:t>
            </w:r>
            <w:r w:rsidRPr="001F0B12">
              <w:rPr>
                <w:color w:val="000000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5F11A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D241B8" w:rsidRDefault="008C593B" w:rsidP="005F11AA">
            <w:pPr>
              <w:jc w:val="right"/>
            </w:pPr>
            <w:r>
              <w:t>-221,4</w:t>
            </w:r>
          </w:p>
        </w:tc>
      </w:tr>
      <w:tr w:rsidR="008C593B" w:rsidRPr="00AD042E">
        <w:trPr>
          <w:trHeight w:val="39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5F11AA">
            <w:pPr>
              <w:pStyle w:val="ConsPlusCell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B12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деятельности органов местного самоуправления  сельского поселения Юрловское  Можайского муниципального района Московской области на 2016-2019 годы"</w:t>
            </w:r>
            <w:r w:rsidRPr="001F0B1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5F11AA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5F11AA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5F11AA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5F11A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D241B8" w:rsidRDefault="008C593B" w:rsidP="005F11AA">
            <w:pPr>
              <w:jc w:val="right"/>
            </w:pPr>
            <w:r>
              <w:t>-221,4</w:t>
            </w:r>
          </w:p>
        </w:tc>
      </w:tr>
      <w:tr w:rsidR="008C593B" w:rsidRPr="00AD042E">
        <w:trPr>
          <w:trHeight w:val="282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5F11AA">
            <w:pPr>
              <w:rPr>
                <w:color w:val="000000"/>
              </w:rPr>
            </w:pPr>
            <w:r w:rsidRPr="001F0B12">
              <w:rPr>
                <w:color w:val="000000"/>
              </w:rPr>
              <w:t xml:space="preserve"> Основное мероприятие "</w:t>
            </w:r>
            <w:r w:rsidRPr="001F0B12">
              <w:t xml:space="preserve">Обеспечение деятельности Главы сельского поселения" 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5F11AA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5F11AA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5F11AA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5F11A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D241B8" w:rsidRDefault="008C593B" w:rsidP="005F11AA">
            <w:pPr>
              <w:jc w:val="right"/>
            </w:pPr>
            <w:r>
              <w:t>-221,4</w:t>
            </w:r>
          </w:p>
        </w:tc>
      </w:tr>
      <w:tr w:rsidR="008C593B" w:rsidRPr="00AD042E">
        <w:trPr>
          <w:trHeight w:val="282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1F0B12" w:rsidRDefault="008C593B" w:rsidP="005F11AA">
            <w:pPr>
              <w:rPr>
                <w:color w:val="000000"/>
              </w:rPr>
            </w:pPr>
            <w:r w:rsidRPr="001F0B12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5F11AA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5F11AA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5F11AA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01 1 01 00300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5F11A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D241B8" w:rsidRDefault="008C593B" w:rsidP="005F11AA">
            <w:pPr>
              <w:jc w:val="right"/>
            </w:pPr>
            <w:r>
              <w:t>-221,4</w:t>
            </w:r>
          </w:p>
        </w:tc>
      </w:tr>
      <w:tr w:rsidR="008C593B" w:rsidRPr="00AD042E">
        <w:trPr>
          <w:trHeight w:val="323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1F0B12" w:rsidRDefault="008C593B" w:rsidP="005F11AA">
            <w:pPr>
              <w:rPr>
                <w:color w:val="000000"/>
              </w:rPr>
            </w:pPr>
            <w:r w:rsidRPr="001F0B12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5F11AA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5F11AA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5F11AA">
            <w:pPr>
              <w:jc w:val="center"/>
            </w:pPr>
            <w:r w:rsidRPr="001F0B12">
              <w:rPr>
                <w:color w:val="000000"/>
              </w:rPr>
              <w:t>01 1 01 00300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5F11AA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EF72EE" w:rsidRDefault="008C593B" w:rsidP="005F11AA">
            <w:pPr>
              <w:jc w:val="right"/>
            </w:pPr>
            <w:r>
              <w:t>-221,4</w:t>
            </w:r>
          </w:p>
        </w:tc>
      </w:tr>
      <w:tr w:rsidR="008C593B" w:rsidRPr="00AD042E">
        <w:trPr>
          <w:trHeight w:val="24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1F0B12" w:rsidRDefault="008C593B" w:rsidP="005F11AA">
            <w:pPr>
              <w:rPr>
                <w:color w:val="000000"/>
              </w:rPr>
            </w:pPr>
            <w:r w:rsidRPr="001F0B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5F11AA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5F11AA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5F11AA">
            <w:pPr>
              <w:jc w:val="center"/>
            </w:pPr>
            <w:r w:rsidRPr="001F0B12">
              <w:rPr>
                <w:color w:val="000000"/>
              </w:rPr>
              <w:t>01 1 01 00300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5F11AA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5F11AA">
            <w:pPr>
              <w:jc w:val="right"/>
            </w:pPr>
            <w:r>
              <w:t>-221,4</w:t>
            </w:r>
          </w:p>
        </w:tc>
      </w:tr>
      <w:tr w:rsidR="008C593B" w:rsidRPr="00AD042E">
        <w:trPr>
          <w:trHeight w:val="282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AD042E" w:rsidRDefault="008C593B" w:rsidP="00CC2C6B">
            <w:pPr>
              <w:tabs>
                <w:tab w:val="center" w:pos="9923"/>
              </w:tabs>
              <w:rPr>
                <w:b/>
                <w:bCs/>
                <w:color w:val="000000"/>
              </w:rPr>
            </w:pPr>
            <w:r w:rsidRPr="00AD042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AD042E" w:rsidRDefault="008C593B" w:rsidP="00CC2C6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  <w:r w:rsidRPr="00AD042E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AD042E" w:rsidRDefault="008C593B" w:rsidP="00CC2C6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AD042E" w:rsidRDefault="008C593B" w:rsidP="00CC2C6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AD042E" w:rsidRDefault="008C593B" w:rsidP="00CC2C6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AD042E" w:rsidRDefault="008C593B" w:rsidP="009B13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221,4</w:t>
            </w:r>
          </w:p>
        </w:tc>
      </w:tr>
      <w:tr w:rsidR="008C593B" w:rsidRPr="00AD042E">
        <w:trPr>
          <w:trHeight w:val="282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AD042E" w:rsidRDefault="008C593B" w:rsidP="00CC2C6B">
            <w:pPr>
              <w:tabs>
                <w:tab w:val="center" w:pos="9923"/>
              </w:tabs>
              <w:rPr>
                <w:b/>
                <w:bCs/>
                <w:color w:val="000000"/>
              </w:rPr>
            </w:pPr>
            <w:r w:rsidRPr="00AD042E">
              <w:rPr>
                <w:b/>
                <w:bCs/>
                <w:color w:val="000000"/>
              </w:rPr>
              <w:t xml:space="preserve">Благоустройство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AD042E" w:rsidRDefault="008C593B" w:rsidP="00CC2C6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  <w:r w:rsidRPr="00AD042E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AD042E" w:rsidRDefault="008C593B" w:rsidP="00CC2C6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  <w:r w:rsidRPr="00AD042E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AD042E" w:rsidRDefault="008C593B" w:rsidP="00CC2C6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AD042E" w:rsidRDefault="008C593B" w:rsidP="00CC2C6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AD042E" w:rsidRDefault="008C593B" w:rsidP="009B1363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221,4</w:t>
            </w:r>
          </w:p>
        </w:tc>
      </w:tr>
      <w:tr w:rsidR="008C593B" w:rsidRPr="00AD042E">
        <w:trPr>
          <w:trHeight w:val="12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51EC6" w:rsidRDefault="008C593B" w:rsidP="00CC2C6B">
            <w:pPr>
              <w:rPr>
                <w:color w:val="000000"/>
              </w:rPr>
            </w:pPr>
            <w:r w:rsidRPr="00151EC6">
              <w:rPr>
                <w:color w:val="000000"/>
              </w:rPr>
              <w:t>Муниципальная программа сельского поселения Юрловское «Строительство, ремонт и содержание сетей уличного  освещения на территории сельского поселения Юрловское на 2016-2019 годы»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AD042E" w:rsidRDefault="008C593B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AD042E" w:rsidRDefault="008C593B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AD042E" w:rsidRDefault="008C593B" w:rsidP="00CC2C6B">
            <w:pPr>
              <w:jc w:val="center"/>
              <w:rPr>
                <w:color w:val="000000"/>
                <w:lang w:val="en-US"/>
              </w:rPr>
            </w:pPr>
            <w:r w:rsidRPr="00AD042E">
              <w:rPr>
                <w:color w:val="000000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AD042E" w:rsidRDefault="008C593B" w:rsidP="00CC2C6B">
            <w:pPr>
              <w:tabs>
                <w:tab w:val="center" w:pos="9923"/>
              </w:tabs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Default="008C593B" w:rsidP="005F11AA">
            <w:pPr>
              <w:jc w:val="right"/>
            </w:pPr>
            <w:r w:rsidRPr="009D5E9B">
              <w:t>141,7</w:t>
            </w:r>
          </w:p>
        </w:tc>
      </w:tr>
      <w:tr w:rsidR="008C593B" w:rsidRPr="00AD042E">
        <w:trPr>
          <w:trHeight w:val="12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AD042E" w:rsidRDefault="008C593B" w:rsidP="00CC2C6B">
            <w:pPr>
              <w:tabs>
                <w:tab w:val="center" w:pos="9923"/>
              </w:tabs>
              <w:rPr>
                <w:color w:val="000000"/>
              </w:rPr>
            </w:pPr>
            <w:r w:rsidRPr="00AD042E">
              <w:rPr>
                <w:color w:val="000000"/>
              </w:rPr>
              <w:t xml:space="preserve">Основное мероприятие «Строительство, ремонт и содержание сетей уличного  освещения на территории сельского поселения Юрловское на 2016-2019 годы»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AD042E" w:rsidRDefault="008C593B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AD042E" w:rsidRDefault="008C593B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AD042E" w:rsidRDefault="008C593B" w:rsidP="00CC2C6B">
            <w:pPr>
              <w:jc w:val="center"/>
              <w:rPr>
                <w:color w:val="000000"/>
                <w:lang w:val="en-US"/>
              </w:rPr>
            </w:pPr>
            <w:r w:rsidRPr="00AD042E">
              <w:rPr>
                <w:color w:val="000000"/>
              </w:rPr>
              <w:t>05 0 01 00000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AD042E" w:rsidRDefault="008C593B" w:rsidP="00CC2C6B">
            <w:pPr>
              <w:tabs>
                <w:tab w:val="center" w:pos="9923"/>
              </w:tabs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Default="008C593B" w:rsidP="005F11AA">
            <w:pPr>
              <w:jc w:val="right"/>
            </w:pPr>
            <w:r w:rsidRPr="009D5E9B">
              <w:t>141,7</w:t>
            </w:r>
          </w:p>
        </w:tc>
      </w:tr>
      <w:tr w:rsidR="008C593B" w:rsidRPr="00AD042E">
        <w:trPr>
          <w:trHeight w:val="12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AD042E" w:rsidRDefault="008C593B" w:rsidP="00CC2C6B">
            <w:pPr>
              <w:tabs>
                <w:tab w:val="center" w:pos="9923"/>
              </w:tabs>
              <w:rPr>
                <w:color w:val="000000"/>
              </w:rPr>
            </w:pPr>
            <w:r w:rsidRPr="00AD042E">
              <w:rPr>
                <w:color w:val="000000"/>
              </w:rPr>
              <w:t>Уличное освещение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AD042E" w:rsidRDefault="008C593B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AD042E" w:rsidRDefault="008C593B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AD042E" w:rsidRDefault="008C593B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05 0 01 00601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AD042E" w:rsidRDefault="008C593B" w:rsidP="00CC2C6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Default="008C593B" w:rsidP="005F11AA">
            <w:pPr>
              <w:jc w:val="right"/>
            </w:pPr>
            <w:r w:rsidRPr="009D5E9B">
              <w:t>141,7</w:t>
            </w:r>
          </w:p>
        </w:tc>
      </w:tr>
      <w:tr w:rsidR="008C593B" w:rsidRPr="00AD042E">
        <w:trPr>
          <w:trHeight w:val="492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AD042E" w:rsidRDefault="008C593B" w:rsidP="00CC2C6B">
            <w:pPr>
              <w:rPr>
                <w:color w:val="000000"/>
              </w:rPr>
            </w:pPr>
            <w:r w:rsidRPr="00AD042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AD042E" w:rsidRDefault="008C593B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AD042E" w:rsidRDefault="008C593B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AD042E" w:rsidRDefault="008C593B" w:rsidP="00CC2C6B">
            <w:pPr>
              <w:jc w:val="center"/>
              <w:rPr>
                <w:color w:val="000000"/>
                <w:lang w:val="en-US"/>
              </w:rPr>
            </w:pPr>
            <w:r w:rsidRPr="00AD042E">
              <w:rPr>
                <w:color w:val="000000"/>
              </w:rPr>
              <w:t>05 0 01 00601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AD042E" w:rsidRDefault="008C593B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AD042E" w:rsidRDefault="008C593B" w:rsidP="009B1363">
            <w:pPr>
              <w:jc w:val="right"/>
            </w:pPr>
            <w:r>
              <w:t>141,7</w:t>
            </w:r>
          </w:p>
        </w:tc>
      </w:tr>
      <w:tr w:rsidR="008C593B" w:rsidRPr="00AD042E">
        <w:trPr>
          <w:trHeight w:val="13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AD042E" w:rsidRDefault="008C593B" w:rsidP="00CC2C6B">
            <w:pPr>
              <w:rPr>
                <w:color w:val="000000"/>
              </w:rPr>
            </w:pPr>
            <w:r w:rsidRPr="00AD04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AD042E" w:rsidRDefault="008C593B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AD042E" w:rsidRDefault="008C593B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AD042E" w:rsidRDefault="008C593B" w:rsidP="00CC2C6B">
            <w:pPr>
              <w:jc w:val="center"/>
              <w:rPr>
                <w:color w:val="000000"/>
                <w:lang w:val="en-US"/>
              </w:rPr>
            </w:pPr>
            <w:r w:rsidRPr="00AD042E">
              <w:rPr>
                <w:color w:val="000000"/>
              </w:rPr>
              <w:t>05 0 01 00601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AD042E" w:rsidRDefault="008C593B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AD042E" w:rsidRDefault="008C593B" w:rsidP="009B1363">
            <w:pPr>
              <w:jc w:val="right"/>
            </w:pPr>
            <w:r>
              <w:t>141,7</w:t>
            </w:r>
          </w:p>
        </w:tc>
      </w:tr>
      <w:tr w:rsidR="008C593B" w:rsidRPr="00AD042E">
        <w:trPr>
          <w:trHeight w:val="12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51EC6" w:rsidRDefault="008C593B" w:rsidP="00CC2C6B">
            <w:pPr>
              <w:rPr>
                <w:color w:val="000000"/>
              </w:rPr>
            </w:pPr>
            <w:r w:rsidRPr="00151EC6">
              <w:rPr>
                <w:color w:val="000000"/>
              </w:rPr>
              <w:t>Муниципальная программа сельского поселения Юрловское «Благоустройство  территории сельского поселения Юрловское на 2016-2019 годы»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AD042E" w:rsidRDefault="008C593B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AD042E" w:rsidRDefault="008C593B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AD042E" w:rsidRDefault="008C593B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AD042E" w:rsidRDefault="008C593B" w:rsidP="00CC2C6B">
            <w:pPr>
              <w:tabs>
                <w:tab w:val="center" w:pos="9923"/>
              </w:tabs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AD042E" w:rsidRDefault="008C593B" w:rsidP="005F11AA">
            <w:pPr>
              <w:jc w:val="right"/>
            </w:pPr>
            <w:r>
              <w:t>79,7</w:t>
            </w:r>
          </w:p>
        </w:tc>
      </w:tr>
      <w:tr w:rsidR="008C593B" w:rsidRPr="00AD042E">
        <w:trPr>
          <w:trHeight w:val="12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AD042E" w:rsidRDefault="008C593B" w:rsidP="00CC2C6B">
            <w:pPr>
              <w:tabs>
                <w:tab w:val="center" w:pos="9923"/>
              </w:tabs>
              <w:rPr>
                <w:color w:val="000000"/>
              </w:rPr>
            </w:pPr>
            <w:r w:rsidRPr="00AD042E">
              <w:rPr>
                <w:color w:val="000000"/>
              </w:rPr>
              <w:t xml:space="preserve">Основное мероприятие «Благоустройство  территории сельского поселения Юрловское на 2016-2019 годы» 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AD042E" w:rsidRDefault="008C593B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AD042E" w:rsidRDefault="008C593B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AD042E" w:rsidRDefault="008C593B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08 0 01 00000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AD042E" w:rsidRDefault="008C593B" w:rsidP="00CC2C6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AD042E" w:rsidRDefault="008C593B" w:rsidP="005F11AA">
            <w:pPr>
              <w:jc w:val="right"/>
            </w:pPr>
            <w:r>
              <w:t>79,7</w:t>
            </w:r>
          </w:p>
        </w:tc>
      </w:tr>
      <w:tr w:rsidR="008C593B" w:rsidRPr="00AD042E">
        <w:trPr>
          <w:trHeight w:val="12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AD042E" w:rsidRDefault="008C593B" w:rsidP="00CC2C6B">
            <w:pPr>
              <w:tabs>
                <w:tab w:val="center" w:pos="9923"/>
              </w:tabs>
              <w:rPr>
                <w:color w:val="000000"/>
              </w:rPr>
            </w:pPr>
            <w:r w:rsidRPr="00AD042E">
              <w:rPr>
                <w:color w:val="000000"/>
              </w:rPr>
              <w:t>Благоустройство  территории  сельских поселений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AD042E" w:rsidRDefault="008C593B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AD042E" w:rsidRDefault="008C593B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AD042E" w:rsidRDefault="008C593B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08 0 01 00605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AD042E" w:rsidRDefault="008C593B" w:rsidP="00CC2C6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AD042E" w:rsidRDefault="008C593B" w:rsidP="005F11AA">
            <w:pPr>
              <w:jc w:val="right"/>
            </w:pPr>
            <w:r>
              <w:t>79,7</w:t>
            </w:r>
          </w:p>
        </w:tc>
      </w:tr>
      <w:tr w:rsidR="008C593B" w:rsidRPr="00AD042E">
        <w:trPr>
          <w:trHeight w:val="12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AD042E" w:rsidRDefault="008C593B" w:rsidP="00CC2C6B">
            <w:pPr>
              <w:rPr>
                <w:color w:val="000000"/>
              </w:rPr>
            </w:pPr>
            <w:r w:rsidRPr="00AD042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AD042E" w:rsidRDefault="008C593B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AD042E" w:rsidRDefault="008C593B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AD042E" w:rsidRDefault="008C593B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08 0 01 00605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AD042E" w:rsidRDefault="008C593B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AD042E" w:rsidRDefault="008C593B" w:rsidP="006A1983">
            <w:pPr>
              <w:jc w:val="right"/>
            </w:pPr>
            <w:r>
              <w:t>79,7</w:t>
            </w:r>
          </w:p>
        </w:tc>
      </w:tr>
      <w:tr w:rsidR="008C593B" w:rsidRPr="00AD042E">
        <w:trPr>
          <w:trHeight w:val="12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AD042E" w:rsidRDefault="008C593B" w:rsidP="00CC2C6B">
            <w:pPr>
              <w:rPr>
                <w:color w:val="000000"/>
              </w:rPr>
            </w:pPr>
            <w:r w:rsidRPr="00AD04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AD042E" w:rsidRDefault="008C593B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AD042E" w:rsidRDefault="008C593B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AD042E" w:rsidRDefault="008C593B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08 0 01 00605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AD042E" w:rsidRDefault="008C593B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AD042E" w:rsidRDefault="008C593B" w:rsidP="00D339AC">
            <w:pPr>
              <w:jc w:val="right"/>
            </w:pPr>
            <w:r>
              <w:t>79,7</w:t>
            </w:r>
          </w:p>
        </w:tc>
      </w:tr>
      <w:tr w:rsidR="008C593B" w:rsidRPr="00AD042E">
        <w:trPr>
          <w:trHeight w:val="216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AD042E" w:rsidRDefault="008C593B" w:rsidP="003A38FC">
            <w:pPr>
              <w:jc w:val="right"/>
              <w:rPr>
                <w:b/>
                <w:bCs/>
              </w:rPr>
            </w:pPr>
            <w:r w:rsidRPr="00AD042E">
              <w:rPr>
                <w:b/>
                <w:bCs/>
              </w:rPr>
              <w:t>Всего: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AD042E" w:rsidRDefault="008C593B" w:rsidP="005478D2">
            <w:pPr>
              <w:tabs>
                <w:tab w:val="center" w:pos="9923"/>
              </w:tabs>
              <w:snapToGri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AD042E" w:rsidRDefault="008C593B" w:rsidP="005478D2">
            <w:pPr>
              <w:tabs>
                <w:tab w:val="center" w:pos="9923"/>
              </w:tabs>
              <w:snapToGri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AD042E" w:rsidRDefault="008C593B" w:rsidP="009B1363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AD042E" w:rsidRDefault="008C593B" w:rsidP="009B1363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AD042E" w:rsidRDefault="008C593B" w:rsidP="009B1363">
            <w:pPr>
              <w:jc w:val="right"/>
              <w:rPr>
                <w:b/>
                <w:bCs/>
                <w:color w:val="000000"/>
              </w:rPr>
            </w:pPr>
            <w:r w:rsidRPr="00AD042E">
              <w:rPr>
                <w:b/>
                <w:bCs/>
                <w:color w:val="000000"/>
              </w:rPr>
              <w:t>0,0</w:t>
            </w:r>
          </w:p>
        </w:tc>
      </w:tr>
    </w:tbl>
    <w:p w:rsidR="008C593B" w:rsidRPr="007D0F53" w:rsidRDefault="008C593B" w:rsidP="006C1ED9">
      <w:pPr>
        <w:ind w:left="709"/>
        <w:jc w:val="center"/>
        <w:rPr>
          <w:rFonts w:ascii="Arial" w:hAnsi="Arial" w:cs="Arial"/>
          <w:b/>
          <w:bCs/>
          <w:sz w:val="22"/>
          <w:szCs w:val="22"/>
        </w:rPr>
      </w:pPr>
    </w:p>
    <w:p w:rsidR="008C593B" w:rsidRPr="00EC2951" w:rsidRDefault="008C593B" w:rsidP="006C1ED9">
      <w:pPr>
        <w:ind w:left="709"/>
        <w:jc w:val="center"/>
        <w:rPr>
          <w:rFonts w:ascii="Arial" w:hAnsi="Arial" w:cs="Arial"/>
          <w:sz w:val="16"/>
          <w:szCs w:val="16"/>
        </w:rPr>
      </w:pPr>
      <w:r w:rsidRPr="00EC2951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</w:t>
      </w:r>
      <w:r w:rsidRPr="00EC2951">
        <w:rPr>
          <w:rFonts w:ascii="Arial" w:hAnsi="Arial" w:cs="Arial"/>
          <w:sz w:val="16"/>
          <w:szCs w:val="16"/>
        </w:rPr>
        <w:t xml:space="preserve"> </w:t>
      </w:r>
    </w:p>
    <w:p w:rsidR="008C593B" w:rsidRDefault="008C593B" w:rsidP="00C2409B">
      <w:pPr>
        <w:ind w:left="6372"/>
        <w:jc w:val="right"/>
        <w:rPr>
          <w:color w:val="000000"/>
        </w:rPr>
      </w:pPr>
    </w:p>
    <w:p w:rsidR="008C593B" w:rsidRDefault="008C593B" w:rsidP="00C2409B">
      <w:pPr>
        <w:ind w:left="6372"/>
        <w:jc w:val="right"/>
        <w:rPr>
          <w:color w:val="000000"/>
        </w:rPr>
      </w:pPr>
    </w:p>
    <w:p w:rsidR="008C593B" w:rsidRDefault="008C593B" w:rsidP="00C2409B">
      <w:pPr>
        <w:ind w:left="6372"/>
        <w:jc w:val="right"/>
        <w:rPr>
          <w:color w:val="000000"/>
        </w:rPr>
      </w:pPr>
    </w:p>
    <w:p w:rsidR="008C593B" w:rsidRDefault="008C593B" w:rsidP="00C2409B">
      <w:pPr>
        <w:ind w:left="6372"/>
        <w:jc w:val="right"/>
        <w:rPr>
          <w:color w:val="000000"/>
        </w:rPr>
      </w:pPr>
    </w:p>
    <w:p w:rsidR="008C593B" w:rsidRDefault="008C593B" w:rsidP="00C2409B">
      <w:pPr>
        <w:ind w:left="6372"/>
        <w:jc w:val="right"/>
        <w:rPr>
          <w:color w:val="000000"/>
        </w:rPr>
      </w:pPr>
    </w:p>
    <w:p w:rsidR="008C593B" w:rsidRDefault="008C593B" w:rsidP="00C2409B">
      <w:pPr>
        <w:ind w:left="6372"/>
        <w:jc w:val="right"/>
        <w:rPr>
          <w:color w:val="000000"/>
        </w:rPr>
      </w:pPr>
    </w:p>
    <w:p w:rsidR="008C593B" w:rsidRDefault="008C593B" w:rsidP="00C2409B">
      <w:pPr>
        <w:ind w:left="6372"/>
        <w:jc w:val="right"/>
        <w:rPr>
          <w:color w:val="000000"/>
        </w:rPr>
      </w:pPr>
    </w:p>
    <w:p w:rsidR="008C593B" w:rsidRDefault="008C593B" w:rsidP="00C2409B">
      <w:pPr>
        <w:ind w:left="6372"/>
        <w:jc w:val="right"/>
        <w:rPr>
          <w:color w:val="000000"/>
        </w:rPr>
      </w:pPr>
    </w:p>
    <w:p w:rsidR="008C593B" w:rsidRDefault="008C593B" w:rsidP="00C2409B">
      <w:pPr>
        <w:ind w:left="6372"/>
        <w:jc w:val="right"/>
        <w:rPr>
          <w:color w:val="000000"/>
        </w:rPr>
      </w:pPr>
    </w:p>
    <w:p w:rsidR="008C593B" w:rsidRDefault="008C593B" w:rsidP="00C2409B">
      <w:pPr>
        <w:ind w:left="6372"/>
        <w:jc w:val="right"/>
        <w:rPr>
          <w:color w:val="000000"/>
        </w:rPr>
      </w:pPr>
    </w:p>
    <w:p w:rsidR="008C593B" w:rsidRDefault="008C593B" w:rsidP="00C2409B">
      <w:pPr>
        <w:ind w:left="6372"/>
        <w:jc w:val="right"/>
        <w:rPr>
          <w:color w:val="000000"/>
        </w:rPr>
      </w:pPr>
    </w:p>
    <w:p w:rsidR="008C593B" w:rsidRDefault="008C593B" w:rsidP="00C2409B">
      <w:pPr>
        <w:ind w:left="6372"/>
        <w:jc w:val="right"/>
        <w:rPr>
          <w:color w:val="000000"/>
        </w:rPr>
      </w:pPr>
    </w:p>
    <w:p w:rsidR="008C593B" w:rsidRDefault="008C593B" w:rsidP="00C2409B">
      <w:pPr>
        <w:ind w:left="6372"/>
        <w:jc w:val="right"/>
        <w:rPr>
          <w:color w:val="000000"/>
        </w:rPr>
      </w:pPr>
    </w:p>
    <w:p w:rsidR="008C593B" w:rsidRDefault="008C593B" w:rsidP="00C2409B">
      <w:pPr>
        <w:ind w:left="6372"/>
        <w:jc w:val="right"/>
        <w:rPr>
          <w:color w:val="000000"/>
        </w:rPr>
      </w:pPr>
    </w:p>
    <w:p w:rsidR="008C593B" w:rsidRDefault="008C593B" w:rsidP="00C2409B">
      <w:pPr>
        <w:ind w:left="6372"/>
        <w:jc w:val="right"/>
        <w:rPr>
          <w:color w:val="000000"/>
        </w:rPr>
      </w:pPr>
    </w:p>
    <w:p w:rsidR="008C593B" w:rsidRDefault="008C593B" w:rsidP="00C2409B">
      <w:pPr>
        <w:ind w:left="6372"/>
        <w:jc w:val="right"/>
        <w:rPr>
          <w:color w:val="000000"/>
        </w:rPr>
      </w:pPr>
    </w:p>
    <w:p w:rsidR="008C593B" w:rsidRDefault="008C593B" w:rsidP="00C2409B">
      <w:pPr>
        <w:ind w:left="6372"/>
        <w:jc w:val="right"/>
        <w:rPr>
          <w:color w:val="000000"/>
        </w:rPr>
      </w:pPr>
    </w:p>
    <w:p w:rsidR="008C593B" w:rsidRDefault="008C593B" w:rsidP="00C2409B">
      <w:pPr>
        <w:ind w:left="6372"/>
        <w:jc w:val="right"/>
        <w:rPr>
          <w:color w:val="000000"/>
        </w:rPr>
      </w:pPr>
    </w:p>
    <w:p w:rsidR="008C593B" w:rsidRDefault="008C593B" w:rsidP="00C2409B">
      <w:pPr>
        <w:ind w:left="6372"/>
        <w:jc w:val="right"/>
        <w:rPr>
          <w:color w:val="000000"/>
        </w:rPr>
      </w:pPr>
    </w:p>
    <w:p w:rsidR="008C593B" w:rsidRDefault="008C593B" w:rsidP="00C2409B">
      <w:pPr>
        <w:ind w:left="6372"/>
        <w:jc w:val="right"/>
        <w:rPr>
          <w:color w:val="000000"/>
        </w:rPr>
      </w:pPr>
    </w:p>
    <w:p w:rsidR="008C593B" w:rsidRDefault="008C593B" w:rsidP="00C2409B">
      <w:pPr>
        <w:ind w:left="6372"/>
        <w:jc w:val="right"/>
        <w:rPr>
          <w:color w:val="000000"/>
        </w:rPr>
      </w:pPr>
    </w:p>
    <w:p w:rsidR="008C593B" w:rsidRDefault="008C593B" w:rsidP="00C2409B">
      <w:pPr>
        <w:ind w:left="6372"/>
        <w:jc w:val="right"/>
        <w:rPr>
          <w:color w:val="000000"/>
        </w:rPr>
      </w:pPr>
    </w:p>
    <w:p w:rsidR="008C593B" w:rsidRDefault="008C593B" w:rsidP="00C2409B">
      <w:pPr>
        <w:ind w:left="6372"/>
        <w:jc w:val="right"/>
        <w:rPr>
          <w:color w:val="000000"/>
        </w:rPr>
      </w:pPr>
    </w:p>
    <w:p w:rsidR="008C593B" w:rsidRDefault="008C593B" w:rsidP="00C2409B">
      <w:pPr>
        <w:ind w:left="6372"/>
        <w:jc w:val="right"/>
        <w:rPr>
          <w:color w:val="000000"/>
        </w:rPr>
      </w:pPr>
    </w:p>
    <w:p w:rsidR="008C593B" w:rsidRDefault="008C593B" w:rsidP="00C2409B">
      <w:pPr>
        <w:ind w:left="6372"/>
        <w:jc w:val="right"/>
        <w:rPr>
          <w:color w:val="000000"/>
        </w:rPr>
      </w:pPr>
    </w:p>
    <w:p w:rsidR="008C593B" w:rsidRDefault="008C593B" w:rsidP="00C2409B">
      <w:pPr>
        <w:ind w:left="6372"/>
        <w:jc w:val="right"/>
        <w:rPr>
          <w:color w:val="000000"/>
        </w:rPr>
      </w:pPr>
    </w:p>
    <w:p w:rsidR="008C593B" w:rsidRDefault="008C593B" w:rsidP="00C2409B">
      <w:pPr>
        <w:ind w:left="6372"/>
        <w:jc w:val="right"/>
        <w:rPr>
          <w:color w:val="000000"/>
        </w:rPr>
      </w:pPr>
    </w:p>
    <w:p w:rsidR="008C593B" w:rsidRDefault="008C593B" w:rsidP="00C2409B">
      <w:pPr>
        <w:ind w:left="6372"/>
        <w:jc w:val="right"/>
        <w:rPr>
          <w:color w:val="000000"/>
        </w:rPr>
      </w:pPr>
    </w:p>
    <w:p w:rsidR="008C593B" w:rsidRDefault="008C593B" w:rsidP="00C2409B">
      <w:pPr>
        <w:ind w:left="6372"/>
        <w:jc w:val="right"/>
        <w:rPr>
          <w:color w:val="000000"/>
        </w:rPr>
      </w:pPr>
    </w:p>
    <w:p w:rsidR="008C593B" w:rsidRDefault="008C593B" w:rsidP="00C2409B">
      <w:pPr>
        <w:ind w:left="6372"/>
        <w:jc w:val="right"/>
        <w:rPr>
          <w:color w:val="000000"/>
        </w:rPr>
      </w:pPr>
    </w:p>
    <w:p w:rsidR="008C593B" w:rsidRDefault="008C593B" w:rsidP="00C2409B">
      <w:pPr>
        <w:ind w:left="6372"/>
        <w:jc w:val="right"/>
        <w:rPr>
          <w:color w:val="000000"/>
        </w:rPr>
      </w:pPr>
    </w:p>
    <w:p w:rsidR="008C593B" w:rsidRDefault="008C593B" w:rsidP="00C2409B">
      <w:pPr>
        <w:ind w:left="6372"/>
        <w:jc w:val="right"/>
        <w:rPr>
          <w:color w:val="000000"/>
        </w:rPr>
      </w:pPr>
    </w:p>
    <w:p w:rsidR="008C593B" w:rsidRDefault="008C593B" w:rsidP="00C2409B">
      <w:pPr>
        <w:ind w:left="6372"/>
        <w:jc w:val="right"/>
        <w:rPr>
          <w:color w:val="000000"/>
        </w:rPr>
      </w:pPr>
      <w:r w:rsidRPr="00520092">
        <w:rPr>
          <w:color w:val="000000"/>
        </w:rPr>
        <w:t>Приложение №2</w:t>
      </w:r>
    </w:p>
    <w:p w:rsidR="008C593B" w:rsidRPr="00520092" w:rsidRDefault="008C593B" w:rsidP="00C2409B">
      <w:pPr>
        <w:jc w:val="right"/>
        <w:rPr>
          <w:color w:val="000000"/>
        </w:rPr>
      </w:pPr>
      <w:r w:rsidRPr="00520092">
        <w:rPr>
          <w:color w:val="000000"/>
        </w:rPr>
        <w:t>к решению Совета депутатов</w:t>
      </w:r>
      <w:r>
        <w:rPr>
          <w:color w:val="000000"/>
        </w:rPr>
        <w:t xml:space="preserve"> </w:t>
      </w:r>
      <w:r w:rsidRPr="00520092">
        <w:rPr>
          <w:color w:val="000000"/>
        </w:rPr>
        <w:t>Можайского муниципального района</w:t>
      </w:r>
    </w:p>
    <w:p w:rsidR="008C593B" w:rsidRPr="00AD042E" w:rsidRDefault="008C593B" w:rsidP="00042365">
      <w:pPr>
        <w:ind w:left="5664"/>
        <w:jc w:val="right"/>
      </w:pPr>
      <w:r w:rsidRPr="007B6505">
        <w:t xml:space="preserve">от _________ № </w:t>
      </w:r>
      <w:r>
        <w:t>_________</w:t>
      </w:r>
      <w:r w:rsidRPr="00AD042E">
        <w:t xml:space="preserve"> </w:t>
      </w:r>
    </w:p>
    <w:p w:rsidR="008C593B" w:rsidRDefault="008C593B" w:rsidP="00042365">
      <w:pPr>
        <w:jc w:val="right"/>
        <w:rPr>
          <w:color w:val="000000"/>
        </w:rPr>
      </w:pPr>
      <w:r w:rsidRPr="00520092">
        <w:rPr>
          <w:color w:val="000000"/>
        </w:rPr>
        <w:t xml:space="preserve"> «О внесении изменений в решение</w:t>
      </w:r>
      <w:r>
        <w:rPr>
          <w:color w:val="000000"/>
        </w:rPr>
        <w:t xml:space="preserve"> </w:t>
      </w:r>
      <w:r w:rsidRPr="00520092">
        <w:rPr>
          <w:color w:val="000000"/>
        </w:rPr>
        <w:t>Совета депутатов</w:t>
      </w:r>
    </w:p>
    <w:p w:rsidR="008C593B" w:rsidRPr="00520092" w:rsidRDefault="008C593B" w:rsidP="00C2409B">
      <w:pPr>
        <w:jc w:val="right"/>
        <w:rPr>
          <w:color w:val="000000"/>
        </w:rPr>
      </w:pPr>
      <w:r w:rsidRPr="00520092">
        <w:rPr>
          <w:color w:val="000000"/>
        </w:rPr>
        <w:t>сельского поселения Юрловское</w:t>
      </w:r>
      <w:r>
        <w:rPr>
          <w:color w:val="000000"/>
        </w:rPr>
        <w:t xml:space="preserve"> </w:t>
      </w:r>
      <w:r w:rsidRPr="00520092">
        <w:rPr>
          <w:color w:val="000000"/>
        </w:rPr>
        <w:t xml:space="preserve">от 21.12.2017 № 206/66 </w:t>
      </w:r>
    </w:p>
    <w:p w:rsidR="008C593B" w:rsidRDefault="008C593B" w:rsidP="00C2409B">
      <w:pPr>
        <w:jc w:val="right"/>
        <w:rPr>
          <w:color w:val="000000"/>
        </w:rPr>
      </w:pPr>
      <w:r w:rsidRPr="00520092">
        <w:rPr>
          <w:color w:val="000000"/>
        </w:rPr>
        <w:t>«О бюджете сельского поселения Юрловское</w:t>
      </w:r>
    </w:p>
    <w:p w:rsidR="008C593B" w:rsidRPr="00520092" w:rsidRDefault="008C593B" w:rsidP="00C2409B">
      <w:pPr>
        <w:jc w:val="right"/>
        <w:rPr>
          <w:color w:val="000000"/>
        </w:rPr>
      </w:pPr>
      <w:r w:rsidRPr="00520092">
        <w:rPr>
          <w:color w:val="000000"/>
        </w:rPr>
        <w:t>Можайского муниципального района Московской области на 2018</w:t>
      </w:r>
      <w:r>
        <w:rPr>
          <w:color w:val="000000"/>
        </w:rPr>
        <w:t xml:space="preserve"> </w:t>
      </w:r>
      <w:r w:rsidRPr="00520092">
        <w:rPr>
          <w:color w:val="000000"/>
        </w:rPr>
        <w:t>год»</w:t>
      </w:r>
    </w:p>
    <w:p w:rsidR="008C593B" w:rsidRPr="00520092" w:rsidRDefault="008C593B" w:rsidP="00C2409B">
      <w:pPr>
        <w:ind w:left="5664"/>
        <w:jc w:val="both"/>
        <w:rPr>
          <w:color w:val="000000"/>
        </w:rPr>
      </w:pPr>
    </w:p>
    <w:p w:rsidR="008C593B" w:rsidRPr="00520092" w:rsidRDefault="008C593B" w:rsidP="00C2409B">
      <w:pPr>
        <w:ind w:left="6379"/>
        <w:jc w:val="right"/>
        <w:rPr>
          <w:color w:val="000000"/>
        </w:rPr>
      </w:pPr>
      <w:r w:rsidRPr="00520092">
        <w:rPr>
          <w:color w:val="000000"/>
        </w:rPr>
        <w:t xml:space="preserve">Приложение №4 </w:t>
      </w:r>
    </w:p>
    <w:p w:rsidR="008C593B" w:rsidRDefault="008C593B" w:rsidP="00C2409B">
      <w:pPr>
        <w:jc w:val="right"/>
        <w:rPr>
          <w:color w:val="000000"/>
        </w:rPr>
      </w:pPr>
      <w:r>
        <w:rPr>
          <w:color w:val="000000"/>
        </w:rPr>
        <w:t>к решению Совета депутатов</w:t>
      </w:r>
    </w:p>
    <w:p w:rsidR="008C593B" w:rsidRPr="00520092" w:rsidRDefault="008C593B" w:rsidP="00C2409B">
      <w:pPr>
        <w:jc w:val="right"/>
        <w:rPr>
          <w:color w:val="000000"/>
        </w:rPr>
      </w:pPr>
      <w:r w:rsidRPr="00520092">
        <w:rPr>
          <w:color w:val="000000"/>
        </w:rPr>
        <w:t xml:space="preserve">сельского поселения Юрловское от 21.12.2017 №206/66 </w:t>
      </w:r>
    </w:p>
    <w:p w:rsidR="008C593B" w:rsidRPr="00520092" w:rsidRDefault="008C593B" w:rsidP="00C2409B">
      <w:pPr>
        <w:jc w:val="right"/>
        <w:rPr>
          <w:color w:val="000000"/>
        </w:rPr>
      </w:pPr>
      <w:r w:rsidRPr="00520092">
        <w:rPr>
          <w:color w:val="000000"/>
        </w:rPr>
        <w:t>«О бюджете сельского поселения Юрловское на 2018</w:t>
      </w:r>
      <w:r>
        <w:rPr>
          <w:color w:val="000000"/>
        </w:rPr>
        <w:t xml:space="preserve"> </w:t>
      </w:r>
      <w:r w:rsidRPr="00520092">
        <w:rPr>
          <w:color w:val="000000"/>
        </w:rPr>
        <w:t xml:space="preserve">год» </w:t>
      </w:r>
    </w:p>
    <w:p w:rsidR="008C593B" w:rsidRDefault="008C593B" w:rsidP="006C1ED9">
      <w:pPr>
        <w:ind w:left="6372"/>
        <w:jc w:val="both"/>
        <w:rPr>
          <w:color w:val="000000"/>
        </w:rPr>
      </w:pPr>
    </w:p>
    <w:p w:rsidR="008C593B" w:rsidRPr="00520092" w:rsidRDefault="008C593B" w:rsidP="00785047">
      <w:pPr>
        <w:jc w:val="center"/>
        <w:rPr>
          <w:b/>
          <w:bCs/>
          <w:color w:val="000000"/>
        </w:rPr>
      </w:pPr>
      <w:r w:rsidRPr="00520092">
        <w:rPr>
          <w:b/>
          <w:bCs/>
          <w:color w:val="000000"/>
        </w:rPr>
        <w:t>Ведомственная структура расходов</w:t>
      </w:r>
      <w:r w:rsidRPr="00520092">
        <w:rPr>
          <w:color w:val="000000"/>
        </w:rPr>
        <w:t xml:space="preserve"> </w:t>
      </w:r>
      <w:r w:rsidRPr="00520092">
        <w:rPr>
          <w:b/>
          <w:bCs/>
          <w:color w:val="000000"/>
        </w:rPr>
        <w:t>бюджета сельского поселения Юрловское на 2018 год</w:t>
      </w:r>
    </w:p>
    <w:p w:rsidR="008C593B" w:rsidRPr="0004148C" w:rsidRDefault="008C593B" w:rsidP="00785047">
      <w:pPr>
        <w:jc w:val="center"/>
        <w:rPr>
          <w:b/>
          <w:bCs/>
          <w:color w:val="000000"/>
        </w:rPr>
      </w:pPr>
      <w:r w:rsidRPr="0004148C">
        <w:rPr>
          <w:b/>
          <w:bCs/>
          <w:color w:val="000000"/>
        </w:rPr>
        <w:t>по разделам, подразделам, целевым статьям и видам расходов бюджета</w:t>
      </w:r>
    </w:p>
    <w:p w:rsidR="008C593B" w:rsidRPr="00520092" w:rsidRDefault="008C593B" w:rsidP="005D66F9">
      <w:pPr>
        <w:jc w:val="right"/>
        <w:rPr>
          <w:color w:val="000000"/>
        </w:rPr>
      </w:pPr>
      <w:r>
        <w:rPr>
          <w:color w:val="000000"/>
        </w:rPr>
        <w:t>тыс.руб.</w:t>
      </w:r>
    </w:p>
    <w:tbl>
      <w:tblPr>
        <w:tblW w:w="104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"/>
        <w:gridCol w:w="5033"/>
        <w:gridCol w:w="709"/>
        <w:gridCol w:w="567"/>
        <w:gridCol w:w="567"/>
        <w:gridCol w:w="1699"/>
        <w:gridCol w:w="709"/>
        <w:gridCol w:w="1131"/>
      </w:tblGrid>
      <w:tr w:rsidR="008C593B" w:rsidRPr="00520092">
        <w:trPr>
          <w:trHeight w:val="777"/>
        </w:trPr>
        <w:tc>
          <w:tcPr>
            <w:tcW w:w="5036" w:type="dxa"/>
            <w:gridSpan w:val="2"/>
            <w:tcBorders>
              <w:bottom w:val="single" w:sz="4" w:space="0" w:color="auto"/>
            </w:tcBorders>
          </w:tcPr>
          <w:p w:rsidR="008C593B" w:rsidRPr="00520092" w:rsidRDefault="008C593B" w:rsidP="00233369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color w:val="000000"/>
              </w:rPr>
              <w:t xml:space="preserve">  </w:t>
            </w:r>
            <w:r w:rsidRPr="00520092">
              <w:rPr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C593B" w:rsidRPr="00520092" w:rsidRDefault="008C593B" w:rsidP="00CD68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</w:t>
            </w:r>
            <w:r w:rsidRPr="00520092">
              <w:rPr>
                <w:b/>
                <w:bCs/>
                <w:color w:val="000000"/>
              </w:rPr>
              <w:t>од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CD68A1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CD68A1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П</w:t>
            </w:r>
            <w:r>
              <w:rPr>
                <w:b/>
                <w:bCs/>
                <w:color w:val="000000"/>
              </w:rPr>
              <w:t>Р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CD68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CD68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8C593B" w:rsidRPr="00520092" w:rsidRDefault="008C593B" w:rsidP="00CD68A1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Сумма</w:t>
            </w:r>
          </w:p>
          <w:p w:rsidR="008C593B" w:rsidRPr="00520092" w:rsidRDefault="008C593B" w:rsidP="00CD68A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C593B" w:rsidRPr="00520092">
        <w:trPr>
          <w:trHeight w:val="77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3B" w:rsidRPr="00CD68A1" w:rsidRDefault="008C593B" w:rsidP="00233369">
            <w:pPr>
              <w:rPr>
                <w:b/>
                <w:bCs/>
                <w:color w:val="000000"/>
              </w:rPr>
            </w:pPr>
            <w:r w:rsidRPr="00CD68A1">
              <w:rPr>
                <w:b/>
                <w:bCs/>
                <w:color w:val="000000"/>
              </w:rPr>
              <w:t>Администрация сельского поселения Юрловское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28 900,0</w:t>
            </w:r>
          </w:p>
        </w:tc>
      </w:tr>
      <w:tr w:rsidR="008C593B" w:rsidRPr="00520092">
        <w:trPr>
          <w:trHeight w:val="226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7C378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11 610,0</w:t>
            </w:r>
          </w:p>
        </w:tc>
      </w:tr>
      <w:tr w:rsidR="008C593B" w:rsidRPr="00520092">
        <w:trPr>
          <w:trHeight w:val="395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8410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1308,6</w:t>
            </w:r>
          </w:p>
        </w:tc>
      </w:tr>
      <w:tr w:rsidR="008C593B" w:rsidRPr="00520092">
        <w:trPr>
          <w:trHeight w:val="375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3B" w:rsidRPr="00151EC6" w:rsidRDefault="008C593B" w:rsidP="00233369">
            <w:pPr>
              <w:ind w:right="-1"/>
              <w:rPr>
                <w:color w:val="000000"/>
              </w:rPr>
            </w:pPr>
            <w:r w:rsidRPr="00151EC6">
              <w:rPr>
                <w:color w:val="000000"/>
              </w:rPr>
              <w:t>Муниципальная программа сельского поселения Юрловское «Управление муниципальными финансами и создание условий для эффективного управления муниципальными финансами на 2016-2019 годы»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1308,6</w:t>
            </w:r>
          </w:p>
        </w:tc>
      </w:tr>
      <w:tr w:rsidR="008C593B" w:rsidRPr="00520092">
        <w:trPr>
          <w:trHeight w:val="667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092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деятельности органов местного самоуправления  сельского поселения Юрловское  Можайского муниципального района Московской области на 2016-2019 годы"</w:t>
            </w:r>
            <w:r w:rsidRPr="0052009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Default="008C593B" w:rsidP="007C3786">
            <w:pPr>
              <w:jc w:val="right"/>
            </w:pPr>
            <w:r w:rsidRPr="00E50679">
              <w:rPr>
                <w:color w:val="000000"/>
              </w:rPr>
              <w:t>1308,6</w:t>
            </w:r>
          </w:p>
        </w:tc>
      </w:tr>
      <w:tr w:rsidR="008C593B" w:rsidRPr="00520092">
        <w:trPr>
          <w:trHeight w:val="303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 xml:space="preserve"> Основное мероприятие "</w:t>
            </w:r>
            <w:r w:rsidRPr="00520092">
              <w:t xml:space="preserve">Обеспечение деятельности Главы сельского поселения"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Default="008C593B" w:rsidP="007C3786">
            <w:pPr>
              <w:jc w:val="right"/>
            </w:pPr>
            <w:r w:rsidRPr="00E50679">
              <w:rPr>
                <w:color w:val="000000"/>
              </w:rPr>
              <w:t>1308,6</w:t>
            </w:r>
          </w:p>
        </w:tc>
      </w:tr>
      <w:tr w:rsidR="008C593B" w:rsidRPr="00520092">
        <w:trPr>
          <w:trHeight w:val="213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520092" w:rsidRDefault="008C593B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01 1 01 00300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Default="008C593B" w:rsidP="007C3786">
            <w:pPr>
              <w:jc w:val="right"/>
            </w:pPr>
            <w:r w:rsidRPr="00E50679">
              <w:rPr>
                <w:color w:val="000000"/>
              </w:rPr>
              <w:t>1308,6</w:t>
            </w:r>
          </w:p>
        </w:tc>
      </w:tr>
      <w:tr w:rsidR="008C593B" w:rsidRPr="00520092">
        <w:trPr>
          <w:trHeight w:val="312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520092" w:rsidRDefault="008C593B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</w:pPr>
            <w:r w:rsidRPr="00520092">
              <w:rPr>
                <w:color w:val="000000"/>
              </w:rPr>
              <w:t>01 1 01 00300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D36356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Default="008C593B" w:rsidP="007C3786">
            <w:pPr>
              <w:jc w:val="right"/>
            </w:pPr>
            <w:r w:rsidRPr="00E50679">
              <w:rPr>
                <w:color w:val="000000"/>
              </w:rPr>
              <w:t>1308,6</w:t>
            </w:r>
          </w:p>
        </w:tc>
      </w:tr>
      <w:tr w:rsidR="008C593B" w:rsidRPr="00520092">
        <w:trPr>
          <w:trHeight w:val="219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520092" w:rsidRDefault="008C593B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</w:pPr>
            <w:r w:rsidRPr="00520092">
              <w:rPr>
                <w:color w:val="000000"/>
              </w:rPr>
              <w:t>01 1 01 00300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D36356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</w:pPr>
            <w:r>
              <w:rPr>
                <w:color w:val="000000"/>
              </w:rPr>
              <w:t>1308,6</w:t>
            </w:r>
          </w:p>
        </w:tc>
      </w:tr>
      <w:tr w:rsidR="008C593B" w:rsidRPr="00520092">
        <w:trPr>
          <w:trHeight w:val="607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9365,8</w:t>
            </w:r>
          </w:p>
        </w:tc>
      </w:tr>
      <w:tr w:rsidR="008C593B" w:rsidRPr="00520092">
        <w:trPr>
          <w:trHeight w:val="232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3B" w:rsidRPr="0008421C" w:rsidRDefault="008C593B" w:rsidP="00233369">
            <w:pPr>
              <w:ind w:right="-1"/>
              <w:rPr>
                <w:color w:val="000000"/>
              </w:rPr>
            </w:pPr>
            <w:r w:rsidRPr="0008421C">
              <w:rPr>
                <w:color w:val="000000"/>
              </w:rPr>
              <w:t>Муниципальная программа сельского поселения Юрловское «Управление муниципальными финансами и создание условий для эффективного управления муниципальными финансами на 2016-2019 годы»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 xml:space="preserve">01 0 00 </w:t>
            </w:r>
            <w:r>
              <w:rPr>
                <w:color w:val="000000"/>
              </w:rPr>
              <w:t>0</w:t>
            </w:r>
            <w:r w:rsidRPr="00520092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</w:pPr>
            <w:r>
              <w:rPr>
                <w:color w:val="000000"/>
              </w:rPr>
              <w:t>9240,3</w:t>
            </w:r>
          </w:p>
        </w:tc>
      </w:tr>
      <w:tr w:rsidR="008C593B" w:rsidRPr="00520092">
        <w:trPr>
          <w:trHeight w:val="626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092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деятельности органов местного самоуправления  сельского поселения Юрловское  Можайского муниципального района Московской области на 2016-2019 годы"</w:t>
            </w:r>
            <w:r w:rsidRPr="0052009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</w:pPr>
            <w:r>
              <w:rPr>
                <w:color w:val="000000"/>
              </w:rPr>
              <w:t>9240,3</w:t>
            </w:r>
          </w:p>
        </w:tc>
      </w:tr>
      <w:tr w:rsidR="008C593B" w:rsidRPr="00520092">
        <w:trPr>
          <w:trHeight w:val="165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Основное мероприятие "</w:t>
            </w:r>
            <w:r w:rsidRPr="00520092">
              <w:t xml:space="preserve"> Обеспечение деятельности Администрации сельского поселения "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Default="008C593B" w:rsidP="002333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9240,3</w:t>
            </w:r>
          </w:p>
          <w:p w:rsidR="008C593B" w:rsidRPr="00520092" w:rsidRDefault="008C593B" w:rsidP="00233369">
            <w:pPr>
              <w:jc w:val="right"/>
            </w:pPr>
          </w:p>
        </w:tc>
      </w:tr>
      <w:tr w:rsidR="008C593B" w:rsidRPr="00520092">
        <w:trPr>
          <w:trHeight w:val="165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 xml:space="preserve"> </w:t>
            </w:r>
            <w:r w:rsidRPr="00520092">
              <w:t xml:space="preserve">Обеспечение деятельности </w:t>
            </w:r>
            <w:r w:rsidRPr="00520092">
              <w:rPr>
                <w:color w:val="000000"/>
              </w:rPr>
              <w:t>центрального аппарата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</w:pPr>
            <w:r w:rsidRPr="00520092">
              <w:rPr>
                <w:color w:val="000000"/>
              </w:rPr>
              <w:t>01 1 02 00400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Default="008C593B" w:rsidP="002333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9240,3</w:t>
            </w:r>
          </w:p>
          <w:p w:rsidR="008C593B" w:rsidRPr="00520092" w:rsidRDefault="008C593B" w:rsidP="00233369">
            <w:pPr>
              <w:jc w:val="right"/>
            </w:pPr>
          </w:p>
        </w:tc>
      </w:tr>
      <w:tr w:rsidR="008C593B" w:rsidRPr="00520092">
        <w:trPr>
          <w:trHeight w:val="681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520092" w:rsidRDefault="008C593B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</w:pPr>
            <w:r w:rsidRPr="00520092">
              <w:rPr>
                <w:color w:val="000000"/>
              </w:rPr>
              <w:t>01 1 02 00400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D36356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6 956,0</w:t>
            </w:r>
          </w:p>
        </w:tc>
      </w:tr>
      <w:tr w:rsidR="008C593B" w:rsidRPr="00520092">
        <w:trPr>
          <w:trHeight w:val="222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520092" w:rsidRDefault="008C593B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</w:pPr>
            <w:r w:rsidRPr="00520092">
              <w:rPr>
                <w:color w:val="000000"/>
              </w:rPr>
              <w:t>01 1 02 00400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D36356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6 956,0</w:t>
            </w:r>
          </w:p>
        </w:tc>
      </w:tr>
      <w:tr w:rsidR="008C593B" w:rsidRPr="00520092">
        <w:trPr>
          <w:trHeight w:val="222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520092" w:rsidRDefault="008C593B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</w:pPr>
            <w:r w:rsidRPr="00520092">
              <w:rPr>
                <w:color w:val="000000"/>
              </w:rPr>
              <w:t>01 1 02 00400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D36356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200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2 274,3</w:t>
            </w:r>
          </w:p>
        </w:tc>
      </w:tr>
      <w:tr w:rsidR="008C593B" w:rsidRPr="00520092">
        <w:trPr>
          <w:trHeight w:val="429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520092" w:rsidRDefault="008C593B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</w:pPr>
            <w:r w:rsidRPr="00520092">
              <w:rPr>
                <w:color w:val="000000"/>
              </w:rPr>
              <w:t>01 1 02 00400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D36356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240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2 274,3</w:t>
            </w:r>
          </w:p>
        </w:tc>
      </w:tr>
      <w:tr w:rsidR="008C593B" w:rsidRPr="00520092">
        <w:trPr>
          <w:trHeight w:val="222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520092" w:rsidRDefault="008C593B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</w:pPr>
            <w:r w:rsidRPr="00520092">
              <w:rPr>
                <w:color w:val="000000"/>
              </w:rPr>
              <w:t>01 1 02 00400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D36356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800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10,0</w:t>
            </w:r>
          </w:p>
        </w:tc>
      </w:tr>
      <w:tr w:rsidR="008C593B" w:rsidRPr="00520092">
        <w:trPr>
          <w:trHeight w:val="222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520092" w:rsidRDefault="008C593B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</w:pPr>
            <w:r w:rsidRPr="00520092">
              <w:rPr>
                <w:color w:val="000000"/>
              </w:rPr>
              <w:t>01 1 02 00400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D36356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850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10,0</w:t>
            </w:r>
          </w:p>
        </w:tc>
      </w:tr>
      <w:tr w:rsidR="008C593B" w:rsidRPr="00520092">
        <w:trPr>
          <w:trHeight w:val="132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3B" w:rsidRPr="0008421C" w:rsidRDefault="008C593B" w:rsidP="00233369">
            <w:pPr>
              <w:rPr>
                <w:color w:val="000000"/>
              </w:rPr>
            </w:pPr>
            <w:r w:rsidRPr="0008421C">
              <w:rPr>
                <w:color w:val="000000"/>
              </w:rPr>
              <w:t xml:space="preserve">Муниципальная программа сельского поселения Юрловское «Энергосбережение и повышение энергетической эффективности сельского поселения Юрловское на 2016-2019 годы»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2,0</w:t>
            </w:r>
          </w:p>
        </w:tc>
      </w:tr>
      <w:tr w:rsidR="008C593B" w:rsidRPr="00520092">
        <w:trPr>
          <w:trHeight w:val="222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Основное мероприятие  «Энергосбережение и повышение энергетической эффективности сельского поселе</w:t>
            </w:r>
            <w:r>
              <w:rPr>
                <w:color w:val="000000"/>
              </w:rPr>
              <w:t>ния Юрловское на 2016-2019 годы</w:t>
            </w:r>
            <w:r w:rsidRPr="00520092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04 0 01 00000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2,0</w:t>
            </w:r>
          </w:p>
        </w:tc>
      </w:tr>
      <w:tr w:rsidR="008C593B" w:rsidRPr="00520092">
        <w:trPr>
          <w:trHeight w:val="222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 xml:space="preserve"> Энергосбережение и повышение энергетической эффективности по</w:t>
            </w:r>
            <w:r w:rsidRPr="00520092">
              <w:rPr>
                <w:b/>
                <w:bCs/>
                <w:color w:val="000000"/>
              </w:rPr>
              <w:t xml:space="preserve"> </w:t>
            </w:r>
            <w:r w:rsidRPr="00520092">
              <w:rPr>
                <w:color w:val="000000"/>
              </w:rPr>
              <w:t>центральному аппарату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04 0 01 00400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2,0</w:t>
            </w:r>
          </w:p>
        </w:tc>
      </w:tr>
      <w:tr w:rsidR="008C593B" w:rsidRPr="00520092">
        <w:trPr>
          <w:trHeight w:val="222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520092" w:rsidRDefault="008C593B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</w:pPr>
            <w:r w:rsidRPr="00520092">
              <w:rPr>
                <w:color w:val="000000"/>
              </w:rPr>
              <w:t>04 0 01 00400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200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2,0</w:t>
            </w:r>
          </w:p>
        </w:tc>
      </w:tr>
      <w:tr w:rsidR="008C593B" w:rsidRPr="00520092">
        <w:trPr>
          <w:trHeight w:val="332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520092" w:rsidRDefault="008C593B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</w:p>
          <w:p w:rsidR="008C593B" w:rsidRPr="00520092" w:rsidRDefault="008C593B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</w:pPr>
            <w:r w:rsidRPr="00520092">
              <w:rPr>
                <w:color w:val="000000"/>
              </w:rPr>
              <w:t>04 0 01 00400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D36356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240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2,0</w:t>
            </w:r>
          </w:p>
        </w:tc>
      </w:tr>
      <w:tr w:rsidR="008C593B" w:rsidRPr="00520092">
        <w:trPr>
          <w:trHeight w:val="222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123,5</w:t>
            </w:r>
          </w:p>
        </w:tc>
      </w:tr>
      <w:tr w:rsidR="008C593B" w:rsidRPr="00520092">
        <w:trPr>
          <w:trHeight w:val="222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r w:rsidRPr="00520092">
              <w:rPr>
                <w:color w:val="000000"/>
              </w:rPr>
              <w:t>Определение поставщиков (подрядчиков, исполнителей) при осуществлении закупок товаров, работ, услуг для обеспечения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95 0 00 00001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3,5</w:t>
            </w:r>
          </w:p>
        </w:tc>
      </w:tr>
      <w:tr w:rsidR="008C593B" w:rsidRPr="00520092">
        <w:trPr>
          <w:trHeight w:val="222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3B" w:rsidRPr="00520092" w:rsidRDefault="008C593B" w:rsidP="00233369">
            <w:r w:rsidRPr="00520092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95 0 00 00001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D36356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500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3,5</w:t>
            </w:r>
          </w:p>
        </w:tc>
      </w:tr>
      <w:tr w:rsidR="008C593B" w:rsidRPr="00520092">
        <w:trPr>
          <w:trHeight w:val="222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r w:rsidRPr="0052009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95 0 00 00001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D36356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540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3,5</w:t>
            </w:r>
          </w:p>
        </w:tc>
      </w:tr>
      <w:tr w:rsidR="008C593B" w:rsidRPr="00520092">
        <w:trPr>
          <w:trHeight w:val="256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520092" w:rsidRDefault="008C593B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95 0 00 00400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D36356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800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120,0</w:t>
            </w:r>
          </w:p>
        </w:tc>
      </w:tr>
      <w:tr w:rsidR="008C593B" w:rsidRPr="00520092">
        <w:trPr>
          <w:trHeight w:val="259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520092" w:rsidRDefault="008C593B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95 0 00 00400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D36356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850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120,0</w:t>
            </w:r>
          </w:p>
        </w:tc>
      </w:tr>
      <w:tr w:rsidR="008C593B" w:rsidRPr="00520092">
        <w:trPr>
          <w:trHeight w:val="487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rPr>
                <w:b/>
                <w:bCs/>
              </w:rPr>
            </w:pPr>
            <w:r w:rsidRPr="00520092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378,6</w:t>
            </w:r>
          </w:p>
        </w:tc>
      </w:tr>
      <w:tr w:rsidR="008C593B" w:rsidRPr="00520092">
        <w:trPr>
          <w:trHeight w:val="144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  <w:lang w:val="en-US"/>
              </w:rPr>
              <w:t>9</w:t>
            </w:r>
            <w:r w:rsidRPr="00520092">
              <w:rPr>
                <w:color w:val="000000"/>
              </w:rPr>
              <w:t>9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0 00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196,0</w:t>
            </w:r>
          </w:p>
        </w:tc>
      </w:tr>
      <w:tr w:rsidR="008C593B" w:rsidRPr="00520092">
        <w:trPr>
          <w:trHeight w:val="142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r w:rsidRPr="00520092">
              <w:rPr>
                <w:color w:val="000000"/>
              </w:rPr>
              <w:t xml:space="preserve">Осуществление внешнего муниципального финансового контроля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99 0 00 00001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196,0</w:t>
            </w:r>
          </w:p>
        </w:tc>
      </w:tr>
      <w:tr w:rsidR="008C593B" w:rsidRPr="00520092">
        <w:trPr>
          <w:trHeight w:val="224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3B" w:rsidRPr="00520092" w:rsidRDefault="008C593B" w:rsidP="00233369">
            <w:r w:rsidRPr="00520092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99 0 00 00001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D36356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500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196,0</w:t>
            </w:r>
          </w:p>
        </w:tc>
      </w:tr>
      <w:tr w:rsidR="008C593B" w:rsidRPr="00520092">
        <w:trPr>
          <w:trHeight w:val="269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r w:rsidRPr="0052009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99 0 00 00001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D36356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540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196,0</w:t>
            </w:r>
          </w:p>
        </w:tc>
      </w:tr>
      <w:tr w:rsidR="008C593B" w:rsidRPr="00520092">
        <w:trPr>
          <w:trHeight w:val="269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3B" w:rsidRPr="00520092" w:rsidRDefault="008C593B" w:rsidP="00233369">
            <w:r w:rsidRPr="00520092">
              <w:rPr>
                <w:color w:val="000000"/>
              </w:rPr>
              <w:t>Исполнение  бюджета поселения и контроль за исполнением данного бюджета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99 0 00 00002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182,6</w:t>
            </w:r>
          </w:p>
        </w:tc>
      </w:tr>
      <w:tr w:rsidR="008C593B" w:rsidRPr="00520092">
        <w:trPr>
          <w:trHeight w:val="269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3B" w:rsidRPr="00520092" w:rsidRDefault="008C593B" w:rsidP="00233369">
            <w:r w:rsidRPr="00520092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99 0 00 00002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D36356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500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182,6</w:t>
            </w:r>
          </w:p>
        </w:tc>
      </w:tr>
      <w:tr w:rsidR="008C593B" w:rsidRPr="00520092">
        <w:trPr>
          <w:trHeight w:val="269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r w:rsidRPr="0052009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99 0 00 00002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D36356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540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182,6</w:t>
            </w:r>
          </w:p>
        </w:tc>
      </w:tr>
      <w:tr w:rsidR="008C593B" w:rsidRPr="00520092">
        <w:trPr>
          <w:trHeight w:val="269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520092">
              <w:rPr>
                <w:b/>
                <w:bCs/>
              </w:rPr>
              <w:t xml:space="preserve">Непрограммные расходы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</w:pPr>
            <w:r w:rsidRPr="00520092">
              <w:rPr>
                <w:b/>
                <w:bCs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pacing w:line="276" w:lineRule="auto"/>
              <w:jc w:val="center"/>
              <w:rPr>
                <w:b/>
                <w:bCs/>
              </w:rPr>
            </w:pPr>
            <w:r w:rsidRPr="00520092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pacing w:line="276" w:lineRule="auto"/>
              <w:jc w:val="center"/>
              <w:rPr>
                <w:b/>
                <w:bCs/>
              </w:rPr>
            </w:pPr>
            <w:r w:rsidRPr="00520092">
              <w:rPr>
                <w:b/>
                <w:bCs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pacing w:line="276" w:lineRule="auto"/>
              <w:jc w:val="center"/>
              <w:rPr>
                <w:b/>
                <w:bCs/>
              </w:rPr>
            </w:pPr>
            <w:r w:rsidRPr="00520092">
              <w:rPr>
                <w:b/>
                <w:bCs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spacing w:line="276" w:lineRule="auto"/>
              <w:jc w:val="right"/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spacing w:line="276" w:lineRule="auto"/>
              <w:jc w:val="right"/>
              <w:rPr>
                <w:b/>
                <w:bCs/>
              </w:rPr>
            </w:pPr>
            <w:r w:rsidRPr="00520092">
              <w:rPr>
                <w:b/>
                <w:bCs/>
              </w:rPr>
              <w:t>440,0</w:t>
            </w:r>
          </w:p>
        </w:tc>
      </w:tr>
      <w:tr w:rsidR="008C593B" w:rsidRPr="00520092">
        <w:trPr>
          <w:trHeight w:val="269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autoSpaceDE w:val="0"/>
              <w:autoSpaceDN w:val="0"/>
              <w:adjustRightInd w:val="0"/>
              <w:spacing w:line="276" w:lineRule="auto"/>
            </w:pPr>
            <w:r w:rsidRPr="00520092"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51EC6" w:rsidRDefault="008C593B" w:rsidP="005D66F9">
            <w:pPr>
              <w:jc w:val="center"/>
            </w:pPr>
            <w:r w:rsidRPr="00151EC6"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pacing w:line="276" w:lineRule="auto"/>
              <w:jc w:val="center"/>
            </w:pPr>
            <w:r w:rsidRPr="0052009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pacing w:line="276" w:lineRule="auto"/>
              <w:jc w:val="center"/>
            </w:pPr>
            <w:r w:rsidRPr="00520092"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pacing w:line="276" w:lineRule="auto"/>
              <w:jc w:val="center"/>
            </w:pPr>
            <w:r w:rsidRPr="00520092">
              <w:t>99 0 00 05002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spacing w:line="276" w:lineRule="auto"/>
              <w:jc w:val="right"/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spacing w:line="276" w:lineRule="auto"/>
              <w:jc w:val="right"/>
            </w:pPr>
            <w:r w:rsidRPr="00520092">
              <w:t>440,0</w:t>
            </w:r>
          </w:p>
        </w:tc>
      </w:tr>
      <w:tr w:rsidR="008C593B" w:rsidRPr="00520092">
        <w:trPr>
          <w:trHeight w:val="269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520092" w:rsidRDefault="008C593B" w:rsidP="00233369">
            <w:r w:rsidRPr="00520092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520092" w:rsidRDefault="008C593B" w:rsidP="005D66F9">
            <w:pPr>
              <w:jc w:val="center"/>
            </w:pPr>
            <w:r w:rsidRPr="00520092"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93B" w:rsidRPr="00520092" w:rsidRDefault="008C593B" w:rsidP="005D66F9">
            <w:pPr>
              <w:jc w:val="center"/>
            </w:pPr>
            <w:r w:rsidRPr="0052009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93B" w:rsidRPr="00520092" w:rsidRDefault="008C593B" w:rsidP="005D66F9">
            <w:pPr>
              <w:jc w:val="center"/>
            </w:pPr>
            <w:r w:rsidRPr="00520092"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93B" w:rsidRPr="00520092" w:rsidRDefault="008C593B" w:rsidP="005D66F9">
            <w:pPr>
              <w:jc w:val="center"/>
            </w:pPr>
            <w:r w:rsidRPr="00520092">
              <w:t>99 0 00 05002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C593B" w:rsidRPr="00520092" w:rsidRDefault="008C593B" w:rsidP="00D36356">
            <w:pPr>
              <w:jc w:val="center"/>
            </w:pPr>
            <w:r w:rsidRPr="00520092">
              <w:t>500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</w:pPr>
            <w:r w:rsidRPr="00520092">
              <w:t>440,0</w:t>
            </w:r>
          </w:p>
        </w:tc>
      </w:tr>
      <w:tr w:rsidR="008C593B" w:rsidRPr="00520092">
        <w:trPr>
          <w:trHeight w:val="269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520092" w:rsidRDefault="008C593B" w:rsidP="00233369">
            <w:r w:rsidRPr="0052009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520092" w:rsidRDefault="008C593B" w:rsidP="005D66F9">
            <w:pPr>
              <w:jc w:val="center"/>
            </w:pPr>
            <w:r w:rsidRPr="00520092"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93B" w:rsidRPr="00520092" w:rsidRDefault="008C593B" w:rsidP="005D66F9">
            <w:pPr>
              <w:jc w:val="center"/>
            </w:pPr>
            <w:r w:rsidRPr="0052009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93B" w:rsidRPr="00520092" w:rsidRDefault="008C593B" w:rsidP="005D66F9">
            <w:pPr>
              <w:jc w:val="center"/>
            </w:pPr>
            <w:r w:rsidRPr="00520092"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93B" w:rsidRPr="00520092" w:rsidRDefault="008C593B" w:rsidP="005D66F9">
            <w:pPr>
              <w:jc w:val="center"/>
            </w:pPr>
            <w:r w:rsidRPr="00520092">
              <w:t>99 0 00 05002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C593B" w:rsidRPr="00520092" w:rsidRDefault="008C593B" w:rsidP="00D36356">
            <w:pPr>
              <w:jc w:val="center"/>
            </w:pPr>
            <w:r w:rsidRPr="00520092">
              <w:t>540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</w:pPr>
            <w:r w:rsidRPr="00520092">
              <w:t>440,0</w:t>
            </w:r>
          </w:p>
        </w:tc>
      </w:tr>
      <w:tr w:rsidR="008C593B" w:rsidRPr="00520092">
        <w:trPr>
          <w:trHeight w:val="136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117,0</w:t>
            </w:r>
          </w:p>
        </w:tc>
      </w:tr>
      <w:tr w:rsidR="008C593B" w:rsidRPr="00520092">
        <w:trPr>
          <w:trHeight w:val="137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3B" w:rsidRPr="00151EC6" w:rsidRDefault="008C593B" w:rsidP="00233369">
            <w:pPr>
              <w:ind w:right="-1"/>
              <w:rPr>
                <w:color w:val="000000"/>
              </w:rPr>
            </w:pPr>
            <w:r w:rsidRPr="00151EC6">
              <w:rPr>
                <w:color w:val="000000"/>
              </w:rPr>
              <w:t>Муниципальная программа сельского поселения Юрловское «Управление муниципальными финансами и создание условий для эффективного управления муниципальными финансами на 2016-2019 годы»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117,0</w:t>
            </w:r>
          </w:p>
        </w:tc>
      </w:tr>
      <w:tr w:rsidR="008C593B" w:rsidRPr="00520092">
        <w:trPr>
          <w:trHeight w:val="275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rPr>
                <w:color w:val="000000"/>
              </w:rPr>
            </w:pPr>
            <w:r w:rsidRPr="00520092">
              <w:t>Подпрограмма "Обеспечение деятельности органов местного самоуправления  сельского поселения Юрловское  Можайского муниципального района Московской области на 2016-2019 годы"</w:t>
            </w:r>
            <w:r w:rsidRPr="00520092">
              <w:rPr>
                <w:color w:val="000000"/>
                <w:kern w:val="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1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117,0</w:t>
            </w:r>
          </w:p>
        </w:tc>
      </w:tr>
      <w:tr w:rsidR="008C593B" w:rsidRPr="00520092">
        <w:trPr>
          <w:trHeight w:val="275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Основное мероприятие Другие общегосударственные вопросы"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1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117,0</w:t>
            </w:r>
          </w:p>
        </w:tc>
      </w:tr>
      <w:tr w:rsidR="008C593B" w:rsidRPr="00520092">
        <w:trPr>
          <w:trHeight w:val="275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 xml:space="preserve"> Оценка недвижимости, признание прав и регулирование отношений по  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 xml:space="preserve">01 1 </w:t>
            </w:r>
            <w:r w:rsidRPr="00520092">
              <w:rPr>
                <w:color w:val="000000"/>
                <w:lang w:val="en-US"/>
              </w:rPr>
              <w:t>0</w:t>
            </w:r>
            <w:r w:rsidRPr="00520092">
              <w:rPr>
                <w:color w:val="000000"/>
              </w:rPr>
              <w:t>3 0009</w:t>
            </w:r>
            <w:r w:rsidRPr="00520092"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113,0</w:t>
            </w:r>
          </w:p>
        </w:tc>
      </w:tr>
      <w:tr w:rsidR="008C593B" w:rsidRPr="00520092">
        <w:trPr>
          <w:trHeight w:val="148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520092" w:rsidRDefault="008C593B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</w:pPr>
            <w:r w:rsidRPr="00520092">
              <w:rPr>
                <w:color w:val="000000"/>
              </w:rPr>
              <w:t xml:space="preserve">01 1 </w:t>
            </w:r>
            <w:r w:rsidRPr="00520092">
              <w:rPr>
                <w:color w:val="000000"/>
                <w:lang w:val="en-US"/>
              </w:rPr>
              <w:t>0</w:t>
            </w:r>
            <w:r w:rsidRPr="00520092">
              <w:rPr>
                <w:color w:val="000000"/>
              </w:rPr>
              <w:t>3 0009</w:t>
            </w:r>
            <w:r w:rsidRPr="00520092"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right" w:pos="918"/>
              </w:tabs>
              <w:rPr>
                <w:color w:val="000000"/>
              </w:rPr>
            </w:pPr>
            <w:r w:rsidRPr="00520092">
              <w:rPr>
                <w:color w:val="000000"/>
              </w:rPr>
              <w:tab/>
              <w:t>113,0</w:t>
            </w:r>
          </w:p>
        </w:tc>
      </w:tr>
      <w:tr w:rsidR="008C593B" w:rsidRPr="00520092">
        <w:trPr>
          <w:trHeight w:val="148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520092" w:rsidRDefault="008C593B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</w:pPr>
            <w:r w:rsidRPr="00520092">
              <w:rPr>
                <w:color w:val="000000"/>
              </w:rPr>
              <w:t xml:space="preserve">01 1 </w:t>
            </w:r>
            <w:r w:rsidRPr="00520092">
              <w:rPr>
                <w:color w:val="000000"/>
                <w:lang w:val="en-US"/>
              </w:rPr>
              <w:t>0</w:t>
            </w:r>
            <w:r w:rsidRPr="00520092">
              <w:rPr>
                <w:color w:val="000000"/>
              </w:rPr>
              <w:t>3 0009</w:t>
            </w:r>
            <w:r w:rsidRPr="00520092"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240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113,0</w:t>
            </w:r>
          </w:p>
        </w:tc>
      </w:tr>
      <w:tr w:rsidR="008C593B" w:rsidRPr="00520092">
        <w:trPr>
          <w:trHeight w:val="177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0092">
              <w:rPr>
                <w:color w:val="000000"/>
              </w:rPr>
              <w:t xml:space="preserve"> Выполнение других  обязательств муниципального образования 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</w:pPr>
            <w:r w:rsidRPr="00520092">
              <w:rPr>
                <w:color w:val="000000"/>
              </w:rPr>
              <w:t xml:space="preserve">01 1 </w:t>
            </w:r>
            <w:r w:rsidRPr="00520092">
              <w:rPr>
                <w:color w:val="000000"/>
                <w:lang w:val="en-US"/>
              </w:rPr>
              <w:t>0</w:t>
            </w:r>
            <w:r w:rsidRPr="00520092">
              <w:rPr>
                <w:color w:val="000000"/>
              </w:rPr>
              <w:t>3 00092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4,0</w:t>
            </w:r>
          </w:p>
        </w:tc>
      </w:tr>
      <w:tr w:rsidR="008C593B" w:rsidRPr="00520092">
        <w:trPr>
          <w:trHeight w:val="70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520092" w:rsidRDefault="008C593B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</w:pPr>
            <w:r w:rsidRPr="00520092">
              <w:rPr>
                <w:color w:val="000000"/>
              </w:rPr>
              <w:t xml:space="preserve">01 1 </w:t>
            </w:r>
            <w:r w:rsidRPr="00520092">
              <w:rPr>
                <w:color w:val="000000"/>
                <w:lang w:val="en-US"/>
              </w:rPr>
              <w:t>0</w:t>
            </w:r>
            <w:r w:rsidRPr="00520092">
              <w:rPr>
                <w:color w:val="000000"/>
              </w:rPr>
              <w:t>3 00092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800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</w:pPr>
            <w:r w:rsidRPr="00520092">
              <w:rPr>
                <w:color w:val="000000"/>
              </w:rPr>
              <w:t>4,0</w:t>
            </w:r>
          </w:p>
        </w:tc>
      </w:tr>
      <w:tr w:rsidR="008C593B" w:rsidRPr="00520092">
        <w:trPr>
          <w:trHeight w:val="148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520092" w:rsidRDefault="008C593B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</w:pPr>
            <w:r w:rsidRPr="00520092">
              <w:rPr>
                <w:color w:val="000000"/>
              </w:rPr>
              <w:t xml:space="preserve">01 1 </w:t>
            </w:r>
            <w:r w:rsidRPr="00520092">
              <w:rPr>
                <w:color w:val="000000"/>
                <w:lang w:val="en-US"/>
              </w:rPr>
              <w:t>0</w:t>
            </w:r>
            <w:r w:rsidRPr="00520092">
              <w:rPr>
                <w:color w:val="000000"/>
              </w:rPr>
              <w:t>3 00092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850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</w:pPr>
            <w:r w:rsidRPr="00520092">
              <w:rPr>
                <w:color w:val="000000"/>
              </w:rPr>
              <w:t>4,0</w:t>
            </w:r>
          </w:p>
        </w:tc>
      </w:tr>
      <w:tr w:rsidR="008C593B" w:rsidRPr="00520092">
        <w:trPr>
          <w:trHeight w:val="77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287,0</w:t>
            </w:r>
          </w:p>
        </w:tc>
      </w:tr>
      <w:tr w:rsidR="008C593B" w:rsidRPr="00520092">
        <w:trPr>
          <w:trHeight w:val="100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rPr>
                <w:b/>
                <w:bCs/>
                <w:color w:val="000000"/>
              </w:rPr>
            </w:pPr>
            <w:r w:rsidRPr="00520092">
              <w:rPr>
                <w:color w:val="000000"/>
              </w:rPr>
              <w:t xml:space="preserve"> </w:t>
            </w:r>
            <w:r w:rsidRPr="00520092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287,0</w:t>
            </w:r>
          </w:p>
        </w:tc>
      </w:tr>
      <w:tr w:rsidR="008C593B" w:rsidRPr="00520092">
        <w:trPr>
          <w:trHeight w:val="259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  <w:lang w:val="en-US"/>
              </w:rPr>
              <w:t>9</w:t>
            </w:r>
            <w:r w:rsidRPr="00520092">
              <w:rPr>
                <w:color w:val="000000"/>
              </w:rPr>
              <w:t>9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287,0</w:t>
            </w:r>
          </w:p>
        </w:tc>
      </w:tr>
      <w:tr w:rsidR="008C593B" w:rsidRPr="00520092">
        <w:trPr>
          <w:trHeight w:val="417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  <w:lang w:val="en-US"/>
              </w:rPr>
              <w:t>9</w:t>
            </w:r>
            <w:r w:rsidRPr="00520092">
              <w:rPr>
                <w:color w:val="000000"/>
              </w:rPr>
              <w:t>9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 xml:space="preserve">0 00 </w:t>
            </w:r>
            <w:r w:rsidRPr="00520092">
              <w:rPr>
                <w:color w:val="000000"/>
                <w:lang w:val="en-US"/>
              </w:rPr>
              <w:t>5118</w:t>
            </w:r>
            <w:r w:rsidRPr="00520092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287,0</w:t>
            </w:r>
          </w:p>
        </w:tc>
      </w:tr>
      <w:tr w:rsidR="008C593B" w:rsidRPr="00520092">
        <w:trPr>
          <w:trHeight w:val="131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Расходы за счет субвенции из бюджета Московской области на осуществление полномочий по первичному воинскому учету на территориях, где отсутствуют военные комиссариаты, за счет средств, перечисляемых из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</w:pPr>
            <w:r w:rsidRPr="00520092">
              <w:rPr>
                <w:color w:val="000000"/>
                <w:lang w:val="en-US"/>
              </w:rPr>
              <w:t>9</w:t>
            </w:r>
            <w:r w:rsidRPr="00520092">
              <w:rPr>
                <w:color w:val="000000"/>
              </w:rPr>
              <w:t>9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 xml:space="preserve">0 00 </w:t>
            </w:r>
            <w:r w:rsidRPr="00520092">
              <w:rPr>
                <w:color w:val="000000"/>
                <w:lang w:val="en-US"/>
              </w:rPr>
              <w:t>5118</w:t>
            </w:r>
            <w:r w:rsidRPr="00520092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287,0</w:t>
            </w:r>
          </w:p>
        </w:tc>
      </w:tr>
      <w:tr w:rsidR="008C593B" w:rsidRPr="00520092">
        <w:trPr>
          <w:trHeight w:val="138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520092" w:rsidRDefault="008C593B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</w:pPr>
            <w:r w:rsidRPr="00520092">
              <w:rPr>
                <w:color w:val="000000"/>
                <w:lang w:val="en-US"/>
              </w:rPr>
              <w:t>9</w:t>
            </w:r>
            <w:r w:rsidRPr="00520092">
              <w:rPr>
                <w:color w:val="000000"/>
              </w:rPr>
              <w:t>9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 xml:space="preserve">0 00 </w:t>
            </w:r>
            <w:r w:rsidRPr="00520092">
              <w:rPr>
                <w:color w:val="000000"/>
                <w:lang w:val="en-US"/>
              </w:rPr>
              <w:t>5118</w:t>
            </w:r>
            <w:r w:rsidRPr="00520092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100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281,3</w:t>
            </w:r>
          </w:p>
        </w:tc>
      </w:tr>
      <w:tr w:rsidR="008C593B" w:rsidRPr="00520092">
        <w:trPr>
          <w:trHeight w:val="138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520092" w:rsidRDefault="008C593B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</w:pPr>
            <w:r w:rsidRPr="00520092">
              <w:rPr>
                <w:color w:val="000000"/>
                <w:lang w:val="en-US"/>
              </w:rPr>
              <w:t>9</w:t>
            </w:r>
            <w:r w:rsidRPr="00520092">
              <w:rPr>
                <w:color w:val="000000"/>
              </w:rPr>
              <w:t>9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 xml:space="preserve">0 00 </w:t>
            </w:r>
            <w:r w:rsidRPr="00520092">
              <w:rPr>
                <w:color w:val="000000"/>
                <w:lang w:val="en-US"/>
              </w:rPr>
              <w:t>5118</w:t>
            </w:r>
            <w:r w:rsidRPr="00520092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120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281,3</w:t>
            </w:r>
          </w:p>
        </w:tc>
      </w:tr>
      <w:tr w:rsidR="008C593B" w:rsidRPr="00520092">
        <w:trPr>
          <w:trHeight w:val="138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520092" w:rsidRDefault="008C593B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</w:pPr>
            <w:r w:rsidRPr="00520092">
              <w:rPr>
                <w:color w:val="000000"/>
                <w:lang w:val="en-US"/>
              </w:rPr>
              <w:t>9</w:t>
            </w:r>
            <w:r w:rsidRPr="00520092">
              <w:rPr>
                <w:color w:val="000000"/>
              </w:rPr>
              <w:t>9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 xml:space="preserve">0 00 </w:t>
            </w:r>
            <w:r w:rsidRPr="00520092">
              <w:rPr>
                <w:color w:val="000000"/>
                <w:lang w:val="en-US"/>
              </w:rPr>
              <w:t>5118</w:t>
            </w:r>
            <w:r w:rsidRPr="00520092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5,7</w:t>
            </w:r>
          </w:p>
        </w:tc>
      </w:tr>
      <w:tr w:rsidR="008C593B" w:rsidRPr="00520092">
        <w:trPr>
          <w:trHeight w:val="138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520092" w:rsidRDefault="008C593B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</w:pPr>
            <w:r w:rsidRPr="00520092">
              <w:rPr>
                <w:color w:val="000000"/>
                <w:lang w:val="en-US"/>
              </w:rPr>
              <w:t>9</w:t>
            </w:r>
            <w:r w:rsidRPr="00520092">
              <w:rPr>
                <w:color w:val="000000"/>
              </w:rPr>
              <w:t>9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 xml:space="preserve">0 00 </w:t>
            </w:r>
            <w:r w:rsidRPr="00520092">
              <w:rPr>
                <w:color w:val="000000"/>
                <w:lang w:val="en-US"/>
              </w:rPr>
              <w:t>5118</w:t>
            </w:r>
            <w:r w:rsidRPr="00520092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240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5,7</w:t>
            </w:r>
          </w:p>
        </w:tc>
      </w:tr>
      <w:tr w:rsidR="008C593B" w:rsidRPr="00520092">
        <w:trPr>
          <w:trHeight w:val="104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110,0</w:t>
            </w:r>
          </w:p>
        </w:tc>
      </w:tr>
      <w:tr w:rsidR="008C593B" w:rsidRPr="00520092">
        <w:trPr>
          <w:trHeight w:val="343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110,0</w:t>
            </w:r>
          </w:p>
        </w:tc>
      </w:tr>
      <w:tr w:rsidR="008C593B" w:rsidRPr="00520092">
        <w:trPr>
          <w:trHeight w:val="635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3B" w:rsidRPr="00151EC6" w:rsidRDefault="008C593B" w:rsidP="00233369">
            <w:pPr>
              <w:rPr>
                <w:color w:val="000000"/>
              </w:rPr>
            </w:pPr>
            <w:r w:rsidRPr="00151EC6">
              <w:rPr>
                <w:color w:val="000000"/>
              </w:rPr>
              <w:t>Муниципальная программа сельского поселения Юрловское «Обеспечение пожарной безопасности на территории сельского поселения Юрловское на 2016-2019 годы»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02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110,0</w:t>
            </w:r>
          </w:p>
        </w:tc>
      </w:tr>
      <w:tr w:rsidR="008C593B" w:rsidRPr="00520092">
        <w:trPr>
          <w:trHeight w:val="282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520092" w:rsidRDefault="008C593B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Основное мероприятие «Обеспечение пожарной безопасности на территории сельского поселения Юрловское на 2016-2019 годы»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02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110,0</w:t>
            </w:r>
          </w:p>
        </w:tc>
      </w:tr>
      <w:tr w:rsidR="008C593B" w:rsidRPr="00520092">
        <w:trPr>
          <w:trHeight w:val="282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Реализация других функций, связанных с обеспечением национальной безопасности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02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01 00247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110,0</w:t>
            </w:r>
          </w:p>
        </w:tc>
      </w:tr>
      <w:tr w:rsidR="008C593B" w:rsidRPr="00520092">
        <w:trPr>
          <w:trHeight w:val="244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3B" w:rsidRPr="00520092" w:rsidRDefault="008C593B" w:rsidP="007977C9">
            <w:r w:rsidRPr="00520092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02 0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01 00247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7977C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500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7977C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110,0</w:t>
            </w:r>
          </w:p>
        </w:tc>
      </w:tr>
      <w:tr w:rsidR="008C593B" w:rsidRPr="00520092">
        <w:trPr>
          <w:trHeight w:val="244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7977C9">
            <w:r w:rsidRPr="0052009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02 0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01 00247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7977C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540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7977C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110,0</w:t>
            </w:r>
          </w:p>
        </w:tc>
      </w:tr>
      <w:tr w:rsidR="008C593B" w:rsidRPr="00520092">
        <w:trPr>
          <w:trHeight w:val="155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15,0</w:t>
            </w:r>
          </w:p>
        </w:tc>
      </w:tr>
      <w:tr w:rsidR="008C593B" w:rsidRPr="00520092">
        <w:trPr>
          <w:trHeight w:val="77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15,0</w:t>
            </w:r>
          </w:p>
        </w:tc>
      </w:tr>
      <w:tr w:rsidR="008C593B" w:rsidRPr="00520092">
        <w:trPr>
          <w:trHeight w:val="77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  <w:lang w:val="en-US"/>
              </w:rPr>
              <w:t>9</w:t>
            </w:r>
            <w:r w:rsidRPr="00520092">
              <w:rPr>
                <w:color w:val="000000"/>
              </w:rPr>
              <w:t>9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10,0</w:t>
            </w:r>
          </w:p>
        </w:tc>
      </w:tr>
      <w:tr w:rsidR="008C593B" w:rsidRPr="00520092">
        <w:trPr>
          <w:trHeight w:val="77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Прочие выплаты по транспортировки в морг с мест обнаружения или происшествия, умерших, не имеющих близких родственников умершего, обнаруженных на территории сельского поселения Юрловское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  <w:lang w:val="en-US"/>
              </w:rPr>
              <w:t>9</w:t>
            </w:r>
            <w:r w:rsidRPr="00520092">
              <w:rPr>
                <w:color w:val="000000"/>
              </w:rPr>
              <w:t>9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00 00305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10,0</w:t>
            </w:r>
          </w:p>
        </w:tc>
      </w:tr>
      <w:tr w:rsidR="008C593B" w:rsidRPr="00520092">
        <w:trPr>
          <w:trHeight w:val="77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3B" w:rsidRPr="00520092" w:rsidRDefault="008C593B" w:rsidP="007977C9">
            <w:r w:rsidRPr="00520092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  <w:lang w:val="en-US"/>
              </w:rPr>
              <w:t>9</w:t>
            </w:r>
            <w:r w:rsidRPr="00520092">
              <w:rPr>
                <w:color w:val="000000"/>
              </w:rPr>
              <w:t>9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00 00305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500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10,0</w:t>
            </w:r>
          </w:p>
        </w:tc>
      </w:tr>
      <w:tr w:rsidR="008C593B" w:rsidRPr="00520092">
        <w:trPr>
          <w:trHeight w:val="259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7977C9">
            <w:r w:rsidRPr="0052009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  <w:lang w:val="en-US"/>
              </w:rPr>
              <w:t>9</w:t>
            </w:r>
            <w:r w:rsidRPr="00520092">
              <w:rPr>
                <w:color w:val="000000"/>
              </w:rPr>
              <w:t>9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00 00305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540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10,0</w:t>
            </w:r>
          </w:p>
        </w:tc>
      </w:tr>
      <w:tr w:rsidR="008C593B" w:rsidRPr="00520092">
        <w:trPr>
          <w:trHeight w:val="827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3B" w:rsidRPr="00151EC6" w:rsidRDefault="008C593B" w:rsidP="00233369">
            <w:pPr>
              <w:snapToGrid w:val="0"/>
              <w:rPr>
                <w:color w:val="000000"/>
              </w:rPr>
            </w:pPr>
            <w:r w:rsidRPr="00151EC6">
              <w:rPr>
                <w:color w:val="000000"/>
              </w:rPr>
              <w:t>Муниципальная программа сельского поселения Юрловское «Развитие малого и среднего предпринимательства  в сельском поселении Юрловское Можайского муниципального района на 2016-2019 годы»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snapToGrid w:val="0"/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5,0</w:t>
            </w:r>
          </w:p>
        </w:tc>
      </w:tr>
      <w:tr w:rsidR="008C593B" w:rsidRPr="00520092">
        <w:trPr>
          <w:trHeight w:val="77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520092" w:rsidRDefault="008C593B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Основное мероприятие  "Развитие малого и среднего предпринимательства  в сельском поселении Юрловское Можайского муниципал</w:t>
            </w:r>
            <w:r>
              <w:rPr>
                <w:color w:val="000000"/>
              </w:rPr>
              <w:t>ьного района на 2016-2019 годы"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snapToGrid w:val="0"/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5,0</w:t>
            </w:r>
          </w:p>
        </w:tc>
      </w:tr>
      <w:tr w:rsidR="008C593B" w:rsidRPr="00520092">
        <w:trPr>
          <w:trHeight w:val="77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520092" w:rsidRDefault="008C593B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Мероприятия в области развития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03 0 01 00031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snapToGrid w:val="0"/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5,0</w:t>
            </w:r>
          </w:p>
        </w:tc>
      </w:tr>
      <w:tr w:rsidR="008C593B" w:rsidRPr="00520092">
        <w:trPr>
          <w:trHeight w:val="77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3B" w:rsidRPr="00520092" w:rsidRDefault="008C593B" w:rsidP="00115FD3">
            <w:r w:rsidRPr="00520092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03 0 01 00031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snapToGrid w:val="0"/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500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snapToGrid w:val="0"/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5,0</w:t>
            </w:r>
          </w:p>
        </w:tc>
      </w:tr>
      <w:tr w:rsidR="008C593B" w:rsidRPr="00520092">
        <w:trPr>
          <w:trHeight w:val="335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115FD3">
            <w:r w:rsidRPr="0052009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03 0 01 00031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snapToGrid w:val="0"/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540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snapToGrid w:val="0"/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5,0</w:t>
            </w:r>
          </w:p>
        </w:tc>
      </w:tr>
      <w:tr w:rsidR="008C593B" w:rsidRPr="00520092">
        <w:trPr>
          <w:trHeight w:val="282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b/>
                <w:bCs/>
              </w:rPr>
            </w:pPr>
            <w:r w:rsidRPr="00520092">
              <w:rPr>
                <w:b/>
                <w:bCs/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10 218,0</w:t>
            </w:r>
          </w:p>
        </w:tc>
      </w:tr>
      <w:tr w:rsidR="008C593B" w:rsidRPr="00520092">
        <w:trPr>
          <w:trHeight w:val="196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 xml:space="preserve"> 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25,0</w:t>
            </w:r>
          </w:p>
        </w:tc>
      </w:tr>
      <w:tr w:rsidR="008C593B" w:rsidRPr="00520092">
        <w:trPr>
          <w:trHeight w:val="196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  <w:lang w:val="en-US"/>
              </w:rPr>
              <w:t>9</w:t>
            </w:r>
            <w:r w:rsidRPr="00520092">
              <w:rPr>
                <w:color w:val="000000"/>
              </w:rPr>
              <w:t>9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25,0</w:t>
            </w:r>
          </w:p>
        </w:tc>
      </w:tr>
      <w:tr w:rsidR="008C593B" w:rsidRPr="00520092">
        <w:trPr>
          <w:trHeight w:val="196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rPr>
                <w:color w:val="000000"/>
              </w:rPr>
            </w:pPr>
            <w:r w:rsidRPr="00520092">
              <w:rPr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  <w:lang w:val="en-US"/>
              </w:rPr>
              <w:t>9</w:t>
            </w:r>
            <w:r w:rsidRPr="00520092">
              <w:rPr>
                <w:color w:val="000000"/>
              </w:rPr>
              <w:t>9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00 00350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25,0</w:t>
            </w:r>
          </w:p>
        </w:tc>
      </w:tr>
      <w:tr w:rsidR="008C593B" w:rsidRPr="00520092">
        <w:trPr>
          <w:trHeight w:val="196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520092" w:rsidRDefault="008C593B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3B" w:rsidRPr="00520092" w:rsidRDefault="008C593B" w:rsidP="005D66F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520092">
              <w:rPr>
                <w:color w:val="000000"/>
                <w:lang w:eastAsia="ar-SA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3B" w:rsidRPr="00520092" w:rsidRDefault="008C593B" w:rsidP="005D66F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3B" w:rsidRPr="00520092" w:rsidRDefault="008C593B" w:rsidP="005D66F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3B" w:rsidRPr="00520092" w:rsidRDefault="008C593B" w:rsidP="005D66F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520092">
              <w:rPr>
                <w:color w:val="000000"/>
              </w:rPr>
              <w:t>99 0 00 00350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25,0</w:t>
            </w:r>
          </w:p>
        </w:tc>
      </w:tr>
      <w:tr w:rsidR="008C593B" w:rsidRPr="00520092">
        <w:trPr>
          <w:trHeight w:val="196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520092" w:rsidRDefault="008C593B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3B" w:rsidRPr="00520092" w:rsidRDefault="008C593B" w:rsidP="005D66F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520092">
              <w:rPr>
                <w:color w:val="000000"/>
                <w:lang w:eastAsia="ar-SA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3B" w:rsidRPr="00520092" w:rsidRDefault="008C593B" w:rsidP="005D66F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3B" w:rsidRPr="00520092" w:rsidRDefault="008C593B" w:rsidP="005D66F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3B" w:rsidRPr="00520092" w:rsidRDefault="008C593B" w:rsidP="005D66F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520092">
              <w:rPr>
                <w:color w:val="000000"/>
              </w:rPr>
              <w:t>99 0 00 00350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240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25,0</w:t>
            </w:r>
          </w:p>
        </w:tc>
      </w:tr>
      <w:tr w:rsidR="008C593B" w:rsidRPr="00520092">
        <w:trPr>
          <w:trHeight w:val="196"/>
        </w:trPr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10 193,0</w:t>
            </w:r>
          </w:p>
        </w:tc>
      </w:tr>
      <w:tr w:rsidR="008C593B" w:rsidRPr="00520092">
        <w:trPr>
          <w:gridBefore w:val="1"/>
          <w:trHeight w:val="124"/>
        </w:trPr>
        <w:tc>
          <w:tcPr>
            <w:tcW w:w="50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151EC6" w:rsidRDefault="008C593B" w:rsidP="00151EC6">
            <w:pPr>
              <w:rPr>
                <w:color w:val="000000"/>
              </w:rPr>
            </w:pPr>
            <w:r w:rsidRPr="00151EC6">
              <w:rPr>
                <w:color w:val="000000"/>
              </w:rPr>
              <w:t xml:space="preserve">Муниципальная программа сельского поселения Юрловское «Энергосбережение и повышение энергетической эффективности сельского поселения Юрловское  на 2016-2019 годы»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18,0</w:t>
            </w:r>
          </w:p>
        </w:tc>
      </w:tr>
      <w:tr w:rsidR="008C593B" w:rsidRPr="00520092">
        <w:trPr>
          <w:gridBefore w:val="1"/>
          <w:trHeight w:val="124"/>
        </w:trPr>
        <w:tc>
          <w:tcPr>
            <w:tcW w:w="5036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151EC6">
            <w:pPr>
              <w:rPr>
                <w:color w:val="000000"/>
              </w:rPr>
            </w:pPr>
            <w:r w:rsidRPr="00520092">
              <w:rPr>
                <w:color w:val="000000"/>
              </w:rPr>
              <w:t>Основное мероприятие  «Энергосбережение и повышение энергетической эффективности сельского поселения Юрловское на 2016-2019 годы»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04 0 01 00000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18,0</w:t>
            </w:r>
          </w:p>
        </w:tc>
      </w:tr>
      <w:tr w:rsidR="008C593B" w:rsidRPr="00520092">
        <w:trPr>
          <w:gridBefore w:val="1"/>
          <w:trHeight w:val="124"/>
        </w:trPr>
        <w:tc>
          <w:tcPr>
            <w:tcW w:w="5036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rPr>
                <w:color w:val="000000"/>
              </w:rPr>
            </w:pPr>
            <w:r w:rsidRPr="00520092">
              <w:rPr>
                <w:color w:val="000000"/>
              </w:rPr>
              <w:t>Энергосбережение и повышение энергетической эффективности по</w:t>
            </w:r>
            <w:r w:rsidRPr="00520092">
              <w:rPr>
                <w:b/>
                <w:bCs/>
                <w:color w:val="000000"/>
              </w:rPr>
              <w:t xml:space="preserve"> </w:t>
            </w:r>
            <w:r w:rsidRPr="00520092">
              <w:rPr>
                <w:color w:val="000000"/>
              </w:rPr>
              <w:t>уличному освещению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04 0 01 00601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18,0</w:t>
            </w:r>
          </w:p>
        </w:tc>
      </w:tr>
      <w:tr w:rsidR="008C593B" w:rsidRPr="00520092">
        <w:trPr>
          <w:gridBefore w:val="1"/>
          <w:trHeight w:val="124"/>
        </w:trPr>
        <w:tc>
          <w:tcPr>
            <w:tcW w:w="5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3B" w:rsidRPr="00520092" w:rsidRDefault="008C593B" w:rsidP="00D339AC">
            <w:r w:rsidRPr="00520092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04 0 01 00601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500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18,0</w:t>
            </w:r>
          </w:p>
        </w:tc>
      </w:tr>
      <w:tr w:rsidR="008C593B" w:rsidRPr="00520092">
        <w:trPr>
          <w:gridBefore w:val="1"/>
          <w:trHeight w:val="254"/>
        </w:trPr>
        <w:tc>
          <w:tcPr>
            <w:tcW w:w="5036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D339AC">
            <w:r w:rsidRPr="0052009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04 0 01 00601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540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18,0</w:t>
            </w:r>
          </w:p>
        </w:tc>
      </w:tr>
      <w:tr w:rsidR="008C593B" w:rsidRPr="00520092">
        <w:trPr>
          <w:gridBefore w:val="1"/>
          <w:trHeight w:val="131"/>
        </w:trPr>
        <w:tc>
          <w:tcPr>
            <w:tcW w:w="5036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51EC6" w:rsidRDefault="008C593B" w:rsidP="00233369">
            <w:pPr>
              <w:rPr>
                <w:color w:val="000000"/>
              </w:rPr>
            </w:pPr>
            <w:r w:rsidRPr="00151EC6">
              <w:rPr>
                <w:color w:val="000000"/>
              </w:rPr>
              <w:t>Муниципальная программа сельского поселения Юрловское «Строительство, ремонт и содержание сетей уличного  освещения на территории сельского поселения Юрловское на 2016-2019 годы»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  <w:lang w:val="en-US"/>
              </w:rPr>
            </w:pPr>
            <w:r w:rsidRPr="00520092"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EA61DC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 xml:space="preserve">3 </w:t>
            </w:r>
            <w:r>
              <w:rPr>
                <w:color w:val="000000"/>
              </w:rPr>
              <w:t>151,7</w:t>
            </w:r>
          </w:p>
        </w:tc>
      </w:tr>
      <w:tr w:rsidR="008C593B" w:rsidRPr="00520092">
        <w:trPr>
          <w:gridBefore w:val="1"/>
          <w:trHeight w:val="124"/>
        </w:trPr>
        <w:tc>
          <w:tcPr>
            <w:tcW w:w="5036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rPr>
                <w:color w:val="000000"/>
              </w:rPr>
            </w:pPr>
            <w:r w:rsidRPr="00520092">
              <w:rPr>
                <w:color w:val="000000"/>
              </w:rPr>
              <w:t xml:space="preserve">Основное мероприятие «Строительство, ремонт и содержание сетей уличного  освещения на территории сельского поселения Юрловское на 2016-2019 годы»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  <w:lang w:val="en-US"/>
              </w:rPr>
            </w:pPr>
            <w:r w:rsidRPr="00520092">
              <w:rPr>
                <w:color w:val="000000"/>
              </w:rPr>
              <w:t>05 0 01 00000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</w:pPr>
            <w:r w:rsidRPr="00520092">
              <w:rPr>
                <w:color w:val="000000"/>
              </w:rPr>
              <w:t xml:space="preserve">3 </w:t>
            </w:r>
            <w:r>
              <w:rPr>
                <w:color w:val="000000"/>
              </w:rPr>
              <w:t>151,7</w:t>
            </w:r>
          </w:p>
        </w:tc>
      </w:tr>
      <w:tr w:rsidR="008C593B" w:rsidRPr="00520092">
        <w:trPr>
          <w:gridBefore w:val="1"/>
          <w:trHeight w:val="124"/>
        </w:trPr>
        <w:tc>
          <w:tcPr>
            <w:tcW w:w="5036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rPr>
                <w:color w:val="000000"/>
              </w:rPr>
            </w:pPr>
            <w:r w:rsidRPr="00520092">
              <w:rPr>
                <w:color w:val="000000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05 0 01 00601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</w:pPr>
            <w:r w:rsidRPr="00520092">
              <w:rPr>
                <w:color w:val="000000"/>
              </w:rPr>
              <w:t xml:space="preserve">3 </w:t>
            </w:r>
            <w:r>
              <w:rPr>
                <w:color w:val="000000"/>
              </w:rPr>
              <w:t>151,7</w:t>
            </w:r>
          </w:p>
        </w:tc>
      </w:tr>
      <w:tr w:rsidR="008C593B" w:rsidRPr="00520092">
        <w:trPr>
          <w:gridBefore w:val="1"/>
          <w:trHeight w:val="124"/>
        </w:trPr>
        <w:tc>
          <w:tcPr>
            <w:tcW w:w="50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520092" w:rsidRDefault="008C593B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  <w:lang w:val="en-US"/>
              </w:rPr>
            </w:pPr>
            <w:r w:rsidRPr="00520092">
              <w:rPr>
                <w:color w:val="000000"/>
              </w:rPr>
              <w:t>05 0 01 00601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</w:pPr>
            <w:r>
              <w:rPr>
                <w:color w:val="000000"/>
              </w:rPr>
              <w:t>145,0</w:t>
            </w:r>
          </w:p>
        </w:tc>
      </w:tr>
      <w:tr w:rsidR="008C593B" w:rsidRPr="00520092">
        <w:trPr>
          <w:gridBefore w:val="1"/>
          <w:trHeight w:val="124"/>
        </w:trPr>
        <w:tc>
          <w:tcPr>
            <w:tcW w:w="50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520092" w:rsidRDefault="008C593B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  <w:lang w:val="en-US"/>
              </w:rPr>
            </w:pPr>
            <w:r w:rsidRPr="00520092">
              <w:rPr>
                <w:color w:val="000000"/>
              </w:rPr>
              <w:t>05 0 01 00601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240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</w:pPr>
            <w:r>
              <w:rPr>
                <w:color w:val="000000"/>
              </w:rPr>
              <w:t>145,0</w:t>
            </w:r>
          </w:p>
        </w:tc>
      </w:tr>
      <w:tr w:rsidR="008C593B" w:rsidRPr="00520092">
        <w:trPr>
          <w:gridBefore w:val="1"/>
          <w:trHeight w:val="124"/>
        </w:trPr>
        <w:tc>
          <w:tcPr>
            <w:tcW w:w="5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3B" w:rsidRPr="00520092" w:rsidRDefault="008C593B" w:rsidP="00D339AC">
            <w:r w:rsidRPr="00520092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  <w:lang w:val="en-US"/>
              </w:rPr>
            </w:pPr>
            <w:r w:rsidRPr="00520092">
              <w:rPr>
                <w:color w:val="000000"/>
              </w:rPr>
              <w:t>05 0 01 00601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D339AC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500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3 006,7</w:t>
            </w:r>
          </w:p>
        </w:tc>
      </w:tr>
      <w:tr w:rsidR="008C593B" w:rsidRPr="00520092">
        <w:trPr>
          <w:gridBefore w:val="1"/>
          <w:trHeight w:val="124"/>
        </w:trPr>
        <w:tc>
          <w:tcPr>
            <w:tcW w:w="5036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D339AC">
            <w:r w:rsidRPr="0052009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  <w:lang w:val="en-US"/>
              </w:rPr>
            </w:pPr>
            <w:r w:rsidRPr="00520092">
              <w:rPr>
                <w:color w:val="000000"/>
              </w:rPr>
              <w:t>05 0 01 00601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D339AC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540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3 006,7</w:t>
            </w:r>
          </w:p>
        </w:tc>
      </w:tr>
      <w:tr w:rsidR="008C593B" w:rsidRPr="00520092">
        <w:trPr>
          <w:gridBefore w:val="1"/>
          <w:trHeight w:val="511"/>
        </w:trPr>
        <w:tc>
          <w:tcPr>
            <w:tcW w:w="5036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51EC6" w:rsidRDefault="008C593B" w:rsidP="00233369">
            <w:pPr>
              <w:rPr>
                <w:color w:val="000000"/>
              </w:rPr>
            </w:pPr>
            <w:r w:rsidRPr="00151EC6">
              <w:rPr>
                <w:color w:val="000000"/>
              </w:rPr>
              <w:t>Муниципальная программа сельского поселения Юрловское «Ремонт и содержание внутриквартальных дорог на территории сельского поселения Юрловское на 2016-2019 годы»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</w:p>
          <w:p w:rsidR="008C593B" w:rsidRPr="00520092" w:rsidRDefault="008C593B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</w:pPr>
            <w:r w:rsidRPr="00520092">
              <w:rPr>
                <w:color w:val="000000"/>
              </w:rPr>
              <w:t>4 120,0</w:t>
            </w:r>
          </w:p>
        </w:tc>
      </w:tr>
      <w:tr w:rsidR="008C593B" w:rsidRPr="00520092">
        <w:trPr>
          <w:gridBefore w:val="1"/>
          <w:trHeight w:val="124"/>
        </w:trPr>
        <w:tc>
          <w:tcPr>
            <w:tcW w:w="5036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rPr>
                <w:color w:val="000000"/>
              </w:rPr>
            </w:pPr>
            <w:r w:rsidRPr="00520092">
              <w:rPr>
                <w:color w:val="000000"/>
              </w:rPr>
              <w:t>Основное мероприятие  «Ремонт и содержание внутриквартальных дорог на территории сельского поселения Юрловское на 2016-2019 годы»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06 0 01 00000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</w:p>
          <w:p w:rsidR="008C593B" w:rsidRPr="00520092" w:rsidRDefault="008C593B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841005">
            <w:pPr>
              <w:jc w:val="right"/>
            </w:pPr>
            <w:r w:rsidRPr="00520092">
              <w:rPr>
                <w:color w:val="000000"/>
              </w:rPr>
              <w:t>4 120,0</w:t>
            </w:r>
          </w:p>
        </w:tc>
      </w:tr>
      <w:tr w:rsidR="008C593B" w:rsidRPr="00520092">
        <w:trPr>
          <w:gridBefore w:val="1"/>
          <w:trHeight w:val="124"/>
        </w:trPr>
        <w:tc>
          <w:tcPr>
            <w:tcW w:w="5036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rPr>
                <w:color w:val="000000"/>
              </w:rPr>
            </w:pPr>
            <w:r w:rsidRPr="00520092">
              <w:rPr>
                <w:color w:val="000000"/>
              </w:rPr>
              <w:t>Строительство и содержание внутриквартальных дорог и инженерных сооружение на них в границах сельских  поселений в рамках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06 0 01 00602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841005">
            <w:pPr>
              <w:jc w:val="right"/>
            </w:pPr>
            <w:r w:rsidRPr="00520092">
              <w:rPr>
                <w:color w:val="000000"/>
              </w:rPr>
              <w:t>4 120,0</w:t>
            </w:r>
          </w:p>
        </w:tc>
      </w:tr>
      <w:tr w:rsidR="008C593B" w:rsidRPr="00520092">
        <w:trPr>
          <w:gridBefore w:val="1"/>
          <w:trHeight w:val="124"/>
        </w:trPr>
        <w:tc>
          <w:tcPr>
            <w:tcW w:w="50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520092" w:rsidRDefault="008C593B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  <w:lang w:val="en-US"/>
              </w:rPr>
            </w:pPr>
            <w:r w:rsidRPr="00520092">
              <w:rPr>
                <w:color w:val="000000"/>
              </w:rPr>
              <w:t>06 0 01 00602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841005">
            <w:pPr>
              <w:jc w:val="right"/>
            </w:pPr>
            <w:r w:rsidRPr="00520092">
              <w:rPr>
                <w:color w:val="000000"/>
              </w:rPr>
              <w:t>71,7</w:t>
            </w:r>
          </w:p>
        </w:tc>
      </w:tr>
      <w:tr w:rsidR="008C593B" w:rsidRPr="00520092">
        <w:trPr>
          <w:gridBefore w:val="1"/>
          <w:trHeight w:val="433"/>
        </w:trPr>
        <w:tc>
          <w:tcPr>
            <w:tcW w:w="5036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2009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  <w:lang w:val="en-US"/>
              </w:rPr>
            </w:pPr>
            <w:r w:rsidRPr="00520092">
              <w:rPr>
                <w:color w:val="000000"/>
              </w:rPr>
              <w:t>06 0 01 00602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240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841005">
            <w:pPr>
              <w:jc w:val="right"/>
            </w:pPr>
            <w:r w:rsidRPr="00520092">
              <w:rPr>
                <w:color w:val="000000"/>
              </w:rPr>
              <w:t>71,7</w:t>
            </w:r>
          </w:p>
        </w:tc>
      </w:tr>
      <w:tr w:rsidR="008C593B" w:rsidRPr="00520092">
        <w:trPr>
          <w:gridBefore w:val="1"/>
          <w:trHeight w:val="193"/>
        </w:trPr>
        <w:tc>
          <w:tcPr>
            <w:tcW w:w="5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3B" w:rsidRPr="00520092" w:rsidRDefault="008C593B" w:rsidP="00D339AC">
            <w:r w:rsidRPr="00520092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  <w:lang w:val="en-US"/>
              </w:rPr>
            </w:pPr>
            <w:r w:rsidRPr="00520092">
              <w:rPr>
                <w:color w:val="000000"/>
              </w:rPr>
              <w:t>06 0 01 00602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D339AC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500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841005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4 048,3</w:t>
            </w:r>
          </w:p>
        </w:tc>
      </w:tr>
      <w:tr w:rsidR="008C593B" w:rsidRPr="00520092">
        <w:trPr>
          <w:gridBefore w:val="1"/>
          <w:trHeight w:val="239"/>
        </w:trPr>
        <w:tc>
          <w:tcPr>
            <w:tcW w:w="5036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D339AC">
            <w:r w:rsidRPr="0052009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  <w:lang w:val="en-US"/>
              </w:rPr>
            </w:pPr>
            <w:r w:rsidRPr="00520092">
              <w:rPr>
                <w:color w:val="000000"/>
              </w:rPr>
              <w:t>06 0 01 00602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D339AC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540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841005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4 048,3</w:t>
            </w:r>
          </w:p>
        </w:tc>
      </w:tr>
      <w:tr w:rsidR="008C593B" w:rsidRPr="00520092">
        <w:trPr>
          <w:gridBefore w:val="1"/>
          <w:trHeight w:val="124"/>
        </w:trPr>
        <w:tc>
          <w:tcPr>
            <w:tcW w:w="5036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000F7" w:rsidRDefault="008C593B" w:rsidP="00233369">
            <w:pPr>
              <w:rPr>
                <w:color w:val="000000"/>
              </w:rPr>
            </w:pPr>
            <w:r w:rsidRPr="005000F7">
              <w:rPr>
                <w:color w:val="000000"/>
              </w:rPr>
              <w:t>Муниципальная программа сельского поселения Юрловское «Озеленение  территории сельского поселения Юрловское на 2016-2019 годы»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20,0</w:t>
            </w:r>
          </w:p>
        </w:tc>
      </w:tr>
      <w:tr w:rsidR="008C593B" w:rsidRPr="00520092">
        <w:trPr>
          <w:gridBefore w:val="1"/>
          <w:trHeight w:val="124"/>
        </w:trPr>
        <w:tc>
          <w:tcPr>
            <w:tcW w:w="5036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Основное мероприятие  «Озеленение  территории сельского поселения Юрловское на 2016-2019 годы»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07 0 01 00000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20,0</w:t>
            </w:r>
          </w:p>
        </w:tc>
      </w:tr>
      <w:tr w:rsidR="008C593B" w:rsidRPr="00520092">
        <w:trPr>
          <w:gridBefore w:val="1"/>
          <w:trHeight w:val="124"/>
        </w:trPr>
        <w:tc>
          <w:tcPr>
            <w:tcW w:w="5036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 xml:space="preserve">Озеленение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07 0 01 00603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20,0</w:t>
            </w:r>
          </w:p>
        </w:tc>
      </w:tr>
      <w:tr w:rsidR="008C593B" w:rsidRPr="00520092">
        <w:trPr>
          <w:gridBefore w:val="1"/>
          <w:trHeight w:val="124"/>
        </w:trPr>
        <w:tc>
          <w:tcPr>
            <w:tcW w:w="5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3B" w:rsidRPr="00520092" w:rsidRDefault="008C593B" w:rsidP="00D339AC">
            <w:r w:rsidRPr="00520092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07 0 01 00603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500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20,0</w:t>
            </w:r>
          </w:p>
        </w:tc>
      </w:tr>
      <w:tr w:rsidR="008C593B" w:rsidRPr="00520092">
        <w:trPr>
          <w:gridBefore w:val="1"/>
          <w:trHeight w:val="124"/>
        </w:trPr>
        <w:tc>
          <w:tcPr>
            <w:tcW w:w="5036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D339AC">
            <w:r w:rsidRPr="0052009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07 0 01 00603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540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20,0</w:t>
            </w:r>
          </w:p>
        </w:tc>
      </w:tr>
      <w:tr w:rsidR="008C593B" w:rsidRPr="00520092">
        <w:trPr>
          <w:gridBefore w:val="1"/>
          <w:trHeight w:val="124"/>
        </w:trPr>
        <w:tc>
          <w:tcPr>
            <w:tcW w:w="5036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A02CF7" w:rsidRDefault="008C593B" w:rsidP="00233369">
            <w:pPr>
              <w:rPr>
                <w:color w:val="000000"/>
              </w:rPr>
            </w:pPr>
            <w:r w:rsidRPr="00A02CF7">
              <w:rPr>
                <w:color w:val="000000"/>
              </w:rPr>
              <w:t>Муниципальная программа сельского поселения Юрловское «Благоустройство  территории сельского поселения Юрловское на 2016-2019 годы»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2 874,7</w:t>
            </w:r>
          </w:p>
        </w:tc>
      </w:tr>
      <w:tr w:rsidR="008C593B" w:rsidRPr="00520092">
        <w:trPr>
          <w:gridBefore w:val="1"/>
          <w:trHeight w:val="124"/>
        </w:trPr>
        <w:tc>
          <w:tcPr>
            <w:tcW w:w="5036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rPr>
                <w:color w:val="000000"/>
              </w:rPr>
            </w:pPr>
            <w:r w:rsidRPr="00520092">
              <w:rPr>
                <w:color w:val="000000"/>
              </w:rPr>
              <w:t xml:space="preserve">Основное мероприятие «Благоустройство  территории сельского поселения Юрловское на 2016-2019 годы»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08 0 01 00000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</w:pPr>
            <w:r>
              <w:t>2 874,7</w:t>
            </w:r>
          </w:p>
        </w:tc>
      </w:tr>
      <w:tr w:rsidR="008C593B" w:rsidRPr="00520092">
        <w:trPr>
          <w:gridBefore w:val="1"/>
          <w:trHeight w:val="124"/>
        </w:trPr>
        <w:tc>
          <w:tcPr>
            <w:tcW w:w="5036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rPr>
                <w:color w:val="000000"/>
              </w:rPr>
            </w:pPr>
            <w:r w:rsidRPr="00520092">
              <w:rPr>
                <w:color w:val="000000"/>
              </w:rPr>
              <w:t>Благоустройство  территории 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08 0 01 00605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</w:pPr>
            <w:r>
              <w:t>2 750,7</w:t>
            </w:r>
          </w:p>
        </w:tc>
      </w:tr>
      <w:tr w:rsidR="008C593B" w:rsidRPr="00520092">
        <w:trPr>
          <w:gridBefore w:val="1"/>
          <w:trHeight w:val="124"/>
        </w:trPr>
        <w:tc>
          <w:tcPr>
            <w:tcW w:w="50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520092" w:rsidRDefault="008C593B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08 0 01 00605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6A1983">
            <w:pPr>
              <w:jc w:val="right"/>
            </w:pPr>
            <w:r>
              <w:t>328,3</w:t>
            </w:r>
          </w:p>
        </w:tc>
      </w:tr>
      <w:tr w:rsidR="008C593B" w:rsidRPr="00520092">
        <w:trPr>
          <w:gridBefore w:val="1"/>
          <w:trHeight w:val="124"/>
        </w:trPr>
        <w:tc>
          <w:tcPr>
            <w:tcW w:w="50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520092" w:rsidRDefault="008C593B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08 0 01 00605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240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6A1983">
            <w:pPr>
              <w:jc w:val="right"/>
            </w:pPr>
            <w:r>
              <w:t>328,3</w:t>
            </w:r>
          </w:p>
        </w:tc>
      </w:tr>
      <w:tr w:rsidR="008C593B" w:rsidRPr="00520092">
        <w:trPr>
          <w:gridBefore w:val="1"/>
          <w:trHeight w:val="124"/>
        </w:trPr>
        <w:tc>
          <w:tcPr>
            <w:tcW w:w="50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520092" w:rsidRDefault="008C593B" w:rsidP="005478D2">
            <w:pPr>
              <w:rPr>
                <w:color w:val="000000"/>
              </w:rPr>
            </w:pPr>
            <w:r w:rsidRPr="0052009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08 0 01 00605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5478D2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800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478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8C593B" w:rsidRPr="00520092">
        <w:trPr>
          <w:gridBefore w:val="1"/>
          <w:trHeight w:val="124"/>
        </w:trPr>
        <w:tc>
          <w:tcPr>
            <w:tcW w:w="50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520092" w:rsidRDefault="008C593B" w:rsidP="005478D2">
            <w:pPr>
              <w:rPr>
                <w:color w:val="000000"/>
              </w:rPr>
            </w:pPr>
            <w:r w:rsidRPr="0052009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08 0 01 00605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5478D2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850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478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520092">
              <w:rPr>
                <w:color w:val="000000"/>
              </w:rPr>
              <w:t>0,</w:t>
            </w:r>
            <w:r>
              <w:rPr>
                <w:color w:val="000000"/>
              </w:rPr>
              <w:t>0</w:t>
            </w:r>
          </w:p>
        </w:tc>
      </w:tr>
      <w:tr w:rsidR="008C593B" w:rsidRPr="00520092">
        <w:trPr>
          <w:gridBefore w:val="1"/>
          <w:trHeight w:val="124"/>
        </w:trPr>
        <w:tc>
          <w:tcPr>
            <w:tcW w:w="5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3B" w:rsidRPr="00520092" w:rsidRDefault="008C593B" w:rsidP="00D339AC">
            <w:r w:rsidRPr="00520092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08 0 01 00605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500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412</w:t>
            </w:r>
            <w:r w:rsidRPr="00520092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</w:p>
        </w:tc>
      </w:tr>
      <w:tr w:rsidR="008C593B" w:rsidRPr="00520092">
        <w:trPr>
          <w:gridBefore w:val="1"/>
          <w:trHeight w:val="124"/>
        </w:trPr>
        <w:tc>
          <w:tcPr>
            <w:tcW w:w="5036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D339AC">
            <w:r w:rsidRPr="0052009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08 0 01 00605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540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 xml:space="preserve">2 </w:t>
            </w:r>
            <w:r>
              <w:rPr>
                <w:color w:val="000000"/>
              </w:rPr>
              <w:t>412</w:t>
            </w:r>
            <w:r w:rsidRPr="00520092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</w:p>
        </w:tc>
      </w:tr>
      <w:tr w:rsidR="008C593B" w:rsidRPr="00520092">
        <w:trPr>
          <w:gridBefore w:val="1"/>
          <w:trHeight w:val="124"/>
        </w:trPr>
        <w:tc>
          <w:tcPr>
            <w:tcW w:w="50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520092" w:rsidRDefault="008C593B" w:rsidP="005478D2">
            <w:pPr>
              <w:rPr>
                <w:color w:val="000000"/>
              </w:rPr>
            </w:pPr>
            <w:r w:rsidRPr="00520092">
              <w:rPr>
                <w:color w:val="000000"/>
              </w:rPr>
              <w:t>Благоустройство  территории  сельского поселения Юрловское, софинансирование расходов по комплексной борьбе с борщевиком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092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09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009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</w:rPr>
            </w:pPr>
            <w:r w:rsidRPr="00520092">
              <w:rPr>
                <w:rFonts w:ascii="Times New Roman" w:hAnsi="Times New Roman" w:cs="Times New Roman"/>
                <w:color w:val="000000"/>
              </w:rPr>
              <w:t xml:space="preserve">08 0 01 </w:t>
            </w:r>
            <w:r w:rsidRPr="00520092">
              <w:rPr>
                <w:rFonts w:ascii="Times New Roman" w:hAnsi="Times New Roman" w:cs="Times New Roman"/>
                <w:color w:val="000000"/>
                <w:lang w:val="en-US"/>
              </w:rPr>
              <w:t>S2660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5478D2">
            <w:pPr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478D2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124,0</w:t>
            </w:r>
          </w:p>
        </w:tc>
      </w:tr>
      <w:tr w:rsidR="008C593B" w:rsidRPr="00520092">
        <w:trPr>
          <w:gridBefore w:val="1"/>
          <w:trHeight w:val="124"/>
        </w:trPr>
        <w:tc>
          <w:tcPr>
            <w:tcW w:w="5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3B" w:rsidRPr="00520092" w:rsidRDefault="008C593B" w:rsidP="005478D2">
            <w:r w:rsidRPr="00520092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 xml:space="preserve">08 0 01 </w:t>
            </w:r>
            <w:r w:rsidRPr="00520092">
              <w:rPr>
                <w:color w:val="000000"/>
                <w:lang w:val="en-US"/>
              </w:rPr>
              <w:t>S2660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5478D2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500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478D2">
            <w:pPr>
              <w:jc w:val="right"/>
            </w:pPr>
            <w:r w:rsidRPr="00520092">
              <w:t>124,0</w:t>
            </w:r>
          </w:p>
        </w:tc>
      </w:tr>
      <w:tr w:rsidR="008C593B" w:rsidRPr="00520092">
        <w:trPr>
          <w:gridBefore w:val="1"/>
          <w:trHeight w:val="124"/>
        </w:trPr>
        <w:tc>
          <w:tcPr>
            <w:tcW w:w="5036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478D2">
            <w:r w:rsidRPr="0052009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 xml:space="preserve">08 0 01 </w:t>
            </w:r>
            <w:r w:rsidRPr="00520092">
              <w:rPr>
                <w:color w:val="000000"/>
                <w:lang w:val="en-US"/>
              </w:rPr>
              <w:t>S2660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5478D2">
            <w:pPr>
              <w:snapToGrid w:val="0"/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540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478D2">
            <w:pPr>
              <w:jc w:val="right"/>
            </w:pPr>
            <w:r w:rsidRPr="00520092">
              <w:t>124,0</w:t>
            </w:r>
          </w:p>
        </w:tc>
      </w:tr>
      <w:tr w:rsidR="008C593B" w:rsidRPr="00520092">
        <w:trPr>
          <w:gridBefore w:val="1"/>
          <w:trHeight w:val="124"/>
        </w:trPr>
        <w:tc>
          <w:tcPr>
            <w:tcW w:w="5036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  <w:lang w:val="en-US"/>
              </w:rPr>
              <w:t>9</w:t>
            </w:r>
            <w:r w:rsidRPr="00520092">
              <w:rPr>
                <w:b/>
                <w:bCs/>
                <w:color w:val="000000"/>
              </w:rPr>
              <w:t>9</w:t>
            </w:r>
            <w:r w:rsidRPr="00520092">
              <w:rPr>
                <w:b/>
                <w:bCs/>
                <w:color w:val="000000"/>
                <w:lang w:val="en-US"/>
              </w:rPr>
              <w:t xml:space="preserve"> </w:t>
            </w:r>
            <w:r w:rsidRPr="00520092">
              <w:rPr>
                <w:b/>
                <w:bCs/>
                <w:color w:val="000000"/>
              </w:rPr>
              <w:t>0</w:t>
            </w:r>
            <w:r w:rsidRPr="00520092">
              <w:rPr>
                <w:b/>
                <w:bCs/>
                <w:color w:val="000000"/>
                <w:lang w:val="en-US"/>
              </w:rPr>
              <w:t xml:space="preserve"> </w:t>
            </w:r>
            <w:r w:rsidRPr="00520092">
              <w:rPr>
                <w:b/>
                <w:bCs/>
                <w:color w:val="000000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8,6</w:t>
            </w:r>
          </w:p>
        </w:tc>
      </w:tr>
      <w:tr w:rsidR="008C593B" w:rsidRPr="00520092">
        <w:trPr>
          <w:gridBefore w:val="1"/>
          <w:trHeight w:val="216"/>
        </w:trPr>
        <w:tc>
          <w:tcPr>
            <w:tcW w:w="5036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rPr>
                <w:color w:val="000000"/>
              </w:rPr>
            </w:pPr>
            <w:r w:rsidRPr="00520092">
              <w:rPr>
                <w:color w:val="000000"/>
              </w:rPr>
              <w:t xml:space="preserve"> </w:t>
            </w:r>
            <w:r w:rsidRPr="00520092">
              <w:rPr>
                <w:snapToGrid w:val="0"/>
              </w:rPr>
              <w:t>В</w:t>
            </w:r>
            <w:r w:rsidRPr="00520092">
              <w:t>ыдача ордера на право производства земляных работ на территории сельского поселения Юрловское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  <w:lang w:val="en-US"/>
              </w:rPr>
              <w:t>9</w:t>
            </w:r>
            <w:r w:rsidRPr="00520092">
              <w:rPr>
                <w:color w:val="000000"/>
              </w:rPr>
              <w:t>9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00 00003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</w:pPr>
            <w:r w:rsidRPr="00520092">
              <w:rPr>
                <w:color w:val="000000"/>
              </w:rPr>
              <w:t>8,6</w:t>
            </w:r>
          </w:p>
        </w:tc>
      </w:tr>
      <w:tr w:rsidR="008C593B" w:rsidRPr="00520092">
        <w:trPr>
          <w:gridBefore w:val="1"/>
          <w:trHeight w:val="216"/>
        </w:trPr>
        <w:tc>
          <w:tcPr>
            <w:tcW w:w="5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3B" w:rsidRPr="00520092" w:rsidRDefault="008C593B" w:rsidP="00233369">
            <w:r w:rsidRPr="00520092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  <w:lang w:val="en-US"/>
              </w:rPr>
              <w:t>9</w:t>
            </w:r>
            <w:r w:rsidRPr="00520092">
              <w:rPr>
                <w:color w:val="000000"/>
              </w:rPr>
              <w:t>9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00 00003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500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</w:pPr>
            <w:r w:rsidRPr="00520092">
              <w:rPr>
                <w:color w:val="000000"/>
              </w:rPr>
              <w:t>4,3</w:t>
            </w:r>
          </w:p>
        </w:tc>
      </w:tr>
      <w:tr w:rsidR="008C593B" w:rsidRPr="00520092">
        <w:trPr>
          <w:gridBefore w:val="1"/>
          <w:trHeight w:val="216"/>
        </w:trPr>
        <w:tc>
          <w:tcPr>
            <w:tcW w:w="5036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r w:rsidRPr="0052009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  <w:lang w:val="en-US"/>
              </w:rPr>
              <w:t>9</w:t>
            </w:r>
            <w:r w:rsidRPr="00520092">
              <w:rPr>
                <w:color w:val="000000"/>
              </w:rPr>
              <w:t>9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00 00003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540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</w:pPr>
            <w:r w:rsidRPr="00520092">
              <w:rPr>
                <w:color w:val="000000"/>
              </w:rPr>
              <w:t>4,3</w:t>
            </w:r>
          </w:p>
        </w:tc>
      </w:tr>
      <w:tr w:rsidR="008C593B" w:rsidRPr="00520092">
        <w:trPr>
          <w:gridBefore w:val="1"/>
          <w:trHeight w:val="216"/>
        </w:trPr>
        <w:tc>
          <w:tcPr>
            <w:tcW w:w="5036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r w:rsidRPr="00520092">
              <w:rPr>
                <w:snapToGrid w:val="0"/>
              </w:rPr>
              <w:t>В</w:t>
            </w:r>
            <w:r w:rsidRPr="00520092">
              <w:t>ыдача разрешения на вырубку зеленых насаждений – порубочного билета на территории сельского поселения Юрловское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  <w:lang w:val="en-US"/>
              </w:rPr>
              <w:t>9</w:t>
            </w:r>
            <w:r w:rsidRPr="00520092">
              <w:rPr>
                <w:color w:val="000000"/>
              </w:rPr>
              <w:t>9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00 00004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4,3</w:t>
            </w:r>
          </w:p>
        </w:tc>
      </w:tr>
      <w:tr w:rsidR="008C593B" w:rsidRPr="00520092">
        <w:trPr>
          <w:gridBefore w:val="1"/>
          <w:trHeight w:val="216"/>
        </w:trPr>
        <w:tc>
          <w:tcPr>
            <w:tcW w:w="5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3B" w:rsidRPr="00520092" w:rsidRDefault="008C593B" w:rsidP="00233369">
            <w:r w:rsidRPr="00520092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  <w:lang w:val="en-US"/>
              </w:rPr>
              <w:t>9</w:t>
            </w:r>
            <w:r w:rsidRPr="00520092">
              <w:rPr>
                <w:color w:val="000000"/>
              </w:rPr>
              <w:t>9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00 00004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500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4,3</w:t>
            </w:r>
          </w:p>
        </w:tc>
      </w:tr>
      <w:tr w:rsidR="008C593B" w:rsidRPr="00520092">
        <w:trPr>
          <w:gridBefore w:val="1"/>
          <w:trHeight w:val="216"/>
        </w:trPr>
        <w:tc>
          <w:tcPr>
            <w:tcW w:w="5036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r w:rsidRPr="0052009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  <w:lang w:val="en-US"/>
              </w:rPr>
              <w:t>9</w:t>
            </w:r>
            <w:r w:rsidRPr="00520092">
              <w:rPr>
                <w:color w:val="000000"/>
              </w:rPr>
              <w:t>9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00 00004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540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4,3</w:t>
            </w:r>
          </w:p>
        </w:tc>
      </w:tr>
      <w:tr w:rsidR="008C593B" w:rsidRPr="00520092">
        <w:trPr>
          <w:gridBefore w:val="1"/>
          <w:trHeight w:val="216"/>
        </w:trPr>
        <w:tc>
          <w:tcPr>
            <w:tcW w:w="5036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b/>
                <w:bCs/>
              </w:rPr>
            </w:pPr>
            <w:r w:rsidRPr="00520092">
              <w:rPr>
                <w:b/>
                <w:bCs/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6 090,0</w:t>
            </w:r>
          </w:p>
        </w:tc>
      </w:tr>
      <w:tr w:rsidR="008C593B" w:rsidRPr="00520092">
        <w:trPr>
          <w:gridBefore w:val="1"/>
          <w:trHeight w:val="216"/>
        </w:trPr>
        <w:tc>
          <w:tcPr>
            <w:tcW w:w="5036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b/>
                <w:bCs/>
              </w:rPr>
            </w:pPr>
            <w:r w:rsidRPr="00520092">
              <w:rPr>
                <w:b/>
                <w:bCs/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6 090,0</w:t>
            </w:r>
          </w:p>
        </w:tc>
      </w:tr>
      <w:tr w:rsidR="008C593B" w:rsidRPr="00520092">
        <w:trPr>
          <w:gridBefore w:val="1"/>
          <w:trHeight w:val="529"/>
        </w:trPr>
        <w:tc>
          <w:tcPr>
            <w:tcW w:w="5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3B" w:rsidRPr="00A02CF7" w:rsidRDefault="008C593B" w:rsidP="00233369">
            <w:pPr>
              <w:snapToGrid w:val="0"/>
              <w:rPr>
                <w:color w:val="000000"/>
              </w:rPr>
            </w:pPr>
            <w:r w:rsidRPr="00A02CF7">
              <w:rPr>
                <w:color w:val="000000"/>
              </w:rPr>
              <w:t>Муниципальная программа сельского поселения Юрловское «Развитие культуры на территории сельского поселения Юрловское на 2016-2019годы»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snapToGrid w:val="0"/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6 090,0</w:t>
            </w:r>
          </w:p>
        </w:tc>
      </w:tr>
      <w:tr w:rsidR="008C593B" w:rsidRPr="00520092">
        <w:trPr>
          <w:gridBefore w:val="1"/>
          <w:trHeight w:val="216"/>
        </w:trPr>
        <w:tc>
          <w:tcPr>
            <w:tcW w:w="5036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20092">
              <w:rPr>
                <w:color w:val="000000"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ind w:left="-108" w:right="-109"/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6 090,0</w:t>
            </w:r>
          </w:p>
        </w:tc>
      </w:tr>
      <w:tr w:rsidR="008C593B" w:rsidRPr="00520092">
        <w:trPr>
          <w:gridBefore w:val="1"/>
          <w:trHeight w:val="285"/>
        </w:trPr>
        <w:tc>
          <w:tcPr>
            <w:tcW w:w="5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3B" w:rsidRPr="00520092" w:rsidRDefault="008C593B" w:rsidP="00233369">
            <w:r w:rsidRPr="00520092"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09 0 01 00159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ind w:left="-108" w:right="-109"/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</w:pPr>
            <w:r w:rsidRPr="00520092">
              <w:rPr>
                <w:color w:val="000000"/>
              </w:rPr>
              <w:t>5 800,0</w:t>
            </w:r>
          </w:p>
        </w:tc>
      </w:tr>
      <w:tr w:rsidR="008C593B" w:rsidRPr="00520092">
        <w:trPr>
          <w:gridBefore w:val="1"/>
          <w:trHeight w:val="285"/>
        </w:trPr>
        <w:tc>
          <w:tcPr>
            <w:tcW w:w="50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520092" w:rsidRDefault="008C593B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09 0 01 00159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600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</w:pPr>
            <w:r w:rsidRPr="00520092">
              <w:rPr>
                <w:color w:val="000000"/>
              </w:rPr>
              <w:t>5 800,0</w:t>
            </w:r>
          </w:p>
        </w:tc>
      </w:tr>
      <w:tr w:rsidR="008C593B" w:rsidRPr="00520092">
        <w:trPr>
          <w:gridBefore w:val="1"/>
          <w:trHeight w:val="216"/>
        </w:trPr>
        <w:tc>
          <w:tcPr>
            <w:tcW w:w="50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520092" w:rsidRDefault="008C593B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09 0 01 00159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610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</w:pPr>
            <w:r w:rsidRPr="00520092">
              <w:rPr>
                <w:color w:val="000000"/>
              </w:rPr>
              <w:t>5 800,0</w:t>
            </w:r>
          </w:p>
        </w:tc>
      </w:tr>
      <w:tr w:rsidR="008C593B" w:rsidRPr="00520092">
        <w:trPr>
          <w:gridBefore w:val="1"/>
          <w:trHeight w:val="216"/>
        </w:trPr>
        <w:tc>
          <w:tcPr>
            <w:tcW w:w="50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520092" w:rsidRDefault="008C593B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Основное мероприятие  "Организация проведения праздничных и культурно-массовых мероприятий"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09 0 03 00000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290,0</w:t>
            </w:r>
          </w:p>
        </w:tc>
      </w:tr>
      <w:tr w:rsidR="008C593B" w:rsidRPr="00520092">
        <w:trPr>
          <w:gridBefore w:val="1"/>
          <w:trHeight w:val="216"/>
        </w:trPr>
        <w:tc>
          <w:tcPr>
            <w:tcW w:w="50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520092" w:rsidRDefault="008C593B" w:rsidP="00233369">
            <w:pPr>
              <w:rPr>
                <w:color w:val="000000"/>
              </w:rPr>
            </w:pPr>
            <w:r w:rsidRPr="00520092">
              <w:t>Проведение программных массовых и праздничных культурно-массовых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09 0 03 00441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290,0</w:t>
            </w:r>
          </w:p>
        </w:tc>
      </w:tr>
      <w:tr w:rsidR="008C593B" w:rsidRPr="00520092">
        <w:trPr>
          <w:gridBefore w:val="1"/>
          <w:trHeight w:val="307"/>
        </w:trPr>
        <w:tc>
          <w:tcPr>
            <w:tcW w:w="5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3B" w:rsidRPr="00520092" w:rsidRDefault="008C593B" w:rsidP="00D339AC">
            <w:r w:rsidRPr="00520092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09 0 03 00441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500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290,0</w:t>
            </w:r>
          </w:p>
        </w:tc>
      </w:tr>
      <w:tr w:rsidR="008C593B" w:rsidRPr="00520092">
        <w:trPr>
          <w:gridBefore w:val="1"/>
          <w:trHeight w:val="239"/>
        </w:trPr>
        <w:tc>
          <w:tcPr>
            <w:tcW w:w="5036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D339AC">
            <w:r w:rsidRPr="0052009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09 0 03 00441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540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290,0</w:t>
            </w:r>
          </w:p>
        </w:tc>
      </w:tr>
      <w:tr w:rsidR="008C593B" w:rsidRPr="00520092">
        <w:trPr>
          <w:gridBefore w:val="1"/>
          <w:trHeight w:val="216"/>
        </w:trPr>
        <w:tc>
          <w:tcPr>
            <w:tcW w:w="5036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250,0</w:t>
            </w:r>
          </w:p>
        </w:tc>
      </w:tr>
      <w:tr w:rsidR="008C593B" w:rsidRPr="00520092">
        <w:trPr>
          <w:gridBefore w:val="1"/>
          <w:trHeight w:val="216"/>
        </w:trPr>
        <w:tc>
          <w:tcPr>
            <w:tcW w:w="5036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250,0</w:t>
            </w:r>
          </w:p>
        </w:tc>
      </w:tr>
      <w:tr w:rsidR="008C593B" w:rsidRPr="00520092">
        <w:trPr>
          <w:gridBefore w:val="1"/>
          <w:trHeight w:val="216"/>
        </w:trPr>
        <w:tc>
          <w:tcPr>
            <w:tcW w:w="5036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  <w:lang w:val="en-US"/>
              </w:rPr>
              <w:t>9</w:t>
            </w:r>
            <w:r w:rsidRPr="00520092">
              <w:rPr>
                <w:color w:val="000000"/>
              </w:rPr>
              <w:t>9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250,0</w:t>
            </w:r>
          </w:p>
        </w:tc>
      </w:tr>
      <w:tr w:rsidR="008C593B" w:rsidRPr="00520092">
        <w:trPr>
          <w:gridBefore w:val="1"/>
          <w:trHeight w:val="216"/>
        </w:trPr>
        <w:tc>
          <w:tcPr>
            <w:tcW w:w="5036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Доплата к пенсиям муниципальным служащим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  <w:lang w:val="en-US"/>
              </w:rPr>
              <w:t>9</w:t>
            </w:r>
            <w:r w:rsidRPr="00520092">
              <w:rPr>
                <w:color w:val="000000"/>
              </w:rPr>
              <w:t>9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00 00491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250,0</w:t>
            </w:r>
          </w:p>
        </w:tc>
      </w:tr>
      <w:tr w:rsidR="008C593B" w:rsidRPr="00520092">
        <w:trPr>
          <w:gridBefore w:val="1"/>
          <w:trHeight w:val="216"/>
        </w:trPr>
        <w:tc>
          <w:tcPr>
            <w:tcW w:w="50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520092" w:rsidRDefault="008C593B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  <w:lang w:val="en-US"/>
              </w:rPr>
              <w:t>9</w:t>
            </w:r>
            <w:r w:rsidRPr="00520092">
              <w:rPr>
                <w:color w:val="000000"/>
              </w:rPr>
              <w:t>9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00 00491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300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250,0</w:t>
            </w:r>
          </w:p>
        </w:tc>
      </w:tr>
      <w:tr w:rsidR="008C593B" w:rsidRPr="00520092">
        <w:trPr>
          <w:gridBefore w:val="1"/>
          <w:trHeight w:val="425"/>
        </w:trPr>
        <w:tc>
          <w:tcPr>
            <w:tcW w:w="50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520092" w:rsidRDefault="008C593B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  <w:lang w:val="en-US"/>
              </w:rPr>
              <w:t>9</w:t>
            </w:r>
            <w:r w:rsidRPr="00520092">
              <w:rPr>
                <w:color w:val="000000"/>
              </w:rPr>
              <w:t>9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00 00491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320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250,0</w:t>
            </w:r>
          </w:p>
        </w:tc>
      </w:tr>
      <w:tr w:rsidR="008C593B" w:rsidRPr="00520092">
        <w:trPr>
          <w:gridBefore w:val="1"/>
          <w:trHeight w:val="216"/>
        </w:trPr>
        <w:tc>
          <w:tcPr>
            <w:tcW w:w="5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3B" w:rsidRPr="00520092" w:rsidRDefault="008C593B" w:rsidP="00233369">
            <w:pPr>
              <w:tabs>
                <w:tab w:val="center" w:pos="9923"/>
              </w:tabs>
              <w:snapToGrid w:val="0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snapToGrid w:val="0"/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snapToGrid w:val="0"/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snapToGrid w:val="0"/>
              <w:jc w:val="right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320,0</w:t>
            </w:r>
          </w:p>
        </w:tc>
      </w:tr>
      <w:tr w:rsidR="008C593B" w:rsidRPr="00520092">
        <w:trPr>
          <w:gridBefore w:val="1"/>
          <w:trHeight w:val="216"/>
        </w:trPr>
        <w:tc>
          <w:tcPr>
            <w:tcW w:w="5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3B" w:rsidRPr="00520092" w:rsidRDefault="008C593B" w:rsidP="00233369">
            <w:pPr>
              <w:tabs>
                <w:tab w:val="center" w:pos="9923"/>
              </w:tabs>
              <w:snapToGrid w:val="0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snapToGrid w:val="0"/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snapToGrid w:val="0"/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snapToGrid w:val="0"/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snapToGrid w:val="0"/>
              <w:jc w:val="right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320,0</w:t>
            </w:r>
          </w:p>
        </w:tc>
      </w:tr>
      <w:tr w:rsidR="008C593B" w:rsidRPr="00520092">
        <w:trPr>
          <w:gridBefore w:val="1"/>
          <w:trHeight w:val="216"/>
        </w:trPr>
        <w:tc>
          <w:tcPr>
            <w:tcW w:w="50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520092" w:rsidRDefault="008C593B" w:rsidP="00233369">
            <w:pPr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Муниципальная программа сельского поселения Юрловское «Развитие физической культуры на территории сельского поселения Юрловское на 2016-2019 годы ".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10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snapToGrid w:val="0"/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320,0</w:t>
            </w:r>
          </w:p>
        </w:tc>
      </w:tr>
      <w:tr w:rsidR="008C593B" w:rsidRPr="00520092">
        <w:trPr>
          <w:gridBefore w:val="1"/>
          <w:trHeight w:val="216"/>
        </w:trPr>
        <w:tc>
          <w:tcPr>
            <w:tcW w:w="5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3B" w:rsidRPr="00520092" w:rsidRDefault="008C593B" w:rsidP="00233369">
            <w:pPr>
              <w:tabs>
                <w:tab w:val="center" w:pos="9923"/>
              </w:tabs>
              <w:snapToGrid w:val="0"/>
              <w:rPr>
                <w:color w:val="000000"/>
              </w:rPr>
            </w:pPr>
            <w:r w:rsidRPr="00520092">
              <w:rPr>
                <w:color w:val="000000"/>
              </w:rPr>
              <w:t xml:space="preserve">Основное мероприятие «Развитие физической культуры на территории сельского поселения Юрловское на 2016-2019 годы ".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10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snapToGrid w:val="0"/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</w:pPr>
            <w:r w:rsidRPr="00520092">
              <w:rPr>
                <w:color w:val="000000"/>
              </w:rPr>
              <w:t>320,0</w:t>
            </w:r>
          </w:p>
        </w:tc>
      </w:tr>
      <w:tr w:rsidR="008C593B" w:rsidRPr="00520092">
        <w:trPr>
          <w:gridBefore w:val="1"/>
          <w:trHeight w:val="216"/>
        </w:trPr>
        <w:tc>
          <w:tcPr>
            <w:tcW w:w="5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3B" w:rsidRPr="00520092" w:rsidRDefault="008C593B" w:rsidP="00233369">
            <w:pPr>
              <w:tabs>
                <w:tab w:val="center" w:pos="9923"/>
              </w:tabs>
              <w:snapToGrid w:val="0"/>
              <w:rPr>
                <w:color w:val="000000"/>
              </w:rPr>
            </w:pPr>
            <w:r w:rsidRPr="00520092">
              <w:rPr>
                <w:color w:val="000000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10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01 00512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snapToGrid w:val="0"/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</w:pPr>
            <w:r w:rsidRPr="00520092">
              <w:rPr>
                <w:color w:val="000000"/>
              </w:rPr>
              <w:t>320,0</w:t>
            </w:r>
          </w:p>
        </w:tc>
      </w:tr>
      <w:tr w:rsidR="008C593B" w:rsidRPr="00520092">
        <w:trPr>
          <w:gridBefore w:val="1"/>
          <w:trHeight w:val="216"/>
        </w:trPr>
        <w:tc>
          <w:tcPr>
            <w:tcW w:w="50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520092" w:rsidRDefault="008C593B" w:rsidP="00FD2B49">
            <w:pPr>
              <w:rPr>
                <w:color w:val="000000"/>
              </w:rPr>
            </w:pPr>
            <w:r w:rsidRPr="0052009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10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01 00512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D2121E">
            <w:pPr>
              <w:tabs>
                <w:tab w:val="center" w:pos="9923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</w:pPr>
            <w:r w:rsidRPr="00520092">
              <w:rPr>
                <w:color w:val="000000"/>
              </w:rPr>
              <w:t>320,0</w:t>
            </w:r>
          </w:p>
        </w:tc>
      </w:tr>
      <w:tr w:rsidR="008C593B" w:rsidRPr="00520092">
        <w:trPr>
          <w:gridBefore w:val="1"/>
          <w:trHeight w:val="216"/>
        </w:trPr>
        <w:tc>
          <w:tcPr>
            <w:tcW w:w="5036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FD2B4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2009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tabs>
                <w:tab w:val="center" w:pos="9923"/>
              </w:tabs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10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01 00512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D2121E">
            <w:pPr>
              <w:tabs>
                <w:tab w:val="center" w:pos="9923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jc w:val="right"/>
            </w:pPr>
            <w:r w:rsidRPr="00520092">
              <w:rPr>
                <w:color w:val="000000"/>
              </w:rPr>
              <w:t>320,0</w:t>
            </w:r>
          </w:p>
        </w:tc>
      </w:tr>
      <w:tr w:rsidR="008C593B" w:rsidRPr="00520092">
        <w:trPr>
          <w:gridBefore w:val="1"/>
          <w:trHeight w:val="216"/>
        </w:trPr>
        <w:tc>
          <w:tcPr>
            <w:tcW w:w="5036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  <w:r w:rsidRPr="00520092">
              <w:rPr>
                <w:b/>
                <w:bCs/>
                <w:color w:val="000000"/>
              </w:rPr>
              <w:t xml:space="preserve"> расходов</w:t>
            </w:r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233369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28 900,0</w:t>
            </w:r>
          </w:p>
        </w:tc>
      </w:tr>
    </w:tbl>
    <w:p w:rsidR="008C593B" w:rsidRPr="00520092" w:rsidRDefault="008C593B" w:rsidP="00AD042E">
      <w:pPr>
        <w:jc w:val="both"/>
        <w:rPr>
          <w:color w:val="000000"/>
        </w:rPr>
      </w:pPr>
      <w:r w:rsidRPr="00520092">
        <w:rPr>
          <w:color w:val="000000"/>
        </w:rPr>
        <w:t xml:space="preserve">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</w:t>
      </w:r>
      <w:r w:rsidRPr="00520092">
        <w:rPr>
          <w:color w:val="000000"/>
        </w:rPr>
        <w:t xml:space="preserve">      ".</w:t>
      </w:r>
    </w:p>
    <w:p w:rsidR="008C593B" w:rsidRDefault="008C593B" w:rsidP="00AD042E">
      <w:pPr>
        <w:ind w:left="6372"/>
        <w:jc w:val="right"/>
        <w:rPr>
          <w:color w:val="000000"/>
        </w:rPr>
      </w:pPr>
    </w:p>
    <w:p w:rsidR="008C593B" w:rsidRDefault="008C593B" w:rsidP="00AD042E">
      <w:pPr>
        <w:ind w:left="6372"/>
        <w:jc w:val="right"/>
        <w:rPr>
          <w:color w:val="000000"/>
        </w:rPr>
      </w:pPr>
    </w:p>
    <w:p w:rsidR="008C593B" w:rsidRDefault="008C593B" w:rsidP="00AD042E">
      <w:pPr>
        <w:ind w:left="6372"/>
        <w:jc w:val="right"/>
        <w:rPr>
          <w:color w:val="000000"/>
        </w:rPr>
      </w:pPr>
    </w:p>
    <w:p w:rsidR="008C593B" w:rsidRDefault="008C593B" w:rsidP="00AD042E">
      <w:pPr>
        <w:ind w:left="6372"/>
        <w:jc w:val="right"/>
        <w:rPr>
          <w:color w:val="000000"/>
        </w:rPr>
      </w:pPr>
    </w:p>
    <w:p w:rsidR="008C593B" w:rsidRDefault="008C593B" w:rsidP="00AD042E">
      <w:pPr>
        <w:ind w:left="6372"/>
        <w:jc w:val="right"/>
        <w:rPr>
          <w:color w:val="000000"/>
        </w:rPr>
      </w:pPr>
    </w:p>
    <w:p w:rsidR="008C593B" w:rsidRDefault="008C593B" w:rsidP="00AD042E">
      <w:pPr>
        <w:ind w:left="6372"/>
        <w:jc w:val="right"/>
        <w:rPr>
          <w:color w:val="000000"/>
        </w:rPr>
      </w:pPr>
    </w:p>
    <w:p w:rsidR="008C593B" w:rsidRDefault="008C593B" w:rsidP="00AD042E">
      <w:pPr>
        <w:ind w:left="6372"/>
        <w:jc w:val="right"/>
        <w:rPr>
          <w:color w:val="000000"/>
        </w:rPr>
      </w:pPr>
    </w:p>
    <w:p w:rsidR="008C593B" w:rsidRDefault="008C593B" w:rsidP="00AD042E">
      <w:pPr>
        <w:ind w:left="6372"/>
        <w:jc w:val="right"/>
        <w:rPr>
          <w:color w:val="000000"/>
        </w:rPr>
      </w:pPr>
    </w:p>
    <w:p w:rsidR="008C593B" w:rsidRDefault="008C593B" w:rsidP="00AD042E">
      <w:pPr>
        <w:ind w:left="6372"/>
        <w:jc w:val="right"/>
        <w:rPr>
          <w:color w:val="000000"/>
        </w:rPr>
      </w:pPr>
    </w:p>
    <w:p w:rsidR="008C593B" w:rsidRDefault="008C593B" w:rsidP="00AD042E">
      <w:pPr>
        <w:ind w:left="6372"/>
        <w:jc w:val="right"/>
        <w:rPr>
          <w:color w:val="000000"/>
        </w:rPr>
      </w:pPr>
    </w:p>
    <w:p w:rsidR="008C593B" w:rsidRDefault="008C593B" w:rsidP="00AD042E">
      <w:pPr>
        <w:ind w:left="6372"/>
        <w:jc w:val="right"/>
        <w:rPr>
          <w:color w:val="000000"/>
        </w:rPr>
      </w:pPr>
    </w:p>
    <w:p w:rsidR="008C593B" w:rsidRDefault="008C593B" w:rsidP="00AD042E">
      <w:pPr>
        <w:ind w:left="6372"/>
        <w:jc w:val="right"/>
        <w:rPr>
          <w:color w:val="000000"/>
        </w:rPr>
      </w:pPr>
    </w:p>
    <w:p w:rsidR="008C593B" w:rsidRDefault="008C593B" w:rsidP="00AD042E">
      <w:pPr>
        <w:ind w:left="6372"/>
        <w:jc w:val="right"/>
        <w:rPr>
          <w:color w:val="000000"/>
        </w:rPr>
      </w:pPr>
    </w:p>
    <w:p w:rsidR="008C593B" w:rsidRDefault="008C593B" w:rsidP="00AD042E">
      <w:pPr>
        <w:ind w:left="6372"/>
        <w:jc w:val="right"/>
        <w:rPr>
          <w:color w:val="000000"/>
        </w:rPr>
      </w:pPr>
    </w:p>
    <w:p w:rsidR="008C593B" w:rsidRDefault="008C593B" w:rsidP="00AD042E">
      <w:pPr>
        <w:ind w:left="6372"/>
        <w:jc w:val="right"/>
        <w:rPr>
          <w:color w:val="000000"/>
        </w:rPr>
      </w:pPr>
    </w:p>
    <w:p w:rsidR="008C593B" w:rsidRDefault="008C593B" w:rsidP="00AD042E">
      <w:pPr>
        <w:ind w:left="6372"/>
        <w:jc w:val="right"/>
        <w:rPr>
          <w:color w:val="000000"/>
        </w:rPr>
      </w:pPr>
    </w:p>
    <w:p w:rsidR="008C593B" w:rsidRDefault="008C593B" w:rsidP="00AD042E">
      <w:pPr>
        <w:ind w:left="6372"/>
        <w:jc w:val="right"/>
        <w:rPr>
          <w:color w:val="000000"/>
        </w:rPr>
      </w:pPr>
    </w:p>
    <w:p w:rsidR="008C593B" w:rsidRDefault="008C593B" w:rsidP="00AD042E">
      <w:pPr>
        <w:ind w:left="6372"/>
        <w:jc w:val="right"/>
        <w:rPr>
          <w:color w:val="000000"/>
        </w:rPr>
      </w:pPr>
    </w:p>
    <w:p w:rsidR="008C593B" w:rsidRDefault="008C593B" w:rsidP="00AD042E">
      <w:pPr>
        <w:ind w:left="6372"/>
        <w:jc w:val="right"/>
        <w:rPr>
          <w:color w:val="000000"/>
        </w:rPr>
      </w:pPr>
    </w:p>
    <w:p w:rsidR="008C593B" w:rsidRDefault="008C593B" w:rsidP="00AD042E">
      <w:pPr>
        <w:ind w:left="6372"/>
        <w:jc w:val="right"/>
        <w:rPr>
          <w:color w:val="000000"/>
        </w:rPr>
      </w:pPr>
    </w:p>
    <w:p w:rsidR="008C593B" w:rsidRDefault="008C593B" w:rsidP="00AD042E">
      <w:pPr>
        <w:ind w:left="6372"/>
        <w:jc w:val="right"/>
        <w:rPr>
          <w:color w:val="000000"/>
        </w:rPr>
      </w:pPr>
    </w:p>
    <w:p w:rsidR="008C593B" w:rsidRDefault="008C593B" w:rsidP="00AD042E">
      <w:pPr>
        <w:ind w:left="6372"/>
        <w:jc w:val="right"/>
        <w:rPr>
          <w:color w:val="000000"/>
        </w:rPr>
      </w:pPr>
    </w:p>
    <w:p w:rsidR="008C593B" w:rsidRDefault="008C593B" w:rsidP="00AD042E">
      <w:pPr>
        <w:ind w:left="6372"/>
        <w:jc w:val="right"/>
        <w:rPr>
          <w:color w:val="000000"/>
        </w:rPr>
      </w:pPr>
    </w:p>
    <w:p w:rsidR="008C593B" w:rsidRDefault="008C593B" w:rsidP="00AD042E">
      <w:pPr>
        <w:ind w:left="6372"/>
        <w:jc w:val="right"/>
        <w:rPr>
          <w:color w:val="000000"/>
        </w:rPr>
      </w:pPr>
    </w:p>
    <w:p w:rsidR="008C593B" w:rsidRDefault="008C593B" w:rsidP="00AD042E">
      <w:pPr>
        <w:ind w:left="6372"/>
        <w:jc w:val="right"/>
        <w:rPr>
          <w:color w:val="000000"/>
        </w:rPr>
      </w:pPr>
    </w:p>
    <w:p w:rsidR="008C593B" w:rsidRDefault="008C593B" w:rsidP="00AD042E">
      <w:pPr>
        <w:ind w:left="6372"/>
        <w:jc w:val="right"/>
        <w:rPr>
          <w:color w:val="000000"/>
        </w:rPr>
      </w:pPr>
    </w:p>
    <w:p w:rsidR="008C593B" w:rsidRDefault="008C593B" w:rsidP="00AD042E">
      <w:pPr>
        <w:ind w:left="6372"/>
        <w:jc w:val="right"/>
        <w:rPr>
          <w:color w:val="000000"/>
        </w:rPr>
      </w:pPr>
    </w:p>
    <w:p w:rsidR="008C593B" w:rsidRDefault="008C593B" w:rsidP="00AD042E">
      <w:pPr>
        <w:ind w:left="6372"/>
        <w:jc w:val="right"/>
        <w:rPr>
          <w:color w:val="000000"/>
        </w:rPr>
      </w:pPr>
    </w:p>
    <w:p w:rsidR="008C593B" w:rsidRDefault="008C593B" w:rsidP="00AD042E">
      <w:pPr>
        <w:ind w:left="6372"/>
        <w:jc w:val="right"/>
        <w:rPr>
          <w:color w:val="000000"/>
        </w:rPr>
      </w:pPr>
    </w:p>
    <w:p w:rsidR="008C593B" w:rsidRDefault="008C593B" w:rsidP="00AD042E">
      <w:pPr>
        <w:ind w:left="6372"/>
        <w:jc w:val="right"/>
        <w:rPr>
          <w:color w:val="000000"/>
        </w:rPr>
      </w:pPr>
    </w:p>
    <w:p w:rsidR="008C593B" w:rsidRDefault="008C593B" w:rsidP="00AD042E">
      <w:pPr>
        <w:ind w:left="6372"/>
        <w:jc w:val="right"/>
        <w:rPr>
          <w:color w:val="000000"/>
        </w:rPr>
      </w:pPr>
    </w:p>
    <w:p w:rsidR="008C593B" w:rsidRPr="001F0B12" w:rsidRDefault="008C593B" w:rsidP="00AD042E">
      <w:pPr>
        <w:ind w:left="6372"/>
        <w:jc w:val="right"/>
        <w:rPr>
          <w:color w:val="000000"/>
        </w:rPr>
      </w:pPr>
      <w:r w:rsidRPr="001F0B12">
        <w:rPr>
          <w:color w:val="000000"/>
        </w:rPr>
        <w:t>Приложение №</w:t>
      </w:r>
      <w:r>
        <w:rPr>
          <w:color w:val="000000"/>
        </w:rPr>
        <w:t xml:space="preserve"> </w:t>
      </w:r>
      <w:r w:rsidRPr="001F0B12">
        <w:rPr>
          <w:color w:val="000000"/>
        </w:rPr>
        <w:t>3</w:t>
      </w:r>
    </w:p>
    <w:p w:rsidR="008C593B" w:rsidRPr="001F0B12" w:rsidRDefault="008C593B" w:rsidP="00ED64D0">
      <w:pPr>
        <w:jc w:val="right"/>
        <w:rPr>
          <w:color w:val="000000"/>
        </w:rPr>
      </w:pPr>
      <w:r w:rsidRPr="001F0B12">
        <w:rPr>
          <w:color w:val="000000"/>
        </w:rPr>
        <w:t>к решению Совета депутатов</w:t>
      </w:r>
      <w:r>
        <w:rPr>
          <w:color w:val="000000"/>
        </w:rPr>
        <w:t xml:space="preserve"> </w:t>
      </w:r>
      <w:r w:rsidRPr="001F0B12">
        <w:rPr>
          <w:color w:val="000000"/>
        </w:rPr>
        <w:t>Можайского</w:t>
      </w:r>
      <w:r>
        <w:rPr>
          <w:color w:val="000000"/>
        </w:rPr>
        <w:t xml:space="preserve"> </w:t>
      </w:r>
      <w:r w:rsidRPr="001F0B12">
        <w:rPr>
          <w:color w:val="000000"/>
        </w:rPr>
        <w:t>муниципального района</w:t>
      </w:r>
    </w:p>
    <w:p w:rsidR="008C593B" w:rsidRPr="00AD042E" w:rsidRDefault="008C593B" w:rsidP="008B1CC3">
      <w:pPr>
        <w:ind w:left="5664"/>
        <w:jc w:val="right"/>
      </w:pPr>
      <w:r w:rsidRPr="007B6505">
        <w:t>от ______________ № __________</w:t>
      </w:r>
      <w:r w:rsidRPr="00AD042E">
        <w:t xml:space="preserve"> </w:t>
      </w:r>
    </w:p>
    <w:p w:rsidR="008C593B" w:rsidRDefault="008C593B" w:rsidP="008B1CC3">
      <w:pPr>
        <w:jc w:val="right"/>
        <w:rPr>
          <w:color w:val="000000"/>
        </w:rPr>
      </w:pPr>
      <w:r w:rsidRPr="001F0B12">
        <w:rPr>
          <w:color w:val="000000"/>
        </w:rPr>
        <w:t xml:space="preserve"> «О внесении изменений в решение Совета депутатов</w:t>
      </w:r>
    </w:p>
    <w:p w:rsidR="008C593B" w:rsidRDefault="008C593B" w:rsidP="00ED64D0">
      <w:pPr>
        <w:jc w:val="right"/>
        <w:rPr>
          <w:color w:val="000000"/>
        </w:rPr>
      </w:pPr>
      <w:r w:rsidRPr="001F0B12">
        <w:rPr>
          <w:color w:val="000000"/>
        </w:rPr>
        <w:t>сельского поселения Юрловское</w:t>
      </w:r>
      <w:r>
        <w:rPr>
          <w:color w:val="000000"/>
        </w:rPr>
        <w:t xml:space="preserve"> </w:t>
      </w:r>
      <w:r w:rsidRPr="001F0B12">
        <w:rPr>
          <w:color w:val="000000"/>
        </w:rPr>
        <w:t>от 21.12.2017 № 206/66</w:t>
      </w:r>
    </w:p>
    <w:p w:rsidR="008C593B" w:rsidRDefault="008C593B" w:rsidP="00ED64D0">
      <w:pPr>
        <w:jc w:val="right"/>
        <w:rPr>
          <w:color w:val="000000"/>
        </w:rPr>
      </w:pPr>
      <w:r>
        <w:rPr>
          <w:color w:val="000000"/>
        </w:rPr>
        <w:t>«О бюджете сельского поселения Юрловское</w:t>
      </w:r>
    </w:p>
    <w:p w:rsidR="008C593B" w:rsidRPr="001F0B12" w:rsidRDefault="008C593B" w:rsidP="00ED64D0">
      <w:pPr>
        <w:jc w:val="right"/>
        <w:rPr>
          <w:color w:val="000000"/>
        </w:rPr>
      </w:pPr>
      <w:r w:rsidRPr="001F0B12">
        <w:rPr>
          <w:color w:val="000000"/>
        </w:rPr>
        <w:t>Можа</w:t>
      </w:r>
      <w:r>
        <w:rPr>
          <w:color w:val="000000"/>
        </w:rPr>
        <w:t xml:space="preserve">йского муниципального района </w:t>
      </w:r>
      <w:r w:rsidRPr="001F0B12">
        <w:rPr>
          <w:color w:val="000000"/>
        </w:rPr>
        <w:t>Московской области  на 2018</w:t>
      </w:r>
      <w:r>
        <w:rPr>
          <w:color w:val="000000"/>
        </w:rPr>
        <w:t xml:space="preserve"> </w:t>
      </w:r>
      <w:r w:rsidRPr="001F0B12">
        <w:rPr>
          <w:color w:val="000000"/>
        </w:rPr>
        <w:t>год»</w:t>
      </w:r>
    </w:p>
    <w:p w:rsidR="008C593B" w:rsidRPr="001F0B12" w:rsidRDefault="008C593B" w:rsidP="00AD042E">
      <w:pPr>
        <w:jc w:val="right"/>
        <w:rPr>
          <w:color w:val="000000"/>
        </w:rPr>
      </w:pPr>
      <w:r w:rsidRPr="001F0B12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8C593B" w:rsidRPr="001F0B12" w:rsidRDefault="008C593B" w:rsidP="00ED64D0">
      <w:pPr>
        <w:ind w:left="6379"/>
        <w:jc w:val="right"/>
        <w:rPr>
          <w:color w:val="000000"/>
        </w:rPr>
      </w:pPr>
      <w:r w:rsidRPr="001F0B12">
        <w:rPr>
          <w:color w:val="000000"/>
        </w:rPr>
        <w:t>Приложение №</w:t>
      </w:r>
      <w:r>
        <w:rPr>
          <w:color w:val="000000"/>
        </w:rPr>
        <w:t xml:space="preserve"> </w:t>
      </w:r>
      <w:r w:rsidRPr="001F0B12">
        <w:rPr>
          <w:color w:val="000000"/>
        </w:rPr>
        <w:t xml:space="preserve">5 </w:t>
      </w:r>
    </w:p>
    <w:p w:rsidR="008C593B" w:rsidRDefault="008C593B" w:rsidP="00ED64D0">
      <w:pPr>
        <w:jc w:val="right"/>
        <w:rPr>
          <w:color w:val="000000"/>
        </w:rPr>
      </w:pPr>
      <w:r>
        <w:rPr>
          <w:color w:val="000000"/>
        </w:rPr>
        <w:t>к решению Совета депутатов</w:t>
      </w:r>
    </w:p>
    <w:p w:rsidR="008C593B" w:rsidRDefault="008C593B" w:rsidP="00ED64D0">
      <w:pPr>
        <w:jc w:val="right"/>
        <w:rPr>
          <w:color w:val="000000"/>
        </w:rPr>
      </w:pPr>
      <w:r>
        <w:rPr>
          <w:color w:val="000000"/>
        </w:rPr>
        <w:t xml:space="preserve"> сельского поселения Юрловское </w:t>
      </w:r>
      <w:r w:rsidRPr="001F0B12">
        <w:rPr>
          <w:color w:val="000000"/>
        </w:rPr>
        <w:t xml:space="preserve">от 21.12.2017 №206/66 </w:t>
      </w:r>
    </w:p>
    <w:p w:rsidR="008C593B" w:rsidRPr="001F0B12" w:rsidRDefault="008C593B" w:rsidP="00ED64D0">
      <w:pPr>
        <w:jc w:val="right"/>
        <w:rPr>
          <w:color w:val="000000"/>
        </w:rPr>
      </w:pPr>
      <w:r w:rsidRPr="001F0B12">
        <w:rPr>
          <w:color w:val="000000"/>
        </w:rPr>
        <w:t>«О бюджете сельского поселения Юрловское на 2018</w:t>
      </w:r>
      <w:r>
        <w:rPr>
          <w:color w:val="000000"/>
        </w:rPr>
        <w:t xml:space="preserve"> г</w:t>
      </w:r>
      <w:r w:rsidRPr="001F0B12">
        <w:rPr>
          <w:color w:val="000000"/>
        </w:rPr>
        <w:t xml:space="preserve">од» </w:t>
      </w:r>
    </w:p>
    <w:p w:rsidR="008C593B" w:rsidRPr="001F0B12" w:rsidRDefault="008C593B" w:rsidP="00785047">
      <w:pPr>
        <w:ind w:left="5664"/>
        <w:jc w:val="both"/>
        <w:rPr>
          <w:color w:val="000000"/>
        </w:rPr>
      </w:pPr>
      <w:r w:rsidRPr="001F0B12">
        <w:rPr>
          <w:color w:val="000000"/>
        </w:rPr>
        <w:t xml:space="preserve">                                                                        </w:t>
      </w:r>
    </w:p>
    <w:p w:rsidR="008C593B" w:rsidRPr="001F0B12" w:rsidRDefault="008C593B" w:rsidP="00785047">
      <w:pPr>
        <w:ind w:left="-284" w:right="191"/>
        <w:jc w:val="center"/>
        <w:rPr>
          <w:b/>
          <w:bCs/>
          <w:color w:val="000000"/>
        </w:rPr>
      </w:pPr>
      <w:r w:rsidRPr="001F0B12">
        <w:rPr>
          <w:b/>
          <w:bCs/>
          <w:color w:val="000000"/>
        </w:rPr>
        <w:t>Распределение бюджетных ассигнований по разделам, подразделам, целевым статьям (муниципальным программам сельского поселения Юрловское и непрограммным направлениям деятельности), группам и подгруппам видов расходов классификации расходов бюджета сельского поселения Юрловское на 2018 год</w:t>
      </w:r>
    </w:p>
    <w:p w:rsidR="008C593B" w:rsidRDefault="008C593B" w:rsidP="00785047">
      <w:pPr>
        <w:ind w:left="-284" w:right="191"/>
        <w:jc w:val="center"/>
        <w:rPr>
          <w:b/>
          <w:bCs/>
          <w:color w:val="000000"/>
        </w:rPr>
      </w:pPr>
    </w:p>
    <w:p w:rsidR="008C593B" w:rsidRPr="001F0B12" w:rsidRDefault="008C593B" w:rsidP="001F0B12">
      <w:pPr>
        <w:ind w:left="-284" w:right="191"/>
        <w:jc w:val="right"/>
        <w:rPr>
          <w:color w:val="000000"/>
        </w:rPr>
      </w:pPr>
      <w:r>
        <w:rPr>
          <w:color w:val="000000"/>
        </w:rPr>
        <w:t xml:space="preserve">        </w:t>
      </w:r>
      <w:r w:rsidRPr="001F0B12">
        <w:rPr>
          <w:color w:val="000000"/>
        </w:rPr>
        <w:t>тыс.руб.</w:t>
      </w:r>
    </w:p>
    <w:tbl>
      <w:tblPr>
        <w:tblW w:w="1002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09"/>
        <w:gridCol w:w="709"/>
        <w:gridCol w:w="567"/>
        <w:gridCol w:w="1737"/>
        <w:gridCol w:w="673"/>
        <w:gridCol w:w="1134"/>
      </w:tblGrid>
      <w:tr w:rsidR="008C593B" w:rsidRPr="001F0B12">
        <w:trPr>
          <w:trHeight w:val="777"/>
        </w:trPr>
        <w:tc>
          <w:tcPr>
            <w:tcW w:w="5209" w:type="dxa"/>
            <w:tcBorders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73" w:type="dxa"/>
            <w:tcBorders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Сумма</w:t>
            </w:r>
          </w:p>
          <w:p w:rsidR="008C593B" w:rsidRPr="001F0B12" w:rsidRDefault="008C593B" w:rsidP="001B1F9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C593B" w:rsidRPr="001F0B12">
        <w:trPr>
          <w:trHeight w:val="226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FC51CD">
            <w:pPr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11 610,0</w:t>
            </w:r>
          </w:p>
        </w:tc>
      </w:tr>
      <w:tr w:rsidR="008C593B" w:rsidRPr="001F0B12">
        <w:trPr>
          <w:trHeight w:val="395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FC51CD">
            <w:pPr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02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635AC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1308,6</w:t>
            </w:r>
          </w:p>
        </w:tc>
      </w:tr>
      <w:tr w:rsidR="008C593B" w:rsidRPr="001F0B12">
        <w:trPr>
          <w:trHeight w:val="375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ED64D0" w:rsidRDefault="008C593B" w:rsidP="00FC51CD">
            <w:pPr>
              <w:ind w:right="-1"/>
              <w:rPr>
                <w:color w:val="000000"/>
              </w:rPr>
            </w:pPr>
            <w:r w:rsidRPr="00ED64D0">
              <w:rPr>
                <w:color w:val="000000"/>
              </w:rPr>
              <w:t>Муниципальная программа сельского поселения Юрловское «Управление муниципальными финансами и создание условий для эффективного управления муниципальными финансами на 2016-2019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F0B12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01 0 00</w:t>
            </w:r>
            <w:r>
              <w:rPr>
                <w:color w:val="000000"/>
              </w:rPr>
              <w:t xml:space="preserve"> </w:t>
            </w:r>
            <w:r w:rsidRPr="001F0B12">
              <w:rPr>
                <w:color w:val="000000"/>
              </w:rPr>
              <w:t>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635A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1308,6</w:t>
            </w:r>
          </w:p>
        </w:tc>
      </w:tr>
      <w:tr w:rsidR="008C593B" w:rsidRPr="001F0B12">
        <w:trPr>
          <w:trHeight w:val="667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FC51CD">
            <w:pPr>
              <w:pStyle w:val="ConsPlusCell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B12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деятельности органов местного самоуправления  сельского поселения Юрловское  Можайского муниципального района Московской области на 2016-2019 годы"</w:t>
            </w:r>
            <w:r w:rsidRPr="001F0B1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01 1 00 00000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Default="008C593B" w:rsidP="00635AC3">
            <w:pPr>
              <w:jc w:val="right"/>
            </w:pPr>
            <w:r w:rsidRPr="00E50679">
              <w:rPr>
                <w:color w:val="000000"/>
              </w:rPr>
              <w:t>1308,6</w:t>
            </w:r>
          </w:p>
        </w:tc>
      </w:tr>
      <w:tr w:rsidR="008C593B" w:rsidRPr="001F0B12">
        <w:trPr>
          <w:trHeight w:val="303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 xml:space="preserve"> Основное мероприятие "</w:t>
            </w:r>
            <w:r w:rsidRPr="001F0B12">
              <w:t xml:space="preserve">Обеспечение деятельности Главы сельского поселения"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01 1 01 00000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Default="008C593B" w:rsidP="00635AC3">
            <w:pPr>
              <w:jc w:val="right"/>
            </w:pPr>
            <w:r w:rsidRPr="00E50679">
              <w:rPr>
                <w:color w:val="000000"/>
              </w:rPr>
              <w:t>1308,6</w:t>
            </w:r>
          </w:p>
        </w:tc>
      </w:tr>
      <w:tr w:rsidR="008C593B" w:rsidRPr="001F0B12">
        <w:trPr>
          <w:trHeight w:val="213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1F0B12" w:rsidRDefault="008C593B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01 1 01 00300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Default="008C593B" w:rsidP="00635AC3">
            <w:pPr>
              <w:jc w:val="right"/>
            </w:pPr>
            <w:r w:rsidRPr="00E50679">
              <w:rPr>
                <w:color w:val="000000"/>
              </w:rPr>
              <w:t>1308,6</w:t>
            </w:r>
          </w:p>
        </w:tc>
      </w:tr>
      <w:tr w:rsidR="008C593B" w:rsidRPr="001F0B12">
        <w:trPr>
          <w:trHeight w:val="312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1F0B12" w:rsidRDefault="008C593B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</w:pPr>
            <w:r w:rsidRPr="001F0B12">
              <w:rPr>
                <w:color w:val="000000"/>
              </w:rPr>
              <w:t>01 1 01 00300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Default="008C593B" w:rsidP="00635AC3">
            <w:pPr>
              <w:jc w:val="right"/>
            </w:pPr>
            <w:r w:rsidRPr="00E50679">
              <w:rPr>
                <w:color w:val="000000"/>
              </w:rPr>
              <w:t>1308,6</w:t>
            </w:r>
          </w:p>
        </w:tc>
      </w:tr>
      <w:tr w:rsidR="008C593B" w:rsidRPr="001F0B12">
        <w:trPr>
          <w:trHeight w:val="219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1F0B12" w:rsidRDefault="008C593B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</w:pPr>
            <w:r w:rsidRPr="001F0B12">
              <w:rPr>
                <w:color w:val="000000"/>
              </w:rPr>
              <w:t>01 1 01 00300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635AC3">
            <w:pPr>
              <w:jc w:val="right"/>
            </w:pPr>
            <w:r>
              <w:rPr>
                <w:color w:val="000000"/>
              </w:rPr>
              <w:t>1308,6</w:t>
            </w:r>
          </w:p>
        </w:tc>
      </w:tr>
      <w:tr w:rsidR="008C593B" w:rsidRPr="001F0B12">
        <w:trPr>
          <w:trHeight w:val="607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FC51CD">
            <w:pPr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04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9365,8</w:t>
            </w:r>
          </w:p>
        </w:tc>
      </w:tr>
      <w:tr w:rsidR="008C593B" w:rsidRPr="001F0B12">
        <w:trPr>
          <w:trHeight w:val="232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ED64D0" w:rsidRDefault="008C593B" w:rsidP="00FC51CD">
            <w:pPr>
              <w:ind w:right="-1"/>
              <w:rPr>
                <w:color w:val="000000"/>
              </w:rPr>
            </w:pPr>
            <w:r w:rsidRPr="00ED64D0">
              <w:rPr>
                <w:color w:val="000000"/>
              </w:rPr>
              <w:t>Муниципальная программа сельского поселения Юрловское «Управление муниципальными финансами и создание условий для эффективного управления муниципальными финансами на 2016-2019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01 0 00 00000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</w:pPr>
            <w:r>
              <w:rPr>
                <w:color w:val="000000"/>
              </w:rPr>
              <w:t>9240,3</w:t>
            </w:r>
          </w:p>
        </w:tc>
      </w:tr>
      <w:tr w:rsidR="008C593B" w:rsidRPr="001F0B12">
        <w:trPr>
          <w:trHeight w:val="626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FC51CD">
            <w:pPr>
              <w:pStyle w:val="ConsPlusCell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B12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деятельности органов местного самоуправления  сельского поселения Юрловское  Можайского муниципального района Московской области на 2016-2019 годы"</w:t>
            </w:r>
            <w:r w:rsidRPr="001F0B1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01 1 00 00000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</w:pPr>
            <w:r>
              <w:rPr>
                <w:color w:val="000000"/>
              </w:rPr>
              <w:t>9240,3</w:t>
            </w:r>
          </w:p>
        </w:tc>
      </w:tr>
      <w:tr w:rsidR="008C593B" w:rsidRPr="001F0B12">
        <w:trPr>
          <w:trHeight w:val="165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 xml:space="preserve"> </w:t>
            </w:r>
            <w:r w:rsidRPr="001F0B12">
              <w:t xml:space="preserve">Обеспечение деятельности </w:t>
            </w:r>
            <w:r w:rsidRPr="001F0B12">
              <w:rPr>
                <w:color w:val="000000"/>
              </w:rPr>
              <w:t>центрального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</w:pPr>
            <w:r w:rsidRPr="001F0B12">
              <w:rPr>
                <w:color w:val="000000"/>
              </w:rPr>
              <w:t>01 1 02 00400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</w:pPr>
            <w:r>
              <w:rPr>
                <w:color w:val="000000"/>
              </w:rPr>
              <w:t>9240,3</w:t>
            </w:r>
          </w:p>
        </w:tc>
      </w:tr>
      <w:tr w:rsidR="008C593B" w:rsidRPr="001F0B12">
        <w:trPr>
          <w:trHeight w:val="681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1F0B12" w:rsidRDefault="008C593B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</w:pPr>
            <w:r w:rsidRPr="001F0B12">
              <w:rPr>
                <w:color w:val="000000"/>
              </w:rPr>
              <w:t>01 1 02 00400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6 956,0</w:t>
            </w:r>
          </w:p>
        </w:tc>
      </w:tr>
      <w:tr w:rsidR="008C593B" w:rsidRPr="001F0B12">
        <w:trPr>
          <w:trHeight w:val="222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1F0B12" w:rsidRDefault="008C593B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</w:pPr>
            <w:r w:rsidRPr="001F0B12">
              <w:rPr>
                <w:color w:val="000000"/>
              </w:rPr>
              <w:t>01 1 02 00400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6 956,0</w:t>
            </w:r>
          </w:p>
        </w:tc>
      </w:tr>
      <w:tr w:rsidR="008C593B" w:rsidRPr="001F0B12">
        <w:trPr>
          <w:trHeight w:val="222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1F0B12" w:rsidRDefault="008C593B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</w:pPr>
            <w:r w:rsidRPr="001F0B12">
              <w:rPr>
                <w:color w:val="000000"/>
              </w:rPr>
              <w:t>01 1 02 00400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2 274,3</w:t>
            </w:r>
          </w:p>
        </w:tc>
      </w:tr>
      <w:tr w:rsidR="008C593B" w:rsidRPr="001F0B12">
        <w:trPr>
          <w:trHeight w:val="429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1F0B12" w:rsidRDefault="008C593B" w:rsidP="00EA1D3B">
            <w:pPr>
              <w:rPr>
                <w:color w:val="000000"/>
              </w:rPr>
            </w:pPr>
            <w:r w:rsidRPr="001F0B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EA1D3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EA1D3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EA1D3B">
            <w:pPr>
              <w:jc w:val="center"/>
            </w:pPr>
            <w:r w:rsidRPr="001F0B12">
              <w:rPr>
                <w:color w:val="000000"/>
              </w:rPr>
              <w:t>01 1 02 00400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EA1D3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EA1D3B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2 274,3</w:t>
            </w:r>
          </w:p>
        </w:tc>
      </w:tr>
      <w:tr w:rsidR="008C593B" w:rsidRPr="001F0B12">
        <w:trPr>
          <w:trHeight w:val="222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1F0B12" w:rsidRDefault="008C593B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</w:pPr>
            <w:r w:rsidRPr="001F0B12">
              <w:rPr>
                <w:color w:val="000000"/>
              </w:rPr>
              <w:t>01 1 02 00400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10,0</w:t>
            </w:r>
          </w:p>
        </w:tc>
      </w:tr>
      <w:tr w:rsidR="008C593B" w:rsidRPr="001F0B12">
        <w:trPr>
          <w:trHeight w:val="222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1F0B12" w:rsidRDefault="008C593B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</w:pPr>
            <w:r w:rsidRPr="001F0B12">
              <w:rPr>
                <w:color w:val="000000"/>
              </w:rPr>
              <w:t>01 1 02 00400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10,0</w:t>
            </w:r>
          </w:p>
        </w:tc>
      </w:tr>
      <w:tr w:rsidR="008C593B" w:rsidRPr="001F0B12">
        <w:trPr>
          <w:trHeight w:val="132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FC51CD">
            <w:pPr>
              <w:rPr>
                <w:b/>
                <w:bCs/>
                <w:color w:val="000000"/>
              </w:rPr>
            </w:pPr>
            <w:r w:rsidRPr="00FC51CD">
              <w:rPr>
                <w:color w:val="000000"/>
              </w:rPr>
              <w:t>Муниципальная программа сельского поселения Юрловское «Энергосбережение и повышение энергетической эффективности сельского поселения Юрловское на 2016-2019</w:t>
            </w:r>
            <w:r w:rsidRPr="001F0B12"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годы</w:t>
            </w:r>
            <w:r w:rsidRPr="00ED64D0">
              <w:rPr>
                <w:color w:val="000000"/>
              </w:rPr>
              <w:t>»</w:t>
            </w:r>
            <w:r w:rsidRPr="001F0B12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04 0 00 00000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2,0</w:t>
            </w:r>
          </w:p>
        </w:tc>
      </w:tr>
      <w:tr w:rsidR="008C593B" w:rsidRPr="001F0B12">
        <w:trPr>
          <w:trHeight w:val="222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Основное мероприятие  «Энергосбережение и повышение энергетической эффективности сельского поселения Юрловское на 2016-2019 годы.»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04 0 01 00000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2,0</w:t>
            </w:r>
          </w:p>
        </w:tc>
      </w:tr>
      <w:tr w:rsidR="008C593B" w:rsidRPr="001F0B12">
        <w:trPr>
          <w:trHeight w:val="222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 xml:space="preserve"> Энергосбережение и повышение энергетической эффективности по</w:t>
            </w:r>
            <w:r w:rsidRPr="001F0B12">
              <w:rPr>
                <w:b/>
                <w:bCs/>
                <w:color w:val="000000"/>
              </w:rPr>
              <w:t xml:space="preserve"> </w:t>
            </w:r>
            <w:r w:rsidRPr="001F0B12">
              <w:rPr>
                <w:color w:val="000000"/>
              </w:rPr>
              <w:t>центральному аппарату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04 0 01 00400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2,0</w:t>
            </w:r>
          </w:p>
        </w:tc>
      </w:tr>
      <w:tr w:rsidR="008C593B" w:rsidRPr="001F0B12">
        <w:trPr>
          <w:trHeight w:val="222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1F0B12" w:rsidRDefault="008C593B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</w:pPr>
            <w:r w:rsidRPr="001F0B12">
              <w:rPr>
                <w:color w:val="000000"/>
              </w:rPr>
              <w:t>04 0 01 00400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2,0</w:t>
            </w:r>
          </w:p>
        </w:tc>
      </w:tr>
      <w:tr w:rsidR="008C593B" w:rsidRPr="001F0B12">
        <w:trPr>
          <w:trHeight w:val="332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1F0B12" w:rsidRDefault="008C593B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</w:p>
          <w:p w:rsidR="008C593B" w:rsidRPr="001F0B12" w:rsidRDefault="008C593B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</w:pPr>
            <w:r w:rsidRPr="001F0B12">
              <w:rPr>
                <w:color w:val="000000"/>
              </w:rPr>
              <w:t>04 0 01 00400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2,0</w:t>
            </w:r>
          </w:p>
        </w:tc>
      </w:tr>
      <w:tr w:rsidR="008C593B" w:rsidRPr="001F0B12">
        <w:trPr>
          <w:trHeight w:val="222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95 0 00 00000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123,5</w:t>
            </w:r>
          </w:p>
        </w:tc>
      </w:tr>
      <w:tr w:rsidR="008C593B" w:rsidRPr="001F0B12">
        <w:trPr>
          <w:trHeight w:val="222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FC51CD">
            <w:r w:rsidRPr="001F0B12">
              <w:rPr>
                <w:color w:val="000000"/>
              </w:rPr>
              <w:t>Определение поставщиков (подрядчиков, исполнителей) при осуществлении закупок товаров, работ, услуг для обеспечения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95 0 00 00001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3,5</w:t>
            </w:r>
          </w:p>
        </w:tc>
      </w:tr>
      <w:tr w:rsidR="008C593B" w:rsidRPr="001F0B12">
        <w:trPr>
          <w:trHeight w:val="222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3B" w:rsidRPr="001F0B12" w:rsidRDefault="008C593B" w:rsidP="00FC51CD">
            <w:r w:rsidRPr="001F0B12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95 0 00 00001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3,5</w:t>
            </w:r>
          </w:p>
        </w:tc>
      </w:tr>
      <w:tr w:rsidR="008C593B" w:rsidRPr="001F0B12">
        <w:trPr>
          <w:trHeight w:val="222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FC51CD">
            <w:r w:rsidRPr="001F0B1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95 0 00 00001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3,5</w:t>
            </w:r>
          </w:p>
        </w:tc>
      </w:tr>
      <w:tr w:rsidR="008C593B" w:rsidRPr="001F0B12">
        <w:trPr>
          <w:trHeight w:val="256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1F0B12" w:rsidRDefault="008C593B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95 0 00 00400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120,0</w:t>
            </w:r>
          </w:p>
        </w:tc>
      </w:tr>
      <w:tr w:rsidR="008C593B" w:rsidRPr="001F0B12">
        <w:trPr>
          <w:trHeight w:val="259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1F0B12" w:rsidRDefault="008C593B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95 0 00 00400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120,0</w:t>
            </w:r>
          </w:p>
        </w:tc>
      </w:tr>
      <w:tr w:rsidR="008C593B" w:rsidRPr="001F0B12">
        <w:trPr>
          <w:trHeight w:val="487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FC51CD">
            <w:pPr>
              <w:rPr>
                <w:b/>
                <w:bCs/>
              </w:rPr>
            </w:pPr>
            <w:r w:rsidRPr="001F0B12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06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378,6</w:t>
            </w:r>
          </w:p>
        </w:tc>
      </w:tr>
      <w:tr w:rsidR="008C593B" w:rsidRPr="001F0B12">
        <w:trPr>
          <w:trHeight w:val="144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  <w:lang w:val="en-US"/>
              </w:rPr>
              <w:t>9</w:t>
            </w:r>
            <w:r w:rsidRPr="001F0B12">
              <w:rPr>
                <w:color w:val="000000"/>
              </w:rPr>
              <w:t>9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0 00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196,0</w:t>
            </w:r>
          </w:p>
        </w:tc>
      </w:tr>
      <w:tr w:rsidR="008C593B" w:rsidRPr="001F0B12">
        <w:trPr>
          <w:trHeight w:val="142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FC51CD">
            <w:r w:rsidRPr="001F0B12">
              <w:rPr>
                <w:color w:val="000000"/>
              </w:rPr>
              <w:t xml:space="preserve">Осуществление внешнего муниципального финансового контроля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99 0 00 00001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196,0</w:t>
            </w:r>
          </w:p>
        </w:tc>
      </w:tr>
      <w:tr w:rsidR="008C593B" w:rsidRPr="001F0B12">
        <w:trPr>
          <w:trHeight w:val="224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3B" w:rsidRPr="001F0B12" w:rsidRDefault="008C593B" w:rsidP="00FC51CD">
            <w:r w:rsidRPr="001F0B12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99 0 00 00001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196,0</w:t>
            </w:r>
          </w:p>
        </w:tc>
      </w:tr>
      <w:tr w:rsidR="008C593B" w:rsidRPr="001F0B12">
        <w:trPr>
          <w:trHeight w:val="269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FC51CD">
            <w:r w:rsidRPr="001F0B1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99 0 00 00001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196,0</w:t>
            </w:r>
          </w:p>
        </w:tc>
      </w:tr>
      <w:tr w:rsidR="008C593B" w:rsidRPr="001F0B12">
        <w:trPr>
          <w:trHeight w:val="269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3B" w:rsidRPr="001F0B12" w:rsidRDefault="008C593B" w:rsidP="00FC51CD">
            <w:r w:rsidRPr="001F0B12">
              <w:rPr>
                <w:color w:val="000000"/>
              </w:rPr>
              <w:t>Исполнение  бюджета поселения и контроль за исполнением данного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99 0 00 00002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182,6</w:t>
            </w:r>
          </w:p>
        </w:tc>
      </w:tr>
      <w:tr w:rsidR="008C593B" w:rsidRPr="001F0B12">
        <w:trPr>
          <w:trHeight w:val="269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3B" w:rsidRPr="001F0B12" w:rsidRDefault="008C593B" w:rsidP="00FC51CD">
            <w:r w:rsidRPr="001F0B12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99 0 00 00002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182,6</w:t>
            </w:r>
          </w:p>
        </w:tc>
      </w:tr>
      <w:tr w:rsidR="008C593B" w:rsidRPr="001F0B12">
        <w:trPr>
          <w:trHeight w:val="269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FC51CD">
            <w:r w:rsidRPr="001F0B1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99 0 00 00002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182,6</w:t>
            </w:r>
          </w:p>
        </w:tc>
      </w:tr>
      <w:tr w:rsidR="008C593B" w:rsidRPr="001F0B12">
        <w:trPr>
          <w:trHeight w:val="269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FC51C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1F0B12">
              <w:rPr>
                <w:b/>
                <w:bCs/>
              </w:rPr>
              <w:t xml:space="preserve">Непрограммные расходы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pacing w:line="276" w:lineRule="auto"/>
              <w:jc w:val="center"/>
              <w:rPr>
                <w:b/>
                <w:bCs/>
              </w:rPr>
            </w:pPr>
            <w:r w:rsidRPr="001F0B12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pacing w:line="276" w:lineRule="auto"/>
              <w:jc w:val="center"/>
              <w:rPr>
                <w:b/>
                <w:bCs/>
              </w:rPr>
            </w:pPr>
            <w:r w:rsidRPr="001F0B12">
              <w:rPr>
                <w:b/>
                <w:bCs/>
              </w:rPr>
              <w:t>07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pacing w:line="276" w:lineRule="auto"/>
              <w:jc w:val="center"/>
              <w:rPr>
                <w:b/>
                <w:bCs/>
              </w:rPr>
            </w:pPr>
            <w:r w:rsidRPr="001F0B12">
              <w:rPr>
                <w:b/>
                <w:bCs/>
              </w:rPr>
              <w:t>99 0 00 00000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spacing w:line="276" w:lineRule="auto"/>
              <w:jc w:val="right"/>
              <w:rPr>
                <w:b/>
                <w:bCs/>
              </w:rPr>
            </w:pPr>
            <w:r w:rsidRPr="001F0B12">
              <w:rPr>
                <w:b/>
                <w:bCs/>
              </w:rPr>
              <w:t>440,0</w:t>
            </w:r>
          </w:p>
        </w:tc>
      </w:tr>
      <w:tr w:rsidR="008C593B" w:rsidRPr="001F0B12">
        <w:trPr>
          <w:trHeight w:val="269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FC51CD">
            <w:pPr>
              <w:autoSpaceDE w:val="0"/>
              <w:autoSpaceDN w:val="0"/>
              <w:adjustRightInd w:val="0"/>
              <w:spacing w:line="276" w:lineRule="auto"/>
            </w:pPr>
            <w:r w:rsidRPr="001F0B12"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pacing w:line="276" w:lineRule="auto"/>
              <w:jc w:val="center"/>
            </w:pPr>
            <w:r w:rsidRPr="001F0B1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pacing w:line="276" w:lineRule="auto"/>
              <w:jc w:val="center"/>
            </w:pPr>
            <w:r w:rsidRPr="001F0B12">
              <w:t>07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pacing w:line="276" w:lineRule="auto"/>
              <w:jc w:val="center"/>
            </w:pPr>
            <w:r w:rsidRPr="001F0B12">
              <w:t>99 0 00 05002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spacing w:line="276" w:lineRule="auto"/>
              <w:jc w:val="right"/>
            </w:pPr>
            <w:r w:rsidRPr="001F0B12">
              <w:t>440,0</w:t>
            </w:r>
          </w:p>
        </w:tc>
      </w:tr>
      <w:tr w:rsidR="008C593B" w:rsidRPr="001F0B12">
        <w:trPr>
          <w:trHeight w:val="167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1F0B12" w:rsidRDefault="008C593B" w:rsidP="00FC51CD">
            <w:r w:rsidRPr="001F0B12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93B" w:rsidRPr="001F0B12" w:rsidRDefault="008C593B" w:rsidP="001B1F9B">
            <w:pPr>
              <w:jc w:val="center"/>
            </w:pPr>
            <w:r w:rsidRPr="001F0B1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93B" w:rsidRPr="001F0B12" w:rsidRDefault="008C593B" w:rsidP="001B1F9B">
            <w:pPr>
              <w:jc w:val="center"/>
            </w:pPr>
            <w:r w:rsidRPr="001F0B12">
              <w:t>07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93B" w:rsidRPr="001F0B12" w:rsidRDefault="008C593B" w:rsidP="001B1F9B">
            <w:pPr>
              <w:jc w:val="center"/>
            </w:pPr>
            <w:r w:rsidRPr="001F0B12">
              <w:t>99 0 00 05002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C593B" w:rsidRPr="001F0B12" w:rsidRDefault="008C593B" w:rsidP="001B1F9B">
            <w:pPr>
              <w:jc w:val="center"/>
            </w:pPr>
            <w:r w:rsidRPr="001F0B12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</w:pPr>
            <w:r w:rsidRPr="001F0B12">
              <w:t>440,0</w:t>
            </w:r>
          </w:p>
        </w:tc>
      </w:tr>
      <w:tr w:rsidR="008C593B" w:rsidRPr="001F0B12">
        <w:trPr>
          <w:trHeight w:val="269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1F0B12" w:rsidRDefault="008C593B" w:rsidP="00FC51CD">
            <w:r w:rsidRPr="001F0B1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93B" w:rsidRPr="001F0B12" w:rsidRDefault="008C593B" w:rsidP="001B1F9B">
            <w:pPr>
              <w:jc w:val="center"/>
            </w:pPr>
            <w:r w:rsidRPr="001F0B1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93B" w:rsidRPr="001F0B12" w:rsidRDefault="008C593B" w:rsidP="001B1F9B">
            <w:pPr>
              <w:jc w:val="center"/>
            </w:pPr>
            <w:r w:rsidRPr="001F0B12">
              <w:t>07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93B" w:rsidRPr="001F0B12" w:rsidRDefault="008C593B" w:rsidP="001B1F9B">
            <w:pPr>
              <w:jc w:val="center"/>
            </w:pPr>
            <w:r w:rsidRPr="001F0B12">
              <w:t>99 0 00 05002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C593B" w:rsidRPr="001F0B12" w:rsidRDefault="008C593B" w:rsidP="001B1F9B">
            <w:pPr>
              <w:jc w:val="center"/>
            </w:pPr>
            <w:r w:rsidRPr="001F0B12">
              <w:t>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</w:pPr>
            <w:r w:rsidRPr="001F0B12">
              <w:t>440,0</w:t>
            </w:r>
          </w:p>
        </w:tc>
      </w:tr>
      <w:tr w:rsidR="008C593B" w:rsidRPr="001F0B12">
        <w:trPr>
          <w:trHeight w:val="136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FC51CD">
            <w:pPr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13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117,0</w:t>
            </w:r>
          </w:p>
        </w:tc>
      </w:tr>
      <w:tr w:rsidR="008C593B" w:rsidRPr="001F0B12">
        <w:trPr>
          <w:trHeight w:val="137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FC51CD">
            <w:pPr>
              <w:ind w:right="-1"/>
              <w:rPr>
                <w:b/>
                <w:bCs/>
                <w:color w:val="000000"/>
              </w:rPr>
            </w:pPr>
            <w:r w:rsidRPr="00FC51CD">
              <w:rPr>
                <w:color w:val="000000"/>
              </w:rPr>
              <w:t>Муниципальная программа сельского поселения Юрловское «Управление муниципальными финансами и создание условий для эффективного управления муниципальными финансами на 2016-2019</w:t>
            </w:r>
            <w:r w:rsidRPr="001F0B12">
              <w:rPr>
                <w:b/>
                <w:bCs/>
                <w:color w:val="000000"/>
              </w:rPr>
              <w:t xml:space="preserve"> </w:t>
            </w:r>
            <w:r w:rsidRPr="00FC51CD">
              <w:rPr>
                <w:color w:val="000000"/>
              </w:rPr>
              <w:t>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00 00000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117,0</w:t>
            </w:r>
          </w:p>
        </w:tc>
      </w:tr>
      <w:tr w:rsidR="008C593B" w:rsidRPr="001F0B12">
        <w:trPr>
          <w:trHeight w:val="275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FC51CD">
            <w:pPr>
              <w:rPr>
                <w:color w:val="000000"/>
              </w:rPr>
            </w:pPr>
            <w:r w:rsidRPr="001F0B12">
              <w:t>Подпрограмма "Обеспечение деятельности органов местного самоуправления  сельского поселения Юрловское  Можайского муниципального района Московской области на 2016-2019 годы"</w:t>
            </w:r>
            <w:r w:rsidRPr="001F0B12">
              <w:rPr>
                <w:color w:val="000000"/>
                <w:kern w:val="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1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00 00000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117,0</w:t>
            </w:r>
          </w:p>
        </w:tc>
      </w:tr>
      <w:tr w:rsidR="008C593B" w:rsidRPr="001F0B12">
        <w:trPr>
          <w:trHeight w:val="275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Основное мероприятие Другие общегосударственные вопросы"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1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03 00000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117,0</w:t>
            </w:r>
          </w:p>
        </w:tc>
      </w:tr>
      <w:tr w:rsidR="008C593B" w:rsidRPr="001F0B12">
        <w:trPr>
          <w:trHeight w:val="275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 xml:space="preserve"> Оценка недвижимости, признание прав и регулирование отношений по  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 xml:space="preserve">01 1 </w:t>
            </w:r>
            <w:r w:rsidRPr="001F0B12">
              <w:rPr>
                <w:color w:val="000000"/>
                <w:lang w:val="en-US"/>
              </w:rPr>
              <w:t>0</w:t>
            </w:r>
            <w:r w:rsidRPr="001F0B12">
              <w:rPr>
                <w:color w:val="000000"/>
              </w:rPr>
              <w:t>3 0009</w:t>
            </w:r>
            <w:r w:rsidRPr="001F0B12">
              <w:rPr>
                <w:color w:val="000000"/>
                <w:lang w:val="en-US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113,0</w:t>
            </w:r>
          </w:p>
        </w:tc>
      </w:tr>
      <w:tr w:rsidR="008C593B" w:rsidRPr="001F0B12">
        <w:trPr>
          <w:trHeight w:val="148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1F0B12" w:rsidRDefault="008C593B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</w:pPr>
            <w:r w:rsidRPr="001F0B12">
              <w:rPr>
                <w:color w:val="000000"/>
              </w:rPr>
              <w:t xml:space="preserve">01 1 </w:t>
            </w:r>
            <w:r w:rsidRPr="001F0B12">
              <w:rPr>
                <w:color w:val="000000"/>
                <w:lang w:val="en-US"/>
              </w:rPr>
              <w:t>0</w:t>
            </w:r>
            <w:r w:rsidRPr="001F0B12">
              <w:rPr>
                <w:color w:val="000000"/>
              </w:rPr>
              <w:t>3 0009</w:t>
            </w:r>
            <w:r w:rsidRPr="001F0B12">
              <w:rPr>
                <w:color w:val="000000"/>
                <w:lang w:val="en-US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tabs>
                <w:tab w:val="right" w:pos="918"/>
              </w:tabs>
              <w:rPr>
                <w:color w:val="000000"/>
              </w:rPr>
            </w:pPr>
            <w:r w:rsidRPr="001F0B12">
              <w:rPr>
                <w:color w:val="000000"/>
              </w:rPr>
              <w:tab/>
              <w:t>113,0</w:t>
            </w:r>
          </w:p>
        </w:tc>
      </w:tr>
      <w:tr w:rsidR="008C593B" w:rsidRPr="001F0B12">
        <w:trPr>
          <w:trHeight w:val="148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1F0B12" w:rsidRDefault="008C593B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</w:pPr>
            <w:r w:rsidRPr="001F0B12">
              <w:rPr>
                <w:color w:val="000000"/>
              </w:rPr>
              <w:t xml:space="preserve">01 1 </w:t>
            </w:r>
            <w:r w:rsidRPr="001F0B12">
              <w:rPr>
                <w:color w:val="000000"/>
                <w:lang w:val="en-US"/>
              </w:rPr>
              <w:t>0</w:t>
            </w:r>
            <w:r w:rsidRPr="001F0B12">
              <w:rPr>
                <w:color w:val="000000"/>
              </w:rPr>
              <w:t>3 0009</w:t>
            </w:r>
            <w:r w:rsidRPr="001F0B12">
              <w:rPr>
                <w:color w:val="000000"/>
                <w:lang w:val="en-US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113,0</w:t>
            </w:r>
          </w:p>
        </w:tc>
      </w:tr>
      <w:tr w:rsidR="008C593B" w:rsidRPr="001F0B12">
        <w:trPr>
          <w:trHeight w:val="177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FC51C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0B12">
              <w:rPr>
                <w:color w:val="000000"/>
              </w:rPr>
              <w:t xml:space="preserve"> Выполнение других  обязательств муниципального образования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</w:pPr>
            <w:r w:rsidRPr="001F0B12">
              <w:rPr>
                <w:color w:val="000000"/>
              </w:rPr>
              <w:t xml:space="preserve">01 1 </w:t>
            </w:r>
            <w:r w:rsidRPr="001F0B12">
              <w:rPr>
                <w:color w:val="000000"/>
                <w:lang w:val="en-US"/>
              </w:rPr>
              <w:t>0</w:t>
            </w:r>
            <w:r w:rsidRPr="001F0B12">
              <w:rPr>
                <w:color w:val="000000"/>
              </w:rPr>
              <w:t>3 00092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4,0</w:t>
            </w:r>
          </w:p>
        </w:tc>
      </w:tr>
      <w:tr w:rsidR="008C593B" w:rsidRPr="001F0B12">
        <w:trPr>
          <w:trHeight w:val="70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1F0B12" w:rsidRDefault="008C593B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</w:pPr>
            <w:r w:rsidRPr="001F0B12">
              <w:rPr>
                <w:color w:val="000000"/>
              </w:rPr>
              <w:t xml:space="preserve">01 1 </w:t>
            </w:r>
            <w:r w:rsidRPr="001F0B12">
              <w:rPr>
                <w:color w:val="000000"/>
                <w:lang w:val="en-US"/>
              </w:rPr>
              <w:t>0</w:t>
            </w:r>
            <w:r w:rsidRPr="001F0B12">
              <w:rPr>
                <w:color w:val="000000"/>
              </w:rPr>
              <w:t>3 00092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</w:pPr>
            <w:r w:rsidRPr="001F0B12">
              <w:rPr>
                <w:color w:val="000000"/>
              </w:rPr>
              <w:t>4,0</w:t>
            </w:r>
          </w:p>
        </w:tc>
      </w:tr>
      <w:tr w:rsidR="008C593B" w:rsidRPr="001F0B12">
        <w:trPr>
          <w:trHeight w:val="148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1F0B12" w:rsidRDefault="008C593B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</w:pPr>
            <w:r w:rsidRPr="001F0B12">
              <w:rPr>
                <w:color w:val="000000"/>
              </w:rPr>
              <w:t xml:space="preserve">01 1 </w:t>
            </w:r>
            <w:r w:rsidRPr="001F0B12">
              <w:rPr>
                <w:color w:val="000000"/>
                <w:lang w:val="en-US"/>
              </w:rPr>
              <w:t>0</w:t>
            </w:r>
            <w:r w:rsidRPr="001F0B12">
              <w:rPr>
                <w:color w:val="000000"/>
              </w:rPr>
              <w:t>3 00092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</w:pPr>
            <w:r w:rsidRPr="001F0B12">
              <w:rPr>
                <w:color w:val="000000"/>
              </w:rPr>
              <w:t>4,0</w:t>
            </w:r>
          </w:p>
        </w:tc>
      </w:tr>
      <w:tr w:rsidR="008C593B" w:rsidRPr="001F0B12">
        <w:trPr>
          <w:trHeight w:val="77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FC51CD">
            <w:pPr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287,0</w:t>
            </w:r>
          </w:p>
        </w:tc>
      </w:tr>
      <w:tr w:rsidR="008C593B" w:rsidRPr="001F0B12">
        <w:trPr>
          <w:trHeight w:val="100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FC51CD">
            <w:pPr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287,0</w:t>
            </w:r>
          </w:p>
        </w:tc>
      </w:tr>
      <w:tr w:rsidR="008C593B" w:rsidRPr="001F0B12">
        <w:trPr>
          <w:trHeight w:val="259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  <w:lang w:val="en-US"/>
              </w:rPr>
              <w:t>9</w:t>
            </w:r>
            <w:r w:rsidRPr="001F0B12">
              <w:rPr>
                <w:color w:val="000000"/>
              </w:rPr>
              <w:t>9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00 00000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287,0</w:t>
            </w:r>
          </w:p>
        </w:tc>
      </w:tr>
      <w:tr w:rsidR="008C593B" w:rsidRPr="001F0B12">
        <w:trPr>
          <w:trHeight w:val="417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  <w:lang w:val="en-US"/>
              </w:rPr>
              <w:t>9</w:t>
            </w:r>
            <w:r w:rsidRPr="001F0B12">
              <w:rPr>
                <w:color w:val="000000"/>
              </w:rPr>
              <w:t>9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 xml:space="preserve">0 00 </w:t>
            </w:r>
            <w:r w:rsidRPr="001F0B12">
              <w:rPr>
                <w:color w:val="000000"/>
                <w:lang w:val="en-US"/>
              </w:rPr>
              <w:t>5118</w:t>
            </w:r>
            <w:r w:rsidRPr="001F0B12">
              <w:rPr>
                <w:color w:val="000000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287,0</w:t>
            </w:r>
          </w:p>
        </w:tc>
      </w:tr>
      <w:tr w:rsidR="008C593B" w:rsidRPr="001F0B12">
        <w:trPr>
          <w:trHeight w:val="131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Расходы за счет субвенции из бюджета Московской области на осуществление полномочий по первичному воинскому учету на территориях, где отсутствуют военные комиссариаты, за счет средств, перечисляемых из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</w:pPr>
            <w:r w:rsidRPr="001F0B12">
              <w:rPr>
                <w:color w:val="000000"/>
                <w:lang w:val="en-US"/>
              </w:rPr>
              <w:t>9</w:t>
            </w:r>
            <w:r w:rsidRPr="001F0B12">
              <w:rPr>
                <w:color w:val="000000"/>
              </w:rPr>
              <w:t>9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 xml:space="preserve">0 00 </w:t>
            </w:r>
            <w:r w:rsidRPr="001F0B12">
              <w:rPr>
                <w:color w:val="000000"/>
                <w:lang w:val="en-US"/>
              </w:rPr>
              <w:t>5118</w:t>
            </w:r>
            <w:r w:rsidRPr="001F0B12">
              <w:rPr>
                <w:color w:val="000000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287,0</w:t>
            </w:r>
          </w:p>
        </w:tc>
      </w:tr>
      <w:tr w:rsidR="008C593B" w:rsidRPr="001F0B12">
        <w:trPr>
          <w:trHeight w:val="138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1F0B12" w:rsidRDefault="008C593B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</w:pPr>
            <w:r w:rsidRPr="001F0B12">
              <w:rPr>
                <w:color w:val="000000"/>
                <w:lang w:val="en-US"/>
              </w:rPr>
              <w:t>9</w:t>
            </w:r>
            <w:r w:rsidRPr="001F0B12">
              <w:rPr>
                <w:color w:val="000000"/>
              </w:rPr>
              <w:t>9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 xml:space="preserve">0 00 </w:t>
            </w:r>
            <w:r w:rsidRPr="001F0B12">
              <w:rPr>
                <w:color w:val="000000"/>
                <w:lang w:val="en-US"/>
              </w:rPr>
              <w:t>5118</w:t>
            </w:r>
            <w:r w:rsidRPr="001F0B12">
              <w:rPr>
                <w:color w:val="000000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281,3</w:t>
            </w:r>
          </w:p>
        </w:tc>
      </w:tr>
      <w:tr w:rsidR="008C593B" w:rsidRPr="001F0B12">
        <w:trPr>
          <w:trHeight w:val="138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1F0B12" w:rsidRDefault="008C593B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</w:pPr>
            <w:r w:rsidRPr="001F0B12">
              <w:rPr>
                <w:color w:val="000000"/>
                <w:lang w:val="en-US"/>
              </w:rPr>
              <w:t>9</w:t>
            </w:r>
            <w:r w:rsidRPr="001F0B12">
              <w:rPr>
                <w:color w:val="000000"/>
              </w:rPr>
              <w:t>9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 xml:space="preserve">0 00 </w:t>
            </w:r>
            <w:r w:rsidRPr="001F0B12">
              <w:rPr>
                <w:color w:val="000000"/>
                <w:lang w:val="en-US"/>
              </w:rPr>
              <w:t>5118</w:t>
            </w:r>
            <w:r w:rsidRPr="001F0B12">
              <w:rPr>
                <w:color w:val="000000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281,3</w:t>
            </w:r>
          </w:p>
        </w:tc>
      </w:tr>
      <w:tr w:rsidR="008C593B" w:rsidRPr="001F0B12">
        <w:trPr>
          <w:trHeight w:val="138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1F0B12" w:rsidRDefault="008C593B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</w:pPr>
            <w:r w:rsidRPr="001F0B12">
              <w:rPr>
                <w:color w:val="000000"/>
                <w:lang w:val="en-US"/>
              </w:rPr>
              <w:t>9</w:t>
            </w:r>
            <w:r w:rsidRPr="001F0B12">
              <w:rPr>
                <w:color w:val="000000"/>
              </w:rPr>
              <w:t>9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 xml:space="preserve">0 00 </w:t>
            </w:r>
            <w:r w:rsidRPr="001F0B12">
              <w:rPr>
                <w:color w:val="000000"/>
                <w:lang w:val="en-US"/>
              </w:rPr>
              <w:t>5118</w:t>
            </w:r>
            <w:r w:rsidRPr="001F0B12">
              <w:rPr>
                <w:color w:val="000000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5,7</w:t>
            </w:r>
          </w:p>
        </w:tc>
      </w:tr>
      <w:tr w:rsidR="008C593B" w:rsidRPr="001F0B12">
        <w:trPr>
          <w:trHeight w:val="138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1F0B12" w:rsidRDefault="008C593B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</w:pPr>
            <w:r w:rsidRPr="001F0B12">
              <w:rPr>
                <w:color w:val="000000"/>
                <w:lang w:val="en-US"/>
              </w:rPr>
              <w:t>9</w:t>
            </w:r>
            <w:r w:rsidRPr="001F0B12">
              <w:rPr>
                <w:color w:val="000000"/>
              </w:rPr>
              <w:t>9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 xml:space="preserve">0 00 </w:t>
            </w:r>
            <w:r w:rsidRPr="001F0B12">
              <w:rPr>
                <w:color w:val="000000"/>
                <w:lang w:val="en-US"/>
              </w:rPr>
              <w:t>5118</w:t>
            </w:r>
            <w:r w:rsidRPr="001F0B12">
              <w:rPr>
                <w:color w:val="000000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5,7</w:t>
            </w:r>
          </w:p>
        </w:tc>
      </w:tr>
      <w:tr w:rsidR="008C593B" w:rsidRPr="001F0B12">
        <w:trPr>
          <w:trHeight w:val="104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FC51CD">
            <w:pPr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110,0</w:t>
            </w:r>
          </w:p>
        </w:tc>
      </w:tr>
      <w:tr w:rsidR="008C593B" w:rsidRPr="001F0B12">
        <w:trPr>
          <w:trHeight w:val="343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FC51CD">
            <w:pPr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14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110,0</w:t>
            </w:r>
          </w:p>
        </w:tc>
      </w:tr>
      <w:tr w:rsidR="008C593B" w:rsidRPr="001F0B12">
        <w:trPr>
          <w:trHeight w:val="635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C51CD" w:rsidRDefault="008C593B" w:rsidP="00FC51CD">
            <w:pPr>
              <w:rPr>
                <w:color w:val="000000"/>
              </w:rPr>
            </w:pPr>
            <w:r w:rsidRPr="00FC51CD">
              <w:rPr>
                <w:color w:val="000000"/>
              </w:rPr>
              <w:t>Муниципальная программа сельского поселения Юрловское «Обеспечение пожарной безопасности на территории сельского поселения Юрловское на 2016-2019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02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00 00000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110,0</w:t>
            </w:r>
          </w:p>
        </w:tc>
      </w:tr>
      <w:tr w:rsidR="008C593B" w:rsidRPr="001F0B12">
        <w:trPr>
          <w:trHeight w:val="282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1F0B12" w:rsidRDefault="008C593B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Основное мероприятие «Обеспечение пожарной безопасности на территории сельского поселения Юрловское на 2016-2019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02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01 00000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110,0</w:t>
            </w:r>
          </w:p>
        </w:tc>
      </w:tr>
      <w:tr w:rsidR="008C593B" w:rsidRPr="001F0B12">
        <w:trPr>
          <w:trHeight w:val="282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Реализация других функций, связанных с обеспечением национальной безопасности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02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01 00247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110,0</w:t>
            </w:r>
          </w:p>
        </w:tc>
      </w:tr>
      <w:tr w:rsidR="008C593B" w:rsidRPr="001F0B12">
        <w:trPr>
          <w:trHeight w:val="244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3B" w:rsidRPr="001F0B12" w:rsidRDefault="008C593B" w:rsidP="00FC51CD">
            <w:r w:rsidRPr="001F0B12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02 0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01 00247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110,0</w:t>
            </w:r>
          </w:p>
        </w:tc>
      </w:tr>
      <w:tr w:rsidR="008C593B" w:rsidRPr="001F0B12">
        <w:trPr>
          <w:trHeight w:val="244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FC51CD">
            <w:r w:rsidRPr="001F0B1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02 0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01 00247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110,0</w:t>
            </w:r>
          </w:p>
        </w:tc>
      </w:tr>
      <w:tr w:rsidR="008C593B" w:rsidRPr="001F0B12">
        <w:trPr>
          <w:trHeight w:val="155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FC51CD">
            <w:pPr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15,0</w:t>
            </w:r>
          </w:p>
        </w:tc>
      </w:tr>
      <w:tr w:rsidR="008C593B" w:rsidRPr="001F0B12">
        <w:trPr>
          <w:trHeight w:val="77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FC51CD">
            <w:pPr>
              <w:tabs>
                <w:tab w:val="center" w:pos="9923"/>
              </w:tabs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12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15,0</w:t>
            </w:r>
          </w:p>
        </w:tc>
      </w:tr>
      <w:tr w:rsidR="008C593B" w:rsidRPr="001F0B12">
        <w:trPr>
          <w:trHeight w:val="77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  <w:lang w:val="en-US"/>
              </w:rPr>
              <w:t>9</w:t>
            </w:r>
            <w:r w:rsidRPr="001F0B12">
              <w:rPr>
                <w:color w:val="000000"/>
              </w:rPr>
              <w:t>9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00 00000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10,0</w:t>
            </w:r>
          </w:p>
        </w:tc>
      </w:tr>
      <w:tr w:rsidR="008C593B" w:rsidRPr="001F0B12">
        <w:trPr>
          <w:trHeight w:val="77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Прочие выплаты по транспортировки в морг с мест обнаружения или происшествия, умерших, не имеющих близких родственников умершего, обнаруженных на территории сельского поселения Юрловское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  <w:lang w:val="en-US"/>
              </w:rPr>
              <w:t>9</w:t>
            </w:r>
            <w:r w:rsidRPr="001F0B12">
              <w:rPr>
                <w:color w:val="000000"/>
              </w:rPr>
              <w:t>9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00 00305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10,0</w:t>
            </w:r>
          </w:p>
        </w:tc>
      </w:tr>
      <w:tr w:rsidR="008C593B" w:rsidRPr="001F0B12">
        <w:trPr>
          <w:trHeight w:val="77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3B" w:rsidRPr="001F0B12" w:rsidRDefault="008C593B" w:rsidP="00FC51CD">
            <w:r w:rsidRPr="001F0B12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  <w:lang w:val="en-US"/>
              </w:rPr>
              <w:t>9</w:t>
            </w:r>
            <w:r w:rsidRPr="001F0B12">
              <w:rPr>
                <w:color w:val="000000"/>
              </w:rPr>
              <w:t>9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00 00305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10,0</w:t>
            </w:r>
          </w:p>
        </w:tc>
      </w:tr>
      <w:tr w:rsidR="008C593B" w:rsidRPr="001F0B12">
        <w:trPr>
          <w:trHeight w:val="275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FC51CD">
            <w:r w:rsidRPr="001F0B1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  <w:lang w:val="en-US"/>
              </w:rPr>
              <w:t>9</w:t>
            </w:r>
            <w:r w:rsidRPr="001F0B12">
              <w:rPr>
                <w:color w:val="000000"/>
              </w:rPr>
              <w:t>9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00 00305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10,0</w:t>
            </w:r>
          </w:p>
        </w:tc>
      </w:tr>
      <w:tr w:rsidR="008C593B" w:rsidRPr="001F0B12">
        <w:trPr>
          <w:trHeight w:val="827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3B" w:rsidRPr="00FC51CD" w:rsidRDefault="008C593B" w:rsidP="00FC51CD">
            <w:pPr>
              <w:snapToGrid w:val="0"/>
              <w:rPr>
                <w:color w:val="000000"/>
              </w:rPr>
            </w:pPr>
            <w:r w:rsidRPr="00FC51CD">
              <w:rPr>
                <w:color w:val="000000"/>
              </w:rPr>
              <w:t>Муниципальная программа сельского поселения Юрловское "Развитие малого и среднего предпринимательства  в сельском поселении Юрловское Можайского муниципального района на 2016-2019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03 0 00 00000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snapToGrid w:val="0"/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5,0</w:t>
            </w:r>
          </w:p>
        </w:tc>
      </w:tr>
      <w:tr w:rsidR="008C593B" w:rsidRPr="001F0B12">
        <w:trPr>
          <w:trHeight w:val="77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1F0B12" w:rsidRDefault="008C593B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Основное мероприятие  "Развитие малого и среднего предпринимательства  в сельском поселении Юрловское Можайского муниципального района на 2016-2019 годы".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03 0 01 00000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snapToGrid w:val="0"/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5,0</w:t>
            </w:r>
          </w:p>
        </w:tc>
      </w:tr>
      <w:tr w:rsidR="008C593B" w:rsidRPr="001F0B12">
        <w:trPr>
          <w:trHeight w:val="77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1F0B12" w:rsidRDefault="008C593B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Мероприятия в области развития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03 0 01 00031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snapToGrid w:val="0"/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5,0</w:t>
            </w:r>
          </w:p>
        </w:tc>
      </w:tr>
      <w:tr w:rsidR="008C593B" w:rsidRPr="001F0B12">
        <w:trPr>
          <w:trHeight w:val="77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3B" w:rsidRPr="001F0B12" w:rsidRDefault="008C593B" w:rsidP="00FC51CD">
            <w:r w:rsidRPr="001F0B12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03 0 01 00031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snapToGrid w:val="0"/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5,0</w:t>
            </w:r>
          </w:p>
        </w:tc>
      </w:tr>
      <w:tr w:rsidR="008C593B" w:rsidRPr="001F0B12">
        <w:trPr>
          <w:trHeight w:val="335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FC51CD">
            <w:r w:rsidRPr="001F0B1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03 0 01 00031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snapToGrid w:val="0"/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5,0</w:t>
            </w:r>
          </w:p>
        </w:tc>
      </w:tr>
      <w:tr w:rsidR="008C593B" w:rsidRPr="001F0B12">
        <w:trPr>
          <w:trHeight w:val="159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FC51CD">
            <w:pPr>
              <w:tabs>
                <w:tab w:val="center" w:pos="9923"/>
              </w:tabs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10 218,0</w:t>
            </w:r>
          </w:p>
        </w:tc>
      </w:tr>
      <w:tr w:rsidR="008C593B" w:rsidRPr="001F0B12">
        <w:trPr>
          <w:trHeight w:val="196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FC51CD">
            <w:pPr>
              <w:tabs>
                <w:tab w:val="center" w:pos="9923"/>
              </w:tabs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 xml:space="preserve"> 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25,0</w:t>
            </w:r>
          </w:p>
        </w:tc>
      </w:tr>
      <w:tr w:rsidR="008C593B" w:rsidRPr="001F0B12">
        <w:trPr>
          <w:trHeight w:val="196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  <w:lang w:val="en-US"/>
              </w:rPr>
              <w:t>9</w:t>
            </w:r>
            <w:r w:rsidRPr="001F0B12">
              <w:rPr>
                <w:color w:val="000000"/>
              </w:rPr>
              <w:t>9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00 00000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25,0</w:t>
            </w:r>
          </w:p>
        </w:tc>
      </w:tr>
      <w:tr w:rsidR="008C593B" w:rsidRPr="001F0B12">
        <w:trPr>
          <w:trHeight w:val="196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FC51CD">
            <w:pPr>
              <w:tabs>
                <w:tab w:val="center" w:pos="9923"/>
              </w:tabs>
              <w:rPr>
                <w:color w:val="000000"/>
              </w:rPr>
            </w:pPr>
            <w:r w:rsidRPr="001F0B12">
              <w:rPr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  <w:lang w:val="en-US"/>
              </w:rPr>
              <w:t>9</w:t>
            </w:r>
            <w:r w:rsidRPr="001F0B12">
              <w:rPr>
                <w:color w:val="000000"/>
              </w:rPr>
              <w:t>9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00 00350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25,0</w:t>
            </w:r>
          </w:p>
        </w:tc>
      </w:tr>
      <w:tr w:rsidR="008C593B" w:rsidRPr="001F0B12">
        <w:trPr>
          <w:trHeight w:val="196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1F0B12" w:rsidRDefault="008C593B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3B" w:rsidRPr="001F0B12" w:rsidRDefault="008C593B" w:rsidP="001B1F9B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3B" w:rsidRPr="001F0B12" w:rsidRDefault="008C593B" w:rsidP="001B1F9B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3B" w:rsidRPr="001F0B12" w:rsidRDefault="008C593B" w:rsidP="001B1F9B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1F0B12">
              <w:rPr>
                <w:color w:val="000000"/>
              </w:rPr>
              <w:t>99 0 00 00350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25,0</w:t>
            </w:r>
          </w:p>
        </w:tc>
      </w:tr>
      <w:tr w:rsidR="008C593B" w:rsidRPr="001F0B12">
        <w:trPr>
          <w:trHeight w:val="196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1F0B12" w:rsidRDefault="008C593B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3B" w:rsidRPr="001F0B12" w:rsidRDefault="008C593B" w:rsidP="001B1F9B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3B" w:rsidRPr="001F0B12" w:rsidRDefault="008C593B" w:rsidP="001B1F9B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3B" w:rsidRPr="001F0B12" w:rsidRDefault="008C593B" w:rsidP="001B1F9B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1F0B12">
              <w:rPr>
                <w:color w:val="000000"/>
              </w:rPr>
              <w:t>99 0 00 00350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25,0</w:t>
            </w:r>
          </w:p>
        </w:tc>
      </w:tr>
      <w:tr w:rsidR="008C593B" w:rsidRPr="001F0B12">
        <w:trPr>
          <w:trHeight w:val="196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FC51CD">
            <w:pPr>
              <w:tabs>
                <w:tab w:val="center" w:pos="9923"/>
              </w:tabs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10 193,0</w:t>
            </w:r>
          </w:p>
        </w:tc>
      </w:tr>
      <w:tr w:rsidR="008C593B" w:rsidRPr="001F0B12">
        <w:trPr>
          <w:trHeight w:val="124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FC51CD" w:rsidRDefault="008C593B" w:rsidP="00FC51CD">
            <w:pPr>
              <w:rPr>
                <w:color w:val="000000"/>
              </w:rPr>
            </w:pPr>
            <w:r w:rsidRPr="00FC51CD">
              <w:rPr>
                <w:color w:val="000000"/>
              </w:rPr>
              <w:t xml:space="preserve">Муниципальная программа сельского поселения Юрловское «Энергосбережение и повышение энергетической эффективности сельского поселения Юрловское  на 2016-2019 годы»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04 0 00 00000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18,0</w:t>
            </w:r>
          </w:p>
        </w:tc>
      </w:tr>
      <w:tr w:rsidR="008C593B" w:rsidRPr="001F0B12">
        <w:trPr>
          <w:trHeight w:val="124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Основное мероприятие  «Энергосбережение и повышение энергетической эффективности сельского поселения Юрловское на 2016-2019 годы.»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04 0 01 00000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18,0</w:t>
            </w:r>
          </w:p>
        </w:tc>
      </w:tr>
      <w:tr w:rsidR="008C593B" w:rsidRPr="001F0B12">
        <w:trPr>
          <w:trHeight w:val="124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FC51CD">
            <w:pPr>
              <w:tabs>
                <w:tab w:val="center" w:pos="9923"/>
              </w:tabs>
              <w:rPr>
                <w:color w:val="000000"/>
              </w:rPr>
            </w:pPr>
            <w:r w:rsidRPr="001F0B12">
              <w:rPr>
                <w:color w:val="000000"/>
              </w:rPr>
              <w:t>Энергосбережение и повышение энергетической эффективности по</w:t>
            </w:r>
            <w:r w:rsidRPr="001F0B12">
              <w:rPr>
                <w:b/>
                <w:bCs/>
                <w:color w:val="000000"/>
              </w:rPr>
              <w:t xml:space="preserve"> </w:t>
            </w:r>
            <w:r w:rsidRPr="001F0B12">
              <w:rPr>
                <w:color w:val="000000"/>
              </w:rPr>
              <w:t>уличному освещению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04 0 01 00601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18,0</w:t>
            </w:r>
          </w:p>
        </w:tc>
      </w:tr>
      <w:tr w:rsidR="008C593B" w:rsidRPr="001F0B12">
        <w:trPr>
          <w:trHeight w:val="124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3B" w:rsidRPr="001F0B12" w:rsidRDefault="008C593B" w:rsidP="00FC51CD">
            <w:r w:rsidRPr="001F0B12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04 0 01 00601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18,0</w:t>
            </w:r>
          </w:p>
        </w:tc>
      </w:tr>
      <w:tr w:rsidR="008C593B" w:rsidRPr="001F0B12">
        <w:trPr>
          <w:trHeight w:val="254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FC51CD">
            <w:r w:rsidRPr="001F0B1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04 0 01 00601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18,0</w:t>
            </w:r>
          </w:p>
        </w:tc>
      </w:tr>
      <w:tr w:rsidR="008C593B" w:rsidRPr="001F0B12">
        <w:trPr>
          <w:trHeight w:val="131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ED64D0" w:rsidRDefault="008C593B" w:rsidP="00FC51CD">
            <w:pPr>
              <w:rPr>
                <w:color w:val="000000"/>
              </w:rPr>
            </w:pPr>
            <w:r w:rsidRPr="00ED64D0">
              <w:rPr>
                <w:color w:val="000000"/>
              </w:rPr>
              <w:t>Муниципальная программа сельского поселения Юрловское «Строительство, ремонт и содержание сетей уличного  освещения на территории сельского поселения Юрловское на 2016-2019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  <w:lang w:val="en-US"/>
              </w:rPr>
            </w:pPr>
            <w:r w:rsidRPr="001F0B12">
              <w:rPr>
                <w:color w:val="000000"/>
              </w:rPr>
              <w:t>05 0 00 00000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3 151,7</w:t>
            </w:r>
          </w:p>
        </w:tc>
      </w:tr>
      <w:tr w:rsidR="008C593B" w:rsidRPr="001F0B12">
        <w:trPr>
          <w:trHeight w:val="124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FC51CD">
            <w:pPr>
              <w:tabs>
                <w:tab w:val="center" w:pos="9923"/>
              </w:tabs>
              <w:rPr>
                <w:color w:val="000000"/>
              </w:rPr>
            </w:pPr>
            <w:r w:rsidRPr="001F0B12">
              <w:rPr>
                <w:color w:val="000000"/>
              </w:rPr>
              <w:t xml:space="preserve">Основное мероприятие «Строительство, ремонт и содержание сетей уличного  освещения на территории сельского поселения Юрловское на 2016-2019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  <w:lang w:val="en-US"/>
              </w:rPr>
            </w:pPr>
            <w:r w:rsidRPr="001F0B12">
              <w:rPr>
                <w:color w:val="000000"/>
              </w:rPr>
              <w:t>05 0 01 00000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</w:pPr>
            <w:r>
              <w:rPr>
                <w:color w:val="000000"/>
              </w:rPr>
              <w:t>3 151,7</w:t>
            </w:r>
          </w:p>
        </w:tc>
      </w:tr>
      <w:tr w:rsidR="008C593B" w:rsidRPr="001F0B12">
        <w:trPr>
          <w:trHeight w:val="124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FC51CD">
            <w:pPr>
              <w:tabs>
                <w:tab w:val="center" w:pos="9923"/>
              </w:tabs>
              <w:rPr>
                <w:color w:val="000000"/>
              </w:rPr>
            </w:pPr>
            <w:r w:rsidRPr="001F0B12">
              <w:rPr>
                <w:color w:val="000000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05 0 01 00601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</w:pPr>
            <w:r>
              <w:rPr>
                <w:color w:val="000000"/>
              </w:rPr>
              <w:t>3 151,7</w:t>
            </w:r>
          </w:p>
        </w:tc>
      </w:tr>
      <w:tr w:rsidR="008C593B" w:rsidRPr="001F0B12">
        <w:trPr>
          <w:trHeight w:val="124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1F0B12" w:rsidRDefault="008C593B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  <w:lang w:val="en-US"/>
              </w:rPr>
            </w:pPr>
            <w:r w:rsidRPr="001F0B12">
              <w:rPr>
                <w:color w:val="000000"/>
              </w:rPr>
              <w:t>05 0 01 00601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</w:pPr>
            <w:r>
              <w:rPr>
                <w:color w:val="000000"/>
              </w:rPr>
              <w:t>145,0</w:t>
            </w:r>
          </w:p>
        </w:tc>
      </w:tr>
      <w:tr w:rsidR="008C593B" w:rsidRPr="001F0B12">
        <w:trPr>
          <w:trHeight w:val="124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1F0B12" w:rsidRDefault="008C593B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  <w:lang w:val="en-US"/>
              </w:rPr>
            </w:pPr>
            <w:r w:rsidRPr="001F0B12">
              <w:rPr>
                <w:color w:val="000000"/>
              </w:rPr>
              <w:t>05 0 01 00601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4131A4">
            <w:pPr>
              <w:jc w:val="right"/>
            </w:pPr>
            <w:r>
              <w:rPr>
                <w:color w:val="000000"/>
              </w:rPr>
              <w:t>145,0</w:t>
            </w:r>
          </w:p>
        </w:tc>
      </w:tr>
      <w:tr w:rsidR="008C593B" w:rsidRPr="001F0B12">
        <w:trPr>
          <w:trHeight w:val="124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3B" w:rsidRPr="001F0B12" w:rsidRDefault="008C593B" w:rsidP="00FC51CD">
            <w:r w:rsidRPr="001F0B12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  <w:lang w:val="en-US"/>
              </w:rPr>
            </w:pPr>
            <w:r w:rsidRPr="001F0B12">
              <w:rPr>
                <w:color w:val="000000"/>
              </w:rPr>
              <w:t>05 0 01 00601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3 006,7</w:t>
            </w:r>
          </w:p>
        </w:tc>
      </w:tr>
      <w:tr w:rsidR="008C593B" w:rsidRPr="001F0B12">
        <w:trPr>
          <w:trHeight w:val="124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FC51CD">
            <w:r w:rsidRPr="001F0B1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  <w:lang w:val="en-US"/>
              </w:rPr>
            </w:pPr>
            <w:r w:rsidRPr="001F0B12">
              <w:rPr>
                <w:color w:val="000000"/>
              </w:rPr>
              <w:t>05 0 01 00601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3 006,7</w:t>
            </w:r>
          </w:p>
        </w:tc>
      </w:tr>
      <w:tr w:rsidR="008C593B" w:rsidRPr="001F0B12">
        <w:trPr>
          <w:trHeight w:val="511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ED64D0" w:rsidRDefault="008C593B" w:rsidP="00FC51CD">
            <w:pPr>
              <w:rPr>
                <w:color w:val="000000"/>
              </w:rPr>
            </w:pPr>
            <w:r w:rsidRPr="00ED64D0">
              <w:rPr>
                <w:color w:val="000000"/>
              </w:rPr>
              <w:t>Муниципальная программа сельского поселения Юрловское «Ремонт и содержание внутриквартальных дорог на территории сельского поселения Юрловское на 2016-2019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06 0 00 00000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</w:p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</w:pPr>
            <w:r w:rsidRPr="001F0B12">
              <w:rPr>
                <w:color w:val="000000"/>
              </w:rPr>
              <w:t>4 120,0</w:t>
            </w:r>
          </w:p>
        </w:tc>
      </w:tr>
      <w:tr w:rsidR="008C593B" w:rsidRPr="001F0B12">
        <w:trPr>
          <w:trHeight w:val="124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FC51CD">
            <w:pPr>
              <w:tabs>
                <w:tab w:val="center" w:pos="9923"/>
              </w:tabs>
              <w:rPr>
                <w:color w:val="000000"/>
              </w:rPr>
            </w:pPr>
            <w:r w:rsidRPr="001F0B12">
              <w:rPr>
                <w:color w:val="000000"/>
              </w:rPr>
              <w:t>Основное мероприятие  «Ремонт и содержание внутриквартальных дорог на территории сельского поселения Юрловское на 2016-2019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06 0 01 00000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</w:p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</w:pPr>
            <w:r w:rsidRPr="001F0B12">
              <w:rPr>
                <w:color w:val="000000"/>
              </w:rPr>
              <w:t>4 120,0</w:t>
            </w:r>
          </w:p>
        </w:tc>
      </w:tr>
      <w:tr w:rsidR="008C593B" w:rsidRPr="001F0B12">
        <w:trPr>
          <w:trHeight w:val="124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FC51CD">
            <w:pPr>
              <w:tabs>
                <w:tab w:val="center" w:pos="9923"/>
              </w:tabs>
              <w:rPr>
                <w:color w:val="000000"/>
              </w:rPr>
            </w:pPr>
            <w:r w:rsidRPr="001F0B12">
              <w:rPr>
                <w:color w:val="000000"/>
              </w:rPr>
              <w:t>Строительство и содержание внутриквартальных дорог и инженерных сооружение на них в границах сельских  поселений в рамках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06 0 01 00602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</w:pPr>
            <w:r w:rsidRPr="001F0B12">
              <w:rPr>
                <w:color w:val="000000"/>
              </w:rPr>
              <w:t>4 120,0</w:t>
            </w:r>
          </w:p>
        </w:tc>
      </w:tr>
      <w:tr w:rsidR="008C593B" w:rsidRPr="001F0B12">
        <w:trPr>
          <w:trHeight w:val="124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1F0B12" w:rsidRDefault="008C593B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  <w:lang w:val="en-US"/>
              </w:rPr>
            </w:pPr>
            <w:r w:rsidRPr="001F0B12">
              <w:rPr>
                <w:color w:val="000000"/>
              </w:rPr>
              <w:t>06 0 01 00602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</w:pPr>
            <w:r w:rsidRPr="001F0B12">
              <w:rPr>
                <w:color w:val="000000"/>
              </w:rPr>
              <w:t>71,7</w:t>
            </w:r>
          </w:p>
        </w:tc>
      </w:tr>
      <w:tr w:rsidR="008C593B" w:rsidRPr="001F0B12">
        <w:trPr>
          <w:trHeight w:val="433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FC51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F0B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  <w:lang w:val="en-US"/>
              </w:rPr>
            </w:pPr>
            <w:r w:rsidRPr="001F0B12">
              <w:rPr>
                <w:color w:val="000000"/>
              </w:rPr>
              <w:t>06 0 01 00602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</w:pPr>
            <w:r w:rsidRPr="001F0B12">
              <w:rPr>
                <w:color w:val="000000"/>
              </w:rPr>
              <w:t>71,7</w:t>
            </w:r>
          </w:p>
        </w:tc>
      </w:tr>
      <w:tr w:rsidR="008C593B" w:rsidRPr="001F0B12">
        <w:trPr>
          <w:trHeight w:val="193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3B" w:rsidRPr="001F0B12" w:rsidRDefault="008C593B" w:rsidP="00FC51CD">
            <w:r w:rsidRPr="001F0B12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  <w:lang w:val="en-US"/>
              </w:rPr>
            </w:pPr>
            <w:r w:rsidRPr="001F0B12">
              <w:rPr>
                <w:color w:val="000000"/>
              </w:rPr>
              <w:t>06 0 01 00602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4 048,3</w:t>
            </w:r>
          </w:p>
        </w:tc>
      </w:tr>
      <w:tr w:rsidR="008C593B" w:rsidRPr="001F0B12">
        <w:trPr>
          <w:trHeight w:val="239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FC51CD">
            <w:r w:rsidRPr="001F0B1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  <w:lang w:val="en-US"/>
              </w:rPr>
            </w:pPr>
            <w:r w:rsidRPr="001F0B12">
              <w:rPr>
                <w:color w:val="000000"/>
              </w:rPr>
              <w:t>06 0 01 00602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4 048,3</w:t>
            </w:r>
          </w:p>
        </w:tc>
      </w:tr>
      <w:tr w:rsidR="008C593B" w:rsidRPr="001F0B12">
        <w:trPr>
          <w:trHeight w:val="124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ED64D0" w:rsidRDefault="008C593B" w:rsidP="00FC51CD">
            <w:pPr>
              <w:rPr>
                <w:color w:val="000000"/>
              </w:rPr>
            </w:pPr>
            <w:r w:rsidRPr="00ED64D0">
              <w:rPr>
                <w:color w:val="000000"/>
              </w:rPr>
              <w:t>Муниципальная программа сельского поселения Юрловское «Озеленение  территории сельского поселения Юрловское на 2016-2019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07 0 00 00000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20,0</w:t>
            </w:r>
          </w:p>
        </w:tc>
      </w:tr>
      <w:tr w:rsidR="008C593B" w:rsidRPr="001F0B12">
        <w:trPr>
          <w:trHeight w:val="124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Основное мероприятие  «Озеленение  территории сельского поселения Юрловское на 2016-2019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07 0 01 00000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20,0</w:t>
            </w:r>
          </w:p>
        </w:tc>
      </w:tr>
      <w:tr w:rsidR="008C593B" w:rsidRPr="001F0B12">
        <w:trPr>
          <w:trHeight w:val="124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 xml:space="preserve">Озеленение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07 0 01 00603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20,0</w:t>
            </w:r>
          </w:p>
        </w:tc>
      </w:tr>
      <w:tr w:rsidR="008C593B" w:rsidRPr="001F0B12">
        <w:trPr>
          <w:trHeight w:val="124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3B" w:rsidRPr="001F0B12" w:rsidRDefault="008C593B" w:rsidP="00FC51CD">
            <w:r w:rsidRPr="001F0B12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07 0 01 00603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20,0</w:t>
            </w:r>
          </w:p>
        </w:tc>
      </w:tr>
      <w:tr w:rsidR="008C593B" w:rsidRPr="001F0B12">
        <w:trPr>
          <w:trHeight w:val="124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FC51CD">
            <w:r w:rsidRPr="001F0B1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07 0 01 00603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20,0</w:t>
            </w:r>
          </w:p>
        </w:tc>
      </w:tr>
      <w:tr w:rsidR="008C593B" w:rsidRPr="001F0B12">
        <w:trPr>
          <w:trHeight w:val="124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ED64D0" w:rsidRDefault="008C593B" w:rsidP="00FC51CD">
            <w:pPr>
              <w:rPr>
                <w:color w:val="000000"/>
              </w:rPr>
            </w:pPr>
            <w:r w:rsidRPr="00ED64D0">
              <w:rPr>
                <w:color w:val="000000"/>
              </w:rPr>
              <w:t>Муниципальная программа сельского поселения Юрловское «Благоустройство  территории сельского поселения Юрловское на 2016-2019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08 0 00 00000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635AC3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2 874,7</w:t>
            </w:r>
          </w:p>
        </w:tc>
      </w:tr>
      <w:tr w:rsidR="008C593B" w:rsidRPr="001F0B12">
        <w:trPr>
          <w:trHeight w:val="124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FC51CD">
            <w:pPr>
              <w:tabs>
                <w:tab w:val="center" w:pos="9923"/>
              </w:tabs>
              <w:rPr>
                <w:color w:val="000000"/>
              </w:rPr>
            </w:pPr>
            <w:r w:rsidRPr="001F0B12">
              <w:rPr>
                <w:color w:val="000000"/>
              </w:rPr>
              <w:t xml:space="preserve">Основное мероприятие «Благоустройство  территории сельского поселения Юрловское на 2016-2019 годы»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08 0 01 00000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635AC3">
            <w:pPr>
              <w:jc w:val="right"/>
            </w:pPr>
            <w:r>
              <w:t>2 874,7</w:t>
            </w:r>
          </w:p>
        </w:tc>
      </w:tr>
      <w:tr w:rsidR="008C593B" w:rsidRPr="001F0B12">
        <w:trPr>
          <w:trHeight w:val="124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FC51CD">
            <w:pPr>
              <w:tabs>
                <w:tab w:val="center" w:pos="9923"/>
              </w:tabs>
              <w:rPr>
                <w:color w:val="000000"/>
              </w:rPr>
            </w:pPr>
            <w:r w:rsidRPr="001F0B12">
              <w:rPr>
                <w:color w:val="000000"/>
              </w:rPr>
              <w:t>Благоустройство  территории 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08 0 01 00605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635AC3">
            <w:pPr>
              <w:jc w:val="right"/>
            </w:pPr>
            <w:r>
              <w:t>2 750,7</w:t>
            </w:r>
          </w:p>
        </w:tc>
      </w:tr>
      <w:tr w:rsidR="008C593B" w:rsidRPr="001F0B12">
        <w:trPr>
          <w:trHeight w:val="124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1F0B12" w:rsidRDefault="008C593B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08 0 01 00605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635AC3">
            <w:pPr>
              <w:jc w:val="right"/>
            </w:pPr>
            <w:r>
              <w:t>328,3</w:t>
            </w:r>
          </w:p>
        </w:tc>
      </w:tr>
      <w:tr w:rsidR="008C593B" w:rsidRPr="001F0B12">
        <w:trPr>
          <w:trHeight w:val="124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1F0B12" w:rsidRDefault="008C593B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08 0 01 00605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635AC3">
            <w:pPr>
              <w:jc w:val="right"/>
            </w:pPr>
            <w:r>
              <w:t>328,3</w:t>
            </w:r>
          </w:p>
        </w:tc>
      </w:tr>
      <w:tr w:rsidR="008C593B" w:rsidRPr="001F0B12">
        <w:trPr>
          <w:trHeight w:val="124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1F0B12" w:rsidRDefault="008C593B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08 0 01 00605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8C593B" w:rsidRPr="001F0B12">
        <w:trPr>
          <w:trHeight w:val="124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1F0B12" w:rsidRDefault="008C593B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08 0 01 00605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8C593B" w:rsidRPr="001F0B12">
        <w:trPr>
          <w:trHeight w:val="124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3B" w:rsidRPr="001F0B12" w:rsidRDefault="008C593B" w:rsidP="00FC51CD">
            <w:r w:rsidRPr="001F0B12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08 0 01 00605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5478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2 412,4</w:t>
            </w:r>
          </w:p>
        </w:tc>
      </w:tr>
      <w:tr w:rsidR="008C593B" w:rsidRPr="001F0B12">
        <w:trPr>
          <w:trHeight w:val="124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FC51CD">
            <w:r w:rsidRPr="001F0B1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08 0 01 00605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5478D2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 xml:space="preserve">2 </w:t>
            </w:r>
            <w:r>
              <w:rPr>
                <w:color w:val="000000"/>
              </w:rPr>
              <w:t>412</w:t>
            </w:r>
            <w:r w:rsidRPr="001F0B12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</w:p>
        </w:tc>
      </w:tr>
      <w:tr w:rsidR="008C593B" w:rsidRPr="001F0B12">
        <w:trPr>
          <w:trHeight w:val="124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1F0B12" w:rsidRDefault="008C593B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Благоустройство  территории  сельского поселения Юрловское, софинансирование расходов по комплексной борьбе с борщевиком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B1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0B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1F0B12">
              <w:rPr>
                <w:rFonts w:ascii="Times New Roman" w:hAnsi="Times New Roman" w:cs="Times New Roman"/>
                <w:color w:val="000000"/>
              </w:rPr>
              <w:t xml:space="preserve">08 0 01 </w:t>
            </w:r>
            <w:r w:rsidRPr="001F0B12">
              <w:rPr>
                <w:rFonts w:ascii="Times New Roman" w:hAnsi="Times New Roman" w:cs="Times New Roman"/>
                <w:color w:val="000000"/>
                <w:lang w:val="en-US"/>
              </w:rPr>
              <w:t>S2660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5478D2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124,0</w:t>
            </w:r>
          </w:p>
        </w:tc>
      </w:tr>
      <w:tr w:rsidR="008C593B" w:rsidRPr="001F0B12">
        <w:trPr>
          <w:trHeight w:val="124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3B" w:rsidRPr="001F0B12" w:rsidRDefault="008C593B" w:rsidP="00FC51CD">
            <w:r w:rsidRPr="001F0B12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 xml:space="preserve">08 0 01 </w:t>
            </w:r>
            <w:r w:rsidRPr="001F0B12">
              <w:rPr>
                <w:color w:val="000000"/>
                <w:lang w:val="en-US"/>
              </w:rPr>
              <w:t>S2660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5478D2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124,0</w:t>
            </w:r>
          </w:p>
        </w:tc>
      </w:tr>
      <w:tr w:rsidR="008C593B" w:rsidRPr="001F0B12">
        <w:trPr>
          <w:trHeight w:val="124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FC51CD">
            <w:r w:rsidRPr="001F0B1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 xml:space="preserve">08 0 01 </w:t>
            </w:r>
            <w:r w:rsidRPr="001F0B12">
              <w:rPr>
                <w:color w:val="000000"/>
                <w:lang w:val="en-US"/>
              </w:rPr>
              <w:t>S2660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5478D2">
            <w:pPr>
              <w:snapToGrid w:val="0"/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124,0</w:t>
            </w:r>
          </w:p>
        </w:tc>
      </w:tr>
      <w:tr w:rsidR="008C593B" w:rsidRPr="001F0B12">
        <w:trPr>
          <w:trHeight w:val="124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FC51CD">
            <w:pPr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  <w:lang w:val="en-US"/>
              </w:rPr>
              <w:t>9</w:t>
            </w:r>
            <w:r w:rsidRPr="001F0B12">
              <w:rPr>
                <w:b/>
                <w:bCs/>
                <w:color w:val="000000"/>
              </w:rPr>
              <w:t>9</w:t>
            </w:r>
            <w:r w:rsidRPr="001F0B12">
              <w:rPr>
                <w:b/>
                <w:bCs/>
                <w:color w:val="000000"/>
                <w:lang w:val="en-US"/>
              </w:rPr>
              <w:t xml:space="preserve"> </w:t>
            </w:r>
            <w:r w:rsidRPr="001F0B12">
              <w:rPr>
                <w:b/>
                <w:bCs/>
                <w:color w:val="000000"/>
              </w:rPr>
              <w:t>0</w:t>
            </w:r>
            <w:r w:rsidRPr="001F0B12">
              <w:rPr>
                <w:b/>
                <w:bCs/>
                <w:color w:val="000000"/>
                <w:lang w:val="en-US"/>
              </w:rPr>
              <w:t xml:space="preserve"> </w:t>
            </w:r>
            <w:r w:rsidRPr="001F0B12">
              <w:rPr>
                <w:b/>
                <w:bCs/>
                <w:color w:val="000000"/>
              </w:rPr>
              <w:t>00 00000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8,6</w:t>
            </w:r>
          </w:p>
        </w:tc>
      </w:tr>
      <w:tr w:rsidR="008C593B" w:rsidRPr="001F0B12">
        <w:trPr>
          <w:trHeight w:val="216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FC51CD">
            <w:pPr>
              <w:tabs>
                <w:tab w:val="center" w:pos="9923"/>
              </w:tabs>
              <w:rPr>
                <w:color w:val="000000"/>
              </w:rPr>
            </w:pPr>
            <w:r w:rsidRPr="001F0B12">
              <w:rPr>
                <w:color w:val="000000"/>
              </w:rPr>
              <w:t xml:space="preserve"> </w:t>
            </w:r>
            <w:r w:rsidRPr="001F0B12">
              <w:rPr>
                <w:snapToGrid w:val="0"/>
              </w:rPr>
              <w:t>В</w:t>
            </w:r>
            <w:r w:rsidRPr="001F0B12">
              <w:t>ыдача ордера на право производства земляных работ на территории сельского поселения Юрловское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  <w:lang w:val="en-US"/>
              </w:rPr>
              <w:t>9</w:t>
            </w:r>
            <w:r w:rsidRPr="001F0B12">
              <w:rPr>
                <w:color w:val="000000"/>
              </w:rPr>
              <w:t>9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00 00003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</w:pPr>
            <w:r w:rsidRPr="001F0B12">
              <w:rPr>
                <w:color w:val="000000"/>
              </w:rPr>
              <w:t>8,6</w:t>
            </w:r>
          </w:p>
        </w:tc>
      </w:tr>
      <w:tr w:rsidR="008C593B" w:rsidRPr="001F0B12">
        <w:trPr>
          <w:trHeight w:val="216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3B" w:rsidRPr="001F0B12" w:rsidRDefault="008C593B" w:rsidP="00FC51CD">
            <w:r w:rsidRPr="001F0B12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  <w:lang w:val="en-US"/>
              </w:rPr>
              <w:t>9</w:t>
            </w:r>
            <w:r w:rsidRPr="001F0B12">
              <w:rPr>
                <w:color w:val="000000"/>
              </w:rPr>
              <w:t>9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00 00003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</w:pPr>
            <w:r w:rsidRPr="001F0B12">
              <w:rPr>
                <w:color w:val="000000"/>
              </w:rPr>
              <w:t>4,3</w:t>
            </w:r>
          </w:p>
        </w:tc>
      </w:tr>
      <w:tr w:rsidR="008C593B" w:rsidRPr="001F0B12">
        <w:trPr>
          <w:trHeight w:val="216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FC51CD">
            <w:r w:rsidRPr="001F0B1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  <w:lang w:val="en-US"/>
              </w:rPr>
              <w:t>9</w:t>
            </w:r>
            <w:r w:rsidRPr="001F0B12">
              <w:rPr>
                <w:color w:val="000000"/>
              </w:rPr>
              <w:t>9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00 00003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</w:pPr>
            <w:r w:rsidRPr="001F0B12">
              <w:rPr>
                <w:color w:val="000000"/>
              </w:rPr>
              <w:t>4,3</w:t>
            </w:r>
          </w:p>
        </w:tc>
      </w:tr>
      <w:tr w:rsidR="008C593B" w:rsidRPr="001F0B12">
        <w:trPr>
          <w:trHeight w:val="216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FC51CD">
            <w:r w:rsidRPr="001F0B12">
              <w:rPr>
                <w:snapToGrid w:val="0"/>
              </w:rPr>
              <w:t>В</w:t>
            </w:r>
            <w:r w:rsidRPr="001F0B12">
              <w:t>ыдача разрешения на вырубку зеленых насаждений – порубочного билета на территории сельского поселения Юрловское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  <w:lang w:val="en-US"/>
              </w:rPr>
              <w:t>9</w:t>
            </w:r>
            <w:r w:rsidRPr="001F0B12">
              <w:rPr>
                <w:color w:val="000000"/>
              </w:rPr>
              <w:t>9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00 00004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4,3</w:t>
            </w:r>
          </w:p>
        </w:tc>
      </w:tr>
      <w:tr w:rsidR="008C593B" w:rsidRPr="001F0B12">
        <w:trPr>
          <w:trHeight w:val="216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3B" w:rsidRPr="001F0B12" w:rsidRDefault="008C593B" w:rsidP="00FC51CD">
            <w:r w:rsidRPr="001F0B12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  <w:lang w:val="en-US"/>
              </w:rPr>
              <w:t>9</w:t>
            </w:r>
            <w:r w:rsidRPr="001F0B12">
              <w:rPr>
                <w:color w:val="000000"/>
              </w:rPr>
              <w:t>9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00 00004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4,3</w:t>
            </w:r>
          </w:p>
        </w:tc>
      </w:tr>
      <w:tr w:rsidR="008C593B" w:rsidRPr="001F0B12">
        <w:trPr>
          <w:trHeight w:val="216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FC51CD">
            <w:r w:rsidRPr="001F0B1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  <w:lang w:val="en-US"/>
              </w:rPr>
              <w:t>9</w:t>
            </w:r>
            <w:r w:rsidRPr="001F0B12">
              <w:rPr>
                <w:color w:val="000000"/>
              </w:rPr>
              <w:t>9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00 00004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4,3</w:t>
            </w:r>
          </w:p>
        </w:tc>
      </w:tr>
      <w:tr w:rsidR="008C593B" w:rsidRPr="001F0B12">
        <w:trPr>
          <w:trHeight w:val="216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FC51CD">
            <w:pPr>
              <w:tabs>
                <w:tab w:val="center" w:pos="9923"/>
              </w:tabs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6 090,0</w:t>
            </w:r>
          </w:p>
        </w:tc>
      </w:tr>
      <w:tr w:rsidR="008C593B" w:rsidRPr="001F0B12">
        <w:trPr>
          <w:trHeight w:val="216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FC51CD">
            <w:pPr>
              <w:tabs>
                <w:tab w:val="center" w:pos="9923"/>
              </w:tabs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6 090,0</w:t>
            </w:r>
          </w:p>
        </w:tc>
      </w:tr>
      <w:tr w:rsidR="008C593B" w:rsidRPr="001F0B12">
        <w:trPr>
          <w:trHeight w:val="529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3B" w:rsidRPr="00ED64D0" w:rsidRDefault="008C593B" w:rsidP="00FC51CD">
            <w:pPr>
              <w:snapToGrid w:val="0"/>
              <w:rPr>
                <w:color w:val="000000"/>
              </w:rPr>
            </w:pPr>
            <w:r w:rsidRPr="00ED64D0">
              <w:rPr>
                <w:color w:val="000000"/>
              </w:rPr>
              <w:t>Муниципальная программа сельского поселения Юрловское «Развитие культуры на территории сельского поселения Юрловское на 2016-2019годы»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09 0 00 00000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snapToGrid w:val="0"/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6 090,0</w:t>
            </w:r>
          </w:p>
        </w:tc>
      </w:tr>
      <w:tr w:rsidR="008C593B" w:rsidRPr="001F0B12">
        <w:trPr>
          <w:trHeight w:val="216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FC51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F0B12">
              <w:rPr>
                <w:color w:val="000000"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09 0 01 00000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ind w:left="-108" w:right="-109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6 090,0</w:t>
            </w:r>
          </w:p>
        </w:tc>
      </w:tr>
      <w:tr w:rsidR="008C593B" w:rsidRPr="001F0B12">
        <w:trPr>
          <w:trHeight w:val="285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3B" w:rsidRPr="001F0B12" w:rsidRDefault="008C593B" w:rsidP="00FC51CD">
            <w:r w:rsidRPr="001F0B12"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09 0 01 00159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ind w:left="-108" w:right="-109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</w:pPr>
            <w:r w:rsidRPr="001F0B12">
              <w:rPr>
                <w:color w:val="000000"/>
              </w:rPr>
              <w:t>5 800,0</w:t>
            </w:r>
          </w:p>
        </w:tc>
      </w:tr>
      <w:tr w:rsidR="008C593B" w:rsidRPr="001F0B12">
        <w:trPr>
          <w:trHeight w:val="285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1F0B12" w:rsidRDefault="008C593B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09 0 01 00159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</w:pPr>
            <w:r w:rsidRPr="001F0B12">
              <w:rPr>
                <w:color w:val="000000"/>
              </w:rPr>
              <w:t>5 800,0</w:t>
            </w:r>
          </w:p>
        </w:tc>
      </w:tr>
      <w:tr w:rsidR="008C593B" w:rsidRPr="001F0B12">
        <w:trPr>
          <w:trHeight w:val="216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1F0B12" w:rsidRDefault="008C593B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09 0 01 00159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</w:pPr>
            <w:r w:rsidRPr="001F0B12">
              <w:rPr>
                <w:color w:val="000000"/>
              </w:rPr>
              <w:t>5 800,0</w:t>
            </w:r>
          </w:p>
        </w:tc>
      </w:tr>
      <w:tr w:rsidR="008C593B" w:rsidRPr="001F0B12">
        <w:trPr>
          <w:trHeight w:val="216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1F0B12" w:rsidRDefault="008C593B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Основное мероприятие  "Организация проведения праздничных и культурно-массовых мероприятий"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09 0 03 00000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290,0</w:t>
            </w:r>
          </w:p>
        </w:tc>
      </w:tr>
      <w:tr w:rsidR="008C593B" w:rsidRPr="001F0B12">
        <w:trPr>
          <w:trHeight w:val="216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1F0B12" w:rsidRDefault="008C593B" w:rsidP="00FC51CD">
            <w:pPr>
              <w:rPr>
                <w:color w:val="000000"/>
              </w:rPr>
            </w:pPr>
            <w:r w:rsidRPr="001F0B12">
              <w:t>Проведение программных массовых и праздничных культурно-массовых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09 0 03 00441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290,0</w:t>
            </w:r>
          </w:p>
        </w:tc>
      </w:tr>
      <w:tr w:rsidR="008C593B" w:rsidRPr="001F0B12">
        <w:trPr>
          <w:trHeight w:val="307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3B" w:rsidRPr="001F0B12" w:rsidRDefault="008C593B" w:rsidP="00FC51CD">
            <w:r w:rsidRPr="001F0B12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09 0 03 00441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290,0</w:t>
            </w:r>
          </w:p>
        </w:tc>
      </w:tr>
      <w:tr w:rsidR="008C593B" w:rsidRPr="001F0B12">
        <w:trPr>
          <w:trHeight w:val="239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FC51CD">
            <w:r w:rsidRPr="001F0B1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09 0 03 00441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290,0</w:t>
            </w:r>
          </w:p>
        </w:tc>
      </w:tr>
      <w:tr w:rsidR="008C593B" w:rsidRPr="001F0B12">
        <w:trPr>
          <w:trHeight w:val="216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FC51CD">
            <w:pPr>
              <w:tabs>
                <w:tab w:val="center" w:pos="9923"/>
              </w:tabs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250,0</w:t>
            </w:r>
          </w:p>
        </w:tc>
      </w:tr>
      <w:tr w:rsidR="008C593B" w:rsidRPr="001F0B12">
        <w:trPr>
          <w:trHeight w:val="216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FC51CD">
            <w:pPr>
              <w:tabs>
                <w:tab w:val="center" w:pos="9923"/>
              </w:tabs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250,0</w:t>
            </w:r>
          </w:p>
        </w:tc>
      </w:tr>
      <w:tr w:rsidR="008C593B" w:rsidRPr="001F0B12">
        <w:trPr>
          <w:trHeight w:val="216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  <w:lang w:val="en-US"/>
              </w:rPr>
              <w:t>9</w:t>
            </w:r>
            <w:r w:rsidRPr="001F0B12">
              <w:rPr>
                <w:color w:val="000000"/>
              </w:rPr>
              <w:t>9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00 00000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250,0</w:t>
            </w:r>
          </w:p>
        </w:tc>
      </w:tr>
      <w:tr w:rsidR="008C593B" w:rsidRPr="001F0B12">
        <w:trPr>
          <w:trHeight w:val="216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Доплата к пенсиям муниципальным служащим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  <w:lang w:val="en-US"/>
              </w:rPr>
              <w:t>9</w:t>
            </w:r>
            <w:r w:rsidRPr="001F0B12">
              <w:rPr>
                <w:color w:val="000000"/>
              </w:rPr>
              <w:t>9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00 00491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250,0</w:t>
            </w:r>
          </w:p>
        </w:tc>
      </w:tr>
      <w:tr w:rsidR="008C593B" w:rsidRPr="001F0B12">
        <w:trPr>
          <w:trHeight w:val="216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1F0B12" w:rsidRDefault="008C593B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  <w:lang w:val="en-US"/>
              </w:rPr>
              <w:t>9</w:t>
            </w:r>
            <w:r w:rsidRPr="001F0B12">
              <w:rPr>
                <w:color w:val="000000"/>
              </w:rPr>
              <w:t>9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00 00491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250,0</w:t>
            </w:r>
          </w:p>
        </w:tc>
      </w:tr>
      <w:tr w:rsidR="008C593B" w:rsidRPr="001F0B12">
        <w:trPr>
          <w:trHeight w:val="425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1F0B12" w:rsidRDefault="008C593B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  <w:lang w:val="en-US"/>
              </w:rPr>
              <w:t>9</w:t>
            </w:r>
            <w:r w:rsidRPr="001F0B12">
              <w:rPr>
                <w:color w:val="000000"/>
              </w:rPr>
              <w:t>9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00 00491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250,0</w:t>
            </w:r>
          </w:p>
        </w:tc>
      </w:tr>
      <w:tr w:rsidR="008C593B" w:rsidRPr="001F0B12">
        <w:trPr>
          <w:trHeight w:val="216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3B" w:rsidRPr="001F0B12" w:rsidRDefault="008C593B" w:rsidP="00FC51CD">
            <w:pPr>
              <w:tabs>
                <w:tab w:val="center" w:pos="9923"/>
              </w:tabs>
              <w:snapToGrid w:val="0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snapToGrid w:val="0"/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tabs>
                <w:tab w:val="center" w:pos="9923"/>
              </w:tabs>
              <w:snapToGrid w:val="0"/>
              <w:jc w:val="right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320,0</w:t>
            </w:r>
          </w:p>
        </w:tc>
      </w:tr>
      <w:tr w:rsidR="008C593B" w:rsidRPr="001F0B12">
        <w:trPr>
          <w:trHeight w:val="216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3B" w:rsidRPr="001F0B12" w:rsidRDefault="008C593B" w:rsidP="00FC51CD">
            <w:pPr>
              <w:tabs>
                <w:tab w:val="center" w:pos="9923"/>
              </w:tabs>
              <w:snapToGrid w:val="0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snapToGrid w:val="0"/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snapToGrid w:val="0"/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02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tabs>
                <w:tab w:val="center" w:pos="9923"/>
              </w:tabs>
              <w:snapToGrid w:val="0"/>
              <w:jc w:val="right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320,0</w:t>
            </w:r>
          </w:p>
        </w:tc>
      </w:tr>
      <w:tr w:rsidR="008C593B" w:rsidRPr="001F0B12">
        <w:trPr>
          <w:trHeight w:val="216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ED64D0" w:rsidRDefault="008C593B" w:rsidP="00FC51CD">
            <w:pPr>
              <w:rPr>
                <w:color w:val="000000"/>
              </w:rPr>
            </w:pPr>
            <w:r w:rsidRPr="00ED64D0">
              <w:rPr>
                <w:color w:val="000000"/>
              </w:rPr>
              <w:t>Муниципальная программа сельского поселения Юрловское «Развитие физической культуры на территории сельского поселения Юрловское на 2016-2019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10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00 00000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snapToGrid w:val="0"/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320,0</w:t>
            </w:r>
          </w:p>
        </w:tc>
      </w:tr>
      <w:tr w:rsidR="008C593B" w:rsidRPr="001F0B12">
        <w:trPr>
          <w:trHeight w:val="216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3B" w:rsidRPr="001F0B12" w:rsidRDefault="008C593B" w:rsidP="00FC51CD">
            <w:pPr>
              <w:tabs>
                <w:tab w:val="center" w:pos="9923"/>
              </w:tabs>
              <w:snapToGrid w:val="0"/>
              <w:rPr>
                <w:color w:val="000000"/>
              </w:rPr>
            </w:pPr>
            <w:r w:rsidRPr="001F0B12">
              <w:rPr>
                <w:color w:val="000000"/>
              </w:rPr>
              <w:t xml:space="preserve">Основное мероприятие «Развитие физической культуры на территории сельского поселения Юрловское на 2016-2019 годы ".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10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01 00000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</w:pPr>
            <w:r w:rsidRPr="001F0B12">
              <w:rPr>
                <w:color w:val="000000"/>
              </w:rPr>
              <w:t>320,0</w:t>
            </w:r>
          </w:p>
        </w:tc>
      </w:tr>
      <w:tr w:rsidR="008C593B" w:rsidRPr="001F0B12">
        <w:trPr>
          <w:trHeight w:val="216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3B" w:rsidRPr="001F0B12" w:rsidRDefault="008C593B" w:rsidP="00FC51CD">
            <w:pPr>
              <w:tabs>
                <w:tab w:val="center" w:pos="9923"/>
              </w:tabs>
              <w:snapToGrid w:val="0"/>
              <w:rPr>
                <w:color w:val="000000"/>
              </w:rPr>
            </w:pPr>
            <w:r w:rsidRPr="001F0B12">
              <w:rPr>
                <w:color w:val="000000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10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01 00512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</w:pPr>
            <w:r w:rsidRPr="001F0B12">
              <w:rPr>
                <w:color w:val="000000"/>
              </w:rPr>
              <w:t>320,0</w:t>
            </w:r>
          </w:p>
        </w:tc>
      </w:tr>
      <w:tr w:rsidR="008C593B" w:rsidRPr="001F0B12">
        <w:trPr>
          <w:trHeight w:val="216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520092" w:rsidRDefault="008C593B" w:rsidP="00FD2B49">
            <w:pPr>
              <w:rPr>
                <w:color w:val="000000"/>
              </w:rPr>
            </w:pPr>
            <w:r w:rsidRPr="0052009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10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01 00512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</w:pPr>
            <w:r w:rsidRPr="001F0B12">
              <w:rPr>
                <w:color w:val="000000"/>
              </w:rPr>
              <w:t>320,0</w:t>
            </w:r>
          </w:p>
        </w:tc>
      </w:tr>
      <w:tr w:rsidR="008C593B" w:rsidRPr="001F0B12">
        <w:trPr>
          <w:trHeight w:val="216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FD2B4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2009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10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01 00512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1B1F9B">
            <w:pPr>
              <w:tabs>
                <w:tab w:val="center" w:pos="9923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1F0B12">
              <w:rPr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jc w:val="right"/>
            </w:pPr>
            <w:r w:rsidRPr="001F0B12">
              <w:rPr>
                <w:color w:val="000000"/>
              </w:rPr>
              <w:t>320,0</w:t>
            </w:r>
          </w:p>
        </w:tc>
      </w:tr>
      <w:tr w:rsidR="008C593B" w:rsidRPr="001F0B12">
        <w:trPr>
          <w:trHeight w:val="216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D339AC">
            <w:pPr>
              <w:tabs>
                <w:tab w:val="center" w:pos="9923"/>
              </w:tabs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D339AC">
            <w:pPr>
              <w:tabs>
                <w:tab w:val="center" w:pos="9923"/>
              </w:tabs>
              <w:jc w:val="right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1F0B12" w:rsidRDefault="008C593B" w:rsidP="00D339AC">
            <w:pPr>
              <w:tabs>
                <w:tab w:val="center" w:pos="9923"/>
              </w:tabs>
              <w:jc w:val="right"/>
              <w:rPr>
                <w:color w:val="00000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tabs>
                <w:tab w:val="center" w:pos="9923"/>
              </w:tabs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1F0B12" w:rsidRDefault="008C593B" w:rsidP="00D339AC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28 900,0</w:t>
            </w:r>
          </w:p>
        </w:tc>
      </w:tr>
    </w:tbl>
    <w:p w:rsidR="008C593B" w:rsidRDefault="008C593B" w:rsidP="00785047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A10861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</w:t>
      </w:r>
      <w:r w:rsidRPr="00A10861">
        <w:rPr>
          <w:rFonts w:ascii="Arial" w:hAnsi="Arial" w:cs="Arial"/>
          <w:color w:val="000000"/>
          <w:sz w:val="16"/>
          <w:szCs w:val="16"/>
        </w:rPr>
        <w:t xml:space="preserve">   </w:t>
      </w:r>
    </w:p>
    <w:p w:rsidR="008C593B" w:rsidRDefault="008C593B" w:rsidP="00785047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8C593B" w:rsidRDefault="008C593B" w:rsidP="00F767FF">
      <w:pPr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".</w:t>
      </w:r>
    </w:p>
    <w:p w:rsidR="008C593B" w:rsidRDefault="008C593B" w:rsidP="00785047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8C593B" w:rsidRDefault="008C593B" w:rsidP="00785047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8C593B" w:rsidRDefault="008C593B" w:rsidP="00785047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8C593B" w:rsidRDefault="008C593B" w:rsidP="00785047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8C593B" w:rsidRDefault="008C593B" w:rsidP="00785047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8C593B" w:rsidRDefault="008C593B" w:rsidP="00785047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8C593B" w:rsidRDefault="008C593B" w:rsidP="00903EA3">
      <w:pPr>
        <w:ind w:left="6372"/>
        <w:jc w:val="right"/>
        <w:rPr>
          <w:color w:val="000000"/>
        </w:rPr>
      </w:pPr>
    </w:p>
    <w:p w:rsidR="008C593B" w:rsidRDefault="008C593B" w:rsidP="00903EA3">
      <w:pPr>
        <w:ind w:left="6372"/>
        <w:jc w:val="right"/>
        <w:rPr>
          <w:color w:val="000000"/>
        </w:rPr>
      </w:pPr>
    </w:p>
    <w:p w:rsidR="008C593B" w:rsidRDefault="008C593B" w:rsidP="00903EA3">
      <w:pPr>
        <w:ind w:left="6372"/>
        <w:jc w:val="right"/>
        <w:rPr>
          <w:color w:val="000000"/>
        </w:rPr>
      </w:pPr>
    </w:p>
    <w:p w:rsidR="008C593B" w:rsidRDefault="008C593B" w:rsidP="00903EA3">
      <w:pPr>
        <w:ind w:left="6372"/>
        <w:jc w:val="right"/>
        <w:rPr>
          <w:color w:val="000000"/>
        </w:rPr>
      </w:pPr>
    </w:p>
    <w:p w:rsidR="008C593B" w:rsidRDefault="008C593B" w:rsidP="00903EA3">
      <w:pPr>
        <w:ind w:left="6372"/>
        <w:jc w:val="right"/>
        <w:rPr>
          <w:color w:val="000000"/>
        </w:rPr>
      </w:pPr>
    </w:p>
    <w:p w:rsidR="008C593B" w:rsidRDefault="008C593B" w:rsidP="00903EA3">
      <w:pPr>
        <w:ind w:left="6372"/>
        <w:jc w:val="right"/>
        <w:rPr>
          <w:color w:val="000000"/>
        </w:rPr>
      </w:pPr>
    </w:p>
    <w:p w:rsidR="008C593B" w:rsidRDefault="008C593B" w:rsidP="00903EA3">
      <w:pPr>
        <w:ind w:left="6372"/>
        <w:jc w:val="right"/>
        <w:rPr>
          <w:color w:val="000000"/>
        </w:rPr>
      </w:pPr>
    </w:p>
    <w:p w:rsidR="008C593B" w:rsidRDefault="008C593B" w:rsidP="00903EA3">
      <w:pPr>
        <w:ind w:left="6372"/>
        <w:jc w:val="right"/>
        <w:rPr>
          <w:color w:val="000000"/>
        </w:rPr>
      </w:pPr>
    </w:p>
    <w:p w:rsidR="008C593B" w:rsidRDefault="008C593B" w:rsidP="00903EA3">
      <w:pPr>
        <w:ind w:left="6372"/>
        <w:jc w:val="right"/>
        <w:rPr>
          <w:color w:val="000000"/>
        </w:rPr>
      </w:pPr>
    </w:p>
    <w:p w:rsidR="008C593B" w:rsidRDefault="008C593B" w:rsidP="00903EA3">
      <w:pPr>
        <w:ind w:left="6372"/>
        <w:jc w:val="right"/>
        <w:rPr>
          <w:color w:val="000000"/>
        </w:rPr>
      </w:pPr>
    </w:p>
    <w:p w:rsidR="008C593B" w:rsidRDefault="008C593B" w:rsidP="00903EA3">
      <w:pPr>
        <w:ind w:left="6372"/>
        <w:jc w:val="right"/>
        <w:rPr>
          <w:color w:val="000000"/>
        </w:rPr>
      </w:pPr>
    </w:p>
    <w:p w:rsidR="008C593B" w:rsidRDefault="008C593B" w:rsidP="00903EA3">
      <w:pPr>
        <w:ind w:left="6372"/>
        <w:jc w:val="right"/>
        <w:rPr>
          <w:color w:val="000000"/>
        </w:rPr>
      </w:pPr>
    </w:p>
    <w:p w:rsidR="008C593B" w:rsidRDefault="008C593B" w:rsidP="00903EA3">
      <w:pPr>
        <w:ind w:left="6372"/>
        <w:jc w:val="right"/>
        <w:rPr>
          <w:color w:val="000000"/>
        </w:rPr>
      </w:pPr>
    </w:p>
    <w:p w:rsidR="008C593B" w:rsidRDefault="008C593B" w:rsidP="00903EA3">
      <w:pPr>
        <w:ind w:left="6372"/>
        <w:jc w:val="right"/>
        <w:rPr>
          <w:color w:val="000000"/>
        </w:rPr>
      </w:pPr>
    </w:p>
    <w:p w:rsidR="008C593B" w:rsidRDefault="008C593B" w:rsidP="00903EA3">
      <w:pPr>
        <w:ind w:left="6372"/>
        <w:jc w:val="right"/>
        <w:rPr>
          <w:color w:val="000000"/>
        </w:rPr>
      </w:pPr>
    </w:p>
    <w:p w:rsidR="008C593B" w:rsidRDefault="008C593B" w:rsidP="00903EA3">
      <w:pPr>
        <w:ind w:left="6372"/>
        <w:jc w:val="right"/>
        <w:rPr>
          <w:color w:val="000000"/>
        </w:rPr>
      </w:pPr>
    </w:p>
    <w:p w:rsidR="008C593B" w:rsidRDefault="008C593B" w:rsidP="00903EA3">
      <w:pPr>
        <w:ind w:left="6372"/>
        <w:jc w:val="right"/>
        <w:rPr>
          <w:color w:val="000000"/>
        </w:rPr>
      </w:pPr>
    </w:p>
    <w:p w:rsidR="008C593B" w:rsidRDefault="008C593B" w:rsidP="00903EA3">
      <w:pPr>
        <w:ind w:left="6372"/>
        <w:jc w:val="right"/>
        <w:rPr>
          <w:color w:val="000000"/>
        </w:rPr>
      </w:pPr>
    </w:p>
    <w:p w:rsidR="008C593B" w:rsidRDefault="008C593B" w:rsidP="00903EA3">
      <w:pPr>
        <w:ind w:left="6372"/>
        <w:jc w:val="right"/>
        <w:rPr>
          <w:color w:val="000000"/>
        </w:rPr>
      </w:pPr>
    </w:p>
    <w:p w:rsidR="008C593B" w:rsidRDefault="008C593B" w:rsidP="00903EA3">
      <w:pPr>
        <w:ind w:left="6372"/>
        <w:jc w:val="right"/>
        <w:rPr>
          <w:color w:val="000000"/>
        </w:rPr>
      </w:pPr>
    </w:p>
    <w:p w:rsidR="008C593B" w:rsidRDefault="008C593B" w:rsidP="00903EA3">
      <w:pPr>
        <w:ind w:left="6372"/>
        <w:jc w:val="right"/>
        <w:rPr>
          <w:color w:val="000000"/>
        </w:rPr>
      </w:pPr>
    </w:p>
    <w:p w:rsidR="008C593B" w:rsidRDefault="008C593B" w:rsidP="00903EA3">
      <w:pPr>
        <w:ind w:left="6372"/>
        <w:jc w:val="right"/>
        <w:rPr>
          <w:color w:val="000000"/>
        </w:rPr>
      </w:pPr>
    </w:p>
    <w:p w:rsidR="008C593B" w:rsidRDefault="008C593B" w:rsidP="00903EA3">
      <w:pPr>
        <w:ind w:left="6372"/>
        <w:jc w:val="right"/>
        <w:rPr>
          <w:color w:val="000000"/>
        </w:rPr>
      </w:pPr>
    </w:p>
    <w:p w:rsidR="008C593B" w:rsidRDefault="008C593B" w:rsidP="00903EA3">
      <w:pPr>
        <w:ind w:left="6372"/>
        <w:jc w:val="right"/>
        <w:rPr>
          <w:color w:val="000000"/>
        </w:rPr>
      </w:pPr>
    </w:p>
    <w:p w:rsidR="008C593B" w:rsidRDefault="008C593B" w:rsidP="00903EA3">
      <w:pPr>
        <w:ind w:left="6372"/>
        <w:jc w:val="right"/>
        <w:rPr>
          <w:color w:val="000000"/>
        </w:rPr>
      </w:pPr>
    </w:p>
    <w:p w:rsidR="008C593B" w:rsidRDefault="008C593B" w:rsidP="00903EA3">
      <w:pPr>
        <w:ind w:left="6372"/>
        <w:jc w:val="right"/>
        <w:rPr>
          <w:color w:val="000000"/>
        </w:rPr>
      </w:pPr>
    </w:p>
    <w:p w:rsidR="008C593B" w:rsidRDefault="008C593B" w:rsidP="00903EA3">
      <w:pPr>
        <w:ind w:left="6372"/>
        <w:jc w:val="right"/>
        <w:rPr>
          <w:color w:val="000000"/>
        </w:rPr>
      </w:pPr>
    </w:p>
    <w:p w:rsidR="008C593B" w:rsidRDefault="008C593B" w:rsidP="00903EA3">
      <w:pPr>
        <w:ind w:left="6372"/>
        <w:jc w:val="right"/>
        <w:rPr>
          <w:color w:val="000000"/>
        </w:rPr>
      </w:pPr>
    </w:p>
    <w:p w:rsidR="008C593B" w:rsidRDefault="008C593B" w:rsidP="00903EA3">
      <w:pPr>
        <w:ind w:left="6372"/>
        <w:jc w:val="right"/>
        <w:rPr>
          <w:color w:val="000000"/>
        </w:rPr>
      </w:pPr>
    </w:p>
    <w:p w:rsidR="008C593B" w:rsidRDefault="008C593B" w:rsidP="00903EA3">
      <w:pPr>
        <w:ind w:left="6372"/>
        <w:jc w:val="right"/>
        <w:rPr>
          <w:color w:val="000000"/>
        </w:rPr>
      </w:pPr>
    </w:p>
    <w:p w:rsidR="008C593B" w:rsidRDefault="008C593B" w:rsidP="00903EA3">
      <w:pPr>
        <w:ind w:left="6372"/>
        <w:jc w:val="right"/>
        <w:rPr>
          <w:color w:val="000000"/>
        </w:rPr>
      </w:pPr>
    </w:p>
    <w:p w:rsidR="008C593B" w:rsidRDefault="008C593B" w:rsidP="00903EA3">
      <w:pPr>
        <w:ind w:left="6372"/>
        <w:jc w:val="right"/>
        <w:rPr>
          <w:color w:val="000000"/>
        </w:rPr>
      </w:pPr>
    </w:p>
    <w:p w:rsidR="008C593B" w:rsidRDefault="008C593B" w:rsidP="00903EA3">
      <w:pPr>
        <w:ind w:left="6372"/>
        <w:jc w:val="right"/>
        <w:rPr>
          <w:color w:val="000000"/>
        </w:rPr>
      </w:pPr>
    </w:p>
    <w:p w:rsidR="008C593B" w:rsidRPr="00F23CE9" w:rsidRDefault="008C593B" w:rsidP="00903EA3">
      <w:pPr>
        <w:ind w:left="6372"/>
        <w:jc w:val="right"/>
        <w:rPr>
          <w:color w:val="000000"/>
        </w:rPr>
      </w:pPr>
      <w:r w:rsidRPr="00F23CE9">
        <w:rPr>
          <w:color w:val="000000"/>
        </w:rPr>
        <w:t>Приложение №</w:t>
      </w:r>
      <w:r>
        <w:rPr>
          <w:color w:val="000000"/>
        </w:rPr>
        <w:t xml:space="preserve"> </w:t>
      </w:r>
      <w:r w:rsidRPr="00F23CE9">
        <w:rPr>
          <w:color w:val="000000"/>
        </w:rPr>
        <w:t xml:space="preserve">4 </w:t>
      </w:r>
    </w:p>
    <w:p w:rsidR="008C593B" w:rsidRDefault="008C593B" w:rsidP="00C20AD0">
      <w:pPr>
        <w:jc w:val="right"/>
        <w:rPr>
          <w:color w:val="000000"/>
        </w:rPr>
      </w:pPr>
      <w:r>
        <w:rPr>
          <w:color w:val="000000"/>
        </w:rPr>
        <w:t xml:space="preserve">к решению Совета депутатов </w:t>
      </w:r>
      <w:r w:rsidRPr="00F23CE9">
        <w:rPr>
          <w:color w:val="000000"/>
        </w:rPr>
        <w:t xml:space="preserve">Можайского муниципального   района </w:t>
      </w:r>
    </w:p>
    <w:p w:rsidR="008C593B" w:rsidRPr="00AD042E" w:rsidRDefault="008C593B" w:rsidP="0094716D">
      <w:pPr>
        <w:ind w:left="5664"/>
        <w:jc w:val="right"/>
      </w:pPr>
      <w:r w:rsidRPr="007B6505">
        <w:t>от ______________№ __________</w:t>
      </w:r>
      <w:r w:rsidRPr="00AD042E">
        <w:t xml:space="preserve"> </w:t>
      </w:r>
    </w:p>
    <w:p w:rsidR="008C593B" w:rsidRDefault="008C593B" w:rsidP="0094716D">
      <w:pPr>
        <w:jc w:val="right"/>
        <w:rPr>
          <w:color w:val="000000"/>
        </w:rPr>
      </w:pPr>
      <w:r w:rsidRPr="00F23CE9">
        <w:rPr>
          <w:color w:val="000000"/>
        </w:rPr>
        <w:t xml:space="preserve"> «О внесении изменений </w:t>
      </w:r>
      <w:r>
        <w:rPr>
          <w:color w:val="000000"/>
        </w:rPr>
        <w:t>в решение Совета д</w:t>
      </w:r>
      <w:r w:rsidRPr="00F23CE9">
        <w:rPr>
          <w:color w:val="000000"/>
        </w:rPr>
        <w:t>епутатов</w:t>
      </w:r>
    </w:p>
    <w:p w:rsidR="008C593B" w:rsidRDefault="008C593B" w:rsidP="00C20AD0">
      <w:pPr>
        <w:jc w:val="right"/>
        <w:rPr>
          <w:color w:val="000000"/>
        </w:rPr>
      </w:pPr>
      <w:r w:rsidRPr="00F23CE9">
        <w:rPr>
          <w:color w:val="000000"/>
        </w:rPr>
        <w:t>сельского поселения Юрловское   от  21.12.2017  № 206/66</w:t>
      </w:r>
    </w:p>
    <w:p w:rsidR="008C593B" w:rsidRDefault="008C593B" w:rsidP="00C20AD0">
      <w:pPr>
        <w:jc w:val="right"/>
        <w:rPr>
          <w:color w:val="000000"/>
        </w:rPr>
      </w:pPr>
      <w:r w:rsidRPr="00F23CE9">
        <w:rPr>
          <w:color w:val="000000"/>
        </w:rPr>
        <w:t>« О бюджете сельск</w:t>
      </w:r>
      <w:r>
        <w:rPr>
          <w:color w:val="000000"/>
        </w:rPr>
        <w:t>ого поселения     Юрловское</w:t>
      </w:r>
    </w:p>
    <w:p w:rsidR="008C593B" w:rsidRDefault="008C593B" w:rsidP="00C20AD0">
      <w:pPr>
        <w:jc w:val="right"/>
        <w:rPr>
          <w:color w:val="000000"/>
        </w:rPr>
      </w:pPr>
      <w:r w:rsidRPr="00F23CE9">
        <w:rPr>
          <w:color w:val="000000"/>
        </w:rPr>
        <w:t>Можайского муниципального района</w:t>
      </w:r>
    </w:p>
    <w:p w:rsidR="008C593B" w:rsidRPr="00F23CE9" w:rsidRDefault="008C593B" w:rsidP="00C20AD0">
      <w:pPr>
        <w:jc w:val="right"/>
        <w:rPr>
          <w:color w:val="000000"/>
        </w:rPr>
      </w:pPr>
      <w:r w:rsidRPr="00F23CE9">
        <w:rPr>
          <w:color w:val="000000"/>
        </w:rPr>
        <w:t>Московской области  на 2018</w:t>
      </w:r>
      <w:r>
        <w:rPr>
          <w:color w:val="000000"/>
        </w:rPr>
        <w:t xml:space="preserve"> </w:t>
      </w:r>
      <w:r w:rsidRPr="00F23CE9">
        <w:rPr>
          <w:color w:val="000000"/>
        </w:rPr>
        <w:t>год»</w:t>
      </w:r>
    </w:p>
    <w:p w:rsidR="008C593B" w:rsidRPr="00F23CE9" w:rsidRDefault="008C593B" w:rsidP="00841005">
      <w:pPr>
        <w:jc w:val="center"/>
        <w:rPr>
          <w:color w:val="000000"/>
        </w:rPr>
      </w:pPr>
      <w:r w:rsidRPr="00F23CE9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8C593B" w:rsidRPr="00F23CE9" w:rsidRDefault="008C593B" w:rsidP="00841005">
      <w:pPr>
        <w:ind w:left="6379"/>
        <w:jc w:val="right"/>
        <w:rPr>
          <w:color w:val="000000"/>
        </w:rPr>
      </w:pPr>
      <w:r w:rsidRPr="00F23CE9">
        <w:rPr>
          <w:color w:val="000000"/>
        </w:rPr>
        <w:t>Приложение №</w:t>
      </w:r>
      <w:r>
        <w:rPr>
          <w:color w:val="000000"/>
        </w:rPr>
        <w:t xml:space="preserve"> </w:t>
      </w:r>
      <w:r w:rsidRPr="00F23CE9">
        <w:rPr>
          <w:color w:val="000000"/>
        </w:rPr>
        <w:t xml:space="preserve">6 </w:t>
      </w:r>
    </w:p>
    <w:p w:rsidR="008C593B" w:rsidRDefault="008C593B" w:rsidP="00C20AD0">
      <w:pPr>
        <w:ind w:left="6379"/>
        <w:jc w:val="right"/>
        <w:rPr>
          <w:color w:val="000000"/>
        </w:rPr>
      </w:pPr>
      <w:r>
        <w:rPr>
          <w:color w:val="000000"/>
        </w:rPr>
        <w:t>к решению Совета депутатов</w:t>
      </w:r>
    </w:p>
    <w:p w:rsidR="008C593B" w:rsidRDefault="008C593B" w:rsidP="00C20AD0">
      <w:pPr>
        <w:jc w:val="right"/>
        <w:rPr>
          <w:color w:val="000000"/>
        </w:rPr>
      </w:pPr>
      <w:r w:rsidRPr="00F23CE9">
        <w:rPr>
          <w:color w:val="000000"/>
        </w:rPr>
        <w:t>сельского поселения Юр</w:t>
      </w:r>
      <w:r>
        <w:rPr>
          <w:color w:val="000000"/>
        </w:rPr>
        <w:t>ловское от 21.12.2017 №206/66</w:t>
      </w:r>
    </w:p>
    <w:p w:rsidR="008C593B" w:rsidRPr="00F23CE9" w:rsidRDefault="008C593B" w:rsidP="00C20AD0">
      <w:pPr>
        <w:jc w:val="right"/>
        <w:rPr>
          <w:color w:val="000000"/>
        </w:rPr>
      </w:pPr>
      <w:r w:rsidRPr="00F23CE9">
        <w:rPr>
          <w:color w:val="000000"/>
        </w:rPr>
        <w:t>«О бюджете сельского поселения Юрловское на 2018</w:t>
      </w:r>
      <w:r>
        <w:rPr>
          <w:color w:val="000000"/>
        </w:rPr>
        <w:t xml:space="preserve"> </w:t>
      </w:r>
      <w:r w:rsidRPr="00F23CE9">
        <w:rPr>
          <w:color w:val="000000"/>
        </w:rPr>
        <w:t xml:space="preserve">год» </w:t>
      </w:r>
    </w:p>
    <w:p w:rsidR="008C593B" w:rsidRPr="00F23CE9" w:rsidRDefault="008C593B" w:rsidP="00785047">
      <w:pPr>
        <w:ind w:left="5664"/>
        <w:jc w:val="right"/>
        <w:rPr>
          <w:color w:val="000000"/>
        </w:rPr>
      </w:pPr>
    </w:p>
    <w:p w:rsidR="008C593B" w:rsidRPr="00F23CE9" w:rsidRDefault="008C593B" w:rsidP="00785047">
      <w:pPr>
        <w:ind w:left="5664"/>
        <w:jc w:val="both"/>
        <w:rPr>
          <w:color w:val="000000"/>
        </w:rPr>
      </w:pPr>
      <w:r w:rsidRPr="00F23CE9">
        <w:rPr>
          <w:color w:val="000000"/>
        </w:rPr>
        <w:t xml:space="preserve">                                                                        </w:t>
      </w:r>
    </w:p>
    <w:p w:rsidR="008C593B" w:rsidRPr="00F23CE9" w:rsidRDefault="008C593B" w:rsidP="00785047">
      <w:pPr>
        <w:ind w:left="6372"/>
        <w:jc w:val="both"/>
        <w:rPr>
          <w:color w:val="000000"/>
        </w:rPr>
      </w:pPr>
      <w:r w:rsidRPr="00F23CE9">
        <w:rPr>
          <w:color w:val="000000"/>
        </w:rPr>
        <w:t xml:space="preserve">                                                                       </w:t>
      </w:r>
    </w:p>
    <w:p w:rsidR="008C593B" w:rsidRPr="00F23CE9" w:rsidRDefault="008C593B" w:rsidP="00785047">
      <w:pPr>
        <w:tabs>
          <w:tab w:val="left" w:pos="555"/>
        </w:tabs>
        <w:spacing w:line="192" w:lineRule="auto"/>
        <w:jc w:val="center"/>
        <w:outlineLvl w:val="0"/>
        <w:rPr>
          <w:b/>
          <w:bCs/>
          <w:color w:val="000000"/>
        </w:rPr>
      </w:pPr>
      <w:r w:rsidRPr="00F23CE9">
        <w:rPr>
          <w:b/>
          <w:bCs/>
          <w:color w:val="000000"/>
        </w:rPr>
        <w:t>Расходы  бюджета сельского поселения Юрловское на 2018 год по целевым статьям</w:t>
      </w:r>
    </w:p>
    <w:p w:rsidR="008C593B" w:rsidRPr="00F23CE9" w:rsidRDefault="008C593B" w:rsidP="00F23CE9">
      <w:pPr>
        <w:jc w:val="center"/>
        <w:rPr>
          <w:color w:val="000000"/>
        </w:rPr>
      </w:pPr>
      <w:r w:rsidRPr="00F23CE9">
        <w:rPr>
          <w:b/>
          <w:bCs/>
          <w:color w:val="000000"/>
        </w:rPr>
        <w:t>(муниципальным целевым программам сельского поселения Юрловское и непрограммным направлениям деятельности), группам и подгруппам видов расходов классификации расходов бюджета</w:t>
      </w:r>
    </w:p>
    <w:p w:rsidR="008C593B" w:rsidRDefault="008C593B" w:rsidP="00F23CE9">
      <w:pPr>
        <w:jc w:val="both"/>
        <w:rPr>
          <w:color w:val="000000"/>
        </w:rPr>
      </w:pPr>
      <w:r w:rsidRPr="00F23CE9">
        <w:rPr>
          <w:color w:val="000000"/>
        </w:rPr>
        <w:t xml:space="preserve">                 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   </w:t>
      </w:r>
    </w:p>
    <w:p w:rsidR="008C593B" w:rsidRPr="00903EA3" w:rsidRDefault="008C593B" w:rsidP="00903EA3">
      <w:pPr>
        <w:jc w:val="right"/>
        <w:rPr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                        </w:t>
      </w:r>
      <w:r w:rsidRPr="00903EA3">
        <w:rPr>
          <w:color w:val="000000"/>
        </w:rPr>
        <w:t>тыс.руб.</w:t>
      </w:r>
    </w:p>
    <w:tbl>
      <w:tblPr>
        <w:tblW w:w="988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43"/>
        <w:gridCol w:w="1701"/>
        <w:gridCol w:w="709"/>
        <w:gridCol w:w="1134"/>
      </w:tblGrid>
      <w:tr w:rsidR="008C593B" w:rsidRPr="00F23CE9">
        <w:trPr>
          <w:trHeight w:val="375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3B" w:rsidRPr="00F23CE9" w:rsidRDefault="008C593B" w:rsidP="00233369">
            <w:pPr>
              <w:jc w:val="center"/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3B" w:rsidRPr="00F23CE9" w:rsidRDefault="008C593B" w:rsidP="00233369">
            <w:pPr>
              <w:jc w:val="center"/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93B" w:rsidRPr="00F23CE9" w:rsidRDefault="008C593B" w:rsidP="00233369">
            <w:pPr>
              <w:jc w:val="center"/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3B" w:rsidRPr="00F23CE9" w:rsidRDefault="008C593B" w:rsidP="00233369">
            <w:pPr>
              <w:jc w:val="center"/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 xml:space="preserve">Сумма  </w:t>
            </w:r>
          </w:p>
        </w:tc>
      </w:tr>
      <w:tr w:rsidR="008C593B" w:rsidRPr="00F23CE9">
        <w:trPr>
          <w:trHeight w:val="375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ind w:right="-1"/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Муниципальная программа сельского поселения Юрловское «Управление муниципальными финансами и создание условий для эффективного управления муниципальными финансами на 2016-2019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635AC3">
            <w:pPr>
              <w:jc w:val="right"/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 xml:space="preserve">10 </w:t>
            </w:r>
            <w:r>
              <w:rPr>
                <w:b/>
                <w:bCs/>
                <w:color w:val="000000"/>
              </w:rPr>
              <w:t>665,9</w:t>
            </w:r>
          </w:p>
        </w:tc>
      </w:tr>
      <w:tr w:rsidR="008C593B" w:rsidRPr="00F23CE9">
        <w:trPr>
          <w:trHeight w:val="392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903EA3" w:rsidRDefault="008C593B" w:rsidP="00903EA3">
            <w:pPr>
              <w:pStyle w:val="ConsPlusCell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A3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деятельности органов местного самоуправления  сельского поселения Юрловское  Можайского муниципального района Московской области на 2016-2019 годы"</w:t>
            </w:r>
            <w:r w:rsidRPr="00903EA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903EA3" w:rsidRDefault="008C593B" w:rsidP="00233369">
            <w:pPr>
              <w:jc w:val="right"/>
              <w:rPr>
                <w:color w:val="000000"/>
              </w:rPr>
            </w:pPr>
            <w:r w:rsidRPr="00903EA3">
              <w:rPr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903EA3" w:rsidRDefault="008C593B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903EA3" w:rsidRDefault="008C593B" w:rsidP="00635AC3">
            <w:pPr>
              <w:jc w:val="right"/>
              <w:rPr>
                <w:color w:val="000000"/>
              </w:rPr>
            </w:pPr>
            <w:r w:rsidRPr="00903EA3">
              <w:rPr>
                <w:color w:val="000000"/>
              </w:rPr>
              <w:t xml:space="preserve">10 </w:t>
            </w:r>
            <w:r>
              <w:rPr>
                <w:color w:val="000000"/>
              </w:rPr>
              <w:t>665,9</w:t>
            </w:r>
          </w:p>
        </w:tc>
      </w:tr>
      <w:tr w:rsidR="008C593B" w:rsidRPr="00F23CE9">
        <w:trPr>
          <w:trHeight w:val="393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903EA3" w:rsidRDefault="008C593B" w:rsidP="00903EA3">
            <w:pPr>
              <w:rPr>
                <w:color w:val="000000"/>
              </w:rPr>
            </w:pPr>
            <w:r w:rsidRPr="00903EA3">
              <w:rPr>
                <w:color w:val="000000"/>
              </w:rPr>
              <w:t>Основное мероприятие "</w:t>
            </w:r>
            <w:r w:rsidRPr="00903EA3">
              <w:t xml:space="preserve">Обеспечение деятельности Главы сельского поселения"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903EA3" w:rsidRDefault="008C593B" w:rsidP="00233369">
            <w:pPr>
              <w:jc w:val="right"/>
              <w:rPr>
                <w:color w:val="000000"/>
              </w:rPr>
            </w:pPr>
            <w:r w:rsidRPr="00903EA3">
              <w:rPr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903EA3" w:rsidRDefault="008C593B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903EA3" w:rsidRDefault="008C593B" w:rsidP="002333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1 308,6</w:t>
            </w:r>
          </w:p>
        </w:tc>
      </w:tr>
      <w:tr w:rsidR="008C593B" w:rsidRPr="00F23CE9">
        <w:trPr>
          <w:trHeight w:val="191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 xml:space="preserve"> Глава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01 1 01 00300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Default="008C593B" w:rsidP="00635AC3">
            <w:pPr>
              <w:jc w:val="right"/>
            </w:pPr>
            <w:r w:rsidRPr="00C571E7">
              <w:rPr>
                <w:color w:val="000000"/>
              </w:rPr>
              <w:t>1 308,6</w:t>
            </w:r>
          </w:p>
        </w:tc>
      </w:tr>
      <w:tr w:rsidR="008C593B" w:rsidRPr="00F23CE9">
        <w:trPr>
          <w:trHeight w:val="393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F23CE9" w:rsidRDefault="008C593B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jc w:val="right"/>
            </w:pPr>
            <w:r w:rsidRPr="00F23CE9">
              <w:rPr>
                <w:color w:val="000000"/>
              </w:rPr>
              <w:t>01 1 01 00300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Default="008C593B" w:rsidP="00635AC3">
            <w:pPr>
              <w:jc w:val="right"/>
            </w:pPr>
            <w:r w:rsidRPr="00C571E7">
              <w:rPr>
                <w:color w:val="000000"/>
              </w:rPr>
              <w:t>1 308,6</w:t>
            </w:r>
          </w:p>
        </w:tc>
      </w:tr>
      <w:tr w:rsidR="008C593B" w:rsidRPr="00F23CE9">
        <w:trPr>
          <w:trHeight w:val="162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F23CE9" w:rsidRDefault="008C593B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jc w:val="right"/>
            </w:pPr>
            <w:r w:rsidRPr="00F23CE9">
              <w:rPr>
                <w:color w:val="000000"/>
              </w:rPr>
              <w:t>01 1 0</w:t>
            </w:r>
            <w:r>
              <w:rPr>
                <w:color w:val="000000"/>
              </w:rPr>
              <w:t>1</w:t>
            </w:r>
            <w:r w:rsidRPr="00F23CE9">
              <w:rPr>
                <w:color w:val="000000"/>
              </w:rPr>
              <w:t xml:space="preserve">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Default="008C593B" w:rsidP="00635AC3">
            <w:pPr>
              <w:jc w:val="right"/>
            </w:pPr>
            <w:r w:rsidRPr="00C571E7">
              <w:rPr>
                <w:color w:val="000000"/>
              </w:rPr>
              <w:t>1 308,6</w:t>
            </w:r>
          </w:p>
        </w:tc>
      </w:tr>
      <w:tr w:rsidR="008C593B" w:rsidRPr="00F23CE9">
        <w:trPr>
          <w:trHeight w:val="393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903EA3" w:rsidRDefault="008C593B" w:rsidP="00903EA3">
            <w:pPr>
              <w:rPr>
                <w:color w:val="000000"/>
              </w:rPr>
            </w:pPr>
            <w:r w:rsidRPr="00903EA3">
              <w:rPr>
                <w:color w:val="000000"/>
              </w:rPr>
              <w:t>Основное мероприятие "</w:t>
            </w:r>
            <w:r w:rsidRPr="00903EA3">
              <w:t xml:space="preserve"> Обеспечение деятельности Администрации сельского поселения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903EA3" w:rsidRDefault="008C593B" w:rsidP="00233369">
            <w:pPr>
              <w:jc w:val="right"/>
            </w:pPr>
            <w:r w:rsidRPr="00903EA3">
              <w:rPr>
                <w:color w:val="000000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903EA3" w:rsidRDefault="008C593B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903EA3" w:rsidRDefault="008C593B" w:rsidP="002333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9240,3</w:t>
            </w:r>
          </w:p>
        </w:tc>
      </w:tr>
      <w:tr w:rsidR="008C593B" w:rsidRPr="00F23CE9">
        <w:trPr>
          <w:trHeight w:val="214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 xml:space="preserve"> Центральный аппарат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jc w:val="right"/>
            </w:pPr>
            <w:r w:rsidRPr="00F23CE9">
              <w:rPr>
                <w:color w:val="000000"/>
              </w:rPr>
              <w:t>01 1 02 00400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9240,3</w:t>
            </w:r>
          </w:p>
        </w:tc>
      </w:tr>
      <w:tr w:rsidR="008C593B" w:rsidRPr="00F23CE9">
        <w:trPr>
          <w:trHeight w:val="393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F23CE9" w:rsidRDefault="008C593B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jc w:val="right"/>
            </w:pPr>
            <w:r w:rsidRPr="00F23CE9">
              <w:rPr>
                <w:color w:val="000000"/>
              </w:rPr>
              <w:t>01 1 02 00400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</w:pPr>
            <w:r w:rsidRPr="00F23CE9">
              <w:rPr>
                <w:color w:val="000000"/>
              </w:rPr>
              <w:t>6 956,0</w:t>
            </w:r>
          </w:p>
        </w:tc>
      </w:tr>
      <w:tr w:rsidR="008C593B" w:rsidRPr="00F23CE9">
        <w:trPr>
          <w:trHeight w:val="183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F23CE9" w:rsidRDefault="008C593B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jc w:val="right"/>
            </w:pPr>
            <w:r w:rsidRPr="00F23CE9">
              <w:rPr>
                <w:color w:val="000000"/>
              </w:rPr>
              <w:t>01 1 02 00400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</w:pPr>
            <w:r w:rsidRPr="00F23CE9">
              <w:rPr>
                <w:color w:val="000000"/>
              </w:rPr>
              <w:t>6 956,0</w:t>
            </w:r>
          </w:p>
        </w:tc>
      </w:tr>
      <w:tr w:rsidR="008C593B" w:rsidRPr="00F23CE9">
        <w:trPr>
          <w:trHeight w:val="218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F23CE9" w:rsidRDefault="008C593B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jc w:val="right"/>
            </w:pPr>
            <w:r w:rsidRPr="00F23CE9">
              <w:rPr>
                <w:color w:val="000000"/>
              </w:rPr>
              <w:t>01 1 02 00400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2 274,3</w:t>
            </w:r>
          </w:p>
        </w:tc>
      </w:tr>
      <w:tr w:rsidR="008C593B" w:rsidRPr="00F23CE9">
        <w:trPr>
          <w:trHeight w:val="393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F23CE9" w:rsidRDefault="008C593B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jc w:val="right"/>
            </w:pPr>
            <w:r w:rsidRPr="00F23CE9">
              <w:rPr>
                <w:color w:val="000000"/>
              </w:rPr>
              <w:t>01 1 02 00400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2 274,3</w:t>
            </w:r>
          </w:p>
        </w:tc>
      </w:tr>
      <w:tr w:rsidR="008C593B" w:rsidRPr="00F23CE9">
        <w:trPr>
          <w:trHeight w:val="230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F23CE9" w:rsidRDefault="008C593B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jc w:val="right"/>
            </w:pPr>
            <w:r w:rsidRPr="00F23CE9">
              <w:rPr>
                <w:color w:val="000000"/>
              </w:rPr>
              <w:t>01 1 02 00400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10,0</w:t>
            </w:r>
          </w:p>
        </w:tc>
      </w:tr>
      <w:tr w:rsidR="008C593B" w:rsidRPr="00F23CE9">
        <w:trPr>
          <w:trHeight w:val="263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F23CE9" w:rsidRDefault="008C593B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jc w:val="right"/>
            </w:pPr>
            <w:r w:rsidRPr="00F23CE9">
              <w:rPr>
                <w:color w:val="000000"/>
              </w:rPr>
              <w:t>01 1 02 00400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10,0</w:t>
            </w:r>
          </w:p>
        </w:tc>
      </w:tr>
      <w:tr w:rsidR="008C593B" w:rsidRPr="00F23CE9">
        <w:trPr>
          <w:trHeight w:val="190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ED64D0" w:rsidRDefault="008C593B" w:rsidP="00903EA3">
            <w:pPr>
              <w:rPr>
                <w:color w:val="000000"/>
              </w:rPr>
            </w:pPr>
            <w:r w:rsidRPr="00ED64D0">
              <w:rPr>
                <w:color w:val="000000"/>
              </w:rPr>
              <w:t>Основное мероприятие " Другие общегосударственные вопросы"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ED64D0" w:rsidRDefault="008C593B" w:rsidP="00233369">
            <w:pPr>
              <w:jc w:val="right"/>
            </w:pPr>
            <w:r w:rsidRPr="00ED64D0">
              <w:rPr>
                <w:color w:val="000000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ED64D0" w:rsidRDefault="008C593B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ED64D0" w:rsidRDefault="008C593B" w:rsidP="00233369">
            <w:pPr>
              <w:jc w:val="right"/>
              <w:rPr>
                <w:color w:val="000000"/>
              </w:rPr>
            </w:pPr>
            <w:r w:rsidRPr="00ED64D0">
              <w:rPr>
                <w:color w:val="000000"/>
              </w:rPr>
              <w:t>117,0</w:t>
            </w:r>
          </w:p>
        </w:tc>
      </w:tr>
      <w:tr w:rsidR="008C593B" w:rsidRPr="00F23CE9">
        <w:trPr>
          <w:trHeight w:val="393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 xml:space="preserve"> Оценка недвижимости, признание прав и регулирование отношений по  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 xml:space="preserve">01 1 </w:t>
            </w:r>
            <w:r w:rsidRPr="00F23CE9">
              <w:rPr>
                <w:color w:val="000000"/>
                <w:lang w:val="en-US"/>
              </w:rPr>
              <w:t>0</w:t>
            </w:r>
            <w:r w:rsidRPr="00F23CE9">
              <w:rPr>
                <w:color w:val="000000"/>
              </w:rPr>
              <w:t>3 0009</w:t>
            </w:r>
            <w:r w:rsidRPr="00F23CE9">
              <w:rPr>
                <w:color w:val="000000"/>
                <w:lang w:val="en-US"/>
              </w:rPr>
              <w:t>0</w:t>
            </w:r>
          </w:p>
          <w:p w:rsidR="008C593B" w:rsidRPr="00F23CE9" w:rsidRDefault="008C593B" w:rsidP="00233369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113,0</w:t>
            </w:r>
          </w:p>
        </w:tc>
      </w:tr>
      <w:tr w:rsidR="008C593B" w:rsidRPr="00F23CE9">
        <w:trPr>
          <w:trHeight w:val="143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F23CE9" w:rsidRDefault="008C593B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 xml:space="preserve">01 1 </w:t>
            </w:r>
            <w:r w:rsidRPr="00F23CE9">
              <w:rPr>
                <w:color w:val="000000"/>
                <w:lang w:val="en-US"/>
              </w:rPr>
              <w:t>0</w:t>
            </w:r>
            <w:r w:rsidRPr="00F23CE9">
              <w:rPr>
                <w:color w:val="000000"/>
              </w:rPr>
              <w:t>3 0009</w:t>
            </w:r>
            <w:r w:rsidRPr="00F23CE9"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113,0</w:t>
            </w:r>
          </w:p>
        </w:tc>
      </w:tr>
      <w:tr w:rsidR="008C593B" w:rsidRPr="00F23CE9">
        <w:trPr>
          <w:trHeight w:val="191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F23CE9" w:rsidRDefault="008C593B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 xml:space="preserve">01 1 </w:t>
            </w:r>
            <w:r w:rsidRPr="00F23CE9">
              <w:rPr>
                <w:color w:val="000000"/>
                <w:lang w:val="en-US"/>
              </w:rPr>
              <w:t>0</w:t>
            </w:r>
            <w:r w:rsidRPr="00F23CE9">
              <w:rPr>
                <w:color w:val="000000"/>
              </w:rPr>
              <w:t>3 0009</w:t>
            </w:r>
            <w:r w:rsidRPr="00F23CE9">
              <w:rPr>
                <w:color w:val="000000"/>
                <w:lang w:val="en-US"/>
              </w:rPr>
              <w:t>0</w:t>
            </w:r>
          </w:p>
          <w:p w:rsidR="008C593B" w:rsidRPr="00F23CE9" w:rsidRDefault="008C593B" w:rsidP="00233369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113,0</w:t>
            </w:r>
          </w:p>
        </w:tc>
      </w:tr>
      <w:tr w:rsidR="008C593B" w:rsidRPr="00F23CE9">
        <w:trPr>
          <w:trHeight w:val="182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3CE9">
              <w:rPr>
                <w:color w:val="000000"/>
              </w:rPr>
              <w:t xml:space="preserve"> Выполнение других  обязательств муниципального образования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 xml:space="preserve">01 1 </w:t>
            </w:r>
            <w:r w:rsidRPr="00F23CE9">
              <w:rPr>
                <w:color w:val="000000"/>
                <w:lang w:val="en-US"/>
              </w:rPr>
              <w:t>0</w:t>
            </w:r>
            <w:r w:rsidRPr="00F23CE9">
              <w:rPr>
                <w:color w:val="000000"/>
              </w:rPr>
              <w:t>3 00092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4,0</w:t>
            </w:r>
          </w:p>
        </w:tc>
      </w:tr>
      <w:tr w:rsidR="008C593B" w:rsidRPr="00F23CE9">
        <w:trPr>
          <w:trHeight w:val="86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F23CE9" w:rsidRDefault="008C593B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 xml:space="preserve">01 1 </w:t>
            </w:r>
            <w:r w:rsidRPr="00F23CE9">
              <w:rPr>
                <w:color w:val="000000"/>
                <w:lang w:val="en-US"/>
              </w:rPr>
              <w:t>0</w:t>
            </w:r>
            <w:r w:rsidRPr="00F23CE9">
              <w:rPr>
                <w:color w:val="000000"/>
              </w:rPr>
              <w:t>3 00092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4,0</w:t>
            </w:r>
          </w:p>
        </w:tc>
      </w:tr>
      <w:tr w:rsidR="008C593B" w:rsidRPr="00F23CE9">
        <w:trPr>
          <w:trHeight w:val="145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F23CE9" w:rsidRDefault="008C593B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 xml:space="preserve">01 1 </w:t>
            </w:r>
            <w:r w:rsidRPr="00F23CE9">
              <w:rPr>
                <w:color w:val="000000"/>
                <w:lang w:val="en-US"/>
              </w:rPr>
              <w:t>0</w:t>
            </w:r>
            <w:r w:rsidRPr="00F23CE9">
              <w:rPr>
                <w:color w:val="000000"/>
              </w:rPr>
              <w:t>3 00092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4,0</w:t>
            </w:r>
          </w:p>
        </w:tc>
      </w:tr>
      <w:tr w:rsidR="008C593B" w:rsidRPr="00F23CE9">
        <w:trPr>
          <w:trHeight w:val="134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B91E83" w:rsidRDefault="008C593B" w:rsidP="00903EA3">
            <w:pPr>
              <w:rPr>
                <w:b/>
                <w:bCs/>
                <w:color w:val="000000"/>
              </w:rPr>
            </w:pPr>
            <w:r w:rsidRPr="00B91E83">
              <w:rPr>
                <w:b/>
                <w:bCs/>
                <w:color w:val="000000"/>
              </w:rPr>
              <w:t>Муниципальная программа сельского поселения Юрловское «Обеспечение пожарной безопасности на территории сельского поселения Юрловское на 2016-2019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B91E83" w:rsidRDefault="008C593B" w:rsidP="00233369">
            <w:pPr>
              <w:jc w:val="right"/>
              <w:rPr>
                <w:b/>
                <w:bCs/>
                <w:color w:val="000000"/>
              </w:rPr>
            </w:pPr>
            <w:r w:rsidRPr="00B91E83">
              <w:rPr>
                <w:b/>
                <w:bCs/>
                <w:color w:val="000000"/>
              </w:rPr>
              <w:t>02</w:t>
            </w:r>
            <w:r w:rsidRPr="00B91E83">
              <w:rPr>
                <w:b/>
                <w:bCs/>
                <w:color w:val="000000"/>
                <w:lang w:val="en-US"/>
              </w:rPr>
              <w:t xml:space="preserve"> </w:t>
            </w:r>
            <w:r w:rsidRPr="00B91E83">
              <w:rPr>
                <w:b/>
                <w:bCs/>
                <w:color w:val="000000"/>
              </w:rPr>
              <w:t>0</w:t>
            </w:r>
            <w:r w:rsidRPr="00B91E83">
              <w:rPr>
                <w:b/>
                <w:bCs/>
                <w:color w:val="000000"/>
                <w:lang w:val="en-US"/>
              </w:rPr>
              <w:t xml:space="preserve"> </w:t>
            </w:r>
            <w:r w:rsidRPr="00B91E83">
              <w:rPr>
                <w:b/>
                <w:bCs/>
                <w:color w:val="000000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B91E83" w:rsidRDefault="008C593B" w:rsidP="0023336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B91E83" w:rsidRDefault="008C593B" w:rsidP="00233369">
            <w:pPr>
              <w:jc w:val="right"/>
              <w:rPr>
                <w:b/>
                <w:bCs/>
                <w:color w:val="000000"/>
              </w:rPr>
            </w:pPr>
            <w:r w:rsidRPr="00B91E83">
              <w:rPr>
                <w:b/>
                <w:bCs/>
                <w:color w:val="000000"/>
              </w:rPr>
              <w:t>110,0</w:t>
            </w:r>
          </w:p>
        </w:tc>
      </w:tr>
      <w:tr w:rsidR="008C593B" w:rsidRPr="00F23CE9">
        <w:trPr>
          <w:trHeight w:val="375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B91E83" w:rsidRDefault="008C593B" w:rsidP="00903EA3">
            <w:pPr>
              <w:rPr>
                <w:color w:val="000000"/>
              </w:rPr>
            </w:pPr>
            <w:r w:rsidRPr="00B91E83">
              <w:rPr>
                <w:color w:val="000000"/>
              </w:rPr>
              <w:t>Основное мероприятие«Обеспечение пожарной безопасности на территории сельского поселения Юрловское на 2016-2019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B91E83" w:rsidRDefault="008C593B" w:rsidP="00233369">
            <w:pPr>
              <w:jc w:val="right"/>
              <w:rPr>
                <w:color w:val="000000"/>
              </w:rPr>
            </w:pPr>
            <w:r w:rsidRPr="00B91E83">
              <w:rPr>
                <w:color w:val="000000"/>
              </w:rPr>
              <w:t>02</w:t>
            </w:r>
            <w:r w:rsidRPr="00B91E83">
              <w:rPr>
                <w:color w:val="000000"/>
                <w:lang w:val="en-US"/>
              </w:rPr>
              <w:t xml:space="preserve"> </w:t>
            </w:r>
            <w:r w:rsidRPr="00B91E83">
              <w:rPr>
                <w:color w:val="000000"/>
              </w:rPr>
              <w:t>0</w:t>
            </w:r>
            <w:r w:rsidRPr="00B91E83">
              <w:rPr>
                <w:color w:val="000000"/>
                <w:lang w:val="en-US"/>
              </w:rPr>
              <w:t xml:space="preserve"> </w:t>
            </w:r>
            <w:r w:rsidRPr="00B91E83">
              <w:rPr>
                <w:color w:val="000000"/>
              </w:rPr>
              <w:t>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B91E83" w:rsidRDefault="008C593B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B91E83" w:rsidRDefault="008C593B" w:rsidP="00233369">
            <w:pPr>
              <w:jc w:val="right"/>
              <w:rPr>
                <w:color w:val="000000"/>
              </w:rPr>
            </w:pPr>
            <w:r w:rsidRPr="00B91E83">
              <w:rPr>
                <w:color w:val="000000"/>
              </w:rPr>
              <w:t>110,0</w:t>
            </w:r>
          </w:p>
        </w:tc>
      </w:tr>
      <w:tr w:rsidR="008C593B" w:rsidRPr="00F23CE9">
        <w:trPr>
          <w:trHeight w:val="375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Реализация других функций, связанных с обеспечением национальной безопасности правоохранительной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02</w:t>
            </w:r>
            <w:r w:rsidRPr="00F23CE9">
              <w:rPr>
                <w:color w:val="000000"/>
                <w:lang w:val="en-US"/>
              </w:rPr>
              <w:t xml:space="preserve"> </w:t>
            </w:r>
            <w:r w:rsidRPr="00F23CE9">
              <w:rPr>
                <w:color w:val="000000"/>
              </w:rPr>
              <w:t>0</w:t>
            </w:r>
            <w:r w:rsidRPr="00F23CE9">
              <w:rPr>
                <w:color w:val="000000"/>
                <w:lang w:val="en-US"/>
              </w:rPr>
              <w:t xml:space="preserve"> </w:t>
            </w:r>
            <w:r w:rsidRPr="00F23CE9">
              <w:rPr>
                <w:color w:val="000000"/>
              </w:rPr>
              <w:t>01 00247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110,0</w:t>
            </w:r>
          </w:p>
        </w:tc>
      </w:tr>
      <w:tr w:rsidR="008C593B" w:rsidRPr="00F23CE9">
        <w:trPr>
          <w:trHeight w:val="142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3B" w:rsidRPr="00F23CE9" w:rsidRDefault="008C593B" w:rsidP="00903EA3">
            <w:r w:rsidRPr="00F23CE9"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02 0</w:t>
            </w:r>
            <w:r w:rsidRPr="00F23CE9">
              <w:rPr>
                <w:color w:val="000000"/>
                <w:lang w:val="en-US"/>
              </w:rPr>
              <w:t xml:space="preserve"> </w:t>
            </w:r>
            <w:r w:rsidRPr="00F23CE9">
              <w:rPr>
                <w:color w:val="000000"/>
              </w:rPr>
              <w:t>01 00247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110,0</w:t>
            </w:r>
          </w:p>
        </w:tc>
      </w:tr>
      <w:tr w:rsidR="008C593B" w:rsidRPr="00F23CE9">
        <w:trPr>
          <w:trHeight w:val="177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r w:rsidRPr="00F23CE9"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02 0</w:t>
            </w:r>
            <w:r w:rsidRPr="00F23CE9">
              <w:rPr>
                <w:color w:val="000000"/>
                <w:lang w:val="en-US"/>
              </w:rPr>
              <w:t xml:space="preserve"> </w:t>
            </w:r>
            <w:r w:rsidRPr="00F23CE9">
              <w:rPr>
                <w:color w:val="000000"/>
              </w:rPr>
              <w:t>01 00247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110,0</w:t>
            </w:r>
          </w:p>
        </w:tc>
      </w:tr>
      <w:tr w:rsidR="008C593B" w:rsidRPr="00F23CE9">
        <w:trPr>
          <w:trHeight w:val="375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3B" w:rsidRPr="00F23CE9" w:rsidRDefault="008C593B" w:rsidP="00903EA3">
            <w:pPr>
              <w:snapToGrid w:val="0"/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Муниципальная программа сельского поселения Юрловское "Развитие малого и среднего предпринимательства  в сельском поселении Юрловское Можайского муниципального района на 2016-2019 годы".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snapToGrid w:val="0"/>
              <w:jc w:val="right"/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snapToGri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snapToGrid w:val="0"/>
              <w:jc w:val="right"/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5,0</w:t>
            </w:r>
          </w:p>
        </w:tc>
      </w:tr>
      <w:tr w:rsidR="008C593B" w:rsidRPr="00F23CE9">
        <w:trPr>
          <w:trHeight w:val="273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F23CE9" w:rsidRDefault="008C593B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Основное мероприятие"Развитие малого и среднего предпринимательства  в сельском поселении Юрловское Можайского муниципального района на 2016-2019 годы".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snapToGrid w:val="0"/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03 0 01 00000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snapToGrid w:val="0"/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5,0</w:t>
            </w:r>
          </w:p>
        </w:tc>
      </w:tr>
      <w:tr w:rsidR="008C593B" w:rsidRPr="00F23CE9">
        <w:trPr>
          <w:trHeight w:val="273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F23CE9" w:rsidRDefault="008C593B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Мероприятия в области развития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snapToGrid w:val="0"/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03 0 01 00031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snapToGrid w:val="0"/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5,0</w:t>
            </w:r>
          </w:p>
        </w:tc>
      </w:tr>
      <w:tr w:rsidR="008C593B" w:rsidRPr="00F23CE9">
        <w:trPr>
          <w:trHeight w:val="273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3B" w:rsidRPr="00F23CE9" w:rsidRDefault="008C593B" w:rsidP="00903EA3">
            <w:r w:rsidRPr="00F23CE9"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snapToGrid w:val="0"/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03 0 01 00031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snapToGrid w:val="0"/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snapToGrid w:val="0"/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5,0</w:t>
            </w:r>
          </w:p>
        </w:tc>
      </w:tr>
      <w:tr w:rsidR="008C593B" w:rsidRPr="00F23CE9">
        <w:trPr>
          <w:trHeight w:val="375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r w:rsidRPr="00F23CE9"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snapToGrid w:val="0"/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03 0 01 00031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snapToGrid w:val="0"/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snapToGrid w:val="0"/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5,0</w:t>
            </w:r>
          </w:p>
        </w:tc>
      </w:tr>
      <w:tr w:rsidR="008C593B" w:rsidRPr="00F23CE9">
        <w:trPr>
          <w:trHeight w:val="375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F23CE9" w:rsidRDefault="008C593B" w:rsidP="00903EA3">
            <w:pPr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Муниципальная программа сельского поселения Юрловское «Энергосбережение и повышение энергетической эффективности сельского поселен</w:t>
            </w:r>
            <w:r>
              <w:rPr>
                <w:b/>
                <w:bCs/>
                <w:color w:val="000000"/>
              </w:rPr>
              <w:t>ия Юрловское  на 2016-2019 годы</w:t>
            </w:r>
            <w:r w:rsidRPr="00F23CE9">
              <w:rPr>
                <w:b/>
                <w:bCs/>
                <w:color w:val="000000"/>
              </w:rPr>
              <w:t xml:space="preserve">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20,0</w:t>
            </w:r>
          </w:p>
        </w:tc>
      </w:tr>
      <w:tr w:rsidR="008C593B" w:rsidRPr="00F23CE9">
        <w:trPr>
          <w:trHeight w:val="131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B91E83" w:rsidRDefault="008C593B" w:rsidP="00903EA3">
            <w:pPr>
              <w:rPr>
                <w:color w:val="000000"/>
              </w:rPr>
            </w:pPr>
            <w:r w:rsidRPr="00B91E83">
              <w:rPr>
                <w:color w:val="000000"/>
              </w:rPr>
              <w:t xml:space="preserve">Основное мероприятие «Энергосбережение и повышение энергетической эффективности сельского поселения Юрловское  на 2016-2019 годы.»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B91E83" w:rsidRDefault="008C593B" w:rsidP="00233369">
            <w:pPr>
              <w:jc w:val="right"/>
              <w:rPr>
                <w:color w:val="000000"/>
              </w:rPr>
            </w:pPr>
            <w:r w:rsidRPr="00B91E83">
              <w:rPr>
                <w:color w:val="000000"/>
              </w:rPr>
              <w:t>04 0 01 00000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B91E83" w:rsidRDefault="008C593B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B91E83" w:rsidRDefault="008C593B" w:rsidP="00233369">
            <w:pPr>
              <w:jc w:val="right"/>
              <w:rPr>
                <w:color w:val="000000"/>
              </w:rPr>
            </w:pPr>
            <w:r w:rsidRPr="00B91E83">
              <w:rPr>
                <w:color w:val="000000"/>
              </w:rPr>
              <w:t>20,0</w:t>
            </w:r>
          </w:p>
        </w:tc>
      </w:tr>
      <w:tr w:rsidR="008C593B" w:rsidRPr="00F23CE9">
        <w:trPr>
          <w:trHeight w:val="131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Энергосбережение и повышение энергетической эффективности по</w:t>
            </w:r>
            <w:r w:rsidRPr="00F23CE9">
              <w:rPr>
                <w:b/>
                <w:bCs/>
                <w:color w:val="000000"/>
              </w:rPr>
              <w:t xml:space="preserve"> </w:t>
            </w:r>
            <w:r w:rsidRPr="00F23CE9">
              <w:rPr>
                <w:color w:val="000000"/>
              </w:rPr>
              <w:t>центральному аппарату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04 0 01 00400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2,0</w:t>
            </w:r>
          </w:p>
        </w:tc>
      </w:tr>
      <w:tr w:rsidR="008C593B" w:rsidRPr="00F23CE9">
        <w:trPr>
          <w:trHeight w:val="120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F23CE9" w:rsidRDefault="008C593B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04 0 01 00400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2,0</w:t>
            </w:r>
          </w:p>
        </w:tc>
      </w:tr>
      <w:tr w:rsidR="008C593B" w:rsidRPr="00F23CE9">
        <w:trPr>
          <w:trHeight w:val="375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F23CE9" w:rsidRDefault="008C593B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04 0 01 00400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2,0</w:t>
            </w:r>
          </w:p>
        </w:tc>
      </w:tr>
      <w:tr w:rsidR="008C593B" w:rsidRPr="00F23CE9">
        <w:trPr>
          <w:trHeight w:val="116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tabs>
                <w:tab w:val="center" w:pos="9923"/>
              </w:tabs>
              <w:rPr>
                <w:color w:val="000000"/>
              </w:rPr>
            </w:pPr>
            <w:r w:rsidRPr="00F23CE9">
              <w:rPr>
                <w:color w:val="000000"/>
              </w:rPr>
              <w:t>Энергосбережение и повышение энергетической эффективности по</w:t>
            </w:r>
            <w:r w:rsidRPr="00F23CE9">
              <w:rPr>
                <w:b/>
                <w:bCs/>
                <w:color w:val="000000"/>
              </w:rPr>
              <w:t xml:space="preserve"> </w:t>
            </w:r>
            <w:r w:rsidRPr="00F23CE9">
              <w:rPr>
                <w:color w:val="000000"/>
              </w:rPr>
              <w:t>уличному освещению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snapToGrid w:val="0"/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04 0 01 00601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18,0</w:t>
            </w:r>
          </w:p>
        </w:tc>
      </w:tr>
      <w:tr w:rsidR="008C593B" w:rsidRPr="00F23CE9">
        <w:trPr>
          <w:trHeight w:val="192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3B" w:rsidRPr="00F23CE9" w:rsidRDefault="008C593B" w:rsidP="00903EA3">
            <w:r w:rsidRPr="00F23CE9"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 xml:space="preserve">04 0 01 00601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18,0</w:t>
            </w:r>
          </w:p>
        </w:tc>
      </w:tr>
      <w:tr w:rsidR="008C593B" w:rsidRPr="00F23CE9">
        <w:trPr>
          <w:trHeight w:val="139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r w:rsidRPr="00F23CE9"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 xml:space="preserve">04 0 01 00601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18,0</w:t>
            </w:r>
          </w:p>
        </w:tc>
      </w:tr>
      <w:tr w:rsidR="008C593B" w:rsidRPr="00F23CE9">
        <w:trPr>
          <w:trHeight w:val="375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Муниципальная программа сельского поселения Юрловское «Строительство, ремонт и содержание уличного  освещения на территории сельского поселения Юрловское на 2016-2019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23CE9">
              <w:rPr>
                <w:b/>
                <w:bCs/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3 151,7</w:t>
            </w:r>
          </w:p>
        </w:tc>
      </w:tr>
      <w:tr w:rsidR="008C593B" w:rsidRPr="00F23CE9">
        <w:trPr>
          <w:trHeight w:val="238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B91E83" w:rsidRDefault="008C593B" w:rsidP="00903EA3">
            <w:pPr>
              <w:tabs>
                <w:tab w:val="center" w:pos="9923"/>
              </w:tabs>
              <w:rPr>
                <w:color w:val="000000"/>
              </w:rPr>
            </w:pPr>
            <w:r w:rsidRPr="00B91E83">
              <w:rPr>
                <w:color w:val="000000"/>
              </w:rPr>
              <w:t>Основное мероприятие «Строительство, ремонт и содержание уличного  освещения на территории сельского поселения Юрловское на 2016-2019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B91E83" w:rsidRDefault="008C593B" w:rsidP="00233369">
            <w:pPr>
              <w:jc w:val="right"/>
              <w:rPr>
                <w:color w:val="000000"/>
                <w:lang w:val="en-US"/>
              </w:rPr>
            </w:pPr>
            <w:r w:rsidRPr="00B91E83">
              <w:rPr>
                <w:color w:val="000000"/>
              </w:rPr>
              <w:t>05 0 01 00000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B91E83" w:rsidRDefault="008C593B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B91E83" w:rsidRDefault="008C593B" w:rsidP="00635AC3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B91E83">
              <w:rPr>
                <w:color w:val="000000"/>
              </w:rPr>
              <w:t xml:space="preserve">3 </w:t>
            </w:r>
            <w:r>
              <w:rPr>
                <w:color w:val="000000"/>
              </w:rPr>
              <w:t>151,7</w:t>
            </w:r>
          </w:p>
        </w:tc>
      </w:tr>
      <w:tr w:rsidR="008C593B" w:rsidRPr="00F23CE9">
        <w:trPr>
          <w:trHeight w:val="238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tabs>
                <w:tab w:val="center" w:pos="9923"/>
              </w:tabs>
              <w:rPr>
                <w:color w:val="000000"/>
              </w:rPr>
            </w:pPr>
            <w:r w:rsidRPr="00F23CE9">
              <w:rPr>
                <w:color w:val="000000"/>
              </w:rPr>
              <w:t>Уличное освещение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snapToGrid w:val="0"/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05 0 01 00601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3 151,7</w:t>
            </w:r>
          </w:p>
        </w:tc>
      </w:tr>
      <w:tr w:rsidR="008C593B" w:rsidRPr="00F23CE9">
        <w:trPr>
          <w:trHeight w:val="202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F23CE9" w:rsidRDefault="008C593B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  <w:lang w:val="en-US"/>
              </w:rPr>
            </w:pPr>
            <w:r w:rsidRPr="00F23CE9">
              <w:rPr>
                <w:color w:val="000000"/>
              </w:rPr>
              <w:t>05 0 01 00601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145,0</w:t>
            </w:r>
          </w:p>
        </w:tc>
      </w:tr>
      <w:tr w:rsidR="008C593B" w:rsidRPr="00F23CE9">
        <w:trPr>
          <w:trHeight w:val="375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23CE9">
              <w:rPr>
                <w:color w:val="000000"/>
              </w:rPr>
              <w:t>Закупка товаров, работ, услуг в целях капитального</w:t>
            </w:r>
          </w:p>
          <w:p w:rsidR="008C593B" w:rsidRPr="00F23CE9" w:rsidRDefault="008C593B" w:rsidP="00903EA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23CE9">
              <w:rPr>
                <w:color w:val="000000"/>
              </w:rPr>
              <w:t>ремонта государственного (муниципального)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  <w:lang w:val="en-US"/>
              </w:rPr>
            </w:pPr>
            <w:r w:rsidRPr="00F23CE9">
              <w:rPr>
                <w:color w:val="000000"/>
              </w:rPr>
              <w:t>05 0 01 00601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145,0</w:t>
            </w:r>
          </w:p>
        </w:tc>
      </w:tr>
      <w:tr w:rsidR="008C593B" w:rsidRPr="00F23CE9">
        <w:trPr>
          <w:trHeight w:val="205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3B" w:rsidRPr="00F23CE9" w:rsidRDefault="008C593B" w:rsidP="00903EA3">
            <w:r w:rsidRPr="00F23CE9"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D339AC">
            <w:pPr>
              <w:jc w:val="right"/>
              <w:rPr>
                <w:color w:val="000000"/>
                <w:lang w:val="en-US"/>
              </w:rPr>
            </w:pPr>
            <w:r w:rsidRPr="00F23CE9">
              <w:rPr>
                <w:color w:val="000000"/>
              </w:rPr>
              <w:t>05 0 01 00601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3 006,7</w:t>
            </w:r>
          </w:p>
        </w:tc>
      </w:tr>
      <w:tr w:rsidR="008C593B" w:rsidRPr="00F23CE9">
        <w:trPr>
          <w:trHeight w:val="240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r w:rsidRPr="00F23CE9"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D339AC">
            <w:pPr>
              <w:jc w:val="right"/>
              <w:rPr>
                <w:color w:val="000000"/>
                <w:lang w:val="en-US"/>
              </w:rPr>
            </w:pPr>
            <w:r w:rsidRPr="00F23CE9">
              <w:rPr>
                <w:color w:val="000000"/>
              </w:rPr>
              <w:t>05 0 01 00601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3 006,7</w:t>
            </w:r>
          </w:p>
        </w:tc>
      </w:tr>
      <w:tr w:rsidR="008C593B" w:rsidRPr="00F23CE9">
        <w:trPr>
          <w:trHeight w:val="375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Муниципальная программа сельского поселения Юрловское «Ремонт и содержание внутриквартальных дорог на территории сельского поселения Юрловское на 2016-2019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snapToGrid w:val="0"/>
              <w:jc w:val="right"/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</w:p>
          <w:p w:rsidR="008C593B" w:rsidRPr="00F23CE9" w:rsidRDefault="008C593B" w:rsidP="00233369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4 120,0</w:t>
            </w:r>
          </w:p>
        </w:tc>
      </w:tr>
      <w:tr w:rsidR="008C593B" w:rsidRPr="00F23CE9">
        <w:trPr>
          <w:trHeight w:val="208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B91E83" w:rsidRDefault="008C593B" w:rsidP="00903EA3">
            <w:pPr>
              <w:tabs>
                <w:tab w:val="center" w:pos="9923"/>
              </w:tabs>
              <w:rPr>
                <w:color w:val="000000"/>
              </w:rPr>
            </w:pPr>
            <w:r w:rsidRPr="00B91E83">
              <w:rPr>
                <w:color w:val="000000"/>
              </w:rPr>
              <w:t>Основное мероприятие</w:t>
            </w:r>
            <w:r>
              <w:rPr>
                <w:color w:val="000000"/>
              </w:rPr>
              <w:t xml:space="preserve"> </w:t>
            </w:r>
            <w:r w:rsidRPr="00B91E83">
              <w:rPr>
                <w:color w:val="000000"/>
              </w:rPr>
              <w:t>«Ремонт и содержание внутриквартальных дорог на территории сельского поселения Юрловское на 2016-2019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B91E83" w:rsidRDefault="008C593B" w:rsidP="00233369">
            <w:pPr>
              <w:snapToGrid w:val="0"/>
              <w:jc w:val="right"/>
              <w:rPr>
                <w:color w:val="000000"/>
              </w:rPr>
            </w:pPr>
            <w:r w:rsidRPr="00B91E83">
              <w:rPr>
                <w:color w:val="000000"/>
              </w:rPr>
              <w:t>06 0 01 00000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B91E83" w:rsidRDefault="008C593B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</w:p>
          <w:p w:rsidR="008C593B" w:rsidRPr="00B91E83" w:rsidRDefault="008C593B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B91E83" w:rsidRDefault="008C593B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B91E83">
              <w:rPr>
                <w:color w:val="000000"/>
              </w:rPr>
              <w:t>4 120,0</w:t>
            </w:r>
          </w:p>
        </w:tc>
      </w:tr>
      <w:tr w:rsidR="008C593B" w:rsidRPr="00F23CE9">
        <w:trPr>
          <w:trHeight w:val="232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tabs>
                <w:tab w:val="center" w:pos="9923"/>
              </w:tabs>
              <w:rPr>
                <w:color w:val="000000"/>
              </w:rPr>
            </w:pPr>
            <w:r w:rsidRPr="00F23CE9">
              <w:rPr>
                <w:color w:val="000000"/>
              </w:rPr>
              <w:t>Строительство и содержание внутриквартальных дорог и инженерных сооружение на них в границах сельских  поселений в рамках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snapToGrid w:val="0"/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06 0 01 00602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</w:pPr>
            <w:r w:rsidRPr="00F23CE9">
              <w:t>4 120,0</w:t>
            </w:r>
          </w:p>
        </w:tc>
      </w:tr>
      <w:tr w:rsidR="008C593B" w:rsidRPr="00F23CE9">
        <w:trPr>
          <w:trHeight w:val="226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F23CE9" w:rsidRDefault="008C593B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snapToGrid w:val="0"/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06 0 01 00602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</w:pPr>
            <w:r w:rsidRPr="00F23CE9">
              <w:t>71,7</w:t>
            </w:r>
          </w:p>
        </w:tc>
      </w:tr>
      <w:tr w:rsidR="008C593B" w:rsidRPr="00F23CE9">
        <w:trPr>
          <w:trHeight w:val="375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F23CE9" w:rsidRDefault="008C593B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snapToGrid w:val="0"/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06 0 01 00602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</w:pPr>
            <w:r w:rsidRPr="00F23CE9">
              <w:t>71,7</w:t>
            </w:r>
          </w:p>
        </w:tc>
      </w:tr>
      <w:tr w:rsidR="008C593B" w:rsidRPr="00F23CE9">
        <w:trPr>
          <w:trHeight w:val="375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3B" w:rsidRPr="00F23CE9" w:rsidRDefault="008C593B" w:rsidP="00903EA3">
            <w:r w:rsidRPr="00F23CE9"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5478D2">
            <w:pPr>
              <w:jc w:val="right"/>
            </w:pPr>
            <w:r w:rsidRPr="00F23CE9">
              <w:rPr>
                <w:color w:val="000000"/>
              </w:rPr>
              <w:t>06 0 01 00602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</w:pPr>
            <w:r w:rsidRPr="00F23CE9">
              <w:t>4 048,3</w:t>
            </w:r>
          </w:p>
        </w:tc>
      </w:tr>
      <w:tr w:rsidR="008C593B" w:rsidRPr="00F23CE9">
        <w:trPr>
          <w:trHeight w:val="238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r w:rsidRPr="00F23CE9"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5478D2">
            <w:pPr>
              <w:jc w:val="right"/>
            </w:pPr>
            <w:r w:rsidRPr="00F23CE9">
              <w:rPr>
                <w:color w:val="000000"/>
              </w:rPr>
              <w:t>06 0 01 00602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</w:pPr>
            <w:r w:rsidRPr="00F23CE9">
              <w:t>4 048,3</w:t>
            </w:r>
          </w:p>
        </w:tc>
      </w:tr>
      <w:tr w:rsidR="008C593B" w:rsidRPr="00F23CE9">
        <w:trPr>
          <w:trHeight w:val="375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Муниципальная программа сельского поселения Юрловское «Озеленение  территории сельского поселения Юрловское на 2016-2019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snapToGrid w:val="0"/>
              <w:jc w:val="right"/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20,0</w:t>
            </w:r>
          </w:p>
        </w:tc>
      </w:tr>
      <w:tr w:rsidR="008C593B" w:rsidRPr="00F23CE9">
        <w:trPr>
          <w:trHeight w:val="130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B91E83" w:rsidRDefault="008C593B" w:rsidP="00903EA3">
            <w:pPr>
              <w:rPr>
                <w:color w:val="000000"/>
              </w:rPr>
            </w:pPr>
            <w:r w:rsidRPr="00B91E83">
              <w:rPr>
                <w:color w:val="000000"/>
              </w:rPr>
              <w:t>Основное мероприятие «Озеленение  территории сельского поселения Юрловское на 2016-2019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B91E83" w:rsidRDefault="008C593B" w:rsidP="00233369">
            <w:pPr>
              <w:snapToGrid w:val="0"/>
              <w:jc w:val="right"/>
              <w:rPr>
                <w:color w:val="000000"/>
              </w:rPr>
            </w:pPr>
            <w:r w:rsidRPr="00B91E83">
              <w:rPr>
                <w:color w:val="000000"/>
              </w:rPr>
              <w:t>07 0 01 00000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B91E83" w:rsidRDefault="008C593B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B91E83" w:rsidRDefault="008C593B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B91E83">
              <w:rPr>
                <w:color w:val="000000"/>
              </w:rPr>
              <w:t>20,0</w:t>
            </w:r>
          </w:p>
        </w:tc>
      </w:tr>
      <w:tr w:rsidR="008C593B" w:rsidRPr="00F23CE9">
        <w:trPr>
          <w:trHeight w:val="130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 xml:space="preserve">Озеленение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snapToGrid w:val="0"/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07 0 01 00603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20,0</w:t>
            </w:r>
          </w:p>
        </w:tc>
      </w:tr>
      <w:tr w:rsidR="008C593B" w:rsidRPr="00F23CE9">
        <w:trPr>
          <w:trHeight w:val="175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3B" w:rsidRPr="00F23CE9" w:rsidRDefault="008C593B" w:rsidP="00903EA3">
            <w:r w:rsidRPr="00F23CE9"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snapToGrid w:val="0"/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07 0 01 00603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20,0</w:t>
            </w:r>
          </w:p>
        </w:tc>
      </w:tr>
      <w:tr w:rsidR="008C593B" w:rsidRPr="00F23CE9">
        <w:trPr>
          <w:trHeight w:val="155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r w:rsidRPr="00F23CE9"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snapToGrid w:val="0"/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07 0 01 00603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20,0</w:t>
            </w:r>
          </w:p>
        </w:tc>
      </w:tr>
      <w:tr w:rsidR="008C593B" w:rsidRPr="00F23CE9">
        <w:trPr>
          <w:trHeight w:val="375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Муниципальная программа сельского поселения Юрловское «Благоустройство  территории сельского поселения Юрловское на 2016-2019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snapToGrid w:val="0"/>
              <w:jc w:val="right"/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2 874,7</w:t>
            </w:r>
          </w:p>
        </w:tc>
      </w:tr>
      <w:tr w:rsidR="008C593B" w:rsidRPr="00F23CE9">
        <w:trPr>
          <w:trHeight w:val="142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B91E83" w:rsidRDefault="008C593B" w:rsidP="00903EA3">
            <w:pPr>
              <w:tabs>
                <w:tab w:val="center" w:pos="9923"/>
              </w:tabs>
              <w:rPr>
                <w:color w:val="000000"/>
              </w:rPr>
            </w:pPr>
            <w:r w:rsidRPr="00B91E83">
              <w:rPr>
                <w:color w:val="000000"/>
              </w:rPr>
              <w:t>Основное мероприятие «Благоустройство  территории сельского поселения Юрловское на 2016-2019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B91E83" w:rsidRDefault="008C593B" w:rsidP="00233369">
            <w:pPr>
              <w:snapToGrid w:val="0"/>
              <w:jc w:val="right"/>
              <w:rPr>
                <w:color w:val="000000"/>
              </w:rPr>
            </w:pPr>
            <w:r w:rsidRPr="00B91E83">
              <w:rPr>
                <w:color w:val="000000"/>
              </w:rPr>
              <w:t>08 0 01 00000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B91E83" w:rsidRDefault="008C593B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B91E83" w:rsidRDefault="008C593B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2 874,7</w:t>
            </w:r>
          </w:p>
        </w:tc>
      </w:tr>
      <w:tr w:rsidR="008C593B" w:rsidRPr="00F23CE9">
        <w:trPr>
          <w:trHeight w:val="142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tabs>
                <w:tab w:val="center" w:pos="9923"/>
              </w:tabs>
              <w:rPr>
                <w:color w:val="000000"/>
              </w:rPr>
            </w:pPr>
            <w:r w:rsidRPr="00F23CE9">
              <w:rPr>
                <w:color w:val="000000"/>
              </w:rPr>
              <w:t>Благоустройство  территории 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snapToGrid w:val="0"/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08 0 01 00605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</w:pPr>
            <w:r>
              <w:t>2 750,7</w:t>
            </w:r>
          </w:p>
        </w:tc>
      </w:tr>
      <w:tr w:rsidR="008C593B" w:rsidRPr="00F23CE9">
        <w:trPr>
          <w:trHeight w:val="198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F23CE9" w:rsidRDefault="008C593B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snapToGrid w:val="0"/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08 0 01 00605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</w:pPr>
            <w:r>
              <w:t>328,3</w:t>
            </w:r>
          </w:p>
        </w:tc>
      </w:tr>
      <w:tr w:rsidR="008C593B" w:rsidRPr="00F23CE9">
        <w:trPr>
          <w:trHeight w:val="375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F23CE9" w:rsidRDefault="008C593B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snapToGrid w:val="0"/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08 0 01 00605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</w:pPr>
            <w:r>
              <w:t>328,3</w:t>
            </w:r>
          </w:p>
        </w:tc>
      </w:tr>
      <w:tr w:rsidR="008C593B" w:rsidRPr="00F23CE9">
        <w:trPr>
          <w:trHeight w:val="197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5478D2">
            <w:pPr>
              <w:jc w:val="right"/>
            </w:pPr>
            <w:r w:rsidRPr="00F23CE9">
              <w:rPr>
                <w:color w:val="000000"/>
              </w:rPr>
              <w:t>08 0 01 00605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5478D2">
            <w:pPr>
              <w:jc w:val="right"/>
            </w:pPr>
            <w:r>
              <w:t>10,0</w:t>
            </w:r>
          </w:p>
        </w:tc>
      </w:tr>
      <w:tr w:rsidR="008C593B" w:rsidRPr="00F23CE9">
        <w:trPr>
          <w:trHeight w:val="229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5478D2">
            <w:pPr>
              <w:jc w:val="right"/>
            </w:pPr>
            <w:r w:rsidRPr="00F23CE9">
              <w:rPr>
                <w:color w:val="000000"/>
              </w:rPr>
              <w:t>08 0 01 00605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5478D2">
            <w:pPr>
              <w:jc w:val="right"/>
            </w:pPr>
            <w:r>
              <w:t>10,0</w:t>
            </w:r>
          </w:p>
        </w:tc>
      </w:tr>
      <w:tr w:rsidR="008C593B" w:rsidRPr="00F23CE9">
        <w:trPr>
          <w:trHeight w:val="187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3B" w:rsidRPr="00F23CE9" w:rsidRDefault="008C593B" w:rsidP="00903EA3">
            <w:r w:rsidRPr="00F23CE9"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092497">
            <w:pPr>
              <w:jc w:val="right"/>
            </w:pPr>
            <w:r w:rsidRPr="00F23CE9">
              <w:rPr>
                <w:color w:val="000000"/>
              </w:rPr>
              <w:t>08 0 01 00605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23CE9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412,4</w:t>
            </w:r>
          </w:p>
        </w:tc>
      </w:tr>
      <w:tr w:rsidR="008C593B" w:rsidRPr="00F23CE9">
        <w:trPr>
          <w:trHeight w:val="187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r w:rsidRPr="00F23CE9"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092497">
            <w:pPr>
              <w:jc w:val="right"/>
            </w:pPr>
            <w:r w:rsidRPr="00F23CE9">
              <w:rPr>
                <w:color w:val="000000"/>
              </w:rPr>
              <w:t>08 0 01 00605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snapToGrid w:val="0"/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snapToGrid w:val="0"/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 xml:space="preserve">2 </w:t>
            </w:r>
            <w:r>
              <w:rPr>
                <w:color w:val="000000"/>
              </w:rPr>
              <w:t>412,4</w:t>
            </w:r>
          </w:p>
        </w:tc>
      </w:tr>
      <w:tr w:rsidR="008C593B" w:rsidRPr="00F23CE9">
        <w:trPr>
          <w:trHeight w:val="187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F23CE9" w:rsidRDefault="008C593B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Благоустройство  территории  сельского поселения Юрловское, софинансирование расходов по комплексной борьбе с борщевиком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5478D2">
            <w:pPr>
              <w:pStyle w:val="ConsPlusNormal"/>
              <w:ind w:left="-108"/>
              <w:jc w:val="right"/>
              <w:rPr>
                <w:rFonts w:ascii="Times New Roman" w:hAnsi="Times New Roman" w:cs="Times New Roman"/>
              </w:rPr>
            </w:pPr>
            <w:r w:rsidRPr="00F23CE9">
              <w:rPr>
                <w:rFonts w:ascii="Times New Roman" w:hAnsi="Times New Roman" w:cs="Times New Roman"/>
              </w:rPr>
              <w:t xml:space="preserve"> </w:t>
            </w:r>
            <w:r w:rsidRPr="00F23CE9">
              <w:rPr>
                <w:rFonts w:ascii="Times New Roman" w:hAnsi="Times New Roman" w:cs="Times New Roman"/>
                <w:color w:val="000000"/>
              </w:rPr>
              <w:t xml:space="preserve">08 0 01 </w:t>
            </w:r>
            <w:r w:rsidRPr="00F23CE9">
              <w:rPr>
                <w:rFonts w:ascii="Times New Roman" w:hAnsi="Times New Roman" w:cs="Times New Roman"/>
                <w:color w:val="000000"/>
                <w:lang w:val="en-US"/>
              </w:rPr>
              <w:t>S2660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5478D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5478D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23CE9">
              <w:rPr>
                <w:rFonts w:ascii="Times New Roman" w:hAnsi="Times New Roman" w:cs="Times New Roman"/>
              </w:rPr>
              <w:t>124,0</w:t>
            </w:r>
          </w:p>
        </w:tc>
      </w:tr>
      <w:tr w:rsidR="008C593B" w:rsidRPr="00F23CE9">
        <w:trPr>
          <w:trHeight w:val="187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5478D2">
            <w:pPr>
              <w:snapToGrid w:val="0"/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 xml:space="preserve">08 0 01 </w:t>
            </w:r>
            <w:r w:rsidRPr="00F23CE9">
              <w:rPr>
                <w:color w:val="000000"/>
                <w:lang w:val="en-US"/>
              </w:rPr>
              <w:t>S2660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5478D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23CE9">
              <w:rPr>
                <w:rFonts w:ascii="Times New Roman" w:hAnsi="Times New Roman" w:cs="Times New Roman"/>
              </w:rPr>
              <w:t>124,0</w:t>
            </w:r>
          </w:p>
        </w:tc>
      </w:tr>
      <w:tr w:rsidR="008C593B" w:rsidRPr="00F23CE9">
        <w:trPr>
          <w:trHeight w:val="187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F23CE9" w:rsidRDefault="008C593B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5478D2">
            <w:pPr>
              <w:snapToGrid w:val="0"/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 xml:space="preserve">08 0 01 </w:t>
            </w:r>
            <w:r w:rsidRPr="00F23CE9">
              <w:rPr>
                <w:color w:val="000000"/>
                <w:lang w:val="en-US"/>
              </w:rPr>
              <w:t>S2660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snapToGrid w:val="0"/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5478D2">
            <w:pPr>
              <w:snapToGrid w:val="0"/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124,0</w:t>
            </w:r>
          </w:p>
        </w:tc>
      </w:tr>
      <w:tr w:rsidR="008C593B" w:rsidRPr="00F23CE9">
        <w:trPr>
          <w:trHeight w:val="375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3B" w:rsidRPr="00F23CE9" w:rsidRDefault="008C593B" w:rsidP="00ED64D0">
            <w:pPr>
              <w:snapToGrid w:val="0"/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Муниципальная программа</w:t>
            </w:r>
            <w:r>
              <w:rPr>
                <w:b/>
                <w:bCs/>
                <w:color w:val="000000"/>
              </w:rPr>
              <w:t xml:space="preserve"> сельского поселения Юрловское «</w:t>
            </w:r>
            <w:r w:rsidRPr="00F23CE9">
              <w:rPr>
                <w:b/>
                <w:bCs/>
                <w:color w:val="000000"/>
              </w:rPr>
              <w:t>Развитие культуры на территории сельского посел</w:t>
            </w:r>
            <w:r>
              <w:rPr>
                <w:b/>
                <w:bCs/>
                <w:color w:val="000000"/>
              </w:rPr>
              <w:t>ения Юрловское на 2016-2019годы»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snapToGrid w:val="0"/>
              <w:jc w:val="right"/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snapToGri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snapToGrid w:val="0"/>
              <w:jc w:val="right"/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6 090,0</w:t>
            </w:r>
          </w:p>
        </w:tc>
      </w:tr>
      <w:tr w:rsidR="008C593B" w:rsidRPr="00F23CE9">
        <w:trPr>
          <w:trHeight w:val="140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B91E83" w:rsidRDefault="008C593B" w:rsidP="00903EA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91E83">
              <w:rPr>
                <w:color w:val="000000"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B91E83" w:rsidRDefault="008C593B" w:rsidP="00233369">
            <w:pPr>
              <w:snapToGrid w:val="0"/>
              <w:jc w:val="right"/>
              <w:rPr>
                <w:color w:val="000000"/>
              </w:rPr>
            </w:pPr>
            <w:r w:rsidRPr="00B91E83">
              <w:rPr>
                <w:color w:val="000000"/>
              </w:rPr>
              <w:t>09 0 01 00000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B91E83" w:rsidRDefault="008C593B" w:rsidP="00233369">
            <w:pPr>
              <w:tabs>
                <w:tab w:val="center" w:pos="9923"/>
              </w:tabs>
              <w:ind w:left="-108" w:right="-109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B91E83" w:rsidRDefault="008C593B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B91E83">
              <w:rPr>
                <w:color w:val="000000"/>
              </w:rPr>
              <w:t>6 090,0</w:t>
            </w:r>
          </w:p>
        </w:tc>
      </w:tr>
      <w:tr w:rsidR="008C593B" w:rsidRPr="00F23CE9">
        <w:trPr>
          <w:trHeight w:val="140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F23CE9" w:rsidRDefault="008C593B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snapToGrid w:val="0"/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09 0 01 00159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5 800,0</w:t>
            </w:r>
          </w:p>
        </w:tc>
      </w:tr>
      <w:tr w:rsidR="008C593B" w:rsidRPr="00F23CE9">
        <w:trPr>
          <w:trHeight w:val="140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F23CE9" w:rsidRDefault="008C593B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snapToGrid w:val="0"/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09 0 01 00159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5 800,0</w:t>
            </w:r>
          </w:p>
        </w:tc>
      </w:tr>
      <w:tr w:rsidR="008C593B" w:rsidRPr="00F23CE9">
        <w:trPr>
          <w:trHeight w:val="141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B91E83" w:rsidRDefault="008C593B" w:rsidP="00903EA3">
            <w:pPr>
              <w:rPr>
                <w:color w:val="000000"/>
              </w:rPr>
            </w:pPr>
            <w:r w:rsidRPr="00B91E83">
              <w:rPr>
                <w:color w:val="000000"/>
              </w:rPr>
              <w:t>Основное мероприятие  "Организация проведения праздничных и культурно-массовых мероприятий"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B91E83" w:rsidRDefault="008C593B" w:rsidP="00233369">
            <w:pPr>
              <w:snapToGrid w:val="0"/>
              <w:jc w:val="right"/>
              <w:rPr>
                <w:color w:val="000000"/>
              </w:rPr>
            </w:pPr>
            <w:r w:rsidRPr="00B91E83">
              <w:rPr>
                <w:color w:val="000000"/>
              </w:rPr>
              <w:t>09 0 03 00000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B91E83" w:rsidRDefault="008C593B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B91E83" w:rsidRDefault="008C593B" w:rsidP="00233369">
            <w:pPr>
              <w:jc w:val="right"/>
              <w:rPr>
                <w:color w:val="000000"/>
              </w:rPr>
            </w:pPr>
            <w:r w:rsidRPr="00B91E83">
              <w:rPr>
                <w:color w:val="000000"/>
              </w:rPr>
              <w:t>290,0</w:t>
            </w:r>
          </w:p>
        </w:tc>
      </w:tr>
      <w:tr w:rsidR="008C593B" w:rsidRPr="00F23CE9">
        <w:trPr>
          <w:trHeight w:val="141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F23CE9" w:rsidRDefault="008C593B" w:rsidP="00903EA3">
            <w:pPr>
              <w:rPr>
                <w:color w:val="000000"/>
              </w:rPr>
            </w:pPr>
            <w:r w:rsidRPr="00F23CE9">
              <w:t>Проведение программных массовых и праздничных культурно-массовых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snapToGrid w:val="0"/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09 0 03 00441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290,0</w:t>
            </w:r>
          </w:p>
        </w:tc>
      </w:tr>
      <w:tr w:rsidR="008C593B" w:rsidRPr="00F23CE9">
        <w:trPr>
          <w:trHeight w:val="141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3B" w:rsidRPr="00F23CE9" w:rsidRDefault="008C593B" w:rsidP="00903EA3">
            <w:r w:rsidRPr="00F23CE9"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snapToGrid w:val="0"/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09 0 03 00441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290,0</w:t>
            </w:r>
          </w:p>
        </w:tc>
      </w:tr>
      <w:tr w:rsidR="008C593B" w:rsidRPr="00F23CE9">
        <w:trPr>
          <w:trHeight w:val="141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r w:rsidRPr="00F23CE9"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snapToGrid w:val="0"/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09 0 03 00441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290,0</w:t>
            </w:r>
          </w:p>
        </w:tc>
      </w:tr>
      <w:tr w:rsidR="008C593B" w:rsidRPr="00F23CE9">
        <w:trPr>
          <w:trHeight w:val="273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F23CE9" w:rsidRDefault="008C593B" w:rsidP="00903EA3">
            <w:pPr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Муниципальная программа сельского поселения Юрловское «Развитие физической культуры на территории сельского поселения Юрловское на 2016-2019 годы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10</w:t>
            </w:r>
            <w:r w:rsidRPr="00F23CE9">
              <w:rPr>
                <w:b/>
                <w:bCs/>
                <w:color w:val="000000"/>
                <w:lang w:val="en-US"/>
              </w:rPr>
              <w:t xml:space="preserve"> </w:t>
            </w:r>
            <w:r w:rsidRPr="00F23CE9">
              <w:rPr>
                <w:b/>
                <w:bCs/>
                <w:color w:val="000000"/>
              </w:rPr>
              <w:t>0</w:t>
            </w:r>
            <w:r w:rsidRPr="00F23CE9">
              <w:rPr>
                <w:b/>
                <w:bCs/>
                <w:color w:val="000000"/>
                <w:lang w:val="en-US"/>
              </w:rPr>
              <w:t xml:space="preserve"> </w:t>
            </w:r>
            <w:r w:rsidRPr="00F23CE9">
              <w:rPr>
                <w:b/>
                <w:bCs/>
                <w:color w:val="000000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snapToGri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snapToGrid w:val="0"/>
              <w:jc w:val="right"/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320,0</w:t>
            </w:r>
          </w:p>
        </w:tc>
      </w:tr>
      <w:tr w:rsidR="008C593B" w:rsidRPr="00F23CE9">
        <w:trPr>
          <w:trHeight w:val="202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3B" w:rsidRPr="00B91E83" w:rsidRDefault="008C593B" w:rsidP="00903EA3">
            <w:pPr>
              <w:tabs>
                <w:tab w:val="center" w:pos="9923"/>
              </w:tabs>
              <w:snapToGrid w:val="0"/>
              <w:rPr>
                <w:color w:val="000000"/>
              </w:rPr>
            </w:pPr>
            <w:r w:rsidRPr="00B91E83">
              <w:rPr>
                <w:color w:val="000000"/>
              </w:rPr>
              <w:t>Основное мероприятие «Развитие физической культуры на территории сельского поселения Юрловское на 2016-2019 годы 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B91E83" w:rsidRDefault="008C593B" w:rsidP="00233369">
            <w:pPr>
              <w:jc w:val="right"/>
              <w:rPr>
                <w:color w:val="000000"/>
              </w:rPr>
            </w:pPr>
            <w:r w:rsidRPr="00B91E83">
              <w:rPr>
                <w:color w:val="000000"/>
              </w:rPr>
              <w:t>10</w:t>
            </w:r>
            <w:r w:rsidRPr="00B91E83">
              <w:rPr>
                <w:color w:val="000000"/>
                <w:lang w:val="en-US"/>
              </w:rPr>
              <w:t xml:space="preserve"> </w:t>
            </w:r>
            <w:r w:rsidRPr="00B91E83">
              <w:rPr>
                <w:color w:val="000000"/>
              </w:rPr>
              <w:t>0</w:t>
            </w:r>
            <w:r w:rsidRPr="00B91E83">
              <w:rPr>
                <w:color w:val="000000"/>
                <w:lang w:val="en-US"/>
              </w:rPr>
              <w:t xml:space="preserve"> </w:t>
            </w:r>
            <w:r w:rsidRPr="00B91E83">
              <w:rPr>
                <w:color w:val="000000"/>
              </w:rPr>
              <w:t>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B91E83" w:rsidRDefault="008C593B" w:rsidP="00233369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B91E83" w:rsidRDefault="008C593B" w:rsidP="00233369">
            <w:pPr>
              <w:snapToGrid w:val="0"/>
              <w:jc w:val="right"/>
              <w:rPr>
                <w:color w:val="000000"/>
              </w:rPr>
            </w:pPr>
            <w:r w:rsidRPr="00B91E83">
              <w:rPr>
                <w:color w:val="000000"/>
              </w:rPr>
              <w:t>320,0</w:t>
            </w:r>
          </w:p>
        </w:tc>
      </w:tr>
      <w:tr w:rsidR="008C593B" w:rsidRPr="00F23CE9">
        <w:trPr>
          <w:trHeight w:val="202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3B" w:rsidRPr="00F23CE9" w:rsidRDefault="008C593B" w:rsidP="00903EA3">
            <w:pPr>
              <w:tabs>
                <w:tab w:val="center" w:pos="9923"/>
              </w:tabs>
              <w:snapToGrid w:val="0"/>
              <w:rPr>
                <w:color w:val="000000"/>
              </w:rPr>
            </w:pPr>
            <w:r w:rsidRPr="00F23CE9">
              <w:rPr>
                <w:color w:val="000000"/>
              </w:rPr>
              <w:t>Мероприятия в области спорта и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10</w:t>
            </w:r>
            <w:r w:rsidRPr="00F23CE9">
              <w:rPr>
                <w:color w:val="000000"/>
                <w:lang w:val="en-US"/>
              </w:rPr>
              <w:t xml:space="preserve"> </w:t>
            </w:r>
            <w:r w:rsidRPr="00F23CE9">
              <w:rPr>
                <w:color w:val="000000"/>
              </w:rPr>
              <w:t>0</w:t>
            </w:r>
            <w:r w:rsidRPr="00F23CE9">
              <w:rPr>
                <w:color w:val="000000"/>
                <w:lang w:val="en-US"/>
              </w:rPr>
              <w:t xml:space="preserve"> </w:t>
            </w:r>
            <w:r w:rsidRPr="00F23CE9">
              <w:rPr>
                <w:color w:val="000000"/>
              </w:rPr>
              <w:t>01 00512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tabs>
                <w:tab w:val="center" w:pos="9923"/>
              </w:tabs>
              <w:snapToGri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tabs>
                <w:tab w:val="center" w:pos="9923"/>
              </w:tabs>
              <w:snapToGrid w:val="0"/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320,0</w:t>
            </w:r>
          </w:p>
        </w:tc>
      </w:tr>
      <w:tr w:rsidR="008C593B" w:rsidRPr="00F23CE9">
        <w:trPr>
          <w:trHeight w:val="262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520092" w:rsidRDefault="008C593B" w:rsidP="00FD2B49">
            <w:pPr>
              <w:rPr>
                <w:color w:val="000000"/>
              </w:rPr>
            </w:pPr>
            <w:r w:rsidRPr="0052009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10</w:t>
            </w:r>
            <w:r w:rsidRPr="00F23CE9">
              <w:rPr>
                <w:color w:val="000000"/>
                <w:lang w:val="en-US"/>
              </w:rPr>
              <w:t xml:space="preserve"> </w:t>
            </w:r>
            <w:r w:rsidRPr="00F23CE9">
              <w:rPr>
                <w:color w:val="000000"/>
              </w:rPr>
              <w:t>0</w:t>
            </w:r>
            <w:r w:rsidRPr="00F23CE9">
              <w:rPr>
                <w:color w:val="000000"/>
                <w:lang w:val="en-US"/>
              </w:rPr>
              <w:t xml:space="preserve"> </w:t>
            </w:r>
            <w:r w:rsidRPr="00F23CE9">
              <w:rPr>
                <w:color w:val="000000"/>
              </w:rPr>
              <w:t>01 00512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tabs>
                <w:tab w:val="center" w:pos="9923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F23CE9">
              <w:rPr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tabs>
                <w:tab w:val="center" w:pos="9923"/>
              </w:tabs>
              <w:snapToGrid w:val="0"/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320,0</w:t>
            </w:r>
          </w:p>
        </w:tc>
      </w:tr>
      <w:tr w:rsidR="008C593B" w:rsidRPr="00F23CE9">
        <w:trPr>
          <w:trHeight w:val="375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520092" w:rsidRDefault="008C593B" w:rsidP="00FD2B4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2009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10</w:t>
            </w:r>
            <w:r w:rsidRPr="00F23CE9">
              <w:rPr>
                <w:color w:val="000000"/>
                <w:lang w:val="en-US"/>
              </w:rPr>
              <w:t xml:space="preserve"> </w:t>
            </w:r>
            <w:r w:rsidRPr="00F23CE9">
              <w:rPr>
                <w:color w:val="000000"/>
              </w:rPr>
              <w:t>0</w:t>
            </w:r>
            <w:r w:rsidRPr="00F23CE9">
              <w:rPr>
                <w:color w:val="000000"/>
                <w:lang w:val="en-US"/>
              </w:rPr>
              <w:t xml:space="preserve"> </w:t>
            </w:r>
            <w:r w:rsidRPr="00F23CE9">
              <w:rPr>
                <w:color w:val="000000"/>
              </w:rPr>
              <w:t>01 00512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tabs>
                <w:tab w:val="center" w:pos="9923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tabs>
                <w:tab w:val="center" w:pos="9923"/>
              </w:tabs>
              <w:snapToGrid w:val="0"/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320,0</w:t>
            </w:r>
          </w:p>
        </w:tc>
      </w:tr>
      <w:tr w:rsidR="008C593B" w:rsidRPr="00F23CE9">
        <w:trPr>
          <w:trHeight w:val="305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B91E83">
            <w:pPr>
              <w:jc w:val="right"/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Итого по программам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tabs>
                <w:tab w:val="center" w:pos="9923"/>
              </w:tabs>
              <w:ind w:left="-108" w:right="-109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27 377,3</w:t>
            </w:r>
          </w:p>
        </w:tc>
      </w:tr>
      <w:tr w:rsidR="008C593B" w:rsidRPr="00F23CE9">
        <w:trPr>
          <w:trHeight w:val="375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123,5</w:t>
            </w:r>
          </w:p>
        </w:tc>
      </w:tr>
      <w:tr w:rsidR="008C593B" w:rsidRPr="00F23CE9">
        <w:trPr>
          <w:trHeight w:val="213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r w:rsidRPr="00F23CE9">
              <w:rPr>
                <w:color w:val="000000"/>
              </w:rPr>
              <w:t>Определение поставщиков (подрядчиков, исполнителей) при осуществлении закупок товаров, работ, услуг для обеспечения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95 0 00 00001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3,5</w:t>
            </w:r>
          </w:p>
        </w:tc>
      </w:tr>
      <w:tr w:rsidR="008C593B" w:rsidRPr="00F23CE9">
        <w:trPr>
          <w:trHeight w:val="213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3B" w:rsidRPr="00F23CE9" w:rsidRDefault="008C593B" w:rsidP="00903EA3">
            <w:r w:rsidRPr="00F23CE9"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95 0 00 00001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3,5</w:t>
            </w:r>
          </w:p>
        </w:tc>
      </w:tr>
      <w:tr w:rsidR="008C593B" w:rsidRPr="00F23CE9">
        <w:trPr>
          <w:trHeight w:val="213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r w:rsidRPr="00F23CE9"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95 0 00 00001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3,5</w:t>
            </w:r>
          </w:p>
        </w:tc>
      </w:tr>
      <w:tr w:rsidR="008C593B" w:rsidRPr="00F23CE9">
        <w:trPr>
          <w:trHeight w:val="116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F23CE9" w:rsidRDefault="008C593B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jc w:val="right"/>
            </w:pPr>
            <w:r w:rsidRPr="00F23CE9">
              <w:rPr>
                <w:color w:val="000000"/>
              </w:rPr>
              <w:t>95 0 00 00400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120,0</w:t>
            </w:r>
          </w:p>
        </w:tc>
      </w:tr>
      <w:tr w:rsidR="008C593B" w:rsidRPr="00F23CE9">
        <w:trPr>
          <w:trHeight w:val="116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F23CE9" w:rsidRDefault="008C593B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jc w:val="right"/>
            </w:pPr>
            <w:r w:rsidRPr="00F23CE9">
              <w:rPr>
                <w:color w:val="000000"/>
              </w:rPr>
              <w:t>95 0 00 00400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120,0</w:t>
            </w:r>
          </w:p>
        </w:tc>
      </w:tr>
      <w:tr w:rsidR="008C593B" w:rsidRPr="00F23CE9">
        <w:trPr>
          <w:trHeight w:val="162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  <w:lang w:val="en-US"/>
              </w:rPr>
              <w:t>9</w:t>
            </w:r>
            <w:r>
              <w:rPr>
                <w:b/>
                <w:bCs/>
                <w:color w:val="000000"/>
              </w:rPr>
              <w:t>9</w:t>
            </w:r>
            <w:r w:rsidRPr="00F23CE9">
              <w:rPr>
                <w:b/>
                <w:bCs/>
                <w:color w:val="000000"/>
                <w:lang w:val="en-US"/>
              </w:rPr>
              <w:t xml:space="preserve"> </w:t>
            </w:r>
            <w:r w:rsidRPr="00F23CE9">
              <w:rPr>
                <w:b/>
                <w:bCs/>
                <w:color w:val="000000"/>
              </w:rPr>
              <w:t>0</w:t>
            </w:r>
            <w:r w:rsidRPr="00F23CE9">
              <w:rPr>
                <w:b/>
                <w:bCs/>
                <w:color w:val="000000"/>
                <w:lang w:val="en-US"/>
              </w:rPr>
              <w:t xml:space="preserve"> </w:t>
            </w:r>
            <w:r w:rsidRPr="00F23CE9">
              <w:rPr>
                <w:b/>
                <w:bCs/>
                <w:color w:val="000000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1 399,2</w:t>
            </w:r>
          </w:p>
        </w:tc>
      </w:tr>
      <w:tr w:rsidR="008C593B" w:rsidRPr="00F23CE9">
        <w:trPr>
          <w:trHeight w:val="162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r w:rsidRPr="00F23CE9">
              <w:rPr>
                <w:color w:val="000000"/>
              </w:rPr>
              <w:t xml:space="preserve">Осуществление внешнего муниципального финансового контроля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99 0 00 00001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196,0</w:t>
            </w:r>
          </w:p>
        </w:tc>
      </w:tr>
      <w:tr w:rsidR="008C593B" w:rsidRPr="00F23CE9">
        <w:trPr>
          <w:trHeight w:val="162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3B" w:rsidRPr="00F23CE9" w:rsidRDefault="008C593B" w:rsidP="00903EA3">
            <w:r w:rsidRPr="00F23CE9"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99 0 00 00001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196,0</w:t>
            </w:r>
          </w:p>
        </w:tc>
      </w:tr>
      <w:tr w:rsidR="008C593B" w:rsidRPr="00F23CE9">
        <w:trPr>
          <w:trHeight w:val="162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r w:rsidRPr="00F23CE9"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99 0 00 00001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196,0</w:t>
            </w:r>
          </w:p>
        </w:tc>
      </w:tr>
      <w:tr w:rsidR="008C593B" w:rsidRPr="00F23CE9">
        <w:trPr>
          <w:trHeight w:val="162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3B" w:rsidRPr="00F23CE9" w:rsidRDefault="008C593B" w:rsidP="00903EA3">
            <w:r w:rsidRPr="00F23CE9">
              <w:t>Исполнение  бюджета поселения и контроль  за исполнением данного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99 0 00 00002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182,6</w:t>
            </w:r>
          </w:p>
        </w:tc>
      </w:tr>
      <w:tr w:rsidR="008C593B" w:rsidRPr="00F23CE9">
        <w:trPr>
          <w:trHeight w:val="162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3B" w:rsidRPr="00F23CE9" w:rsidRDefault="008C593B" w:rsidP="00903EA3">
            <w:r w:rsidRPr="00F23CE9"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99 0 00 00002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182,6</w:t>
            </w:r>
          </w:p>
        </w:tc>
      </w:tr>
      <w:tr w:rsidR="008C593B" w:rsidRPr="00F23CE9">
        <w:trPr>
          <w:trHeight w:val="162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r w:rsidRPr="00F23CE9"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99 0 00 00002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182,6</w:t>
            </w:r>
          </w:p>
        </w:tc>
      </w:tr>
      <w:tr w:rsidR="008C593B" w:rsidRPr="00F23CE9">
        <w:trPr>
          <w:trHeight w:val="134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pStyle w:val="BodyText"/>
              <w:rPr>
                <w:snapToGrid w:val="0"/>
                <w:lang w:val="ru-RU"/>
              </w:rPr>
            </w:pPr>
            <w:r w:rsidRPr="00F23CE9">
              <w:rPr>
                <w:snapToGrid w:val="0"/>
                <w:lang w:val="ru-RU"/>
              </w:rPr>
              <w:t>В</w:t>
            </w:r>
            <w:r w:rsidRPr="00F23CE9">
              <w:rPr>
                <w:lang w:val="ru-RU"/>
              </w:rPr>
              <w:t>ыдача ордера на право производства земляных работ на территории сельского поселения Юрловское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99 0 00 00003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4,3</w:t>
            </w:r>
          </w:p>
        </w:tc>
      </w:tr>
      <w:tr w:rsidR="008C593B" w:rsidRPr="00F23CE9">
        <w:trPr>
          <w:trHeight w:val="162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3B" w:rsidRPr="00F23CE9" w:rsidRDefault="008C593B" w:rsidP="00903EA3">
            <w:r w:rsidRPr="00F23CE9"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99 0 00 00003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4,3</w:t>
            </w:r>
          </w:p>
        </w:tc>
      </w:tr>
      <w:tr w:rsidR="008C593B" w:rsidRPr="00F23CE9">
        <w:trPr>
          <w:trHeight w:val="162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r w:rsidRPr="00F23CE9"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99 0 00 00003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4,3</w:t>
            </w:r>
          </w:p>
        </w:tc>
      </w:tr>
      <w:tr w:rsidR="008C593B" w:rsidRPr="00F23CE9">
        <w:trPr>
          <w:trHeight w:val="162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r w:rsidRPr="00F23CE9">
              <w:rPr>
                <w:snapToGrid w:val="0"/>
              </w:rPr>
              <w:t>В</w:t>
            </w:r>
            <w:r w:rsidRPr="00F23CE9">
              <w:t>ыдача разрешения на вырубку зеленых насаждений – порубочного билета на территории сельского поселения Юрловское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99 0 00 00004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4,3</w:t>
            </w:r>
          </w:p>
        </w:tc>
      </w:tr>
      <w:tr w:rsidR="008C593B" w:rsidRPr="00F23CE9">
        <w:trPr>
          <w:trHeight w:val="162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3B" w:rsidRPr="00F23CE9" w:rsidRDefault="008C593B" w:rsidP="00903EA3">
            <w:r w:rsidRPr="00F23CE9"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99 0 00 00004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4,3</w:t>
            </w:r>
          </w:p>
        </w:tc>
      </w:tr>
      <w:tr w:rsidR="008C593B" w:rsidRPr="00F23CE9">
        <w:trPr>
          <w:trHeight w:val="162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r w:rsidRPr="00F23CE9"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99 0 00 00004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4,3</w:t>
            </w:r>
          </w:p>
        </w:tc>
      </w:tr>
      <w:tr w:rsidR="008C593B" w:rsidRPr="00F23CE9">
        <w:trPr>
          <w:trHeight w:val="77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Прочие выплаты по транспортировки в морг с мест обнаружения или происшествия, умерших, не имеющих близких родственников умершего, обнаруженных на территории сельского поселения Юрловское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9</w:t>
            </w:r>
            <w:r w:rsidRPr="00F23CE9">
              <w:rPr>
                <w:color w:val="000000"/>
                <w:lang w:val="en-US"/>
              </w:rPr>
              <w:t xml:space="preserve"> </w:t>
            </w:r>
            <w:r w:rsidRPr="00F23CE9">
              <w:rPr>
                <w:color w:val="000000"/>
              </w:rPr>
              <w:t>0</w:t>
            </w:r>
            <w:r w:rsidRPr="00F23CE9">
              <w:rPr>
                <w:color w:val="000000"/>
                <w:lang w:val="en-US"/>
              </w:rPr>
              <w:t xml:space="preserve"> </w:t>
            </w:r>
            <w:r w:rsidRPr="00F23CE9">
              <w:rPr>
                <w:color w:val="000000"/>
              </w:rPr>
              <w:t>00 00305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10,0</w:t>
            </w:r>
          </w:p>
        </w:tc>
      </w:tr>
      <w:tr w:rsidR="008C593B" w:rsidRPr="00F23CE9">
        <w:trPr>
          <w:trHeight w:val="78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3B" w:rsidRPr="00F23CE9" w:rsidRDefault="008C593B" w:rsidP="00903EA3">
            <w:r w:rsidRPr="00F23CE9"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9</w:t>
            </w:r>
            <w:r w:rsidRPr="00F23CE9">
              <w:rPr>
                <w:color w:val="000000"/>
                <w:lang w:val="en-US"/>
              </w:rPr>
              <w:t xml:space="preserve"> </w:t>
            </w:r>
            <w:r w:rsidRPr="00F23CE9">
              <w:rPr>
                <w:color w:val="000000"/>
              </w:rPr>
              <w:t>0</w:t>
            </w:r>
            <w:r w:rsidRPr="00F23CE9">
              <w:rPr>
                <w:color w:val="000000"/>
                <w:lang w:val="en-US"/>
              </w:rPr>
              <w:t xml:space="preserve"> </w:t>
            </w:r>
            <w:r w:rsidRPr="00F23CE9">
              <w:rPr>
                <w:color w:val="000000"/>
              </w:rPr>
              <w:t>00 00305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10,0</w:t>
            </w:r>
          </w:p>
        </w:tc>
      </w:tr>
      <w:tr w:rsidR="008C593B" w:rsidRPr="00F23CE9">
        <w:trPr>
          <w:trHeight w:val="227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r w:rsidRPr="00F23CE9"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9</w:t>
            </w:r>
            <w:r w:rsidRPr="00F23CE9">
              <w:rPr>
                <w:color w:val="000000"/>
                <w:lang w:val="en-US"/>
              </w:rPr>
              <w:t xml:space="preserve"> </w:t>
            </w:r>
            <w:r w:rsidRPr="00F23CE9">
              <w:rPr>
                <w:color w:val="000000"/>
              </w:rPr>
              <w:t>0</w:t>
            </w:r>
            <w:r w:rsidRPr="00F23CE9">
              <w:rPr>
                <w:color w:val="000000"/>
                <w:lang w:val="en-US"/>
              </w:rPr>
              <w:t xml:space="preserve"> </w:t>
            </w:r>
            <w:r w:rsidRPr="00F23CE9">
              <w:rPr>
                <w:color w:val="000000"/>
              </w:rPr>
              <w:t>00 00305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10,0</w:t>
            </w:r>
          </w:p>
        </w:tc>
      </w:tr>
      <w:tr w:rsidR="008C593B" w:rsidRPr="00F23CE9">
        <w:trPr>
          <w:trHeight w:val="192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tabs>
                <w:tab w:val="center" w:pos="9923"/>
              </w:tabs>
              <w:rPr>
                <w:color w:val="000000"/>
              </w:rPr>
            </w:pPr>
            <w:r w:rsidRPr="00F23CE9">
              <w:rPr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9</w:t>
            </w:r>
            <w:r w:rsidRPr="00F23CE9">
              <w:rPr>
                <w:color w:val="000000"/>
                <w:lang w:val="en-US"/>
              </w:rPr>
              <w:t xml:space="preserve"> </w:t>
            </w:r>
            <w:r w:rsidRPr="00F23CE9">
              <w:rPr>
                <w:color w:val="000000"/>
              </w:rPr>
              <w:t>0</w:t>
            </w:r>
            <w:r w:rsidRPr="00F23CE9">
              <w:rPr>
                <w:color w:val="000000"/>
                <w:lang w:val="en-US"/>
              </w:rPr>
              <w:t xml:space="preserve"> </w:t>
            </w:r>
            <w:r w:rsidRPr="00F23CE9">
              <w:rPr>
                <w:color w:val="000000"/>
              </w:rPr>
              <w:t>00 00350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25,0</w:t>
            </w:r>
          </w:p>
        </w:tc>
      </w:tr>
      <w:tr w:rsidR="008C593B" w:rsidRPr="00F23CE9">
        <w:trPr>
          <w:trHeight w:val="375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3B" w:rsidRPr="00F23CE9" w:rsidRDefault="008C593B" w:rsidP="00903EA3">
            <w:pPr>
              <w:suppressAutoHyphens/>
              <w:rPr>
                <w:color w:val="000000"/>
                <w:lang w:eastAsia="ar-SA"/>
              </w:rPr>
            </w:pPr>
            <w:r w:rsidRPr="00F23C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5478D2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99 0 00 00350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5478D2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25,0</w:t>
            </w:r>
          </w:p>
        </w:tc>
      </w:tr>
      <w:tr w:rsidR="008C593B" w:rsidRPr="00F23CE9">
        <w:trPr>
          <w:trHeight w:val="375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3B" w:rsidRPr="00F23CE9" w:rsidRDefault="008C593B" w:rsidP="00903EA3">
            <w:pPr>
              <w:suppressAutoHyphens/>
              <w:rPr>
                <w:color w:val="000000"/>
                <w:lang w:eastAsia="ar-SA"/>
              </w:rPr>
            </w:pPr>
            <w:r w:rsidRPr="00F23CE9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5478D2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99 0 00 00350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5478D2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25,0</w:t>
            </w:r>
          </w:p>
        </w:tc>
      </w:tr>
      <w:tr w:rsidR="008C593B" w:rsidRPr="00F23CE9">
        <w:trPr>
          <w:trHeight w:val="243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Доплата к пенсиям муниципальным служащим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  <w:lang w:val="en-US"/>
              </w:rPr>
              <w:t>9</w:t>
            </w:r>
            <w:r w:rsidRPr="00F23CE9">
              <w:rPr>
                <w:color w:val="000000"/>
              </w:rPr>
              <w:t>9</w:t>
            </w:r>
            <w:r w:rsidRPr="00F23CE9">
              <w:rPr>
                <w:color w:val="000000"/>
                <w:lang w:val="en-US"/>
              </w:rPr>
              <w:t xml:space="preserve"> </w:t>
            </w:r>
            <w:r w:rsidRPr="00F23CE9">
              <w:rPr>
                <w:color w:val="000000"/>
              </w:rPr>
              <w:t>0</w:t>
            </w:r>
            <w:r w:rsidRPr="00F23CE9">
              <w:rPr>
                <w:color w:val="000000"/>
                <w:lang w:val="en-US"/>
              </w:rPr>
              <w:t xml:space="preserve"> </w:t>
            </w:r>
            <w:r w:rsidRPr="00F23CE9">
              <w:rPr>
                <w:color w:val="000000"/>
              </w:rPr>
              <w:t>00 00491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250,0</w:t>
            </w:r>
          </w:p>
        </w:tc>
      </w:tr>
      <w:tr w:rsidR="008C593B" w:rsidRPr="00F23CE9">
        <w:trPr>
          <w:trHeight w:val="270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F23CE9" w:rsidRDefault="008C593B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  <w:lang w:val="en-US"/>
              </w:rPr>
              <w:t>9</w:t>
            </w:r>
            <w:r w:rsidRPr="00F23CE9">
              <w:rPr>
                <w:color w:val="000000"/>
              </w:rPr>
              <w:t>9</w:t>
            </w:r>
            <w:r w:rsidRPr="00F23CE9">
              <w:rPr>
                <w:color w:val="000000"/>
                <w:lang w:val="en-US"/>
              </w:rPr>
              <w:t xml:space="preserve"> </w:t>
            </w:r>
            <w:r w:rsidRPr="00F23CE9">
              <w:rPr>
                <w:color w:val="000000"/>
              </w:rPr>
              <w:t>0</w:t>
            </w:r>
            <w:r w:rsidRPr="00F23CE9">
              <w:rPr>
                <w:color w:val="000000"/>
                <w:lang w:val="en-US"/>
              </w:rPr>
              <w:t xml:space="preserve"> </w:t>
            </w:r>
            <w:r w:rsidRPr="00F23CE9">
              <w:rPr>
                <w:color w:val="000000"/>
              </w:rPr>
              <w:t>00 00491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250,0</w:t>
            </w:r>
          </w:p>
        </w:tc>
      </w:tr>
      <w:tr w:rsidR="008C593B" w:rsidRPr="00F23CE9">
        <w:trPr>
          <w:trHeight w:val="128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F23CE9" w:rsidRDefault="008C593B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  <w:lang w:val="en-US"/>
              </w:rPr>
              <w:t>9</w:t>
            </w:r>
            <w:r w:rsidRPr="00F23CE9">
              <w:rPr>
                <w:color w:val="000000"/>
              </w:rPr>
              <w:t>9</w:t>
            </w:r>
            <w:r w:rsidRPr="00F23CE9">
              <w:rPr>
                <w:color w:val="000000"/>
                <w:lang w:val="en-US"/>
              </w:rPr>
              <w:t xml:space="preserve"> </w:t>
            </w:r>
            <w:r w:rsidRPr="00F23CE9">
              <w:rPr>
                <w:color w:val="000000"/>
              </w:rPr>
              <w:t>0</w:t>
            </w:r>
            <w:r w:rsidRPr="00F23CE9">
              <w:rPr>
                <w:color w:val="000000"/>
                <w:lang w:val="en-US"/>
              </w:rPr>
              <w:t xml:space="preserve"> </w:t>
            </w:r>
            <w:r w:rsidRPr="00F23CE9">
              <w:rPr>
                <w:color w:val="000000"/>
              </w:rPr>
              <w:t>00 00491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250,0</w:t>
            </w:r>
          </w:p>
        </w:tc>
      </w:tr>
      <w:tr w:rsidR="008C593B" w:rsidRPr="00F23CE9">
        <w:trPr>
          <w:trHeight w:val="164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autoSpaceDE w:val="0"/>
              <w:autoSpaceDN w:val="0"/>
              <w:adjustRightInd w:val="0"/>
              <w:spacing w:line="276" w:lineRule="auto"/>
            </w:pPr>
            <w:r w:rsidRPr="00F23CE9">
              <w:t>Проведение выборов в представительные органы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spacing w:line="276" w:lineRule="auto"/>
              <w:jc w:val="right"/>
            </w:pPr>
            <w:r w:rsidRPr="00F23CE9">
              <w:t>99 0 00 05002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spacing w:line="276" w:lineRule="auto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spacing w:line="276" w:lineRule="auto"/>
              <w:jc w:val="right"/>
            </w:pPr>
            <w:r w:rsidRPr="00F23CE9">
              <w:t>440,0</w:t>
            </w:r>
          </w:p>
        </w:tc>
      </w:tr>
      <w:tr w:rsidR="008C593B" w:rsidRPr="00F23CE9">
        <w:trPr>
          <w:trHeight w:val="164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F23CE9" w:rsidRDefault="008C593B" w:rsidP="00903EA3">
            <w:r w:rsidRPr="00F23CE9"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93B" w:rsidRPr="00F23CE9" w:rsidRDefault="008C593B" w:rsidP="00233369">
            <w:pPr>
              <w:jc w:val="right"/>
            </w:pPr>
            <w:r w:rsidRPr="00F23CE9">
              <w:t>99 0 00 05002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C593B" w:rsidRPr="00F23CE9" w:rsidRDefault="008C593B" w:rsidP="00903EA3">
            <w:pPr>
              <w:jc w:val="center"/>
            </w:pPr>
            <w:r w:rsidRPr="00F23CE9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</w:pPr>
            <w:r w:rsidRPr="00F23CE9">
              <w:t>440,0</w:t>
            </w:r>
          </w:p>
        </w:tc>
      </w:tr>
      <w:tr w:rsidR="008C593B" w:rsidRPr="00F23CE9">
        <w:trPr>
          <w:trHeight w:val="164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F23CE9" w:rsidRDefault="008C593B" w:rsidP="00903EA3">
            <w:r w:rsidRPr="00F23CE9"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93B" w:rsidRPr="00F23CE9" w:rsidRDefault="008C593B" w:rsidP="00233369">
            <w:pPr>
              <w:jc w:val="right"/>
            </w:pPr>
            <w:r w:rsidRPr="00F23CE9">
              <w:t>99 0 00 05002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C593B" w:rsidRPr="00F23CE9" w:rsidRDefault="008C593B" w:rsidP="00903EA3">
            <w:pPr>
              <w:jc w:val="center"/>
            </w:pPr>
            <w:r w:rsidRPr="00F23CE9">
              <w:t>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</w:pPr>
            <w:r w:rsidRPr="00F23CE9">
              <w:t>440,0</w:t>
            </w:r>
          </w:p>
        </w:tc>
      </w:tr>
      <w:tr w:rsidR="008C593B" w:rsidRPr="00F23CE9">
        <w:trPr>
          <w:trHeight w:val="375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  <w:lang w:val="en-US"/>
              </w:rPr>
              <w:t>9</w:t>
            </w:r>
            <w:r w:rsidRPr="00F23CE9">
              <w:rPr>
                <w:color w:val="000000"/>
              </w:rPr>
              <w:t>9</w:t>
            </w:r>
            <w:r w:rsidRPr="00F23CE9">
              <w:rPr>
                <w:color w:val="000000"/>
                <w:lang w:val="en-US"/>
              </w:rPr>
              <w:t xml:space="preserve"> </w:t>
            </w:r>
            <w:r w:rsidRPr="00F23CE9">
              <w:rPr>
                <w:color w:val="000000"/>
              </w:rPr>
              <w:t>0</w:t>
            </w:r>
            <w:r w:rsidRPr="00F23CE9">
              <w:rPr>
                <w:color w:val="000000"/>
                <w:lang w:val="en-US"/>
              </w:rPr>
              <w:t xml:space="preserve"> </w:t>
            </w:r>
            <w:r w:rsidRPr="00F23CE9">
              <w:rPr>
                <w:color w:val="000000"/>
              </w:rPr>
              <w:t xml:space="preserve">00 </w:t>
            </w:r>
            <w:r w:rsidRPr="00F23CE9">
              <w:rPr>
                <w:color w:val="000000"/>
                <w:lang w:val="en-US"/>
              </w:rPr>
              <w:t>5118</w:t>
            </w:r>
            <w:r w:rsidRPr="00F23CE9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287,0</w:t>
            </w:r>
          </w:p>
        </w:tc>
      </w:tr>
      <w:tr w:rsidR="008C593B" w:rsidRPr="00F23CE9">
        <w:trPr>
          <w:trHeight w:val="375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Расходы за счет субвенции из бюджета Московской области на осуществление полномочий по первичному воинскому учету на территориях, где отсутствуют военные комиссариаты, за счет средств, перечисляемых из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  <w:lang w:val="en-US"/>
              </w:rPr>
              <w:t>9</w:t>
            </w:r>
            <w:r w:rsidRPr="00F23CE9">
              <w:rPr>
                <w:color w:val="000000"/>
              </w:rPr>
              <w:t>9</w:t>
            </w:r>
            <w:r w:rsidRPr="00F23CE9">
              <w:rPr>
                <w:color w:val="000000"/>
                <w:lang w:val="en-US"/>
              </w:rPr>
              <w:t xml:space="preserve"> </w:t>
            </w:r>
            <w:r w:rsidRPr="00F23CE9">
              <w:rPr>
                <w:color w:val="000000"/>
              </w:rPr>
              <w:t>0 00</w:t>
            </w:r>
            <w:r w:rsidRPr="00F23CE9">
              <w:rPr>
                <w:color w:val="000000"/>
                <w:lang w:val="en-US"/>
              </w:rPr>
              <w:t xml:space="preserve"> 5118</w:t>
            </w:r>
            <w:r w:rsidRPr="00F23CE9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287,0</w:t>
            </w:r>
          </w:p>
        </w:tc>
      </w:tr>
      <w:tr w:rsidR="008C593B" w:rsidRPr="00F23CE9">
        <w:trPr>
          <w:trHeight w:val="237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F23CE9" w:rsidRDefault="008C593B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  <w:lang w:val="en-US"/>
              </w:rPr>
              <w:t>9</w:t>
            </w:r>
            <w:r w:rsidRPr="00F23CE9">
              <w:rPr>
                <w:color w:val="000000"/>
              </w:rPr>
              <w:t>9</w:t>
            </w:r>
            <w:r w:rsidRPr="00F23CE9">
              <w:rPr>
                <w:color w:val="000000"/>
                <w:lang w:val="en-US"/>
              </w:rPr>
              <w:t xml:space="preserve"> </w:t>
            </w:r>
            <w:r w:rsidRPr="00F23CE9">
              <w:rPr>
                <w:color w:val="000000"/>
              </w:rPr>
              <w:t>0</w:t>
            </w:r>
            <w:r w:rsidRPr="00F23CE9">
              <w:rPr>
                <w:color w:val="000000"/>
                <w:lang w:val="en-US"/>
              </w:rPr>
              <w:t xml:space="preserve"> </w:t>
            </w:r>
            <w:r w:rsidRPr="00F23CE9">
              <w:rPr>
                <w:color w:val="000000"/>
              </w:rPr>
              <w:t xml:space="preserve">00 </w:t>
            </w:r>
            <w:r w:rsidRPr="00F23CE9">
              <w:rPr>
                <w:color w:val="000000"/>
                <w:lang w:val="en-US"/>
              </w:rPr>
              <w:t>5118</w:t>
            </w:r>
            <w:r w:rsidRPr="00F23CE9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281,3</w:t>
            </w:r>
          </w:p>
        </w:tc>
      </w:tr>
      <w:tr w:rsidR="008C593B" w:rsidRPr="00F23CE9">
        <w:trPr>
          <w:trHeight w:val="208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F23CE9" w:rsidRDefault="008C593B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  <w:lang w:val="en-US"/>
              </w:rPr>
              <w:t>9</w:t>
            </w:r>
            <w:r w:rsidRPr="00F23CE9">
              <w:rPr>
                <w:color w:val="000000"/>
              </w:rPr>
              <w:t>9</w:t>
            </w:r>
            <w:r w:rsidRPr="00F23CE9">
              <w:rPr>
                <w:color w:val="000000"/>
                <w:lang w:val="en-US"/>
              </w:rPr>
              <w:t xml:space="preserve"> </w:t>
            </w:r>
            <w:r w:rsidRPr="00F23CE9">
              <w:rPr>
                <w:color w:val="000000"/>
              </w:rPr>
              <w:t>0</w:t>
            </w:r>
            <w:r w:rsidRPr="00F23CE9">
              <w:rPr>
                <w:color w:val="000000"/>
                <w:lang w:val="en-US"/>
              </w:rPr>
              <w:t xml:space="preserve"> </w:t>
            </w:r>
            <w:r w:rsidRPr="00F23CE9">
              <w:rPr>
                <w:color w:val="000000"/>
              </w:rPr>
              <w:t xml:space="preserve">00 </w:t>
            </w:r>
            <w:r w:rsidRPr="00F23CE9">
              <w:rPr>
                <w:color w:val="000000"/>
                <w:lang w:val="en-US"/>
              </w:rPr>
              <w:t>5118</w:t>
            </w:r>
            <w:r w:rsidRPr="00F23CE9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281,3</w:t>
            </w:r>
          </w:p>
        </w:tc>
      </w:tr>
      <w:tr w:rsidR="008C593B" w:rsidRPr="00F23CE9">
        <w:trPr>
          <w:trHeight w:val="208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F23CE9" w:rsidRDefault="008C593B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  <w:lang w:val="en-US"/>
              </w:rPr>
              <w:t>9</w:t>
            </w:r>
            <w:r w:rsidRPr="00F23CE9">
              <w:rPr>
                <w:color w:val="000000"/>
              </w:rPr>
              <w:t>9</w:t>
            </w:r>
            <w:r w:rsidRPr="00F23CE9">
              <w:rPr>
                <w:color w:val="000000"/>
                <w:lang w:val="en-US"/>
              </w:rPr>
              <w:t xml:space="preserve"> </w:t>
            </w:r>
            <w:r w:rsidRPr="00F23CE9">
              <w:rPr>
                <w:color w:val="000000"/>
              </w:rPr>
              <w:t>0</w:t>
            </w:r>
            <w:r w:rsidRPr="00F23CE9">
              <w:rPr>
                <w:color w:val="000000"/>
                <w:lang w:val="en-US"/>
              </w:rPr>
              <w:t xml:space="preserve"> </w:t>
            </w:r>
            <w:r w:rsidRPr="00F23CE9">
              <w:rPr>
                <w:color w:val="000000"/>
              </w:rPr>
              <w:t xml:space="preserve">00 </w:t>
            </w:r>
            <w:r w:rsidRPr="00F23CE9">
              <w:rPr>
                <w:color w:val="000000"/>
                <w:lang w:val="en-US"/>
              </w:rPr>
              <w:t>5118</w:t>
            </w:r>
            <w:r w:rsidRPr="00F23CE9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5,7</w:t>
            </w:r>
          </w:p>
        </w:tc>
      </w:tr>
      <w:tr w:rsidR="008C593B" w:rsidRPr="00F23CE9">
        <w:trPr>
          <w:trHeight w:val="208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F23CE9" w:rsidRDefault="008C593B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  <w:lang w:val="en-US"/>
              </w:rPr>
              <w:t>9</w:t>
            </w:r>
            <w:r w:rsidRPr="00F23CE9">
              <w:rPr>
                <w:color w:val="000000"/>
              </w:rPr>
              <w:t>9</w:t>
            </w:r>
            <w:r w:rsidRPr="00F23CE9">
              <w:rPr>
                <w:color w:val="000000"/>
                <w:lang w:val="en-US"/>
              </w:rPr>
              <w:t xml:space="preserve"> </w:t>
            </w:r>
            <w:r w:rsidRPr="00F23CE9">
              <w:rPr>
                <w:color w:val="000000"/>
              </w:rPr>
              <w:t>0</w:t>
            </w:r>
            <w:r w:rsidRPr="00F23CE9">
              <w:rPr>
                <w:color w:val="000000"/>
                <w:lang w:val="en-US"/>
              </w:rPr>
              <w:t xml:space="preserve"> </w:t>
            </w:r>
            <w:r w:rsidRPr="00F23CE9">
              <w:rPr>
                <w:color w:val="000000"/>
              </w:rPr>
              <w:t xml:space="preserve">00 </w:t>
            </w:r>
            <w:r w:rsidRPr="00F23CE9">
              <w:rPr>
                <w:color w:val="000000"/>
                <w:lang w:val="en-US"/>
              </w:rPr>
              <w:t>5118</w:t>
            </w:r>
            <w:r w:rsidRPr="00F23CE9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903EA3">
            <w:pPr>
              <w:ind w:left="-111" w:firstLine="111"/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5,7</w:t>
            </w:r>
          </w:p>
        </w:tc>
      </w:tr>
      <w:tr w:rsidR="008C593B" w:rsidRPr="00F23CE9">
        <w:trPr>
          <w:trHeight w:val="271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593B" w:rsidRPr="00F23CE9" w:rsidRDefault="008C593B" w:rsidP="00233369">
            <w:pPr>
              <w:jc w:val="right"/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Итого непрограммных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jc w:val="right"/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1 522,7</w:t>
            </w:r>
          </w:p>
        </w:tc>
      </w:tr>
      <w:tr w:rsidR="008C593B" w:rsidRPr="00F23CE9">
        <w:trPr>
          <w:trHeight w:val="216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B" w:rsidRPr="00F23CE9" w:rsidRDefault="008C593B" w:rsidP="00233369">
            <w:pPr>
              <w:tabs>
                <w:tab w:val="center" w:pos="9923"/>
              </w:tabs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tabs>
                <w:tab w:val="center" w:pos="9923"/>
              </w:tabs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593B" w:rsidRPr="00F23CE9" w:rsidRDefault="008C593B" w:rsidP="00233369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28 900,0</w:t>
            </w:r>
          </w:p>
        </w:tc>
      </w:tr>
    </w:tbl>
    <w:p w:rsidR="008C593B" w:rsidRDefault="008C593B" w:rsidP="006C1ED9">
      <w:pPr>
        <w:ind w:left="6372"/>
        <w:jc w:val="both"/>
        <w:rPr>
          <w:rFonts w:ascii="Arial" w:hAnsi="Arial" w:cs="Arial"/>
          <w:color w:val="000000"/>
          <w:sz w:val="16"/>
          <w:szCs w:val="16"/>
        </w:rPr>
      </w:pPr>
    </w:p>
    <w:p w:rsidR="008C593B" w:rsidRDefault="008C593B" w:rsidP="006C1ED9">
      <w:pPr>
        <w:ind w:left="6372"/>
        <w:jc w:val="both"/>
        <w:rPr>
          <w:rFonts w:ascii="Arial" w:hAnsi="Arial" w:cs="Arial"/>
          <w:color w:val="000000"/>
          <w:sz w:val="16"/>
          <w:szCs w:val="16"/>
        </w:rPr>
      </w:pPr>
    </w:p>
    <w:p w:rsidR="008C593B" w:rsidRDefault="008C593B" w:rsidP="00F767FF">
      <w:pPr>
        <w:ind w:left="6372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".</w:t>
      </w:r>
    </w:p>
    <w:p w:rsidR="008C593B" w:rsidRDefault="008C593B" w:rsidP="006C1ED9">
      <w:pPr>
        <w:ind w:left="6372"/>
        <w:jc w:val="both"/>
        <w:rPr>
          <w:rFonts w:ascii="Arial" w:hAnsi="Arial" w:cs="Arial"/>
          <w:color w:val="000000"/>
          <w:sz w:val="16"/>
          <w:szCs w:val="16"/>
        </w:rPr>
      </w:pPr>
    </w:p>
    <w:p w:rsidR="008C593B" w:rsidRDefault="008C593B" w:rsidP="006C1ED9">
      <w:pPr>
        <w:ind w:left="6372"/>
        <w:jc w:val="both"/>
        <w:rPr>
          <w:rFonts w:ascii="Arial" w:hAnsi="Arial" w:cs="Arial"/>
          <w:color w:val="000000"/>
          <w:sz w:val="16"/>
          <w:szCs w:val="16"/>
        </w:rPr>
      </w:pPr>
    </w:p>
    <w:sectPr w:rsidR="008C593B" w:rsidSect="00C56BA1">
      <w:pgSz w:w="11907" w:h="16839" w:code="9"/>
      <w:pgMar w:top="1134" w:right="851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93B" w:rsidRDefault="008C593B" w:rsidP="00231EFF">
      <w:r>
        <w:separator/>
      </w:r>
    </w:p>
  </w:endnote>
  <w:endnote w:type="continuationSeparator" w:id="0">
    <w:p w:rsidR="008C593B" w:rsidRDefault="008C593B" w:rsidP="00231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93B" w:rsidRDefault="008C593B" w:rsidP="00231EFF">
      <w:r>
        <w:separator/>
      </w:r>
    </w:p>
  </w:footnote>
  <w:footnote w:type="continuationSeparator" w:id="0">
    <w:p w:rsidR="008C593B" w:rsidRDefault="008C593B" w:rsidP="00231E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45553"/>
    <w:multiLevelType w:val="hybridMultilevel"/>
    <w:tmpl w:val="41C0BC8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100660D2"/>
    <w:multiLevelType w:val="hybridMultilevel"/>
    <w:tmpl w:val="353C983A"/>
    <w:lvl w:ilvl="0" w:tplc="AB2E90BE">
      <w:start w:val="1"/>
      <w:numFmt w:val="decimal"/>
      <w:lvlText w:val="%1."/>
      <w:lvlJc w:val="left"/>
      <w:pPr>
        <w:ind w:left="78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B692FB2"/>
    <w:multiLevelType w:val="hybridMultilevel"/>
    <w:tmpl w:val="EC24A4C4"/>
    <w:lvl w:ilvl="0" w:tplc="0419000F">
      <w:start w:val="1"/>
      <w:numFmt w:val="decimal"/>
      <w:lvlText w:val="%1."/>
      <w:lvlJc w:val="left"/>
      <w:pPr>
        <w:ind w:left="2193" w:hanging="360"/>
      </w:pPr>
    </w:lvl>
    <w:lvl w:ilvl="1" w:tplc="04190019">
      <w:start w:val="1"/>
      <w:numFmt w:val="lowerLetter"/>
      <w:lvlText w:val="%2."/>
      <w:lvlJc w:val="left"/>
      <w:pPr>
        <w:ind w:left="2913" w:hanging="360"/>
      </w:pPr>
    </w:lvl>
    <w:lvl w:ilvl="2" w:tplc="0419001B">
      <w:start w:val="1"/>
      <w:numFmt w:val="lowerRoman"/>
      <w:lvlText w:val="%3."/>
      <w:lvlJc w:val="right"/>
      <w:pPr>
        <w:ind w:left="3633" w:hanging="180"/>
      </w:pPr>
    </w:lvl>
    <w:lvl w:ilvl="3" w:tplc="0419000F">
      <w:start w:val="1"/>
      <w:numFmt w:val="decimal"/>
      <w:lvlText w:val="%4."/>
      <w:lvlJc w:val="left"/>
      <w:pPr>
        <w:ind w:left="4353" w:hanging="360"/>
      </w:pPr>
    </w:lvl>
    <w:lvl w:ilvl="4" w:tplc="04190019">
      <w:start w:val="1"/>
      <w:numFmt w:val="lowerLetter"/>
      <w:lvlText w:val="%5."/>
      <w:lvlJc w:val="left"/>
      <w:pPr>
        <w:ind w:left="5073" w:hanging="360"/>
      </w:pPr>
    </w:lvl>
    <w:lvl w:ilvl="5" w:tplc="0419001B">
      <w:start w:val="1"/>
      <w:numFmt w:val="lowerRoman"/>
      <w:lvlText w:val="%6."/>
      <w:lvlJc w:val="right"/>
      <w:pPr>
        <w:ind w:left="5793" w:hanging="180"/>
      </w:pPr>
    </w:lvl>
    <w:lvl w:ilvl="6" w:tplc="0419000F">
      <w:start w:val="1"/>
      <w:numFmt w:val="decimal"/>
      <w:lvlText w:val="%7."/>
      <w:lvlJc w:val="left"/>
      <w:pPr>
        <w:ind w:left="6513" w:hanging="360"/>
      </w:pPr>
    </w:lvl>
    <w:lvl w:ilvl="7" w:tplc="04190019">
      <w:start w:val="1"/>
      <w:numFmt w:val="lowerLetter"/>
      <w:lvlText w:val="%8."/>
      <w:lvlJc w:val="left"/>
      <w:pPr>
        <w:ind w:left="7233" w:hanging="360"/>
      </w:pPr>
    </w:lvl>
    <w:lvl w:ilvl="8" w:tplc="0419001B">
      <w:start w:val="1"/>
      <w:numFmt w:val="lowerRoman"/>
      <w:lvlText w:val="%9."/>
      <w:lvlJc w:val="right"/>
      <w:pPr>
        <w:ind w:left="7953" w:hanging="180"/>
      </w:pPr>
    </w:lvl>
  </w:abstractNum>
  <w:abstractNum w:abstractNumId="3">
    <w:nsid w:val="1D127EE5"/>
    <w:multiLevelType w:val="hybridMultilevel"/>
    <w:tmpl w:val="E2322B7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F606409"/>
    <w:multiLevelType w:val="multilevel"/>
    <w:tmpl w:val="96C23B8E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60" w:hanging="1800"/>
      </w:pPr>
      <w:rPr>
        <w:rFonts w:hint="default"/>
      </w:rPr>
    </w:lvl>
  </w:abstractNum>
  <w:abstractNum w:abstractNumId="5">
    <w:nsid w:val="26321421"/>
    <w:multiLevelType w:val="multilevel"/>
    <w:tmpl w:val="5A469876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2" w:hanging="1800"/>
      </w:pPr>
      <w:rPr>
        <w:rFonts w:hint="default"/>
      </w:rPr>
    </w:lvl>
  </w:abstractNum>
  <w:abstractNum w:abstractNumId="6">
    <w:nsid w:val="30296457"/>
    <w:multiLevelType w:val="multilevel"/>
    <w:tmpl w:val="96C23B8E"/>
    <w:lvl w:ilvl="0">
      <w:start w:val="1"/>
      <w:numFmt w:val="decimal"/>
      <w:lvlText w:val="%1."/>
      <w:lvlJc w:val="left"/>
      <w:pPr>
        <w:tabs>
          <w:tab w:val="num" w:pos="1550"/>
        </w:tabs>
        <w:ind w:left="1550" w:hanging="84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230" w:hanging="1800"/>
      </w:pPr>
      <w:rPr>
        <w:rFonts w:hint="default"/>
      </w:rPr>
    </w:lvl>
  </w:abstractNum>
  <w:abstractNum w:abstractNumId="7">
    <w:nsid w:val="327159DD"/>
    <w:multiLevelType w:val="hybridMultilevel"/>
    <w:tmpl w:val="6E0C4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97CAB"/>
    <w:multiLevelType w:val="hybridMultilevel"/>
    <w:tmpl w:val="8EDCF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47392"/>
    <w:multiLevelType w:val="hybridMultilevel"/>
    <w:tmpl w:val="06DA4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661F9"/>
    <w:multiLevelType w:val="multilevel"/>
    <w:tmpl w:val="BD3C3A7A"/>
    <w:lvl w:ilvl="0">
      <w:start w:val="1"/>
      <w:numFmt w:val="decimal"/>
      <w:lvlText w:val="%1."/>
      <w:lvlJc w:val="left"/>
      <w:pPr>
        <w:ind w:left="1323" w:hanging="360"/>
      </w:pPr>
    </w:lvl>
    <w:lvl w:ilvl="1">
      <w:start w:val="1"/>
      <w:numFmt w:val="decimal"/>
      <w:isLgl/>
      <w:lvlText w:val="%1.%2"/>
      <w:lvlJc w:val="left"/>
      <w:pPr>
        <w:ind w:left="132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3" w:hanging="1800"/>
      </w:pPr>
      <w:rPr>
        <w:rFonts w:hint="default"/>
      </w:rPr>
    </w:lvl>
  </w:abstractNum>
  <w:abstractNum w:abstractNumId="11">
    <w:nsid w:val="49D11334"/>
    <w:multiLevelType w:val="hybridMultilevel"/>
    <w:tmpl w:val="28D2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D41512"/>
    <w:multiLevelType w:val="hybridMultilevel"/>
    <w:tmpl w:val="0DF83FA6"/>
    <w:lvl w:ilvl="0" w:tplc="0419000F">
      <w:start w:val="1"/>
      <w:numFmt w:val="decimal"/>
      <w:lvlText w:val="%1."/>
      <w:lvlJc w:val="left"/>
      <w:pPr>
        <w:ind w:left="1256" w:hanging="360"/>
      </w:pPr>
    </w:lvl>
    <w:lvl w:ilvl="1" w:tplc="04190019">
      <w:start w:val="1"/>
      <w:numFmt w:val="lowerLetter"/>
      <w:lvlText w:val="%2."/>
      <w:lvlJc w:val="left"/>
      <w:pPr>
        <w:ind w:left="1976" w:hanging="360"/>
      </w:pPr>
    </w:lvl>
    <w:lvl w:ilvl="2" w:tplc="0419001B">
      <w:start w:val="1"/>
      <w:numFmt w:val="lowerRoman"/>
      <w:lvlText w:val="%3."/>
      <w:lvlJc w:val="right"/>
      <w:pPr>
        <w:ind w:left="2696" w:hanging="180"/>
      </w:pPr>
    </w:lvl>
    <w:lvl w:ilvl="3" w:tplc="0419000F">
      <w:start w:val="1"/>
      <w:numFmt w:val="decimal"/>
      <w:lvlText w:val="%4."/>
      <w:lvlJc w:val="left"/>
      <w:pPr>
        <w:ind w:left="3416" w:hanging="360"/>
      </w:pPr>
    </w:lvl>
    <w:lvl w:ilvl="4" w:tplc="04190019">
      <w:start w:val="1"/>
      <w:numFmt w:val="lowerLetter"/>
      <w:lvlText w:val="%5."/>
      <w:lvlJc w:val="left"/>
      <w:pPr>
        <w:ind w:left="4136" w:hanging="360"/>
      </w:pPr>
    </w:lvl>
    <w:lvl w:ilvl="5" w:tplc="0419001B">
      <w:start w:val="1"/>
      <w:numFmt w:val="lowerRoman"/>
      <w:lvlText w:val="%6."/>
      <w:lvlJc w:val="right"/>
      <w:pPr>
        <w:ind w:left="4856" w:hanging="180"/>
      </w:pPr>
    </w:lvl>
    <w:lvl w:ilvl="6" w:tplc="0419000F">
      <w:start w:val="1"/>
      <w:numFmt w:val="decimal"/>
      <w:lvlText w:val="%7."/>
      <w:lvlJc w:val="left"/>
      <w:pPr>
        <w:ind w:left="5576" w:hanging="360"/>
      </w:pPr>
    </w:lvl>
    <w:lvl w:ilvl="7" w:tplc="04190019">
      <w:start w:val="1"/>
      <w:numFmt w:val="lowerLetter"/>
      <w:lvlText w:val="%8."/>
      <w:lvlJc w:val="left"/>
      <w:pPr>
        <w:ind w:left="6296" w:hanging="360"/>
      </w:pPr>
    </w:lvl>
    <w:lvl w:ilvl="8" w:tplc="0419001B">
      <w:start w:val="1"/>
      <w:numFmt w:val="lowerRoman"/>
      <w:lvlText w:val="%9."/>
      <w:lvlJc w:val="right"/>
      <w:pPr>
        <w:ind w:left="7016" w:hanging="180"/>
      </w:pPr>
    </w:lvl>
  </w:abstractNum>
  <w:abstractNum w:abstractNumId="13">
    <w:nsid w:val="51C410F2"/>
    <w:multiLevelType w:val="hybridMultilevel"/>
    <w:tmpl w:val="7304C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FE2F22"/>
    <w:multiLevelType w:val="hybridMultilevel"/>
    <w:tmpl w:val="C084F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A75729"/>
    <w:multiLevelType w:val="hybridMultilevel"/>
    <w:tmpl w:val="020E4FF0"/>
    <w:lvl w:ilvl="0" w:tplc="F2B4919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5B4C2F10"/>
    <w:multiLevelType w:val="hybridMultilevel"/>
    <w:tmpl w:val="52F4C2F2"/>
    <w:lvl w:ilvl="0" w:tplc="3B5A7FC8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BF222DF"/>
    <w:multiLevelType w:val="hybridMultilevel"/>
    <w:tmpl w:val="54C8DB64"/>
    <w:lvl w:ilvl="0" w:tplc="6D002B9C">
      <w:start w:val="1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5FFD365F"/>
    <w:multiLevelType w:val="multilevel"/>
    <w:tmpl w:val="8BA6F52E"/>
    <w:lvl w:ilvl="0">
      <w:start w:val="1"/>
      <w:numFmt w:val="decimal"/>
      <w:lvlText w:val="%1."/>
      <w:lvlJc w:val="left"/>
      <w:pPr>
        <w:ind w:left="185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9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4" w:hanging="1800"/>
      </w:pPr>
      <w:rPr>
        <w:rFonts w:hint="default"/>
      </w:rPr>
    </w:lvl>
  </w:abstractNum>
  <w:abstractNum w:abstractNumId="19">
    <w:nsid w:val="62DE361E"/>
    <w:multiLevelType w:val="multilevel"/>
    <w:tmpl w:val="96C23B8E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60" w:hanging="1800"/>
      </w:pPr>
      <w:rPr>
        <w:rFonts w:hint="default"/>
      </w:rPr>
    </w:lvl>
  </w:abstractNum>
  <w:abstractNum w:abstractNumId="20">
    <w:nsid w:val="672B219C"/>
    <w:multiLevelType w:val="hybridMultilevel"/>
    <w:tmpl w:val="32928CDC"/>
    <w:lvl w:ilvl="0" w:tplc="0419000F">
      <w:start w:val="1"/>
      <w:numFmt w:val="decimal"/>
      <w:lvlText w:val="%1."/>
      <w:lvlJc w:val="left"/>
      <w:pPr>
        <w:ind w:left="1256" w:hanging="360"/>
      </w:pPr>
    </w:lvl>
    <w:lvl w:ilvl="1" w:tplc="04190019">
      <w:start w:val="1"/>
      <w:numFmt w:val="lowerLetter"/>
      <w:lvlText w:val="%2."/>
      <w:lvlJc w:val="left"/>
      <w:pPr>
        <w:ind w:left="1976" w:hanging="360"/>
      </w:pPr>
    </w:lvl>
    <w:lvl w:ilvl="2" w:tplc="0419001B">
      <w:start w:val="1"/>
      <w:numFmt w:val="lowerRoman"/>
      <w:lvlText w:val="%3."/>
      <w:lvlJc w:val="right"/>
      <w:pPr>
        <w:ind w:left="2696" w:hanging="180"/>
      </w:pPr>
    </w:lvl>
    <w:lvl w:ilvl="3" w:tplc="0419000F">
      <w:start w:val="1"/>
      <w:numFmt w:val="decimal"/>
      <w:lvlText w:val="%4."/>
      <w:lvlJc w:val="left"/>
      <w:pPr>
        <w:ind w:left="3416" w:hanging="360"/>
      </w:pPr>
    </w:lvl>
    <w:lvl w:ilvl="4" w:tplc="04190019">
      <w:start w:val="1"/>
      <w:numFmt w:val="lowerLetter"/>
      <w:lvlText w:val="%5."/>
      <w:lvlJc w:val="left"/>
      <w:pPr>
        <w:ind w:left="4136" w:hanging="360"/>
      </w:pPr>
    </w:lvl>
    <w:lvl w:ilvl="5" w:tplc="0419001B">
      <w:start w:val="1"/>
      <w:numFmt w:val="lowerRoman"/>
      <w:lvlText w:val="%6."/>
      <w:lvlJc w:val="right"/>
      <w:pPr>
        <w:ind w:left="4856" w:hanging="180"/>
      </w:pPr>
    </w:lvl>
    <w:lvl w:ilvl="6" w:tplc="0419000F">
      <w:start w:val="1"/>
      <w:numFmt w:val="decimal"/>
      <w:lvlText w:val="%7."/>
      <w:lvlJc w:val="left"/>
      <w:pPr>
        <w:ind w:left="5576" w:hanging="360"/>
      </w:pPr>
    </w:lvl>
    <w:lvl w:ilvl="7" w:tplc="04190019">
      <w:start w:val="1"/>
      <w:numFmt w:val="lowerLetter"/>
      <w:lvlText w:val="%8."/>
      <w:lvlJc w:val="left"/>
      <w:pPr>
        <w:ind w:left="6296" w:hanging="360"/>
      </w:pPr>
    </w:lvl>
    <w:lvl w:ilvl="8" w:tplc="0419001B">
      <w:start w:val="1"/>
      <w:numFmt w:val="lowerRoman"/>
      <w:lvlText w:val="%9."/>
      <w:lvlJc w:val="right"/>
      <w:pPr>
        <w:ind w:left="7016" w:hanging="180"/>
      </w:pPr>
    </w:lvl>
  </w:abstractNum>
  <w:abstractNum w:abstractNumId="21">
    <w:nsid w:val="6B863CA7"/>
    <w:multiLevelType w:val="hybridMultilevel"/>
    <w:tmpl w:val="211ED7F2"/>
    <w:lvl w:ilvl="0" w:tplc="447E27D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CBF1E6A"/>
    <w:multiLevelType w:val="hybridMultilevel"/>
    <w:tmpl w:val="8F2E7FA2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6F560F59"/>
    <w:multiLevelType w:val="hybridMultilevel"/>
    <w:tmpl w:val="8EDCF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F033CF"/>
    <w:multiLevelType w:val="hybridMultilevel"/>
    <w:tmpl w:val="81A634DE"/>
    <w:lvl w:ilvl="0" w:tplc="8C787E6E">
      <w:start w:val="1"/>
      <w:numFmt w:val="decimal"/>
      <w:lvlText w:val="%1)"/>
      <w:lvlJc w:val="left"/>
      <w:pPr>
        <w:ind w:left="150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7933771F"/>
    <w:multiLevelType w:val="hybridMultilevel"/>
    <w:tmpl w:val="7E2A7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7"/>
  </w:num>
  <w:num w:numId="4">
    <w:abstractNumId w:val="8"/>
  </w:num>
  <w:num w:numId="5">
    <w:abstractNumId w:val="11"/>
  </w:num>
  <w:num w:numId="6">
    <w:abstractNumId w:val="7"/>
  </w:num>
  <w:num w:numId="7">
    <w:abstractNumId w:val="6"/>
  </w:num>
  <w:num w:numId="8">
    <w:abstractNumId w:val="13"/>
  </w:num>
  <w:num w:numId="9">
    <w:abstractNumId w:val="25"/>
  </w:num>
  <w:num w:numId="10">
    <w:abstractNumId w:val="9"/>
  </w:num>
  <w:num w:numId="11">
    <w:abstractNumId w:val="1"/>
  </w:num>
  <w:num w:numId="12">
    <w:abstractNumId w:val="4"/>
  </w:num>
  <w:num w:numId="13">
    <w:abstractNumId w:val="14"/>
  </w:num>
  <w:num w:numId="14">
    <w:abstractNumId w:val="3"/>
  </w:num>
  <w:num w:numId="15">
    <w:abstractNumId w:val="19"/>
  </w:num>
  <w:num w:numId="16">
    <w:abstractNumId w:val="20"/>
  </w:num>
  <w:num w:numId="17">
    <w:abstractNumId w:val="12"/>
  </w:num>
  <w:num w:numId="18">
    <w:abstractNumId w:val="18"/>
  </w:num>
  <w:num w:numId="19">
    <w:abstractNumId w:val="10"/>
  </w:num>
  <w:num w:numId="20">
    <w:abstractNumId w:val="2"/>
  </w:num>
  <w:num w:numId="21">
    <w:abstractNumId w:val="23"/>
  </w:num>
  <w:num w:numId="22">
    <w:abstractNumId w:val="22"/>
  </w:num>
  <w:num w:numId="23">
    <w:abstractNumId w:val="21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24A8"/>
    <w:rsid w:val="000007EB"/>
    <w:rsid w:val="00001242"/>
    <w:rsid w:val="000029EF"/>
    <w:rsid w:val="00004671"/>
    <w:rsid w:val="00004F7D"/>
    <w:rsid w:val="0001124F"/>
    <w:rsid w:val="00011D85"/>
    <w:rsid w:val="00012028"/>
    <w:rsid w:val="00013531"/>
    <w:rsid w:val="00014641"/>
    <w:rsid w:val="00014EC6"/>
    <w:rsid w:val="00025487"/>
    <w:rsid w:val="00026CA8"/>
    <w:rsid w:val="0003074D"/>
    <w:rsid w:val="00031EEE"/>
    <w:rsid w:val="0003304B"/>
    <w:rsid w:val="0003369C"/>
    <w:rsid w:val="00034080"/>
    <w:rsid w:val="00034289"/>
    <w:rsid w:val="00034D33"/>
    <w:rsid w:val="000357E7"/>
    <w:rsid w:val="00035872"/>
    <w:rsid w:val="00040F25"/>
    <w:rsid w:val="0004148C"/>
    <w:rsid w:val="000419E7"/>
    <w:rsid w:val="00042365"/>
    <w:rsid w:val="000450C5"/>
    <w:rsid w:val="000453D5"/>
    <w:rsid w:val="00047CAC"/>
    <w:rsid w:val="000514DB"/>
    <w:rsid w:val="0005468C"/>
    <w:rsid w:val="00054B74"/>
    <w:rsid w:val="000576EC"/>
    <w:rsid w:val="0006006B"/>
    <w:rsid w:val="00061CC6"/>
    <w:rsid w:val="00063336"/>
    <w:rsid w:val="000635B3"/>
    <w:rsid w:val="00063A71"/>
    <w:rsid w:val="00063CB2"/>
    <w:rsid w:val="00067DFF"/>
    <w:rsid w:val="00071119"/>
    <w:rsid w:val="00071949"/>
    <w:rsid w:val="00073005"/>
    <w:rsid w:val="00077D81"/>
    <w:rsid w:val="00080B94"/>
    <w:rsid w:val="00081F93"/>
    <w:rsid w:val="000831F9"/>
    <w:rsid w:val="0008421C"/>
    <w:rsid w:val="000847F8"/>
    <w:rsid w:val="00085F3F"/>
    <w:rsid w:val="00090EF1"/>
    <w:rsid w:val="0009207D"/>
    <w:rsid w:val="00092497"/>
    <w:rsid w:val="00093CCF"/>
    <w:rsid w:val="00095024"/>
    <w:rsid w:val="00096640"/>
    <w:rsid w:val="000971BF"/>
    <w:rsid w:val="000A09DB"/>
    <w:rsid w:val="000A0B19"/>
    <w:rsid w:val="000A2D45"/>
    <w:rsid w:val="000A3032"/>
    <w:rsid w:val="000A3467"/>
    <w:rsid w:val="000A3B0D"/>
    <w:rsid w:val="000A58ED"/>
    <w:rsid w:val="000A5EE6"/>
    <w:rsid w:val="000A62D1"/>
    <w:rsid w:val="000A6D89"/>
    <w:rsid w:val="000A70DD"/>
    <w:rsid w:val="000A7507"/>
    <w:rsid w:val="000B022A"/>
    <w:rsid w:val="000B0D19"/>
    <w:rsid w:val="000B25BD"/>
    <w:rsid w:val="000B2A26"/>
    <w:rsid w:val="000B3624"/>
    <w:rsid w:val="000B3E40"/>
    <w:rsid w:val="000B4323"/>
    <w:rsid w:val="000B4D30"/>
    <w:rsid w:val="000B587E"/>
    <w:rsid w:val="000B62C0"/>
    <w:rsid w:val="000B73A3"/>
    <w:rsid w:val="000C015D"/>
    <w:rsid w:val="000C03D4"/>
    <w:rsid w:val="000C1190"/>
    <w:rsid w:val="000C2EB9"/>
    <w:rsid w:val="000C5D8D"/>
    <w:rsid w:val="000C6717"/>
    <w:rsid w:val="000D1F42"/>
    <w:rsid w:val="000D20EB"/>
    <w:rsid w:val="000D4214"/>
    <w:rsid w:val="000D55FF"/>
    <w:rsid w:val="000D63F2"/>
    <w:rsid w:val="000E018C"/>
    <w:rsid w:val="000E0422"/>
    <w:rsid w:val="000E10EB"/>
    <w:rsid w:val="000E1422"/>
    <w:rsid w:val="000E3381"/>
    <w:rsid w:val="000E47AC"/>
    <w:rsid w:val="000E47C6"/>
    <w:rsid w:val="000E5E3B"/>
    <w:rsid w:val="000E6229"/>
    <w:rsid w:val="000E670B"/>
    <w:rsid w:val="000E71F2"/>
    <w:rsid w:val="000E7A3C"/>
    <w:rsid w:val="000F12C4"/>
    <w:rsid w:val="000F18E1"/>
    <w:rsid w:val="000F26E8"/>
    <w:rsid w:val="000F2B3A"/>
    <w:rsid w:val="000F3CFF"/>
    <w:rsid w:val="000F5522"/>
    <w:rsid w:val="000F5EF0"/>
    <w:rsid w:val="000F6901"/>
    <w:rsid w:val="000F7DF2"/>
    <w:rsid w:val="001007E7"/>
    <w:rsid w:val="001015FE"/>
    <w:rsid w:val="00101615"/>
    <w:rsid w:val="00102893"/>
    <w:rsid w:val="0010458A"/>
    <w:rsid w:val="00105B67"/>
    <w:rsid w:val="00105CE7"/>
    <w:rsid w:val="001068F1"/>
    <w:rsid w:val="00110BA6"/>
    <w:rsid w:val="00112E3F"/>
    <w:rsid w:val="00115FD3"/>
    <w:rsid w:val="001168B5"/>
    <w:rsid w:val="0011692C"/>
    <w:rsid w:val="0012013D"/>
    <w:rsid w:val="00120AD5"/>
    <w:rsid w:val="0012120C"/>
    <w:rsid w:val="00121288"/>
    <w:rsid w:val="0012154D"/>
    <w:rsid w:val="00122840"/>
    <w:rsid w:val="0012323D"/>
    <w:rsid w:val="00123506"/>
    <w:rsid w:val="00123FB5"/>
    <w:rsid w:val="00125EB5"/>
    <w:rsid w:val="001278AF"/>
    <w:rsid w:val="00132BF9"/>
    <w:rsid w:val="00132C39"/>
    <w:rsid w:val="00134756"/>
    <w:rsid w:val="00134974"/>
    <w:rsid w:val="00134B1F"/>
    <w:rsid w:val="00135F7C"/>
    <w:rsid w:val="0013755D"/>
    <w:rsid w:val="00140253"/>
    <w:rsid w:val="0014085C"/>
    <w:rsid w:val="0014126D"/>
    <w:rsid w:val="00141F26"/>
    <w:rsid w:val="00142792"/>
    <w:rsid w:val="00143219"/>
    <w:rsid w:val="0014338B"/>
    <w:rsid w:val="0014424B"/>
    <w:rsid w:val="00144704"/>
    <w:rsid w:val="0014540A"/>
    <w:rsid w:val="001455C7"/>
    <w:rsid w:val="00145CC0"/>
    <w:rsid w:val="00146113"/>
    <w:rsid w:val="0014632A"/>
    <w:rsid w:val="00146533"/>
    <w:rsid w:val="00146DF8"/>
    <w:rsid w:val="0014785D"/>
    <w:rsid w:val="00151EC6"/>
    <w:rsid w:val="0015251C"/>
    <w:rsid w:val="00152B96"/>
    <w:rsid w:val="00152FAB"/>
    <w:rsid w:val="00157634"/>
    <w:rsid w:val="00157732"/>
    <w:rsid w:val="00157EA1"/>
    <w:rsid w:val="00160B32"/>
    <w:rsid w:val="00163265"/>
    <w:rsid w:val="00163B25"/>
    <w:rsid w:val="00163F6D"/>
    <w:rsid w:val="00165001"/>
    <w:rsid w:val="001651D4"/>
    <w:rsid w:val="0017060D"/>
    <w:rsid w:val="00170FBB"/>
    <w:rsid w:val="00171B52"/>
    <w:rsid w:val="00173582"/>
    <w:rsid w:val="001766DE"/>
    <w:rsid w:val="00176AD4"/>
    <w:rsid w:val="0017704B"/>
    <w:rsid w:val="0018122E"/>
    <w:rsid w:val="0018487A"/>
    <w:rsid w:val="00184EC2"/>
    <w:rsid w:val="00186CF8"/>
    <w:rsid w:val="00190BF2"/>
    <w:rsid w:val="00190C8C"/>
    <w:rsid w:val="001925DB"/>
    <w:rsid w:val="00196ED3"/>
    <w:rsid w:val="001A03BD"/>
    <w:rsid w:val="001A3C92"/>
    <w:rsid w:val="001A4ED5"/>
    <w:rsid w:val="001A5B00"/>
    <w:rsid w:val="001A630F"/>
    <w:rsid w:val="001A659B"/>
    <w:rsid w:val="001A6B8A"/>
    <w:rsid w:val="001B02E8"/>
    <w:rsid w:val="001B04F2"/>
    <w:rsid w:val="001B1EB1"/>
    <w:rsid w:val="001B1F9B"/>
    <w:rsid w:val="001B46EA"/>
    <w:rsid w:val="001B501B"/>
    <w:rsid w:val="001B575F"/>
    <w:rsid w:val="001B640E"/>
    <w:rsid w:val="001B7D90"/>
    <w:rsid w:val="001C0914"/>
    <w:rsid w:val="001C38AD"/>
    <w:rsid w:val="001C4E92"/>
    <w:rsid w:val="001C501E"/>
    <w:rsid w:val="001C55EA"/>
    <w:rsid w:val="001C7B26"/>
    <w:rsid w:val="001C7B9A"/>
    <w:rsid w:val="001D1D5B"/>
    <w:rsid w:val="001D517A"/>
    <w:rsid w:val="001D6EAE"/>
    <w:rsid w:val="001E19A2"/>
    <w:rsid w:val="001E1CBE"/>
    <w:rsid w:val="001E1DE4"/>
    <w:rsid w:val="001E3384"/>
    <w:rsid w:val="001E392B"/>
    <w:rsid w:val="001E4159"/>
    <w:rsid w:val="001E4664"/>
    <w:rsid w:val="001E4CC0"/>
    <w:rsid w:val="001E7EB0"/>
    <w:rsid w:val="001F05D4"/>
    <w:rsid w:val="001F06C1"/>
    <w:rsid w:val="001F0B12"/>
    <w:rsid w:val="001F1CA0"/>
    <w:rsid w:val="001F1EA1"/>
    <w:rsid w:val="001F25A0"/>
    <w:rsid w:val="001F4ED1"/>
    <w:rsid w:val="001F52C7"/>
    <w:rsid w:val="001F532A"/>
    <w:rsid w:val="001F77FD"/>
    <w:rsid w:val="001F7D9F"/>
    <w:rsid w:val="0020005C"/>
    <w:rsid w:val="00200CC9"/>
    <w:rsid w:val="00201203"/>
    <w:rsid w:val="0020226F"/>
    <w:rsid w:val="00206122"/>
    <w:rsid w:val="002077D6"/>
    <w:rsid w:val="00207D1B"/>
    <w:rsid w:val="00207ED2"/>
    <w:rsid w:val="00210340"/>
    <w:rsid w:val="0021229B"/>
    <w:rsid w:val="00215554"/>
    <w:rsid w:val="0021581D"/>
    <w:rsid w:val="002161B9"/>
    <w:rsid w:val="002161BA"/>
    <w:rsid w:val="00220AA8"/>
    <w:rsid w:val="00221756"/>
    <w:rsid w:val="00222855"/>
    <w:rsid w:val="00222FC2"/>
    <w:rsid w:val="002234B0"/>
    <w:rsid w:val="002249AA"/>
    <w:rsid w:val="00231603"/>
    <w:rsid w:val="00231EFF"/>
    <w:rsid w:val="0023265A"/>
    <w:rsid w:val="00233369"/>
    <w:rsid w:val="00233495"/>
    <w:rsid w:val="00237E3E"/>
    <w:rsid w:val="0024029A"/>
    <w:rsid w:val="002402F6"/>
    <w:rsid w:val="00241CAF"/>
    <w:rsid w:val="0024313C"/>
    <w:rsid w:val="0024403A"/>
    <w:rsid w:val="00244295"/>
    <w:rsid w:val="0024443F"/>
    <w:rsid w:val="00244F44"/>
    <w:rsid w:val="00245C5D"/>
    <w:rsid w:val="0024634E"/>
    <w:rsid w:val="0024674F"/>
    <w:rsid w:val="00247EE7"/>
    <w:rsid w:val="00250E0E"/>
    <w:rsid w:val="002536F0"/>
    <w:rsid w:val="002548E5"/>
    <w:rsid w:val="002554CC"/>
    <w:rsid w:val="00256F8B"/>
    <w:rsid w:val="00257167"/>
    <w:rsid w:val="00257AED"/>
    <w:rsid w:val="00257D05"/>
    <w:rsid w:val="002628E1"/>
    <w:rsid w:val="00262E47"/>
    <w:rsid w:val="00263881"/>
    <w:rsid w:val="002645EF"/>
    <w:rsid w:val="00264E36"/>
    <w:rsid w:val="0026689B"/>
    <w:rsid w:val="00267C86"/>
    <w:rsid w:val="00267DFE"/>
    <w:rsid w:val="002707CE"/>
    <w:rsid w:val="00271BD7"/>
    <w:rsid w:val="00272755"/>
    <w:rsid w:val="002747CA"/>
    <w:rsid w:val="00274E8D"/>
    <w:rsid w:val="00276725"/>
    <w:rsid w:val="00276FAE"/>
    <w:rsid w:val="00280119"/>
    <w:rsid w:val="00280805"/>
    <w:rsid w:val="00281032"/>
    <w:rsid w:val="002815A0"/>
    <w:rsid w:val="002828F4"/>
    <w:rsid w:val="00282EAB"/>
    <w:rsid w:val="00283613"/>
    <w:rsid w:val="002843B1"/>
    <w:rsid w:val="00290607"/>
    <w:rsid w:val="0029186F"/>
    <w:rsid w:val="002924C7"/>
    <w:rsid w:val="002940FC"/>
    <w:rsid w:val="00294945"/>
    <w:rsid w:val="00294BE0"/>
    <w:rsid w:val="00297B73"/>
    <w:rsid w:val="002A1496"/>
    <w:rsid w:val="002A2E04"/>
    <w:rsid w:val="002A4CA6"/>
    <w:rsid w:val="002A50AB"/>
    <w:rsid w:val="002A52F7"/>
    <w:rsid w:val="002A5E9C"/>
    <w:rsid w:val="002A6874"/>
    <w:rsid w:val="002B0EDF"/>
    <w:rsid w:val="002B157C"/>
    <w:rsid w:val="002B3463"/>
    <w:rsid w:val="002B37E0"/>
    <w:rsid w:val="002B4C5F"/>
    <w:rsid w:val="002B607A"/>
    <w:rsid w:val="002B644C"/>
    <w:rsid w:val="002B680E"/>
    <w:rsid w:val="002B7941"/>
    <w:rsid w:val="002C0EB3"/>
    <w:rsid w:val="002C110F"/>
    <w:rsid w:val="002C2DB5"/>
    <w:rsid w:val="002C2DBC"/>
    <w:rsid w:val="002C46D9"/>
    <w:rsid w:val="002C5605"/>
    <w:rsid w:val="002C5A8A"/>
    <w:rsid w:val="002D3510"/>
    <w:rsid w:val="002D459A"/>
    <w:rsid w:val="002D5E82"/>
    <w:rsid w:val="002E1134"/>
    <w:rsid w:val="002E17EA"/>
    <w:rsid w:val="002E1A3F"/>
    <w:rsid w:val="002E2C2E"/>
    <w:rsid w:val="002E339C"/>
    <w:rsid w:val="002E52F8"/>
    <w:rsid w:val="002E6145"/>
    <w:rsid w:val="002E6768"/>
    <w:rsid w:val="002F164C"/>
    <w:rsid w:val="002F1D19"/>
    <w:rsid w:val="002F208D"/>
    <w:rsid w:val="002F2511"/>
    <w:rsid w:val="002F30B2"/>
    <w:rsid w:val="002F6A05"/>
    <w:rsid w:val="002F6A7F"/>
    <w:rsid w:val="002F72C1"/>
    <w:rsid w:val="00301EB4"/>
    <w:rsid w:val="00305A1F"/>
    <w:rsid w:val="00306617"/>
    <w:rsid w:val="003100AF"/>
    <w:rsid w:val="00312FE9"/>
    <w:rsid w:val="003159B8"/>
    <w:rsid w:val="003159C0"/>
    <w:rsid w:val="00317551"/>
    <w:rsid w:val="00321E64"/>
    <w:rsid w:val="003238DF"/>
    <w:rsid w:val="003246EE"/>
    <w:rsid w:val="00330E92"/>
    <w:rsid w:val="00332DA3"/>
    <w:rsid w:val="00333352"/>
    <w:rsid w:val="00334C80"/>
    <w:rsid w:val="00335560"/>
    <w:rsid w:val="00336E85"/>
    <w:rsid w:val="00340323"/>
    <w:rsid w:val="00340FB4"/>
    <w:rsid w:val="00341078"/>
    <w:rsid w:val="003438A3"/>
    <w:rsid w:val="003450C9"/>
    <w:rsid w:val="0034672D"/>
    <w:rsid w:val="00347B65"/>
    <w:rsid w:val="00347E0D"/>
    <w:rsid w:val="0035161D"/>
    <w:rsid w:val="00351DA9"/>
    <w:rsid w:val="003538C7"/>
    <w:rsid w:val="003538D8"/>
    <w:rsid w:val="00357EF2"/>
    <w:rsid w:val="00361496"/>
    <w:rsid w:val="00362DE4"/>
    <w:rsid w:val="00365D1D"/>
    <w:rsid w:val="00365D84"/>
    <w:rsid w:val="00371D36"/>
    <w:rsid w:val="003749F9"/>
    <w:rsid w:val="003776C0"/>
    <w:rsid w:val="00377C89"/>
    <w:rsid w:val="00380A2A"/>
    <w:rsid w:val="00380D80"/>
    <w:rsid w:val="00381AAE"/>
    <w:rsid w:val="00383226"/>
    <w:rsid w:val="0038634A"/>
    <w:rsid w:val="00386B6A"/>
    <w:rsid w:val="003906EC"/>
    <w:rsid w:val="00391577"/>
    <w:rsid w:val="00391C7E"/>
    <w:rsid w:val="003920E9"/>
    <w:rsid w:val="003937D6"/>
    <w:rsid w:val="00395A1F"/>
    <w:rsid w:val="003960FD"/>
    <w:rsid w:val="003979F5"/>
    <w:rsid w:val="003A0C48"/>
    <w:rsid w:val="003A237B"/>
    <w:rsid w:val="003A354A"/>
    <w:rsid w:val="003A38FC"/>
    <w:rsid w:val="003A58F7"/>
    <w:rsid w:val="003A5E78"/>
    <w:rsid w:val="003A625F"/>
    <w:rsid w:val="003A6BF3"/>
    <w:rsid w:val="003B0224"/>
    <w:rsid w:val="003B1672"/>
    <w:rsid w:val="003B27D5"/>
    <w:rsid w:val="003B30AC"/>
    <w:rsid w:val="003B6CCD"/>
    <w:rsid w:val="003B791D"/>
    <w:rsid w:val="003C0375"/>
    <w:rsid w:val="003C3B73"/>
    <w:rsid w:val="003C492A"/>
    <w:rsid w:val="003C5117"/>
    <w:rsid w:val="003D1481"/>
    <w:rsid w:val="003D4E71"/>
    <w:rsid w:val="003E1FCF"/>
    <w:rsid w:val="003E3B90"/>
    <w:rsid w:val="003E4807"/>
    <w:rsid w:val="003F16BE"/>
    <w:rsid w:val="003F2947"/>
    <w:rsid w:val="003F41F9"/>
    <w:rsid w:val="003F443C"/>
    <w:rsid w:val="003F4691"/>
    <w:rsid w:val="003F49D7"/>
    <w:rsid w:val="003F665D"/>
    <w:rsid w:val="004000E9"/>
    <w:rsid w:val="004021CD"/>
    <w:rsid w:val="00403585"/>
    <w:rsid w:val="00404124"/>
    <w:rsid w:val="0040414C"/>
    <w:rsid w:val="00404A84"/>
    <w:rsid w:val="0040563E"/>
    <w:rsid w:val="00405C78"/>
    <w:rsid w:val="004061CE"/>
    <w:rsid w:val="004077EE"/>
    <w:rsid w:val="00407A40"/>
    <w:rsid w:val="00407E6B"/>
    <w:rsid w:val="00410996"/>
    <w:rsid w:val="00412071"/>
    <w:rsid w:val="00412D83"/>
    <w:rsid w:val="00413085"/>
    <w:rsid w:val="004131A4"/>
    <w:rsid w:val="00414E01"/>
    <w:rsid w:val="004163F4"/>
    <w:rsid w:val="00417939"/>
    <w:rsid w:val="00423126"/>
    <w:rsid w:val="00423276"/>
    <w:rsid w:val="00424A0B"/>
    <w:rsid w:val="004259A3"/>
    <w:rsid w:val="00427CB7"/>
    <w:rsid w:val="0043141F"/>
    <w:rsid w:val="00432340"/>
    <w:rsid w:val="00434429"/>
    <w:rsid w:val="00434A4B"/>
    <w:rsid w:val="00434B2A"/>
    <w:rsid w:val="004355C5"/>
    <w:rsid w:val="004363D5"/>
    <w:rsid w:val="004373DB"/>
    <w:rsid w:val="00437A3A"/>
    <w:rsid w:val="004405E7"/>
    <w:rsid w:val="00446262"/>
    <w:rsid w:val="00447B56"/>
    <w:rsid w:val="00451D0C"/>
    <w:rsid w:val="004526B8"/>
    <w:rsid w:val="0045393D"/>
    <w:rsid w:val="004539F3"/>
    <w:rsid w:val="00453AA1"/>
    <w:rsid w:val="004547FB"/>
    <w:rsid w:val="004554DF"/>
    <w:rsid w:val="0045755D"/>
    <w:rsid w:val="0046121B"/>
    <w:rsid w:val="004619FF"/>
    <w:rsid w:val="00462B7A"/>
    <w:rsid w:val="0046338B"/>
    <w:rsid w:val="00463426"/>
    <w:rsid w:val="00463B7C"/>
    <w:rsid w:val="00463D03"/>
    <w:rsid w:val="00465939"/>
    <w:rsid w:val="0046625F"/>
    <w:rsid w:val="004670E3"/>
    <w:rsid w:val="00467516"/>
    <w:rsid w:val="004706DD"/>
    <w:rsid w:val="00470F3C"/>
    <w:rsid w:val="004713F1"/>
    <w:rsid w:val="00472666"/>
    <w:rsid w:val="00472AEE"/>
    <w:rsid w:val="0047367C"/>
    <w:rsid w:val="00473991"/>
    <w:rsid w:val="00473BEA"/>
    <w:rsid w:val="00473D99"/>
    <w:rsid w:val="0047515A"/>
    <w:rsid w:val="00475AB4"/>
    <w:rsid w:val="00477D03"/>
    <w:rsid w:val="004801DA"/>
    <w:rsid w:val="004821E4"/>
    <w:rsid w:val="00482A36"/>
    <w:rsid w:val="00484B6B"/>
    <w:rsid w:val="0049193C"/>
    <w:rsid w:val="00493646"/>
    <w:rsid w:val="004943FC"/>
    <w:rsid w:val="00496099"/>
    <w:rsid w:val="00496AC9"/>
    <w:rsid w:val="00497674"/>
    <w:rsid w:val="00497796"/>
    <w:rsid w:val="004A045A"/>
    <w:rsid w:val="004A0C6D"/>
    <w:rsid w:val="004A0DAB"/>
    <w:rsid w:val="004A1C60"/>
    <w:rsid w:val="004A470C"/>
    <w:rsid w:val="004A500E"/>
    <w:rsid w:val="004A68B0"/>
    <w:rsid w:val="004A73D2"/>
    <w:rsid w:val="004B08DB"/>
    <w:rsid w:val="004B1ECB"/>
    <w:rsid w:val="004B2B0C"/>
    <w:rsid w:val="004B2F76"/>
    <w:rsid w:val="004B3CF7"/>
    <w:rsid w:val="004B3D7D"/>
    <w:rsid w:val="004B474A"/>
    <w:rsid w:val="004B4F84"/>
    <w:rsid w:val="004B5287"/>
    <w:rsid w:val="004B620F"/>
    <w:rsid w:val="004B6681"/>
    <w:rsid w:val="004C172A"/>
    <w:rsid w:val="004C2D3B"/>
    <w:rsid w:val="004C4AF4"/>
    <w:rsid w:val="004C5059"/>
    <w:rsid w:val="004C50E3"/>
    <w:rsid w:val="004C6ACA"/>
    <w:rsid w:val="004C6FC1"/>
    <w:rsid w:val="004D35F3"/>
    <w:rsid w:val="004D4732"/>
    <w:rsid w:val="004D5207"/>
    <w:rsid w:val="004D5948"/>
    <w:rsid w:val="004D71A9"/>
    <w:rsid w:val="004E046E"/>
    <w:rsid w:val="004E0573"/>
    <w:rsid w:val="004E13B5"/>
    <w:rsid w:val="004E62BE"/>
    <w:rsid w:val="004E6731"/>
    <w:rsid w:val="004E7501"/>
    <w:rsid w:val="004F1C69"/>
    <w:rsid w:val="004F1CDF"/>
    <w:rsid w:val="004F2A6E"/>
    <w:rsid w:val="004F5A8D"/>
    <w:rsid w:val="004F7586"/>
    <w:rsid w:val="004F772B"/>
    <w:rsid w:val="005000F7"/>
    <w:rsid w:val="005024C9"/>
    <w:rsid w:val="005024EB"/>
    <w:rsid w:val="005025E6"/>
    <w:rsid w:val="00502B9B"/>
    <w:rsid w:val="005037C9"/>
    <w:rsid w:val="005051AE"/>
    <w:rsid w:val="00505DDB"/>
    <w:rsid w:val="00506464"/>
    <w:rsid w:val="00506639"/>
    <w:rsid w:val="00506A12"/>
    <w:rsid w:val="00506EF1"/>
    <w:rsid w:val="00510983"/>
    <w:rsid w:val="00511417"/>
    <w:rsid w:val="00513ABE"/>
    <w:rsid w:val="0051632B"/>
    <w:rsid w:val="00517FE9"/>
    <w:rsid w:val="00520092"/>
    <w:rsid w:val="005204A9"/>
    <w:rsid w:val="00521BDB"/>
    <w:rsid w:val="00525B03"/>
    <w:rsid w:val="005264C6"/>
    <w:rsid w:val="005276E8"/>
    <w:rsid w:val="00527F6C"/>
    <w:rsid w:val="00530C23"/>
    <w:rsid w:val="00530D3B"/>
    <w:rsid w:val="00533971"/>
    <w:rsid w:val="00535236"/>
    <w:rsid w:val="00537E25"/>
    <w:rsid w:val="00541C76"/>
    <w:rsid w:val="00544736"/>
    <w:rsid w:val="00545191"/>
    <w:rsid w:val="005466D8"/>
    <w:rsid w:val="00547581"/>
    <w:rsid w:val="005478D2"/>
    <w:rsid w:val="00550F5E"/>
    <w:rsid w:val="00550F7A"/>
    <w:rsid w:val="005528BB"/>
    <w:rsid w:val="0055774E"/>
    <w:rsid w:val="00560691"/>
    <w:rsid w:val="0056360F"/>
    <w:rsid w:val="005646B0"/>
    <w:rsid w:val="005656F4"/>
    <w:rsid w:val="0057080D"/>
    <w:rsid w:val="00571A78"/>
    <w:rsid w:val="005723FA"/>
    <w:rsid w:val="00575C03"/>
    <w:rsid w:val="00577648"/>
    <w:rsid w:val="005778F1"/>
    <w:rsid w:val="005802CE"/>
    <w:rsid w:val="00581679"/>
    <w:rsid w:val="00581D89"/>
    <w:rsid w:val="00587047"/>
    <w:rsid w:val="00587A99"/>
    <w:rsid w:val="00595715"/>
    <w:rsid w:val="005978CE"/>
    <w:rsid w:val="005A0DA7"/>
    <w:rsid w:val="005A233F"/>
    <w:rsid w:val="005A25DC"/>
    <w:rsid w:val="005A57BE"/>
    <w:rsid w:val="005A60EF"/>
    <w:rsid w:val="005A634B"/>
    <w:rsid w:val="005A6DF1"/>
    <w:rsid w:val="005B06CA"/>
    <w:rsid w:val="005B1A2D"/>
    <w:rsid w:val="005B1E04"/>
    <w:rsid w:val="005B6E95"/>
    <w:rsid w:val="005C02F5"/>
    <w:rsid w:val="005C0E38"/>
    <w:rsid w:val="005C2E15"/>
    <w:rsid w:val="005C3852"/>
    <w:rsid w:val="005C3B9A"/>
    <w:rsid w:val="005C41DD"/>
    <w:rsid w:val="005C4473"/>
    <w:rsid w:val="005C60F5"/>
    <w:rsid w:val="005D18DD"/>
    <w:rsid w:val="005D36E7"/>
    <w:rsid w:val="005D3F68"/>
    <w:rsid w:val="005D46C4"/>
    <w:rsid w:val="005D5349"/>
    <w:rsid w:val="005D66F9"/>
    <w:rsid w:val="005D7A3E"/>
    <w:rsid w:val="005E07EE"/>
    <w:rsid w:val="005E1080"/>
    <w:rsid w:val="005E2E61"/>
    <w:rsid w:val="005E40FE"/>
    <w:rsid w:val="005E628E"/>
    <w:rsid w:val="005E73D0"/>
    <w:rsid w:val="005F11AA"/>
    <w:rsid w:val="005F150F"/>
    <w:rsid w:val="005F4607"/>
    <w:rsid w:val="005F4B74"/>
    <w:rsid w:val="005F4EE0"/>
    <w:rsid w:val="005F667C"/>
    <w:rsid w:val="00600340"/>
    <w:rsid w:val="00600CE2"/>
    <w:rsid w:val="006015ED"/>
    <w:rsid w:val="0060200E"/>
    <w:rsid w:val="006053BC"/>
    <w:rsid w:val="006054BD"/>
    <w:rsid w:val="00607944"/>
    <w:rsid w:val="00607961"/>
    <w:rsid w:val="00610446"/>
    <w:rsid w:val="006106BE"/>
    <w:rsid w:val="00611B5D"/>
    <w:rsid w:val="0061283C"/>
    <w:rsid w:val="00613A12"/>
    <w:rsid w:val="006153E2"/>
    <w:rsid w:val="006210A5"/>
    <w:rsid w:val="006226D3"/>
    <w:rsid w:val="00623122"/>
    <w:rsid w:val="00626D60"/>
    <w:rsid w:val="00627293"/>
    <w:rsid w:val="006305E5"/>
    <w:rsid w:val="00631A5F"/>
    <w:rsid w:val="0063432B"/>
    <w:rsid w:val="00635A0F"/>
    <w:rsid w:val="00635AC3"/>
    <w:rsid w:val="006375DC"/>
    <w:rsid w:val="00641A9C"/>
    <w:rsid w:val="00642144"/>
    <w:rsid w:val="00645E61"/>
    <w:rsid w:val="00646A93"/>
    <w:rsid w:val="00646B27"/>
    <w:rsid w:val="0064787C"/>
    <w:rsid w:val="00651047"/>
    <w:rsid w:val="006510B8"/>
    <w:rsid w:val="00651465"/>
    <w:rsid w:val="00651877"/>
    <w:rsid w:val="006535BF"/>
    <w:rsid w:val="0065408D"/>
    <w:rsid w:val="00655268"/>
    <w:rsid w:val="006573E8"/>
    <w:rsid w:val="00657D27"/>
    <w:rsid w:val="0066138D"/>
    <w:rsid w:val="006642CB"/>
    <w:rsid w:val="006655C3"/>
    <w:rsid w:val="00665DDC"/>
    <w:rsid w:val="006663F0"/>
    <w:rsid w:val="0067106C"/>
    <w:rsid w:val="006724C1"/>
    <w:rsid w:val="00673E67"/>
    <w:rsid w:val="00673F8B"/>
    <w:rsid w:val="00674968"/>
    <w:rsid w:val="00674F32"/>
    <w:rsid w:val="0067548F"/>
    <w:rsid w:val="00675F05"/>
    <w:rsid w:val="00675F78"/>
    <w:rsid w:val="00676978"/>
    <w:rsid w:val="0067727E"/>
    <w:rsid w:val="006774E2"/>
    <w:rsid w:val="006801B6"/>
    <w:rsid w:val="0068139B"/>
    <w:rsid w:val="00681524"/>
    <w:rsid w:val="00681AD1"/>
    <w:rsid w:val="00684A47"/>
    <w:rsid w:val="0068554B"/>
    <w:rsid w:val="00690398"/>
    <w:rsid w:val="006930F8"/>
    <w:rsid w:val="0069310C"/>
    <w:rsid w:val="00693704"/>
    <w:rsid w:val="00696AED"/>
    <w:rsid w:val="00696EF5"/>
    <w:rsid w:val="006A1983"/>
    <w:rsid w:val="006B13EC"/>
    <w:rsid w:val="006B2F31"/>
    <w:rsid w:val="006B3F1D"/>
    <w:rsid w:val="006B6A91"/>
    <w:rsid w:val="006B7598"/>
    <w:rsid w:val="006B7922"/>
    <w:rsid w:val="006C1ED9"/>
    <w:rsid w:val="006C309B"/>
    <w:rsid w:val="006C4218"/>
    <w:rsid w:val="006C449D"/>
    <w:rsid w:val="006C4AC6"/>
    <w:rsid w:val="006C5914"/>
    <w:rsid w:val="006C72CC"/>
    <w:rsid w:val="006D0BE1"/>
    <w:rsid w:val="006D15BF"/>
    <w:rsid w:val="006D7EF1"/>
    <w:rsid w:val="006E08D4"/>
    <w:rsid w:val="006E11AF"/>
    <w:rsid w:val="006E1DB7"/>
    <w:rsid w:val="006E24F7"/>
    <w:rsid w:val="006E2747"/>
    <w:rsid w:val="006E4873"/>
    <w:rsid w:val="006E5D01"/>
    <w:rsid w:val="006E7FB0"/>
    <w:rsid w:val="006F1834"/>
    <w:rsid w:val="006F2659"/>
    <w:rsid w:val="006F3C98"/>
    <w:rsid w:val="006F448F"/>
    <w:rsid w:val="006F54E1"/>
    <w:rsid w:val="006F5A47"/>
    <w:rsid w:val="006F642C"/>
    <w:rsid w:val="006F7E10"/>
    <w:rsid w:val="007000D0"/>
    <w:rsid w:val="00704F89"/>
    <w:rsid w:val="00705341"/>
    <w:rsid w:val="00706CF5"/>
    <w:rsid w:val="007114FB"/>
    <w:rsid w:val="00712014"/>
    <w:rsid w:val="0071356C"/>
    <w:rsid w:val="007135EB"/>
    <w:rsid w:val="00715130"/>
    <w:rsid w:val="00716728"/>
    <w:rsid w:val="00716964"/>
    <w:rsid w:val="00716CCA"/>
    <w:rsid w:val="00721438"/>
    <w:rsid w:val="00724857"/>
    <w:rsid w:val="007258E7"/>
    <w:rsid w:val="00726FCF"/>
    <w:rsid w:val="00727859"/>
    <w:rsid w:val="00730C29"/>
    <w:rsid w:val="00731157"/>
    <w:rsid w:val="00731584"/>
    <w:rsid w:val="00732940"/>
    <w:rsid w:val="00734A1D"/>
    <w:rsid w:val="00734E72"/>
    <w:rsid w:val="00736F79"/>
    <w:rsid w:val="00741084"/>
    <w:rsid w:val="00741354"/>
    <w:rsid w:val="00745137"/>
    <w:rsid w:val="00745A82"/>
    <w:rsid w:val="00745F86"/>
    <w:rsid w:val="00746BBE"/>
    <w:rsid w:val="007476B5"/>
    <w:rsid w:val="00747964"/>
    <w:rsid w:val="00747AF3"/>
    <w:rsid w:val="00751155"/>
    <w:rsid w:val="007519FA"/>
    <w:rsid w:val="007521B5"/>
    <w:rsid w:val="007522B5"/>
    <w:rsid w:val="00753593"/>
    <w:rsid w:val="00753D23"/>
    <w:rsid w:val="00753FF9"/>
    <w:rsid w:val="0075461C"/>
    <w:rsid w:val="007551F1"/>
    <w:rsid w:val="007560F9"/>
    <w:rsid w:val="00756689"/>
    <w:rsid w:val="00756A3D"/>
    <w:rsid w:val="0076016D"/>
    <w:rsid w:val="007601E2"/>
    <w:rsid w:val="007606FF"/>
    <w:rsid w:val="00760E52"/>
    <w:rsid w:val="007610FE"/>
    <w:rsid w:val="0076116C"/>
    <w:rsid w:val="00761EBC"/>
    <w:rsid w:val="007621D9"/>
    <w:rsid w:val="007628EF"/>
    <w:rsid w:val="007635EF"/>
    <w:rsid w:val="00764617"/>
    <w:rsid w:val="00764C8F"/>
    <w:rsid w:val="00765348"/>
    <w:rsid w:val="0076564E"/>
    <w:rsid w:val="00767E33"/>
    <w:rsid w:val="0077293C"/>
    <w:rsid w:val="00773500"/>
    <w:rsid w:val="0077469D"/>
    <w:rsid w:val="007772B3"/>
    <w:rsid w:val="00777F64"/>
    <w:rsid w:val="007809EE"/>
    <w:rsid w:val="00780F77"/>
    <w:rsid w:val="00781603"/>
    <w:rsid w:val="00781F3C"/>
    <w:rsid w:val="00782364"/>
    <w:rsid w:val="00783F9C"/>
    <w:rsid w:val="00784002"/>
    <w:rsid w:val="00784676"/>
    <w:rsid w:val="00785047"/>
    <w:rsid w:val="007856D5"/>
    <w:rsid w:val="007913CA"/>
    <w:rsid w:val="007924A8"/>
    <w:rsid w:val="007928E4"/>
    <w:rsid w:val="00793F30"/>
    <w:rsid w:val="00794056"/>
    <w:rsid w:val="00795793"/>
    <w:rsid w:val="007958E4"/>
    <w:rsid w:val="007977C9"/>
    <w:rsid w:val="00797826"/>
    <w:rsid w:val="007A500F"/>
    <w:rsid w:val="007A55A5"/>
    <w:rsid w:val="007A56A5"/>
    <w:rsid w:val="007A72E7"/>
    <w:rsid w:val="007B1764"/>
    <w:rsid w:val="007B3434"/>
    <w:rsid w:val="007B6505"/>
    <w:rsid w:val="007B6F1C"/>
    <w:rsid w:val="007B79FC"/>
    <w:rsid w:val="007C2A16"/>
    <w:rsid w:val="007C32BF"/>
    <w:rsid w:val="007C3786"/>
    <w:rsid w:val="007C384F"/>
    <w:rsid w:val="007C38D7"/>
    <w:rsid w:val="007C483E"/>
    <w:rsid w:val="007C513E"/>
    <w:rsid w:val="007D0F53"/>
    <w:rsid w:val="007D1477"/>
    <w:rsid w:val="007D1BE6"/>
    <w:rsid w:val="007D3B7F"/>
    <w:rsid w:val="007D4DB4"/>
    <w:rsid w:val="007D54FA"/>
    <w:rsid w:val="007D6E04"/>
    <w:rsid w:val="007D7CEA"/>
    <w:rsid w:val="007E1D33"/>
    <w:rsid w:val="007E2F54"/>
    <w:rsid w:val="007E3052"/>
    <w:rsid w:val="007E3B93"/>
    <w:rsid w:val="007E7303"/>
    <w:rsid w:val="007F1291"/>
    <w:rsid w:val="007F283D"/>
    <w:rsid w:val="007F29C7"/>
    <w:rsid w:val="007F3639"/>
    <w:rsid w:val="007F3ABE"/>
    <w:rsid w:val="007F3BC3"/>
    <w:rsid w:val="007F4E15"/>
    <w:rsid w:val="007F5C73"/>
    <w:rsid w:val="007F5FD7"/>
    <w:rsid w:val="007F6979"/>
    <w:rsid w:val="008000CC"/>
    <w:rsid w:val="0080096C"/>
    <w:rsid w:val="008021A1"/>
    <w:rsid w:val="008057C1"/>
    <w:rsid w:val="00806775"/>
    <w:rsid w:val="00810E77"/>
    <w:rsid w:val="00810E9E"/>
    <w:rsid w:val="00810F30"/>
    <w:rsid w:val="00812D49"/>
    <w:rsid w:val="008132B6"/>
    <w:rsid w:val="008146BB"/>
    <w:rsid w:val="0081510C"/>
    <w:rsid w:val="00815762"/>
    <w:rsid w:val="008170E4"/>
    <w:rsid w:val="00821022"/>
    <w:rsid w:val="008218BD"/>
    <w:rsid w:val="00821BC8"/>
    <w:rsid w:val="008222D1"/>
    <w:rsid w:val="0082602C"/>
    <w:rsid w:val="008278CB"/>
    <w:rsid w:val="00827E2B"/>
    <w:rsid w:val="00831561"/>
    <w:rsid w:val="00833B85"/>
    <w:rsid w:val="0083406F"/>
    <w:rsid w:val="00834790"/>
    <w:rsid w:val="00834981"/>
    <w:rsid w:val="00834ACF"/>
    <w:rsid w:val="0083542A"/>
    <w:rsid w:val="00835583"/>
    <w:rsid w:val="008356DC"/>
    <w:rsid w:val="008373D3"/>
    <w:rsid w:val="008377E6"/>
    <w:rsid w:val="00840E26"/>
    <w:rsid w:val="00841005"/>
    <w:rsid w:val="00841E9D"/>
    <w:rsid w:val="008424D3"/>
    <w:rsid w:val="008440A6"/>
    <w:rsid w:val="00844375"/>
    <w:rsid w:val="00844AF3"/>
    <w:rsid w:val="00850B72"/>
    <w:rsid w:val="008518C1"/>
    <w:rsid w:val="00851D23"/>
    <w:rsid w:val="0085280C"/>
    <w:rsid w:val="00852D40"/>
    <w:rsid w:val="00852FD8"/>
    <w:rsid w:val="00852FFA"/>
    <w:rsid w:val="00854A7B"/>
    <w:rsid w:val="0085642D"/>
    <w:rsid w:val="008614A9"/>
    <w:rsid w:val="00863B98"/>
    <w:rsid w:val="00863C19"/>
    <w:rsid w:val="00863D80"/>
    <w:rsid w:val="00864500"/>
    <w:rsid w:val="0086660C"/>
    <w:rsid w:val="008709E4"/>
    <w:rsid w:val="0087167C"/>
    <w:rsid w:val="00872F00"/>
    <w:rsid w:val="00873D74"/>
    <w:rsid w:val="00874DEC"/>
    <w:rsid w:val="00874EC0"/>
    <w:rsid w:val="00876369"/>
    <w:rsid w:val="00877542"/>
    <w:rsid w:val="00881EDC"/>
    <w:rsid w:val="00882D8F"/>
    <w:rsid w:val="00884EC8"/>
    <w:rsid w:val="00885270"/>
    <w:rsid w:val="008862B2"/>
    <w:rsid w:val="00886478"/>
    <w:rsid w:val="00886732"/>
    <w:rsid w:val="008876F2"/>
    <w:rsid w:val="00887FD0"/>
    <w:rsid w:val="00890C91"/>
    <w:rsid w:val="00890CFE"/>
    <w:rsid w:val="00891B26"/>
    <w:rsid w:val="00893CE2"/>
    <w:rsid w:val="00893E10"/>
    <w:rsid w:val="00893E12"/>
    <w:rsid w:val="008948A8"/>
    <w:rsid w:val="008956CF"/>
    <w:rsid w:val="00896AA0"/>
    <w:rsid w:val="00896D6C"/>
    <w:rsid w:val="008971E8"/>
    <w:rsid w:val="0089774E"/>
    <w:rsid w:val="00897A64"/>
    <w:rsid w:val="008A0EA3"/>
    <w:rsid w:val="008A30B5"/>
    <w:rsid w:val="008A3107"/>
    <w:rsid w:val="008A324E"/>
    <w:rsid w:val="008A3FFE"/>
    <w:rsid w:val="008A41EE"/>
    <w:rsid w:val="008A45EA"/>
    <w:rsid w:val="008A4FF4"/>
    <w:rsid w:val="008A5B6B"/>
    <w:rsid w:val="008A709B"/>
    <w:rsid w:val="008A734F"/>
    <w:rsid w:val="008B00C4"/>
    <w:rsid w:val="008B1CC3"/>
    <w:rsid w:val="008B2CC1"/>
    <w:rsid w:val="008B4518"/>
    <w:rsid w:val="008B49C3"/>
    <w:rsid w:val="008B5994"/>
    <w:rsid w:val="008B6BEE"/>
    <w:rsid w:val="008B6FDB"/>
    <w:rsid w:val="008B7B75"/>
    <w:rsid w:val="008C593B"/>
    <w:rsid w:val="008C5A18"/>
    <w:rsid w:val="008C5BE4"/>
    <w:rsid w:val="008C6A9C"/>
    <w:rsid w:val="008D063A"/>
    <w:rsid w:val="008D0D70"/>
    <w:rsid w:val="008D1A79"/>
    <w:rsid w:val="008D26F9"/>
    <w:rsid w:val="008D34A2"/>
    <w:rsid w:val="008D6049"/>
    <w:rsid w:val="008D6142"/>
    <w:rsid w:val="008D7B03"/>
    <w:rsid w:val="008E2987"/>
    <w:rsid w:val="008E453A"/>
    <w:rsid w:val="008E6512"/>
    <w:rsid w:val="008E6BC4"/>
    <w:rsid w:val="008E7411"/>
    <w:rsid w:val="008E7E63"/>
    <w:rsid w:val="008F26F8"/>
    <w:rsid w:val="008F3971"/>
    <w:rsid w:val="008F39A0"/>
    <w:rsid w:val="008F4FE9"/>
    <w:rsid w:val="00900ED2"/>
    <w:rsid w:val="00900F91"/>
    <w:rsid w:val="009014B1"/>
    <w:rsid w:val="00901B64"/>
    <w:rsid w:val="00903651"/>
    <w:rsid w:val="00903EA3"/>
    <w:rsid w:val="00907C52"/>
    <w:rsid w:val="00912086"/>
    <w:rsid w:val="00913076"/>
    <w:rsid w:val="009156D4"/>
    <w:rsid w:val="00915C89"/>
    <w:rsid w:val="0091604D"/>
    <w:rsid w:val="009217ED"/>
    <w:rsid w:val="009221B4"/>
    <w:rsid w:val="00922AC2"/>
    <w:rsid w:val="0092522B"/>
    <w:rsid w:val="0092659B"/>
    <w:rsid w:val="00926FC5"/>
    <w:rsid w:val="00931BFA"/>
    <w:rsid w:val="00931FD5"/>
    <w:rsid w:val="00932C8F"/>
    <w:rsid w:val="00932FA0"/>
    <w:rsid w:val="00934679"/>
    <w:rsid w:val="0093521B"/>
    <w:rsid w:val="00936187"/>
    <w:rsid w:val="00936BB3"/>
    <w:rsid w:val="00936C30"/>
    <w:rsid w:val="00937221"/>
    <w:rsid w:val="00937577"/>
    <w:rsid w:val="00942684"/>
    <w:rsid w:val="00942694"/>
    <w:rsid w:val="00942BC2"/>
    <w:rsid w:val="00943A37"/>
    <w:rsid w:val="0094550F"/>
    <w:rsid w:val="0094716D"/>
    <w:rsid w:val="009502AF"/>
    <w:rsid w:val="00951569"/>
    <w:rsid w:val="00951591"/>
    <w:rsid w:val="0095160C"/>
    <w:rsid w:val="00955A08"/>
    <w:rsid w:val="00956AD8"/>
    <w:rsid w:val="00957172"/>
    <w:rsid w:val="00957553"/>
    <w:rsid w:val="009579A7"/>
    <w:rsid w:val="00957CEB"/>
    <w:rsid w:val="00960076"/>
    <w:rsid w:val="009623C5"/>
    <w:rsid w:val="00966A6C"/>
    <w:rsid w:val="00966B27"/>
    <w:rsid w:val="00973687"/>
    <w:rsid w:val="009742C5"/>
    <w:rsid w:val="00974ABB"/>
    <w:rsid w:val="00975A4A"/>
    <w:rsid w:val="00976A8F"/>
    <w:rsid w:val="00976CBF"/>
    <w:rsid w:val="00982563"/>
    <w:rsid w:val="00984BF0"/>
    <w:rsid w:val="00984D23"/>
    <w:rsid w:val="009856E6"/>
    <w:rsid w:val="00987EA6"/>
    <w:rsid w:val="009903C7"/>
    <w:rsid w:val="00991A89"/>
    <w:rsid w:val="00993E16"/>
    <w:rsid w:val="00994278"/>
    <w:rsid w:val="00994F4C"/>
    <w:rsid w:val="00997653"/>
    <w:rsid w:val="00997CD4"/>
    <w:rsid w:val="009A0A17"/>
    <w:rsid w:val="009A0AC0"/>
    <w:rsid w:val="009A112C"/>
    <w:rsid w:val="009A22C2"/>
    <w:rsid w:val="009A32D1"/>
    <w:rsid w:val="009A34E5"/>
    <w:rsid w:val="009A43C8"/>
    <w:rsid w:val="009A509A"/>
    <w:rsid w:val="009A68C0"/>
    <w:rsid w:val="009B1363"/>
    <w:rsid w:val="009B37F8"/>
    <w:rsid w:val="009B3AB7"/>
    <w:rsid w:val="009B42F1"/>
    <w:rsid w:val="009B47BB"/>
    <w:rsid w:val="009B6DBC"/>
    <w:rsid w:val="009C33AA"/>
    <w:rsid w:val="009C35EC"/>
    <w:rsid w:val="009C5191"/>
    <w:rsid w:val="009D19E8"/>
    <w:rsid w:val="009D2A33"/>
    <w:rsid w:val="009D300F"/>
    <w:rsid w:val="009D32B0"/>
    <w:rsid w:val="009D4D73"/>
    <w:rsid w:val="009D5E9B"/>
    <w:rsid w:val="009D649D"/>
    <w:rsid w:val="009D660E"/>
    <w:rsid w:val="009D6D2B"/>
    <w:rsid w:val="009D77A4"/>
    <w:rsid w:val="009E1618"/>
    <w:rsid w:val="009E4432"/>
    <w:rsid w:val="009E5C5E"/>
    <w:rsid w:val="009E69D7"/>
    <w:rsid w:val="009E78E2"/>
    <w:rsid w:val="009E7D02"/>
    <w:rsid w:val="009F0530"/>
    <w:rsid w:val="009F1E45"/>
    <w:rsid w:val="009F2C54"/>
    <w:rsid w:val="009F468F"/>
    <w:rsid w:val="009F4936"/>
    <w:rsid w:val="009F54B8"/>
    <w:rsid w:val="009F7212"/>
    <w:rsid w:val="00A0197B"/>
    <w:rsid w:val="00A01984"/>
    <w:rsid w:val="00A01C27"/>
    <w:rsid w:val="00A01F65"/>
    <w:rsid w:val="00A02CF7"/>
    <w:rsid w:val="00A03CD2"/>
    <w:rsid w:val="00A04C1C"/>
    <w:rsid w:val="00A04F36"/>
    <w:rsid w:val="00A05155"/>
    <w:rsid w:val="00A070C6"/>
    <w:rsid w:val="00A07C40"/>
    <w:rsid w:val="00A10861"/>
    <w:rsid w:val="00A125CF"/>
    <w:rsid w:val="00A14C94"/>
    <w:rsid w:val="00A176DE"/>
    <w:rsid w:val="00A206EF"/>
    <w:rsid w:val="00A20F19"/>
    <w:rsid w:val="00A21206"/>
    <w:rsid w:val="00A2252F"/>
    <w:rsid w:val="00A24FFC"/>
    <w:rsid w:val="00A250C4"/>
    <w:rsid w:val="00A30D03"/>
    <w:rsid w:val="00A31263"/>
    <w:rsid w:val="00A31821"/>
    <w:rsid w:val="00A318AB"/>
    <w:rsid w:val="00A32896"/>
    <w:rsid w:val="00A339A2"/>
    <w:rsid w:val="00A34025"/>
    <w:rsid w:val="00A35019"/>
    <w:rsid w:val="00A37B15"/>
    <w:rsid w:val="00A44643"/>
    <w:rsid w:val="00A46038"/>
    <w:rsid w:val="00A46419"/>
    <w:rsid w:val="00A4708B"/>
    <w:rsid w:val="00A513C0"/>
    <w:rsid w:val="00A54E2B"/>
    <w:rsid w:val="00A56DAE"/>
    <w:rsid w:val="00A609BA"/>
    <w:rsid w:val="00A63AAA"/>
    <w:rsid w:val="00A64522"/>
    <w:rsid w:val="00A65FA3"/>
    <w:rsid w:val="00A66A38"/>
    <w:rsid w:val="00A71E64"/>
    <w:rsid w:val="00A71EE6"/>
    <w:rsid w:val="00A728BF"/>
    <w:rsid w:val="00A750DF"/>
    <w:rsid w:val="00A76457"/>
    <w:rsid w:val="00A76D1D"/>
    <w:rsid w:val="00A824AE"/>
    <w:rsid w:val="00A82835"/>
    <w:rsid w:val="00A83A9A"/>
    <w:rsid w:val="00A84623"/>
    <w:rsid w:val="00A85319"/>
    <w:rsid w:val="00A858CF"/>
    <w:rsid w:val="00A85BD6"/>
    <w:rsid w:val="00A900D6"/>
    <w:rsid w:val="00A90A8E"/>
    <w:rsid w:val="00A9435E"/>
    <w:rsid w:val="00A96DC8"/>
    <w:rsid w:val="00A9733D"/>
    <w:rsid w:val="00AA0931"/>
    <w:rsid w:val="00AA15A6"/>
    <w:rsid w:val="00AA2595"/>
    <w:rsid w:val="00AA33F4"/>
    <w:rsid w:val="00AA4751"/>
    <w:rsid w:val="00AA4B58"/>
    <w:rsid w:val="00AA5761"/>
    <w:rsid w:val="00AA7298"/>
    <w:rsid w:val="00AB1EA1"/>
    <w:rsid w:val="00AB1FDC"/>
    <w:rsid w:val="00AB3FB2"/>
    <w:rsid w:val="00AB4378"/>
    <w:rsid w:val="00AB5F3E"/>
    <w:rsid w:val="00AC0FB6"/>
    <w:rsid w:val="00AC1F11"/>
    <w:rsid w:val="00AC297D"/>
    <w:rsid w:val="00AC61D0"/>
    <w:rsid w:val="00AC6918"/>
    <w:rsid w:val="00AC70BA"/>
    <w:rsid w:val="00AD042E"/>
    <w:rsid w:val="00AD07D3"/>
    <w:rsid w:val="00AD146A"/>
    <w:rsid w:val="00AD1F37"/>
    <w:rsid w:val="00AD3FD9"/>
    <w:rsid w:val="00AD515B"/>
    <w:rsid w:val="00AD5448"/>
    <w:rsid w:val="00AD57A8"/>
    <w:rsid w:val="00AD609F"/>
    <w:rsid w:val="00AD60A3"/>
    <w:rsid w:val="00AD6425"/>
    <w:rsid w:val="00AD6499"/>
    <w:rsid w:val="00AD6A46"/>
    <w:rsid w:val="00AD7506"/>
    <w:rsid w:val="00AD7C96"/>
    <w:rsid w:val="00AE0D9D"/>
    <w:rsid w:val="00AE118F"/>
    <w:rsid w:val="00AE1244"/>
    <w:rsid w:val="00AE2DA9"/>
    <w:rsid w:val="00AE4871"/>
    <w:rsid w:val="00AE4EF0"/>
    <w:rsid w:val="00AE5A5C"/>
    <w:rsid w:val="00AE7342"/>
    <w:rsid w:val="00AF2203"/>
    <w:rsid w:val="00AF2336"/>
    <w:rsid w:val="00AF2482"/>
    <w:rsid w:val="00AF479F"/>
    <w:rsid w:val="00B0019C"/>
    <w:rsid w:val="00B00B0A"/>
    <w:rsid w:val="00B0130E"/>
    <w:rsid w:val="00B05307"/>
    <w:rsid w:val="00B0536F"/>
    <w:rsid w:val="00B06C18"/>
    <w:rsid w:val="00B135E0"/>
    <w:rsid w:val="00B1385D"/>
    <w:rsid w:val="00B141A0"/>
    <w:rsid w:val="00B157B7"/>
    <w:rsid w:val="00B167A6"/>
    <w:rsid w:val="00B17563"/>
    <w:rsid w:val="00B21E52"/>
    <w:rsid w:val="00B22B7C"/>
    <w:rsid w:val="00B25CA6"/>
    <w:rsid w:val="00B27078"/>
    <w:rsid w:val="00B30242"/>
    <w:rsid w:val="00B30548"/>
    <w:rsid w:val="00B332AF"/>
    <w:rsid w:val="00B37102"/>
    <w:rsid w:val="00B40461"/>
    <w:rsid w:val="00B411B1"/>
    <w:rsid w:val="00B4151E"/>
    <w:rsid w:val="00B41946"/>
    <w:rsid w:val="00B42E8F"/>
    <w:rsid w:val="00B4685E"/>
    <w:rsid w:val="00B47C22"/>
    <w:rsid w:val="00B50133"/>
    <w:rsid w:val="00B502AE"/>
    <w:rsid w:val="00B52082"/>
    <w:rsid w:val="00B521D8"/>
    <w:rsid w:val="00B526BF"/>
    <w:rsid w:val="00B528DB"/>
    <w:rsid w:val="00B53083"/>
    <w:rsid w:val="00B545E8"/>
    <w:rsid w:val="00B5510B"/>
    <w:rsid w:val="00B55208"/>
    <w:rsid w:val="00B5577A"/>
    <w:rsid w:val="00B56A5E"/>
    <w:rsid w:val="00B62665"/>
    <w:rsid w:val="00B626FE"/>
    <w:rsid w:val="00B62950"/>
    <w:rsid w:val="00B632BB"/>
    <w:rsid w:val="00B635FD"/>
    <w:rsid w:val="00B63AC2"/>
    <w:rsid w:val="00B7056A"/>
    <w:rsid w:val="00B73259"/>
    <w:rsid w:val="00B73CA6"/>
    <w:rsid w:val="00B75242"/>
    <w:rsid w:val="00B754F2"/>
    <w:rsid w:val="00B75D1C"/>
    <w:rsid w:val="00B81EAB"/>
    <w:rsid w:val="00B82546"/>
    <w:rsid w:val="00B85BD0"/>
    <w:rsid w:val="00B86542"/>
    <w:rsid w:val="00B87A88"/>
    <w:rsid w:val="00B87ABD"/>
    <w:rsid w:val="00B907DA"/>
    <w:rsid w:val="00B91E83"/>
    <w:rsid w:val="00B92364"/>
    <w:rsid w:val="00B96926"/>
    <w:rsid w:val="00B96AEB"/>
    <w:rsid w:val="00BA2BBA"/>
    <w:rsid w:val="00BA52D6"/>
    <w:rsid w:val="00BA5A98"/>
    <w:rsid w:val="00BB0608"/>
    <w:rsid w:val="00BB1628"/>
    <w:rsid w:val="00BB41D0"/>
    <w:rsid w:val="00BB4BA2"/>
    <w:rsid w:val="00BB6F97"/>
    <w:rsid w:val="00BB75CC"/>
    <w:rsid w:val="00BC0052"/>
    <w:rsid w:val="00BC1BBC"/>
    <w:rsid w:val="00BC2C8F"/>
    <w:rsid w:val="00BC451E"/>
    <w:rsid w:val="00BC4F5F"/>
    <w:rsid w:val="00BD0CA4"/>
    <w:rsid w:val="00BD20F7"/>
    <w:rsid w:val="00BD22E1"/>
    <w:rsid w:val="00BD2652"/>
    <w:rsid w:val="00BD28EA"/>
    <w:rsid w:val="00BD40C8"/>
    <w:rsid w:val="00BD45DA"/>
    <w:rsid w:val="00BD4AC5"/>
    <w:rsid w:val="00BD5356"/>
    <w:rsid w:val="00BD57C2"/>
    <w:rsid w:val="00BD76DD"/>
    <w:rsid w:val="00BD7CE0"/>
    <w:rsid w:val="00BE04B1"/>
    <w:rsid w:val="00BE0FC0"/>
    <w:rsid w:val="00BE1999"/>
    <w:rsid w:val="00BE3AE3"/>
    <w:rsid w:val="00BE47A6"/>
    <w:rsid w:val="00BE528D"/>
    <w:rsid w:val="00BF216A"/>
    <w:rsid w:val="00BF2FC4"/>
    <w:rsid w:val="00BF3574"/>
    <w:rsid w:val="00BF5974"/>
    <w:rsid w:val="00BF61EA"/>
    <w:rsid w:val="00BF70F6"/>
    <w:rsid w:val="00C01D64"/>
    <w:rsid w:val="00C01DF4"/>
    <w:rsid w:val="00C023E0"/>
    <w:rsid w:val="00C02EF8"/>
    <w:rsid w:val="00C03D12"/>
    <w:rsid w:val="00C04125"/>
    <w:rsid w:val="00C04199"/>
    <w:rsid w:val="00C04E49"/>
    <w:rsid w:val="00C10742"/>
    <w:rsid w:val="00C11D89"/>
    <w:rsid w:val="00C121CD"/>
    <w:rsid w:val="00C1331A"/>
    <w:rsid w:val="00C13806"/>
    <w:rsid w:val="00C14706"/>
    <w:rsid w:val="00C148DC"/>
    <w:rsid w:val="00C16246"/>
    <w:rsid w:val="00C20A88"/>
    <w:rsid w:val="00C20AD0"/>
    <w:rsid w:val="00C23D81"/>
    <w:rsid w:val="00C2409B"/>
    <w:rsid w:val="00C2445E"/>
    <w:rsid w:val="00C263ED"/>
    <w:rsid w:val="00C30503"/>
    <w:rsid w:val="00C307A7"/>
    <w:rsid w:val="00C31102"/>
    <w:rsid w:val="00C315E0"/>
    <w:rsid w:val="00C3253D"/>
    <w:rsid w:val="00C33952"/>
    <w:rsid w:val="00C35D1E"/>
    <w:rsid w:val="00C35D48"/>
    <w:rsid w:val="00C36D79"/>
    <w:rsid w:val="00C4140F"/>
    <w:rsid w:val="00C418BB"/>
    <w:rsid w:val="00C442A9"/>
    <w:rsid w:val="00C44582"/>
    <w:rsid w:val="00C461C0"/>
    <w:rsid w:val="00C464BF"/>
    <w:rsid w:val="00C51DAA"/>
    <w:rsid w:val="00C524E0"/>
    <w:rsid w:val="00C52AB6"/>
    <w:rsid w:val="00C53709"/>
    <w:rsid w:val="00C53B11"/>
    <w:rsid w:val="00C53BD7"/>
    <w:rsid w:val="00C55975"/>
    <w:rsid w:val="00C55EF8"/>
    <w:rsid w:val="00C56439"/>
    <w:rsid w:val="00C56BA1"/>
    <w:rsid w:val="00C571E7"/>
    <w:rsid w:val="00C57332"/>
    <w:rsid w:val="00C57C30"/>
    <w:rsid w:val="00C57C6D"/>
    <w:rsid w:val="00C57F54"/>
    <w:rsid w:val="00C60D68"/>
    <w:rsid w:val="00C61F1A"/>
    <w:rsid w:val="00C623B0"/>
    <w:rsid w:val="00C6340D"/>
    <w:rsid w:val="00C65F71"/>
    <w:rsid w:val="00C679A7"/>
    <w:rsid w:val="00C7119E"/>
    <w:rsid w:val="00C71762"/>
    <w:rsid w:val="00C71810"/>
    <w:rsid w:val="00C71BDF"/>
    <w:rsid w:val="00C73475"/>
    <w:rsid w:val="00C7362A"/>
    <w:rsid w:val="00C75810"/>
    <w:rsid w:val="00C76CB1"/>
    <w:rsid w:val="00C81434"/>
    <w:rsid w:val="00C82EA2"/>
    <w:rsid w:val="00C838E7"/>
    <w:rsid w:val="00C875B1"/>
    <w:rsid w:val="00C90524"/>
    <w:rsid w:val="00C90DDE"/>
    <w:rsid w:val="00C91A63"/>
    <w:rsid w:val="00C91CC8"/>
    <w:rsid w:val="00C92071"/>
    <w:rsid w:val="00C9417A"/>
    <w:rsid w:val="00C94BB2"/>
    <w:rsid w:val="00C95BE2"/>
    <w:rsid w:val="00C95BE8"/>
    <w:rsid w:val="00C96E16"/>
    <w:rsid w:val="00CA0869"/>
    <w:rsid w:val="00CA26B0"/>
    <w:rsid w:val="00CB0D4B"/>
    <w:rsid w:val="00CB2665"/>
    <w:rsid w:val="00CB447C"/>
    <w:rsid w:val="00CB54AD"/>
    <w:rsid w:val="00CB610E"/>
    <w:rsid w:val="00CB7445"/>
    <w:rsid w:val="00CB7FA2"/>
    <w:rsid w:val="00CC0C77"/>
    <w:rsid w:val="00CC2C6B"/>
    <w:rsid w:val="00CC3CCD"/>
    <w:rsid w:val="00CC4B0D"/>
    <w:rsid w:val="00CC5887"/>
    <w:rsid w:val="00CD2552"/>
    <w:rsid w:val="00CD2D00"/>
    <w:rsid w:val="00CD3143"/>
    <w:rsid w:val="00CD3230"/>
    <w:rsid w:val="00CD4293"/>
    <w:rsid w:val="00CD4ED4"/>
    <w:rsid w:val="00CD4FAF"/>
    <w:rsid w:val="00CD68A1"/>
    <w:rsid w:val="00CE220D"/>
    <w:rsid w:val="00CE2531"/>
    <w:rsid w:val="00CE32D5"/>
    <w:rsid w:val="00CE4B27"/>
    <w:rsid w:val="00CE6DE7"/>
    <w:rsid w:val="00CE71D1"/>
    <w:rsid w:val="00CF04F2"/>
    <w:rsid w:val="00CF0FE9"/>
    <w:rsid w:val="00CF238C"/>
    <w:rsid w:val="00CF59DD"/>
    <w:rsid w:val="00D00AB7"/>
    <w:rsid w:val="00D02EB4"/>
    <w:rsid w:val="00D07A84"/>
    <w:rsid w:val="00D12F44"/>
    <w:rsid w:val="00D13EC3"/>
    <w:rsid w:val="00D158CA"/>
    <w:rsid w:val="00D16294"/>
    <w:rsid w:val="00D16D94"/>
    <w:rsid w:val="00D17029"/>
    <w:rsid w:val="00D17B22"/>
    <w:rsid w:val="00D17D43"/>
    <w:rsid w:val="00D2062F"/>
    <w:rsid w:val="00D2121E"/>
    <w:rsid w:val="00D23061"/>
    <w:rsid w:val="00D241B8"/>
    <w:rsid w:val="00D243D6"/>
    <w:rsid w:val="00D251A2"/>
    <w:rsid w:val="00D251B4"/>
    <w:rsid w:val="00D27AEF"/>
    <w:rsid w:val="00D3055A"/>
    <w:rsid w:val="00D3078B"/>
    <w:rsid w:val="00D31E1C"/>
    <w:rsid w:val="00D32590"/>
    <w:rsid w:val="00D332C1"/>
    <w:rsid w:val="00D339AC"/>
    <w:rsid w:val="00D34F05"/>
    <w:rsid w:val="00D35CDF"/>
    <w:rsid w:val="00D36356"/>
    <w:rsid w:val="00D42AC4"/>
    <w:rsid w:val="00D43F7E"/>
    <w:rsid w:val="00D4574C"/>
    <w:rsid w:val="00D459E4"/>
    <w:rsid w:val="00D46014"/>
    <w:rsid w:val="00D469F8"/>
    <w:rsid w:val="00D478EE"/>
    <w:rsid w:val="00D47F0A"/>
    <w:rsid w:val="00D50FB0"/>
    <w:rsid w:val="00D536C9"/>
    <w:rsid w:val="00D55D73"/>
    <w:rsid w:val="00D576C5"/>
    <w:rsid w:val="00D60D58"/>
    <w:rsid w:val="00D6140D"/>
    <w:rsid w:val="00D61AFA"/>
    <w:rsid w:val="00D62359"/>
    <w:rsid w:val="00D63693"/>
    <w:rsid w:val="00D644D3"/>
    <w:rsid w:val="00D65CA8"/>
    <w:rsid w:val="00D67902"/>
    <w:rsid w:val="00D67BEF"/>
    <w:rsid w:val="00D71F76"/>
    <w:rsid w:val="00D72500"/>
    <w:rsid w:val="00D7468A"/>
    <w:rsid w:val="00D74FD4"/>
    <w:rsid w:val="00D75631"/>
    <w:rsid w:val="00D75674"/>
    <w:rsid w:val="00D7626A"/>
    <w:rsid w:val="00D76997"/>
    <w:rsid w:val="00D76DFF"/>
    <w:rsid w:val="00D80FE0"/>
    <w:rsid w:val="00D85EF5"/>
    <w:rsid w:val="00D90B28"/>
    <w:rsid w:val="00D920AE"/>
    <w:rsid w:val="00D951D9"/>
    <w:rsid w:val="00DA15B8"/>
    <w:rsid w:val="00DA1FE8"/>
    <w:rsid w:val="00DA2C45"/>
    <w:rsid w:val="00DA3857"/>
    <w:rsid w:val="00DA3E10"/>
    <w:rsid w:val="00DA4D62"/>
    <w:rsid w:val="00DA61F6"/>
    <w:rsid w:val="00DA7713"/>
    <w:rsid w:val="00DA774D"/>
    <w:rsid w:val="00DB0645"/>
    <w:rsid w:val="00DB1325"/>
    <w:rsid w:val="00DB1D3D"/>
    <w:rsid w:val="00DB34BC"/>
    <w:rsid w:val="00DB3B81"/>
    <w:rsid w:val="00DB45E4"/>
    <w:rsid w:val="00DB4871"/>
    <w:rsid w:val="00DB7148"/>
    <w:rsid w:val="00DC1AD2"/>
    <w:rsid w:val="00DC2D56"/>
    <w:rsid w:val="00DC3C67"/>
    <w:rsid w:val="00DC42B7"/>
    <w:rsid w:val="00DC4EA8"/>
    <w:rsid w:val="00DC6909"/>
    <w:rsid w:val="00DC7447"/>
    <w:rsid w:val="00DC7B1A"/>
    <w:rsid w:val="00DD175A"/>
    <w:rsid w:val="00DD1E1C"/>
    <w:rsid w:val="00DD2928"/>
    <w:rsid w:val="00DD2F1F"/>
    <w:rsid w:val="00DD4D4E"/>
    <w:rsid w:val="00DD539C"/>
    <w:rsid w:val="00DD5AB1"/>
    <w:rsid w:val="00DD6043"/>
    <w:rsid w:val="00DD6296"/>
    <w:rsid w:val="00DD6711"/>
    <w:rsid w:val="00DD79B1"/>
    <w:rsid w:val="00DE06AD"/>
    <w:rsid w:val="00DE1669"/>
    <w:rsid w:val="00DE3CA7"/>
    <w:rsid w:val="00DE5C6A"/>
    <w:rsid w:val="00DE6B0C"/>
    <w:rsid w:val="00DF0C2D"/>
    <w:rsid w:val="00DF0DB4"/>
    <w:rsid w:val="00DF187E"/>
    <w:rsid w:val="00DF3876"/>
    <w:rsid w:val="00DF413B"/>
    <w:rsid w:val="00E00501"/>
    <w:rsid w:val="00E009D5"/>
    <w:rsid w:val="00E01873"/>
    <w:rsid w:val="00E02BAE"/>
    <w:rsid w:val="00E03AE4"/>
    <w:rsid w:val="00E03F4A"/>
    <w:rsid w:val="00E0454F"/>
    <w:rsid w:val="00E04F38"/>
    <w:rsid w:val="00E05703"/>
    <w:rsid w:val="00E05A4D"/>
    <w:rsid w:val="00E05F57"/>
    <w:rsid w:val="00E10E6F"/>
    <w:rsid w:val="00E14F46"/>
    <w:rsid w:val="00E15A6C"/>
    <w:rsid w:val="00E17EF9"/>
    <w:rsid w:val="00E2085F"/>
    <w:rsid w:val="00E209F5"/>
    <w:rsid w:val="00E22208"/>
    <w:rsid w:val="00E23193"/>
    <w:rsid w:val="00E23921"/>
    <w:rsid w:val="00E23EEB"/>
    <w:rsid w:val="00E25428"/>
    <w:rsid w:val="00E30258"/>
    <w:rsid w:val="00E315B5"/>
    <w:rsid w:val="00E31CF1"/>
    <w:rsid w:val="00E3510F"/>
    <w:rsid w:val="00E35A4A"/>
    <w:rsid w:val="00E367EB"/>
    <w:rsid w:val="00E36DB9"/>
    <w:rsid w:val="00E40976"/>
    <w:rsid w:val="00E41EE4"/>
    <w:rsid w:val="00E47E2A"/>
    <w:rsid w:val="00E50368"/>
    <w:rsid w:val="00E50679"/>
    <w:rsid w:val="00E52936"/>
    <w:rsid w:val="00E52DF8"/>
    <w:rsid w:val="00E53B19"/>
    <w:rsid w:val="00E53B5B"/>
    <w:rsid w:val="00E62F24"/>
    <w:rsid w:val="00E642AF"/>
    <w:rsid w:val="00E675FF"/>
    <w:rsid w:val="00E67D72"/>
    <w:rsid w:val="00E7074D"/>
    <w:rsid w:val="00E70CB1"/>
    <w:rsid w:val="00E71418"/>
    <w:rsid w:val="00E754C4"/>
    <w:rsid w:val="00E75AB4"/>
    <w:rsid w:val="00E76074"/>
    <w:rsid w:val="00E76736"/>
    <w:rsid w:val="00E801C7"/>
    <w:rsid w:val="00E81B5B"/>
    <w:rsid w:val="00E81E1E"/>
    <w:rsid w:val="00E82D77"/>
    <w:rsid w:val="00E82F23"/>
    <w:rsid w:val="00E87ADE"/>
    <w:rsid w:val="00E910EA"/>
    <w:rsid w:val="00E92834"/>
    <w:rsid w:val="00E93106"/>
    <w:rsid w:val="00E9608E"/>
    <w:rsid w:val="00E969F2"/>
    <w:rsid w:val="00E96C3F"/>
    <w:rsid w:val="00E97F08"/>
    <w:rsid w:val="00EA10CA"/>
    <w:rsid w:val="00EA1D3B"/>
    <w:rsid w:val="00EA3E1F"/>
    <w:rsid w:val="00EA4C90"/>
    <w:rsid w:val="00EA61DC"/>
    <w:rsid w:val="00EA797C"/>
    <w:rsid w:val="00EA7A4B"/>
    <w:rsid w:val="00EB3678"/>
    <w:rsid w:val="00EB5E81"/>
    <w:rsid w:val="00EB62ED"/>
    <w:rsid w:val="00EB6769"/>
    <w:rsid w:val="00EB67BF"/>
    <w:rsid w:val="00EB6903"/>
    <w:rsid w:val="00EB766A"/>
    <w:rsid w:val="00EB7F77"/>
    <w:rsid w:val="00EC0CC8"/>
    <w:rsid w:val="00EC2202"/>
    <w:rsid w:val="00EC2951"/>
    <w:rsid w:val="00EC295C"/>
    <w:rsid w:val="00EC45A2"/>
    <w:rsid w:val="00EC4BFB"/>
    <w:rsid w:val="00EC4EB4"/>
    <w:rsid w:val="00EC6534"/>
    <w:rsid w:val="00ED04D7"/>
    <w:rsid w:val="00ED48FA"/>
    <w:rsid w:val="00ED4F5D"/>
    <w:rsid w:val="00ED5CAB"/>
    <w:rsid w:val="00ED64D0"/>
    <w:rsid w:val="00ED67D8"/>
    <w:rsid w:val="00ED78BD"/>
    <w:rsid w:val="00EE10E9"/>
    <w:rsid w:val="00EE11ED"/>
    <w:rsid w:val="00EE2582"/>
    <w:rsid w:val="00EE3EFB"/>
    <w:rsid w:val="00EE4555"/>
    <w:rsid w:val="00EE4F5E"/>
    <w:rsid w:val="00EE5679"/>
    <w:rsid w:val="00EE626B"/>
    <w:rsid w:val="00EF0ECA"/>
    <w:rsid w:val="00EF34F4"/>
    <w:rsid w:val="00EF671D"/>
    <w:rsid w:val="00EF72EE"/>
    <w:rsid w:val="00EF7670"/>
    <w:rsid w:val="00EF7708"/>
    <w:rsid w:val="00F01D0B"/>
    <w:rsid w:val="00F03323"/>
    <w:rsid w:val="00F040F7"/>
    <w:rsid w:val="00F056E3"/>
    <w:rsid w:val="00F0689A"/>
    <w:rsid w:val="00F06AE8"/>
    <w:rsid w:val="00F10310"/>
    <w:rsid w:val="00F10D0F"/>
    <w:rsid w:val="00F116A4"/>
    <w:rsid w:val="00F11745"/>
    <w:rsid w:val="00F1339F"/>
    <w:rsid w:val="00F13C84"/>
    <w:rsid w:val="00F15E19"/>
    <w:rsid w:val="00F15E27"/>
    <w:rsid w:val="00F16E1E"/>
    <w:rsid w:val="00F17659"/>
    <w:rsid w:val="00F2036C"/>
    <w:rsid w:val="00F22381"/>
    <w:rsid w:val="00F22E05"/>
    <w:rsid w:val="00F23C19"/>
    <w:rsid w:val="00F23CE9"/>
    <w:rsid w:val="00F25242"/>
    <w:rsid w:val="00F26EBD"/>
    <w:rsid w:val="00F307B0"/>
    <w:rsid w:val="00F30837"/>
    <w:rsid w:val="00F31582"/>
    <w:rsid w:val="00F3229D"/>
    <w:rsid w:val="00F32505"/>
    <w:rsid w:val="00F32AAB"/>
    <w:rsid w:val="00F334AC"/>
    <w:rsid w:val="00F34156"/>
    <w:rsid w:val="00F34859"/>
    <w:rsid w:val="00F349FD"/>
    <w:rsid w:val="00F352DE"/>
    <w:rsid w:val="00F35950"/>
    <w:rsid w:val="00F35B11"/>
    <w:rsid w:val="00F37190"/>
    <w:rsid w:val="00F41672"/>
    <w:rsid w:val="00F42628"/>
    <w:rsid w:val="00F43F23"/>
    <w:rsid w:val="00F44D66"/>
    <w:rsid w:val="00F45DD3"/>
    <w:rsid w:val="00F46229"/>
    <w:rsid w:val="00F50029"/>
    <w:rsid w:val="00F53B81"/>
    <w:rsid w:val="00F540F4"/>
    <w:rsid w:val="00F548BD"/>
    <w:rsid w:val="00F55F77"/>
    <w:rsid w:val="00F56FD8"/>
    <w:rsid w:val="00F577D0"/>
    <w:rsid w:val="00F61995"/>
    <w:rsid w:val="00F62852"/>
    <w:rsid w:val="00F63460"/>
    <w:rsid w:val="00F659DF"/>
    <w:rsid w:val="00F7130F"/>
    <w:rsid w:val="00F72C63"/>
    <w:rsid w:val="00F7576A"/>
    <w:rsid w:val="00F764AC"/>
    <w:rsid w:val="00F767FF"/>
    <w:rsid w:val="00F76B30"/>
    <w:rsid w:val="00F7745E"/>
    <w:rsid w:val="00F7793A"/>
    <w:rsid w:val="00F77B7D"/>
    <w:rsid w:val="00F805B6"/>
    <w:rsid w:val="00F811C9"/>
    <w:rsid w:val="00F81238"/>
    <w:rsid w:val="00F81F46"/>
    <w:rsid w:val="00F82558"/>
    <w:rsid w:val="00F829FB"/>
    <w:rsid w:val="00F83D88"/>
    <w:rsid w:val="00F854B9"/>
    <w:rsid w:val="00F85EC5"/>
    <w:rsid w:val="00F90C68"/>
    <w:rsid w:val="00F92635"/>
    <w:rsid w:val="00F94512"/>
    <w:rsid w:val="00F94FDB"/>
    <w:rsid w:val="00F95F08"/>
    <w:rsid w:val="00FA0808"/>
    <w:rsid w:val="00FA0F94"/>
    <w:rsid w:val="00FA1232"/>
    <w:rsid w:val="00FA2DAF"/>
    <w:rsid w:val="00FA2DB9"/>
    <w:rsid w:val="00FA36BD"/>
    <w:rsid w:val="00FA3DFD"/>
    <w:rsid w:val="00FA3E25"/>
    <w:rsid w:val="00FA467D"/>
    <w:rsid w:val="00FA6660"/>
    <w:rsid w:val="00FA68E8"/>
    <w:rsid w:val="00FB2093"/>
    <w:rsid w:val="00FB24E4"/>
    <w:rsid w:val="00FB2B33"/>
    <w:rsid w:val="00FB2B89"/>
    <w:rsid w:val="00FB3D3D"/>
    <w:rsid w:val="00FB49F8"/>
    <w:rsid w:val="00FB4B92"/>
    <w:rsid w:val="00FB4C58"/>
    <w:rsid w:val="00FB7E52"/>
    <w:rsid w:val="00FC067D"/>
    <w:rsid w:val="00FC29D8"/>
    <w:rsid w:val="00FC2D1A"/>
    <w:rsid w:val="00FC44EB"/>
    <w:rsid w:val="00FC51CD"/>
    <w:rsid w:val="00FC6918"/>
    <w:rsid w:val="00FC79B9"/>
    <w:rsid w:val="00FD2487"/>
    <w:rsid w:val="00FD2B49"/>
    <w:rsid w:val="00FD3539"/>
    <w:rsid w:val="00FD5A18"/>
    <w:rsid w:val="00FD62F6"/>
    <w:rsid w:val="00FE105B"/>
    <w:rsid w:val="00FE528C"/>
    <w:rsid w:val="00FE5CD1"/>
    <w:rsid w:val="00FE69ED"/>
    <w:rsid w:val="00FE7988"/>
    <w:rsid w:val="00FF0F12"/>
    <w:rsid w:val="00FF2DC9"/>
    <w:rsid w:val="00FF39A8"/>
    <w:rsid w:val="00FF3B12"/>
    <w:rsid w:val="00FF536A"/>
    <w:rsid w:val="00FF5B32"/>
    <w:rsid w:val="00FF669E"/>
    <w:rsid w:val="00FF68F5"/>
    <w:rsid w:val="00FF6E8A"/>
    <w:rsid w:val="00FF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155"/>
    <w:rPr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A3032"/>
    <w:pPr>
      <w:keepNext/>
      <w:jc w:val="center"/>
      <w:outlineLvl w:val="8"/>
    </w:pPr>
    <w:rPr>
      <w:rFonts w:ascii="Courier New" w:hAnsi="Courier New" w:cs="Courier New"/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0A3032"/>
    <w:rPr>
      <w:rFonts w:ascii="Courier New" w:hAnsi="Courier New" w:cs="Courier New"/>
      <w:b/>
      <w:bCs/>
      <w:sz w:val="22"/>
      <w:szCs w:val="22"/>
    </w:rPr>
  </w:style>
  <w:style w:type="paragraph" w:customStyle="1" w:styleId="ConsPlusNormal">
    <w:name w:val="ConsPlusNormal"/>
    <w:uiPriority w:val="99"/>
    <w:rsid w:val="0024403A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7924A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7924A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2B3463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B3463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C0E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C0E38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0A303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A3032"/>
    <w:rPr>
      <w:sz w:val="16"/>
      <w:szCs w:val="16"/>
    </w:rPr>
  </w:style>
  <w:style w:type="table" w:styleId="TableGrid">
    <w:name w:val="Table Grid"/>
    <w:basedOn w:val="TableNormal"/>
    <w:uiPriority w:val="99"/>
    <w:rsid w:val="000A3032"/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A3032"/>
    <w:pPr>
      <w:tabs>
        <w:tab w:val="center" w:pos="4677"/>
        <w:tab w:val="right" w:pos="9355"/>
      </w:tabs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A3032"/>
    <w:rPr>
      <w:rFonts w:ascii="Calibri" w:hAnsi="Calibri" w:cs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0A3032"/>
    <w:pPr>
      <w:tabs>
        <w:tab w:val="center" w:pos="4677"/>
        <w:tab w:val="right" w:pos="9355"/>
      </w:tabs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A3032"/>
    <w:rPr>
      <w:rFonts w:ascii="Calibri" w:hAnsi="Calibri" w:cs="Calibri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0A30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A3032"/>
    <w:rPr>
      <w:rFonts w:ascii="Courier New" w:hAnsi="Courier New" w:cs="Courier New"/>
      <w:lang w:eastAsia="ar-SA" w:bidi="ar-SA"/>
    </w:rPr>
  </w:style>
  <w:style w:type="paragraph" w:styleId="ListParagraph">
    <w:name w:val="List Paragraph"/>
    <w:basedOn w:val="Normal"/>
    <w:uiPriority w:val="99"/>
    <w:qFormat/>
    <w:rsid w:val="000A3032"/>
    <w:pPr>
      <w:spacing w:after="120" w:line="480" w:lineRule="auto"/>
      <w:ind w:left="708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4163F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harCharCharChar">
    <w:name w:val="Char Char Char Char"/>
    <w:basedOn w:val="Normal"/>
    <w:next w:val="Normal"/>
    <w:uiPriority w:val="99"/>
    <w:semiHidden/>
    <w:rsid w:val="0043442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CE4B2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E4B27"/>
    <w:rPr>
      <w:sz w:val="24"/>
      <w:szCs w:val="24"/>
    </w:rPr>
  </w:style>
  <w:style w:type="character" w:styleId="Hyperlink">
    <w:name w:val="Hyperlink"/>
    <w:basedOn w:val="DefaultParagraphFont"/>
    <w:uiPriority w:val="99"/>
    <w:rsid w:val="002747CA"/>
    <w:rPr>
      <w:color w:val="0000FF"/>
      <w:u w:val="single"/>
    </w:rPr>
  </w:style>
  <w:style w:type="paragraph" w:customStyle="1" w:styleId="1">
    <w:name w:val="Абзац списка1"/>
    <w:basedOn w:val="Normal"/>
    <w:uiPriority w:val="99"/>
    <w:rsid w:val="00DA15B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FontStyle29">
    <w:name w:val="Font Style29"/>
    <w:basedOn w:val="DefaultParagraphFont"/>
    <w:uiPriority w:val="99"/>
    <w:rsid w:val="008B5994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Normal"/>
    <w:uiPriority w:val="99"/>
    <w:rsid w:val="008B5994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14">
    <w:name w:val="Style14"/>
    <w:basedOn w:val="Normal"/>
    <w:uiPriority w:val="99"/>
    <w:rsid w:val="00A54E2B"/>
    <w:pPr>
      <w:widowControl w:val="0"/>
      <w:autoSpaceDE w:val="0"/>
      <w:autoSpaceDN w:val="0"/>
      <w:adjustRightInd w:val="0"/>
    </w:pPr>
  </w:style>
  <w:style w:type="character" w:customStyle="1" w:styleId="FontStyle30">
    <w:name w:val="Font Style30"/>
    <w:basedOn w:val="DefaultParagraphFont"/>
    <w:uiPriority w:val="99"/>
    <w:rsid w:val="00A54E2B"/>
    <w:rPr>
      <w:rFonts w:ascii="Times New Roman" w:hAnsi="Times New Roman" w:cs="Times New Roman"/>
      <w:b/>
      <w:bCs/>
      <w:smallCaps/>
      <w:sz w:val="8"/>
      <w:szCs w:val="8"/>
    </w:rPr>
  </w:style>
  <w:style w:type="character" w:customStyle="1" w:styleId="FontStyle31">
    <w:name w:val="Font Style31"/>
    <w:basedOn w:val="DefaultParagraphFont"/>
    <w:uiPriority w:val="99"/>
    <w:rsid w:val="00A54E2B"/>
    <w:rPr>
      <w:rFonts w:ascii="Courier New" w:hAnsi="Courier New" w:cs="Courier New"/>
      <w:b/>
      <w:bCs/>
      <w:i/>
      <w:iCs/>
      <w:sz w:val="8"/>
      <w:szCs w:val="8"/>
    </w:rPr>
  </w:style>
  <w:style w:type="paragraph" w:styleId="NormalWeb">
    <w:name w:val="Normal (Web)"/>
    <w:basedOn w:val="Normal"/>
    <w:uiPriority w:val="99"/>
    <w:rsid w:val="00125EB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125EB5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125EB5"/>
  </w:style>
  <w:style w:type="character" w:styleId="PageNumber">
    <w:name w:val="page number"/>
    <w:basedOn w:val="DefaultParagraphFont"/>
    <w:uiPriority w:val="99"/>
    <w:rsid w:val="00C56B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22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16759</TotalTime>
  <Pages>26</Pages>
  <Words>7920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МОЖАЙСКОГО МУНИЦИПАЛЬНОГО РАЙОНА</dc:title>
  <dc:subject/>
  <dc:creator>Vera</dc:creator>
  <cp:keywords/>
  <dc:description/>
  <cp:lastModifiedBy>budj4</cp:lastModifiedBy>
  <cp:revision>198</cp:revision>
  <cp:lastPrinted>2018-03-28T08:23:00Z</cp:lastPrinted>
  <dcterms:created xsi:type="dcterms:W3CDTF">2008-10-21T10:50:00Z</dcterms:created>
  <dcterms:modified xsi:type="dcterms:W3CDTF">2018-03-28T08:29:00Z</dcterms:modified>
</cp:coreProperties>
</file>